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0221E" w:rsidRPr="002855DF" w:rsidTr="00C0221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0221E" w:rsidRPr="002855DF" w:rsidRDefault="00BF6055" w:rsidP="00C0221E">
            <w:pPr>
              <w:pStyle w:val="RSKRbeteckning"/>
              <w:spacing w:before="240"/>
            </w:pPr>
            <w:r w:rsidRPr="002855DF">
              <w:t>Riksdagsskrivelse</w:t>
            </w:r>
          </w:p>
          <w:p w:rsidR="00C0221E" w:rsidRPr="002855DF" w:rsidRDefault="00BF6055" w:rsidP="00C0221E">
            <w:pPr>
              <w:pStyle w:val="RSKRbeteckning"/>
            </w:pPr>
            <w:r w:rsidRPr="002855DF">
              <w:t>2008/09</w:t>
            </w:r>
            <w:r w:rsidR="00C0221E" w:rsidRPr="002855DF">
              <w:t>:</w:t>
            </w:r>
            <w:r w:rsidRPr="002855DF">
              <w:t>166</w:t>
            </w:r>
          </w:p>
        </w:tc>
        <w:tc>
          <w:tcPr>
            <w:tcW w:w="1134" w:type="dxa"/>
          </w:tcPr>
          <w:p w:rsidR="00C0221E" w:rsidRPr="002855DF" w:rsidRDefault="002855DF" w:rsidP="00C0221E">
            <w:pPr>
              <w:jc w:val="right"/>
            </w:pPr>
            <w:r w:rsidRPr="002855D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221E" w:rsidRPr="002855DF" w:rsidTr="00C0221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0221E" w:rsidRPr="002855DF" w:rsidRDefault="00C0221E">
            <w:pPr>
              <w:rPr>
                <w:sz w:val="10"/>
              </w:rPr>
            </w:pPr>
          </w:p>
        </w:tc>
      </w:tr>
    </w:tbl>
    <w:p w:rsidR="00C0221E" w:rsidRPr="002855DF" w:rsidRDefault="00C0221E"/>
    <w:p w:rsidR="00C0221E" w:rsidRPr="002855DF" w:rsidRDefault="00BF6055" w:rsidP="00C0221E">
      <w:pPr>
        <w:pStyle w:val="Mottagare1"/>
      </w:pPr>
      <w:r w:rsidRPr="002855DF">
        <w:t>Regeringen</w:t>
      </w:r>
    </w:p>
    <w:p w:rsidR="00C0221E" w:rsidRPr="002855DF" w:rsidRDefault="00BF6055" w:rsidP="00C0221E">
      <w:pPr>
        <w:pStyle w:val="Mottagare2"/>
      </w:pPr>
      <w:r w:rsidRPr="002855DF">
        <w:t>Näringsdepartementet</w:t>
      </w:r>
    </w:p>
    <w:p w:rsidR="00C0221E" w:rsidRPr="002855DF" w:rsidRDefault="00C0221E" w:rsidP="00C0221E">
      <w:r w:rsidRPr="002855DF">
        <w:t xml:space="preserve">Med överlämnande av </w:t>
      </w:r>
      <w:r w:rsidR="00BF6055" w:rsidRPr="002855DF">
        <w:t>trafikutskottet</w:t>
      </w:r>
      <w:r w:rsidRPr="002855DF">
        <w:t xml:space="preserve">s betänkande </w:t>
      </w:r>
      <w:r w:rsidR="00BF6055" w:rsidRPr="002855DF">
        <w:t>2008/09</w:t>
      </w:r>
      <w:r w:rsidRPr="002855DF">
        <w:t>:</w:t>
      </w:r>
      <w:r w:rsidR="00BF6055" w:rsidRPr="002855DF">
        <w:t>TU7</w:t>
      </w:r>
      <w:r w:rsidRPr="002855DF">
        <w:t xml:space="preserve"> </w:t>
      </w:r>
      <w:r w:rsidR="00BF6055" w:rsidRPr="002855DF">
        <w:t>Vissa anpassningar av bestämmelserna om rederiers och fartygs säkerhetsorganisation</w:t>
      </w:r>
      <w:r w:rsidRPr="002855DF">
        <w:t xml:space="preserve"> får jag anmäla att riksdagen denna dag bifallit utskottets förslag till riksdagsbeslut.</w:t>
      </w:r>
    </w:p>
    <w:p w:rsidR="00C0221E" w:rsidRPr="002855DF" w:rsidRDefault="00C0221E" w:rsidP="00C0221E">
      <w:pPr>
        <w:pStyle w:val="Stockholm"/>
      </w:pPr>
      <w:r w:rsidRPr="002855DF">
        <w:t xml:space="preserve">Stockholm </w:t>
      </w:r>
      <w:r w:rsidR="00BF6055" w:rsidRPr="002855DF">
        <w:t>den 11 februari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0221E" w:rsidRPr="002855DF" w:rsidTr="00C0221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0221E" w:rsidRPr="002855DF" w:rsidRDefault="00BF6055" w:rsidP="00C0221E">
            <w:pPr>
              <w:pStyle w:val="AvsTalman"/>
            </w:pPr>
            <w:r w:rsidRPr="002855DF">
              <w:t>Jan Björkman</w:t>
            </w:r>
          </w:p>
        </w:tc>
        <w:tc>
          <w:tcPr>
            <w:tcW w:w="3628" w:type="dxa"/>
          </w:tcPr>
          <w:p w:rsidR="00C0221E" w:rsidRPr="002855DF" w:rsidRDefault="00BF6055" w:rsidP="00C0221E">
            <w:pPr>
              <w:pStyle w:val="AvsTjnsteman"/>
            </w:pPr>
            <w:r w:rsidRPr="002855DF">
              <w:t>Ulf Christoffersson</w:t>
            </w:r>
          </w:p>
        </w:tc>
      </w:tr>
    </w:tbl>
    <w:p w:rsidR="00D85057" w:rsidRPr="002855DF" w:rsidRDefault="00D85057" w:rsidP="00C0221E"/>
    <w:sectPr w:rsidR="00D85057" w:rsidRPr="002855D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1E"/>
    <w:rsid w:val="0009098F"/>
    <w:rsid w:val="000C2D8D"/>
    <w:rsid w:val="001400CE"/>
    <w:rsid w:val="001667BD"/>
    <w:rsid w:val="001C2855"/>
    <w:rsid w:val="00224A43"/>
    <w:rsid w:val="00243D3C"/>
    <w:rsid w:val="00244660"/>
    <w:rsid w:val="0026798D"/>
    <w:rsid w:val="002855D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8E7C45"/>
    <w:rsid w:val="009417EF"/>
    <w:rsid w:val="009A5C77"/>
    <w:rsid w:val="009F0EC7"/>
    <w:rsid w:val="00A16D59"/>
    <w:rsid w:val="00AC3A6D"/>
    <w:rsid w:val="00BB222A"/>
    <w:rsid w:val="00BB66ED"/>
    <w:rsid w:val="00BF6055"/>
    <w:rsid w:val="00C0221E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2D67BA-D674-4A86-8840-C6CDC699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326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2009-02-06T14:43:00Z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166</vt:lpwstr>
  </property>
  <property fmtid="{D5CDD505-2E9C-101B-9397-08002B2CF9AE}" pid="6" name="Datum">
    <vt:lpwstr>2009-02-11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2008/09</vt:lpwstr>
  </property>
  <property fmtid="{D5CDD505-2E9C-101B-9397-08002B2CF9AE}" pid="16" name="RefNr">
    <vt:lpwstr>7</vt:lpwstr>
  </property>
  <property fmtid="{D5CDD505-2E9C-101B-9397-08002B2CF9AE}" pid="17" name="RefRubrik">
    <vt:lpwstr>Vissa anpassningar av bestämmelserna om rederiers och fartygs säkerhetsorganisation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februari 2009</vt:lpwstr>
  </property>
</Properties>
</file>