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6375" w:rsidRPr="00766E81" w:rsidRDefault="00046375" w:rsidP="00AB75F6">
      <w:pPr>
        <w:pStyle w:val="Hemstlrubrik"/>
      </w:pPr>
      <w:r w:rsidRPr="00766E81">
        <w:t>Förslag till riksdagsbeslut</w:t>
      </w:r>
    </w:p>
    <w:p w:rsidR="00E84F25" w:rsidRPr="00766E81" w:rsidRDefault="00046375" w:rsidP="00046375">
      <w:pPr>
        <w:pStyle w:val="Hemstlatt"/>
      </w:pPr>
      <w:r w:rsidRPr="00766E81">
        <w:t>Riksdagen tillkännager för regeringen som sin mening vad i motionen anförs om åtgärder mot den osynliga diskrimineringen.</w:t>
      </w:r>
    </w:p>
    <w:p w:rsidR="00046375" w:rsidRPr="00766E81" w:rsidRDefault="00046375" w:rsidP="00046375">
      <w:pPr>
        <w:pStyle w:val="Rubrik1"/>
      </w:pPr>
      <w:r w:rsidRPr="00766E81">
        <w:t>Motivering</w:t>
      </w:r>
    </w:p>
    <w:p w:rsidR="00046375" w:rsidRPr="00766E81" w:rsidRDefault="00046375" w:rsidP="00AC667C">
      <w:r w:rsidRPr="00766E81">
        <w:t>Att det råder brist på jämställdhet mellan män och kvinnor i arbetslivet är väl känt. Lika känt, men mindre debatterat</w:t>
      </w:r>
      <w:r w:rsidR="00AB75F6" w:rsidRPr="00766E81">
        <w:t>,</w:t>
      </w:r>
      <w:r w:rsidRPr="00766E81">
        <w:t xml:space="preserve"> är att kvinnor även diskrimineras som patienter. En kvinna som får en hjärtinfarkt kan inte vara säker på att sym</w:t>
      </w:r>
      <w:r w:rsidRPr="00766E81">
        <w:t>p</w:t>
      </w:r>
      <w:r w:rsidRPr="00766E81">
        <w:t xml:space="preserve">tomen tolkats rätt och att adekvat behandling sätts in. Mannen är norm både när det gäller kartläggning av symptom </w:t>
      </w:r>
      <w:r w:rsidR="00AB75F6" w:rsidRPr="00766E81">
        <w:t>på</w:t>
      </w:r>
      <w:r w:rsidRPr="00766E81">
        <w:t xml:space="preserve"> olika sjukdomar och framtagande av läkemedel. Att kvinnor i regel tål lägre doser av läkemedel och inte sällan uppvisar andra symptom än män ses som avvikelser från det normala. Föru</w:t>
      </w:r>
      <w:r w:rsidRPr="00766E81">
        <w:t>t</w:t>
      </w:r>
      <w:r w:rsidRPr="00766E81">
        <w:t>om p</w:t>
      </w:r>
      <w:r w:rsidRPr="00766E81">
        <w:noBreakHyphen/>
        <w:t>piller lär listan av läkemedel utprovade av kvinnor för kvinnor inte vara lång.</w:t>
      </w:r>
    </w:p>
    <w:p w:rsidR="00046375" w:rsidRPr="00766E81" w:rsidRDefault="00046375" w:rsidP="00046375">
      <w:pPr>
        <w:pStyle w:val="Normaltindrag"/>
      </w:pPr>
      <w:r w:rsidRPr="00766E81">
        <w:t>Följaktligen visar också olika undersökningar samma resultat, nämligen att kvinnor får tillgång till mindre rehabilitering än män med motsvarande sju</w:t>
      </w:r>
      <w:r w:rsidRPr="00766E81">
        <w:t>k</w:t>
      </w:r>
      <w:r w:rsidRPr="00766E81">
        <w:t>domar. Kvinnor behandlas också olika när det gäller bedömningar av arbet</w:t>
      </w:r>
      <w:r w:rsidRPr="00766E81">
        <w:t>s</w:t>
      </w:r>
      <w:r w:rsidRPr="00766E81">
        <w:t>förmågan.</w:t>
      </w:r>
    </w:p>
    <w:p w:rsidR="00046375" w:rsidRPr="00766E81" w:rsidRDefault="00046375" w:rsidP="00046375">
      <w:pPr>
        <w:pStyle w:val="Normaltindrag"/>
      </w:pPr>
      <w:r w:rsidRPr="00766E81">
        <w:t>De exempel vi här beskriver tillhör vardagen men beror självfallet inte på illvilja vare sig från doktorer, försäkringskassa eller läkemedelsföretag. De är istället en konsekvens av kvinnors underordnade ställning. Det anses helt enkelt mindre intressant att forska på kvinnors hälsa och sjukdomar. Vidare finns oreflekterat förväntningen att kvinnor i högre grad än män ska rehabil</w:t>
      </w:r>
      <w:r w:rsidRPr="00766E81">
        <w:t>i</w:t>
      </w:r>
      <w:r w:rsidRPr="00766E81">
        <w:t>tera sig själva.</w:t>
      </w:r>
    </w:p>
    <w:p w:rsidR="00046375" w:rsidRPr="00766E81" w:rsidRDefault="00046375" w:rsidP="00046375">
      <w:pPr>
        <w:pStyle w:val="Normaltindrag"/>
      </w:pPr>
      <w:r w:rsidRPr="00766E81">
        <w:t>Bristen på jämställdhet handlar om värderingar på djupet. Tusenåriga tr</w:t>
      </w:r>
      <w:r w:rsidRPr="00766E81">
        <w:t>a</w:t>
      </w:r>
      <w:r w:rsidRPr="00766E81">
        <w:t>dition</w:t>
      </w:r>
      <w:r w:rsidR="00AB75F6" w:rsidRPr="00766E81">
        <w:t>er är inte lätta att förändra även</w:t>
      </w:r>
      <w:r w:rsidRPr="00766E81">
        <w:t xml:space="preserve"> om de är felaktiga. Jämställdhetspolit</w:t>
      </w:r>
      <w:r w:rsidRPr="00766E81">
        <w:t>i</w:t>
      </w:r>
      <w:r w:rsidRPr="00766E81">
        <w:t>ken har trots detta gjort stora framsteg. Politiskt har vi kunnat se till att den direkta och tydliga diskrimineringen möts med både upplysning och direkta sanktioner.</w:t>
      </w:r>
    </w:p>
    <w:p w:rsidR="00046375" w:rsidRPr="00766E81" w:rsidRDefault="00046375" w:rsidP="00046375">
      <w:pPr>
        <w:pStyle w:val="Normaltindrag"/>
      </w:pPr>
      <w:r w:rsidRPr="00766E81">
        <w:lastRenderedPageBreak/>
        <w:t>Men det finns mer att göra. Och nu handlar det om den mer osynliga diskrimineringen, alltså de villkor kvinnor ställs inför och som inga jä</w:t>
      </w:r>
      <w:r w:rsidRPr="00766E81">
        <w:t>m</w:t>
      </w:r>
      <w:r w:rsidRPr="00766E81">
        <w:t>ställdhetsplaner i världen rår på.</w:t>
      </w:r>
    </w:p>
    <w:p w:rsidR="00046375" w:rsidRPr="00766E81" w:rsidRDefault="00046375" w:rsidP="00046375">
      <w:pPr>
        <w:pStyle w:val="Normaltindrag"/>
      </w:pPr>
      <w:r w:rsidRPr="00766E81">
        <w:t>Jämställdhetsombudsmannen bör ges ett särskilt uppdrag att föra in kvi</w:t>
      </w:r>
      <w:r w:rsidRPr="00766E81">
        <w:t>n</w:t>
      </w:r>
      <w:r w:rsidRPr="00766E81">
        <w:t xml:space="preserve">nors utsatta position inom vården i patientskadenämnder, hos sjukvårdens tillsynsmyndigheter, i </w:t>
      </w:r>
      <w:r w:rsidR="00AB75F6" w:rsidRPr="00766E81">
        <w:t xml:space="preserve">Försäkringskassans </w:t>
      </w:r>
      <w:r w:rsidRPr="00766E81">
        <w:t>styrelse, försäkringsdelegationerna och i socialförsäkringsnämnderna. Ytterligare professurer i kvinnors hälsa och sjukdomar bör inrättas.</w:t>
      </w:r>
    </w:p>
    <w:p w:rsidR="00046375" w:rsidRPr="00766E81" w:rsidRDefault="00046375" w:rsidP="00046375">
      <w:pPr>
        <w:pStyle w:val="Normaltindrag"/>
      </w:pPr>
      <w:r w:rsidRPr="00766E81">
        <w:t>En total förändring av attityder lär inte åstadkommas genom dessa för</w:t>
      </w:r>
      <w:r w:rsidRPr="00766E81">
        <w:t>e</w:t>
      </w:r>
      <w:r w:rsidRPr="00766E81">
        <w:t>slagna åtgärder men d</w:t>
      </w:r>
      <w:r w:rsidR="00AB75F6" w:rsidRPr="00766E81">
        <w:t>e kan utgöra ytterligare en puss</w:t>
      </w:r>
      <w:r w:rsidRPr="00766E81">
        <w:t>elbit mot ett rättvisare samhälle och ett samhälle mindre farligt för kvinnor. Det är trots allt så att kvinnor dessvärre dör för att doktorn inte känt igen kvinnors specifika sym</w:t>
      </w:r>
      <w:r w:rsidRPr="00766E81">
        <w:t>p</w:t>
      </w:r>
      <w:r w:rsidRPr="00766E81">
        <w:t>tom vid till exempel en hjärtinfarkt.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B75F6" w:rsidRPr="00766E81">
        <w:tblPrEx>
          <w:tblCellMar>
            <w:top w:w="0" w:type="dxa"/>
            <w:bottom w:w="0" w:type="dxa"/>
          </w:tblCellMar>
        </w:tblPrEx>
        <w:trPr>
          <w:cantSplit/>
        </w:trPr>
        <w:tc>
          <w:tcPr>
            <w:tcW w:w="3046" w:type="dxa"/>
          </w:tcPr>
          <w:p w:rsidR="00AB75F6" w:rsidRPr="00766E81" w:rsidRDefault="00AB75F6" w:rsidP="00AB75F6">
            <w:pPr>
              <w:pStyle w:val="UnderskriftDatum"/>
              <w:spacing w:before="240"/>
            </w:pPr>
            <w:r w:rsidRPr="00766E81">
              <w:t>Stockholm den 29 september 2005</w:t>
            </w:r>
          </w:p>
        </w:tc>
        <w:tc>
          <w:tcPr>
            <w:tcW w:w="3047" w:type="dxa"/>
          </w:tcPr>
          <w:p w:rsidR="00AB75F6" w:rsidRPr="00766E81" w:rsidRDefault="00AB75F6" w:rsidP="00AB75F6">
            <w:pPr>
              <w:pStyle w:val="Underskrifter"/>
              <w:spacing w:before="240"/>
            </w:pPr>
          </w:p>
        </w:tc>
      </w:tr>
      <w:tr w:rsidR="00AB75F6" w:rsidRPr="00766E81">
        <w:tblPrEx>
          <w:tblCellMar>
            <w:top w:w="0" w:type="dxa"/>
            <w:bottom w:w="0" w:type="dxa"/>
          </w:tblCellMar>
        </w:tblPrEx>
        <w:trPr>
          <w:cantSplit/>
        </w:trPr>
        <w:tc>
          <w:tcPr>
            <w:tcW w:w="3046" w:type="dxa"/>
          </w:tcPr>
          <w:p w:rsidR="00AB75F6" w:rsidRPr="00766E81" w:rsidRDefault="00AB75F6" w:rsidP="00AB75F6">
            <w:pPr>
              <w:pStyle w:val="Underskrifter"/>
            </w:pPr>
            <w:r w:rsidRPr="00766E81">
              <w:t>Ulla Wester (s)</w:t>
            </w:r>
          </w:p>
        </w:tc>
        <w:tc>
          <w:tcPr>
            <w:tcW w:w="3047" w:type="dxa"/>
          </w:tcPr>
          <w:p w:rsidR="00AB75F6" w:rsidRPr="00766E81" w:rsidRDefault="00AB75F6" w:rsidP="00AB75F6">
            <w:pPr>
              <w:pStyle w:val="Underskrifter"/>
            </w:pPr>
          </w:p>
        </w:tc>
      </w:tr>
      <w:tr w:rsidR="00AB75F6" w:rsidRPr="00766E81">
        <w:tblPrEx>
          <w:tblCellMar>
            <w:top w:w="0" w:type="dxa"/>
            <w:bottom w:w="0" w:type="dxa"/>
          </w:tblCellMar>
        </w:tblPrEx>
        <w:trPr>
          <w:cantSplit/>
        </w:trPr>
        <w:tc>
          <w:tcPr>
            <w:tcW w:w="3046" w:type="dxa"/>
          </w:tcPr>
          <w:p w:rsidR="00AB75F6" w:rsidRPr="00766E81" w:rsidRDefault="00AB75F6" w:rsidP="00AB75F6">
            <w:pPr>
              <w:pStyle w:val="Underskrifter"/>
            </w:pPr>
            <w:r w:rsidRPr="00766E81">
              <w:t>Christer Adelsbo (s)</w:t>
            </w:r>
          </w:p>
        </w:tc>
        <w:tc>
          <w:tcPr>
            <w:tcW w:w="3047" w:type="dxa"/>
          </w:tcPr>
          <w:p w:rsidR="00AB75F6" w:rsidRPr="00766E81" w:rsidRDefault="00AB75F6" w:rsidP="00AB75F6">
            <w:pPr>
              <w:pStyle w:val="Underskrifter"/>
            </w:pPr>
            <w:r w:rsidRPr="00766E81">
              <w:t>Anders Bengtsson (s)</w:t>
            </w:r>
          </w:p>
        </w:tc>
      </w:tr>
      <w:tr w:rsidR="00AB75F6" w:rsidRPr="00766E81">
        <w:tblPrEx>
          <w:tblCellMar>
            <w:top w:w="0" w:type="dxa"/>
            <w:bottom w:w="0" w:type="dxa"/>
          </w:tblCellMar>
        </w:tblPrEx>
        <w:trPr>
          <w:cantSplit/>
        </w:trPr>
        <w:tc>
          <w:tcPr>
            <w:tcW w:w="3046" w:type="dxa"/>
          </w:tcPr>
          <w:p w:rsidR="00AB75F6" w:rsidRPr="00766E81" w:rsidRDefault="00AB75F6" w:rsidP="00AB75F6">
            <w:pPr>
              <w:pStyle w:val="Underskrifter"/>
            </w:pPr>
            <w:r w:rsidRPr="00766E81">
              <w:t>Kerstin Engle (s)</w:t>
            </w:r>
          </w:p>
        </w:tc>
        <w:tc>
          <w:tcPr>
            <w:tcW w:w="3047" w:type="dxa"/>
          </w:tcPr>
          <w:p w:rsidR="00AB75F6" w:rsidRPr="00766E81" w:rsidRDefault="00AB75F6" w:rsidP="00AB75F6">
            <w:pPr>
              <w:pStyle w:val="Underskrifter"/>
            </w:pPr>
            <w:r w:rsidRPr="00766E81">
              <w:t>Göran Persson i Simrishamn (s)</w:t>
            </w:r>
          </w:p>
        </w:tc>
      </w:tr>
    </w:tbl>
    <w:p w:rsidR="00046375" w:rsidRPr="00766E81" w:rsidRDefault="00046375" w:rsidP="00AB75F6">
      <w:pPr>
        <w:pStyle w:val="Normaltindrag"/>
      </w:pPr>
    </w:p>
    <w:sectPr w:rsidR="00046375" w:rsidRPr="00766E81" w:rsidSect="00AB75F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7CF4" w:rsidRPr="00766E81" w:rsidRDefault="00797CF4">
      <w:r w:rsidRPr="00766E81">
        <w:separator/>
      </w:r>
    </w:p>
  </w:endnote>
  <w:endnote w:type="continuationSeparator" w:id="0">
    <w:p w:rsidR="00797CF4" w:rsidRPr="00766E81" w:rsidRDefault="00797CF4">
      <w:r w:rsidRPr="00766E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667C" w:rsidRPr="00766E81" w:rsidRDefault="00766E81" w:rsidP="00AB75F6">
    <w:pPr>
      <w:pStyle w:val="Sidfot"/>
    </w:pPr>
    <w:r w:rsidRPr="00766E8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021635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5F6" w:rsidRDefault="00AB75F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B75F6" w:rsidRDefault="00AB75F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375" w:rsidRPr="00766E81" w:rsidRDefault="00766E81" w:rsidP="00AB75F6">
    <w:pPr>
      <w:pStyle w:val="Sidfot"/>
    </w:pPr>
    <w:r w:rsidRPr="00766E8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30732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5F6" w:rsidRDefault="00AB75F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B75F6" w:rsidRDefault="00AB75F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375" w:rsidRPr="00766E81" w:rsidRDefault="00766E81" w:rsidP="00AB75F6">
    <w:pPr>
      <w:pStyle w:val="Sidfot"/>
    </w:pPr>
    <w:r w:rsidRPr="00766E8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05445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5F6" w:rsidRDefault="00AB75F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B75F6" w:rsidRDefault="00AB75F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7CF4" w:rsidRPr="00766E81" w:rsidRDefault="00797CF4">
      <w:r w:rsidRPr="00766E81">
        <w:separator/>
      </w:r>
    </w:p>
  </w:footnote>
  <w:footnote w:type="continuationSeparator" w:id="0">
    <w:p w:rsidR="00797CF4" w:rsidRPr="00766E81" w:rsidRDefault="00797CF4">
      <w:r w:rsidRPr="00766E8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667C" w:rsidRPr="00766E81" w:rsidRDefault="00766E81" w:rsidP="00AB75F6">
    <w:pPr>
      <w:pStyle w:val="Sidhuvud"/>
    </w:pPr>
    <w:r w:rsidRPr="00766E8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170616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5F6" w:rsidRDefault="00AB75F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B75F6" w:rsidRDefault="00AB75F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375" w:rsidRPr="00766E81" w:rsidRDefault="00766E81" w:rsidP="00AB75F6">
    <w:pPr>
      <w:pStyle w:val="Sidhuvud"/>
    </w:pPr>
    <w:r w:rsidRPr="00766E8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6230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5F6" w:rsidRDefault="00AB75F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B75F6" w:rsidRDefault="00AB75F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5F6" w:rsidRPr="00766E81" w:rsidRDefault="00AB75F6">
    <w:pPr>
      <w:pStyle w:val="FSHNormal"/>
      <w:tabs>
        <w:tab w:val="right" w:pos="5840"/>
      </w:tabs>
    </w:pPr>
    <w:r w:rsidRPr="00766E81">
      <w:br/>
    </w:r>
    <w:r w:rsidRPr="00766E81">
      <w:fldChar w:fldCharType="begin" w:fldLock="1"/>
    </w:r>
    <w:r w:rsidRPr="00766E81">
      <w:instrText xml:space="preserve"> DOCPROPERTY</w:instrText>
    </w:r>
    <w:r w:rsidRPr="00766E81">
      <w:rPr>
        <w:sz w:val="18"/>
      </w:rPr>
      <w:instrText xml:space="preserve"> "YearUser" *\charformat </w:instrText>
    </w:r>
    <w:r w:rsidRPr="00766E81">
      <w:fldChar w:fldCharType="separate"/>
    </w:r>
    <w:r w:rsidRPr="00766E81">
      <w:t>2005/06</w:t>
    </w:r>
    <w:r w:rsidRPr="00766E81">
      <w:fldChar w:fldCharType="end"/>
    </w:r>
    <w:r w:rsidRPr="00766E81">
      <w:t xml:space="preserve"> </w:t>
    </w:r>
    <w:r w:rsidRPr="00766E81">
      <w:tab/>
      <w:t xml:space="preserve">mnr: </w:t>
    </w:r>
    <w:r w:rsidRPr="00766E81">
      <w:fldChar w:fldCharType="begin" w:fldLock="1"/>
    </w:r>
    <w:r w:rsidRPr="00766E81">
      <w:instrText xml:space="preserve"> DOCPROPERTY</w:instrText>
    </w:r>
    <w:r w:rsidRPr="00766E81">
      <w:rPr>
        <w:sz w:val="18"/>
      </w:rPr>
      <w:instrText xml:space="preserve"> "Motionsnummer" *\charformat </w:instrText>
    </w:r>
    <w:r w:rsidRPr="00766E81">
      <w:fldChar w:fldCharType="separate"/>
    </w:r>
    <w:r w:rsidRPr="00766E81">
      <w:t>So562</w:t>
    </w:r>
    <w:r w:rsidRPr="00766E81">
      <w:fldChar w:fldCharType="end"/>
    </w:r>
    <w:r w:rsidRPr="00766E81">
      <w:br/>
    </w:r>
    <w:r w:rsidRPr="00766E81">
      <w:fldChar w:fldCharType="begin" w:fldLock="1"/>
    </w:r>
    <w:r w:rsidRPr="00766E81">
      <w:instrText xml:space="preserve"> DOCPROPERTY</w:instrText>
    </w:r>
    <w:r w:rsidRPr="00766E81">
      <w:rPr>
        <w:sz w:val="18"/>
      </w:rPr>
      <w:instrText xml:space="preserve"> "Samling" *\charformat </w:instrText>
    </w:r>
    <w:r w:rsidRPr="00766E81">
      <w:fldChar w:fldCharType="end"/>
    </w:r>
    <w:r w:rsidRPr="00766E81">
      <w:tab/>
      <w:t xml:space="preserve">pnr: </w:t>
    </w:r>
    <w:r w:rsidRPr="00766E81">
      <w:fldChar w:fldCharType="begin" w:fldLock="1"/>
    </w:r>
    <w:r w:rsidRPr="00766E81">
      <w:instrText xml:space="preserve"> DOCPROPERTY</w:instrText>
    </w:r>
    <w:r w:rsidRPr="00766E81">
      <w:rPr>
        <w:sz w:val="18"/>
      </w:rPr>
      <w:instrText xml:space="preserve"> "Partinummer" *\charformat </w:instrText>
    </w:r>
    <w:r w:rsidRPr="00766E81">
      <w:fldChar w:fldCharType="separate"/>
    </w:r>
    <w:r w:rsidRPr="00766E81">
      <w:t>s36036</w:t>
    </w:r>
    <w:r w:rsidRPr="00766E81">
      <w:fldChar w:fldCharType="end"/>
    </w:r>
  </w:p>
  <w:p w:rsidR="00AB75F6" w:rsidRPr="00766E81" w:rsidRDefault="00AB75F6">
    <w:pPr>
      <w:pStyle w:val="FSHRub1"/>
    </w:pPr>
    <w:r w:rsidRPr="00766E81">
      <w:t>Motion till riksdagen</w:t>
    </w:r>
    <w:r w:rsidRPr="00766E81">
      <w:br/>
    </w:r>
    <w:r w:rsidRPr="00766E81">
      <w:fldChar w:fldCharType="begin" w:fldLock="1"/>
    </w:r>
    <w:r w:rsidRPr="00766E81">
      <w:instrText xml:space="preserve"> DOCPROPERTY "YearUser" *\charformat </w:instrText>
    </w:r>
    <w:r w:rsidRPr="00766E81">
      <w:fldChar w:fldCharType="separate"/>
    </w:r>
    <w:r w:rsidRPr="00766E81">
      <w:t>2005/06</w:t>
    </w:r>
    <w:r w:rsidRPr="00766E81">
      <w:fldChar w:fldCharType="end"/>
    </w:r>
    <w:r w:rsidRPr="00766E81">
      <w:t>:</w:t>
    </w:r>
    <w:r w:rsidRPr="00766E81">
      <w:fldChar w:fldCharType="begin" w:fldLock="1"/>
    </w:r>
    <w:r w:rsidRPr="00766E81">
      <w:instrText xml:space="preserve"> DOCPROPERTY "Motionsnummer" *\charformat </w:instrText>
    </w:r>
    <w:r w:rsidRPr="00766E81">
      <w:fldChar w:fldCharType="separate"/>
    </w:r>
    <w:r w:rsidRPr="00766E81">
      <w:t>So562</w:t>
    </w:r>
    <w:r w:rsidRPr="00766E81">
      <w:fldChar w:fldCharType="end"/>
    </w:r>
  </w:p>
  <w:p w:rsidR="00AB75F6" w:rsidRPr="00766E81" w:rsidRDefault="00AB75F6">
    <w:pPr>
      <w:pStyle w:val="FSHNormalS5"/>
    </w:pPr>
    <w:r w:rsidRPr="00766E81">
      <w:fldChar w:fldCharType="begin" w:fldLock="1"/>
    </w:r>
    <w:r w:rsidRPr="00766E81">
      <w:instrText xml:space="preserve"> DOCPROPERTY "MotionarText" *\charformat </w:instrText>
    </w:r>
    <w:r w:rsidRPr="00766E81">
      <w:fldChar w:fldCharType="separate"/>
    </w:r>
    <w:r w:rsidRPr="00766E81">
      <w:t>av Ulla Wester m.fl. (s)</w:t>
    </w:r>
    <w:r w:rsidRPr="00766E81">
      <w:fldChar w:fldCharType="end"/>
    </w:r>
    <w:r w:rsidRPr="00766E81">
      <w:br/>
    </w:r>
    <w:r w:rsidRPr="00766E81">
      <w:fldChar w:fldCharType="begin" w:fldLock="1"/>
    </w:r>
    <w:r w:rsidRPr="00766E81">
      <w:instrText xml:space="preserve"> DOCPROPERTY "SvarFrasKort" *\charformat </w:instrText>
    </w:r>
    <w:r w:rsidRPr="00766E81">
      <w:fldChar w:fldCharType="end"/>
    </w:r>
  </w:p>
  <w:p w:rsidR="00AB75F6" w:rsidRPr="00766E81" w:rsidRDefault="00AB75F6">
    <w:pPr>
      <w:pStyle w:val="FSHTitel"/>
    </w:pPr>
    <w:r w:rsidRPr="00766E81">
      <w:fldChar w:fldCharType="begin" w:fldLock="1"/>
    </w:r>
    <w:r w:rsidRPr="00766E81">
      <w:instrText xml:space="preserve"> DOCPROPERTY</w:instrText>
    </w:r>
    <w:r w:rsidRPr="00766E81">
      <w:rPr>
        <w:sz w:val="18"/>
      </w:rPr>
      <w:instrText xml:space="preserve"> "RubrikSvar" *\charformat </w:instrText>
    </w:r>
    <w:r w:rsidRPr="00766E81">
      <w:fldChar w:fldCharType="separate"/>
    </w:r>
    <w:r w:rsidRPr="00766E81">
      <w:t>Kvinnor och normer</w:t>
    </w:r>
    <w:r w:rsidRPr="00766E81">
      <w:fldChar w:fldCharType="end"/>
    </w:r>
  </w:p>
  <w:p w:rsidR="00AB75F6" w:rsidRPr="00766E81" w:rsidRDefault="00AB75F6" w:rsidP="00AB75F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54665310">
    <w:abstractNumId w:val="13"/>
  </w:num>
  <w:num w:numId="2" w16cid:durableId="1882858321">
    <w:abstractNumId w:val="10"/>
  </w:num>
  <w:num w:numId="3" w16cid:durableId="470831831">
    <w:abstractNumId w:val="11"/>
  </w:num>
  <w:num w:numId="4" w16cid:durableId="986280835">
    <w:abstractNumId w:val="12"/>
  </w:num>
  <w:num w:numId="5" w16cid:durableId="810055165">
    <w:abstractNumId w:val="8"/>
  </w:num>
  <w:num w:numId="6" w16cid:durableId="881096097">
    <w:abstractNumId w:val="3"/>
  </w:num>
  <w:num w:numId="7" w16cid:durableId="1644968152">
    <w:abstractNumId w:val="2"/>
  </w:num>
  <w:num w:numId="8" w16cid:durableId="1842158623">
    <w:abstractNumId w:val="1"/>
  </w:num>
  <w:num w:numId="9" w16cid:durableId="2068264995">
    <w:abstractNumId w:val="0"/>
  </w:num>
  <w:num w:numId="10" w16cid:durableId="1306158679">
    <w:abstractNumId w:val="9"/>
  </w:num>
  <w:num w:numId="11" w16cid:durableId="1781414522">
    <w:abstractNumId w:val="7"/>
  </w:num>
  <w:num w:numId="12" w16cid:durableId="474033023">
    <w:abstractNumId w:val="6"/>
  </w:num>
  <w:num w:numId="13" w16cid:durableId="1952324754">
    <w:abstractNumId w:val="5"/>
  </w:num>
  <w:num w:numId="14" w16cid:durableId="13263266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30"/>
  </w:docVars>
  <w:rsids>
    <w:rsidRoot w:val="00857387"/>
    <w:rsid w:val="0004381F"/>
    <w:rsid w:val="00046375"/>
    <w:rsid w:val="00064BC3"/>
    <w:rsid w:val="00066775"/>
    <w:rsid w:val="00072FB9"/>
    <w:rsid w:val="00100531"/>
    <w:rsid w:val="00201DFB"/>
    <w:rsid w:val="00204A63"/>
    <w:rsid w:val="00212FF1"/>
    <w:rsid w:val="00230193"/>
    <w:rsid w:val="0025068A"/>
    <w:rsid w:val="002818D3"/>
    <w:rsid w:val="002D11A8"/>
    <w:rsid w:val="003A0F9A"/>
    <w:rsid w:val="00445271"/>
    <w:rsid w:val="004A0504"/>
    <w:rsid w:val="004E38D9"/>
    <w:rsid w:val="005B145B"/>
    <w:rsid w:val="00740D6D"/>
    <w:rsid w:val="00766E81"/>
    <w:rsid w:val="00794149"/>
    <w:rsid w:val="00797CF4"/>
    <w:rsid w:val="007B67A7"/>
    <w:rsid w:val="007C6092"/>
    <w:rsid w:val="00857387"/>
    <w:rsid w:val="00A053C6"/>
    <w:rsid w:val="00AB75F6"/>
    <w:rsid w:val="00AC667C"/>
    <w:rsid w:val="00B13BF0"/>
    <w:rsid w:val="00C1285C"/>
    <w:rsid w:val="00C27B7D"/>
    <w:rsid w:val="00C47359"/>
    <w:rsid w:val="00CF7A43"/>
    <w:rsid w:val="00D1174F"/>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CA3BBE8-83CB-4390-99F7-80F39BD8F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857387"/>
    <w:rPr>
      <w:rFonts w:ascii="Tahoma" w:hAnsi="Tahoma" w:cs="Tahoma"/>
      <w:sz w:val="16"/>
      <w:szCs w:val="16"/>
    </w:rPr>
  </w:style>
  <w:style w:type="paragraph" w:customStyle="1" w:styleId="Hemstlrubrik">
    <w:name w:val="Hemstl_rubrik"/>
    <w:basedOn w:val="Rubrik1"/>
    <w:next w:val="Normal"/>
    <w:rsid w:val="00AB75F6"/>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396</Words>
  <Characters>2325</Characters>
  <Application>Microsoft Office Word</Application>
  <DocSecurity>4</DocSecurity>
  <Lines>49</Lines>
  <Paragraphs>18</Paragraphs>
  <ScaleCrop>false</ScaleCrop>
  <HeadingPairs>
    <vt:vector size="2" baseType="variant">
      <vt:variant>
        <vt:lpstr>Rubrik</vt:lpstr>
      </vt:variant>
      <vt:variant>
        <vt:i4>1</vt:i4>
      </vt:variant>
    </vt:vector>
  </HeadingPairs>
  <TitlesOfParts>
    <vt:vector size="1" baseType="lpstr">
      <vt:lpstr>So562</vt:lpstr>
    </vt:vector>
  </TitlesOfParts>
  <Company>Riksdagen</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So562</dc:title>
  <dc:subject>So562</dc:subject>
  <dc:creator>Riksdagen</dc:creator>
  <cp:keywords>Riksdagen</cp:keywords>
  <dc:description/>
  <cp:lastModifiedBy>Lars Brink</cp:lastModifiedBy>
  <cp:revision>2</cp:revision>
  <cp:lastPrinted>2005-11-30T12:42:00Z</cp:lastPrinted>
  <dcterms:created xsi:type="dcterms:W3CDTF">2025-12-16T21:21:00Z</dcterms:created>
  <dcterms:modified xsi:type="dcterms:W3CDTF">2025-12-16T21:21:00Z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mot2000_423_2005-11-30</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Kvinnor och normer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Kvinnor och normer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s36036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Ulla Wester m.fl. (s)</vt:lpwstr>
  </property>
  <property fmtid="{D5CDD505-2E9C-101B-9397-08002B2CF9AE}" pid="26" name="MotionarLista">
    <vt:lpwstr>Wester, Ulla (s)\Adelsbo, Christer (s)\Bengtsson, Anders (s)\Engle, Kerstin (s)\Persson, Göran i Simrishamn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Ulla Wester (s), Christer Adelsbo (s), Anders Bengtsson (s), Kerstin Engle (s), Göran Persson i Simrishamn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141</vt:lpwstr>
  </property>
  <property fmtid="{D5CDD505-2E9C-101B-9397-08002B2CF9AE}" pid="35" name="Samling">
    <vt:lpwstr/>
  </property>
  <property fmtid="{D5CDD505-2E9C-101B-9397-08002B2CF9AE}" pid="36" name="SamlingPrint">
    <vt:lpwstr/>
  </property>
  <property fmtid="{D5CDD505-2E9C-101B-9397-08002B2CF9AE}" pid="37" name="Motionsnummer">
    <vt:lpwstr>So562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laura.luna@riksdagen.se</vt:lpwstr>
  </property>
  <property fmtid="{D5CDD505-2E9C-101B-9397-08002B2CF9AE}" pid="45" name="ReservUID">
    <vt:lpwstr>peter jansson</vt:lpwstr>
  </property>
  <property fmtid="{D5CDD505-2E9C-101B-9397-08002B2CF9AE}" pid="46" name="MotionID">
    <vt:lpwstr>20052006000000000115000360360069</vt:lpwstr>
  </property>
  <property fmtid="{D5CDD505-2E9C-101B-9397-08002B2CF9AE}" pid="47" name="datum">
    <vt:lpwstr>050929</vt:lpwstr>
  </property>
  <property fmtid="{D5CDD505-2E9C-101B-9397-08002B2CF9AE}" pid="48" name="avsändar-e-post">
    <vt:lpwstr>laura.luna@riksdagen.se</vt:lpwstr>
  </property>
  <property fmtid="{D5CDD505-2E9C-101B-9397-08002B2CF9AE}" pid="49" name="id">
    <vt:lpwstr>20052006000000000115000360360069</vt:lpwstr>
  </property>
  <property fmtid="{D5CDD505-2E9C-101B-9397-08002B2CF9AE}" pid="50" name="nummer">
    <vt:lpwstr>562</vt:lpwstr>
  </property>
  <property fmtid="{D5CDD505-2E9C-101B-9397-08002B2CF9AE}" pid="51" name="utskottsbeteckning">
    <vt:lpwstr>So</vt:lpwstr>
  </property>
</Properties>
</file>