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3CCB03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D349A">
              <w:rPr>
                <w:b/>
                <w:sz w:val="22"/>
                <w:szCs w:val="22"/>
              </w:rPr>
              <w:t>49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7561BB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4-</w:t>
            </w:r>
            <w:r w:rsidR="005039AC">
              <w:rPr>
                <w:sz w:val="22"/>
                <w:szCs w:val="22"/>
              </w:rPr>
              <w:t>20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3753364" w14:textId="260721F1" w:rsidR="00BD53C1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D349A">
              <w:rPr>
                <w:sz w:val="22"/>
                <w:szCs w:val="22"/>
              </w:rPr>
              <w:t>0.00–</w:t>
            </w:r>
            <w:r w:rsidR="00031D2D">
              <w:rPr>
                <w:sz w:val="22"/>
                <w:szCs w:val="22"/>
              </w:rPr>
              <w:t>11.</w:t>
            </w:r>
            <w:r w:rsidR="00A35BAA">
              <w:rPr>
                <w:sz w:val="22"/>
                <w:szCs w:val="22"/>
              </w:rPr>
              <w:t>44</w:t>
            </w:r>
          </w:p>
          <w:p w14:paraId="4063B080" w14:textId="1D60358E" w:rsidR="00CD349A" w:rsidRDefault="00C6135B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CD349A">
              <w:rPr>
                <w:sz w:val="22"/>
                <w:szCs w:val="22"/>
              </w:rPr>
              <w:t>.</w:t>
            </w:r>
            <w:r w:rsidR="00CF6BC4">
              <w:rPr>
                <w:sz w:val="22"/>
                <w:szCs w:val="22"/>
              </w:rPr>
              <w:t>00</w:t>
            </w:r>
            <w:r w:rsidR="00CD349A">
              <w:rPr>
                <w:sz w:val="22"/>
                <w:szCs w:val="22"/>
              </w:rPr>
              <w:t>–</w:t>
            </w:r>
            <w:r w:rsidR="005F7A0F">
              <w:rPr>
                <w:sz w:val="22"/>
                <w:szCs w:val="22"/>
              </w:rPr>
              <w:t>13</w:t>
            </w:r>
            <w:r w:rsidR="00EB4C08">
              <w:rPr>
                <w:sz w:val="22"/>
                <w:szCs w:val="22"/>
              </w:rPr>
              <w:t>.</w:t>
            </w:r>
            <w:r w:rsidR="005F7A0F">
              <w:rPr>
                <w:sz w:val="22"/>
                <w:szCs w:val="22"/>
              </w:rPr>
              <w:t>00</w:t>
            </w:r>
          </w:p>
          <w:p w14:paraId="40538019" w14:textId="6F8384E4" w:rsidR="00CF6BC4" w:rsidRPr="00477C9F" w:rsidRDefault="005F7A0F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CF6BC4">
              <w:rPr>
                <w:sz w:val="22"/>
                <w:szCs w:val="22"/>
              </w:rPr>
              <w:t>.</w:t>
            </w:r>
            <w:r w:rsidR="0037631E">
              <w:rPr>
                <w:sz w:val="22"/>
                <w:szCs w:val="22"/>
              </w:rPr>
              <w:t>12</w:t>
            </w:r>
            <w:r w:rsidR="00CF6BC4">
              <w:rPr>
                <w:sz w:val="22"/>
                <w:szCs w:val="22"/>
              </w:rPr>
              <w:t>–</w:t>
            </w:r>
            <w:r w:rsidR="0037631E">
              <w:rPr>
                <w:sz w:val="22"/>
                <w:szCs w:val="22"/>
              </w:rPr>
              <w:t>13</w:t>
            </w:r>
            <w:r w:rsidR="00CF6BC4">
              <w:rPr>
                <w:sz w:val="22"/>
                <w:szCs w:val="22"/>
              </w:rPr>
              <w:t>.</w:t>
            </w:r>
            <w:r w:rsidR="0037631E">
              <w:rPr>
                <w:sz w:val="22"/>
                <w:szCs w:val="22"/>
              </w:rPr>
              <w:t>16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F" w14:textId="2258783D" w:rsidR="0096348C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70990C1" w14:textId="77777777" w:rsidR="00877757" w:rsidRPr="00477C9F" w:rsidRDefault="00877757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877757" w14:paraId="2CB677B1" w14:textId="77777777" w:rsidTr="009A4B6B">
        <w:tc>
          <w:tcPr>
            <w:tcW w:w="567" w:type="dxa"/>
          </w:tcPr>
          <w:p w14:paraId="4A254A54" w14:textId="656FC7B2" w:rsidR="00F84080" w:rsidRPr="00877757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77757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3C437CC9" w14:textId="77777777" w:rsidR="00F84080" w:rsidRPr="00877757" w:rsidRDefault="00CD349A" w:rsidP="00F840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Offentlig utfrågning med Mikael Damberg</w:t>
            </w:r>
          </w:p>
          <w:p w14:paraId="7FACB9EA" w14:textId="77777777" w:rsidR="00CD349A" w:rsidRPr="00877757" w:rsidRDefault="00CD349A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8E1591" w14:textId="0265AAD3" w:rsidR="00CD349A" w:rsidRPr="00877757" w:rsidRDefault="00CD349A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>Utskottet höll en offentlig utfrågning med inrikesminister Mikael Damberg, rörande granskningsärende:</w:t>
            </w:r>
          </w:p>
          <w:p w14:paraId="21792001" w14:textId="77777777" w:rsidR="00CD349A" w:rsidRPr="00877757" w:rsidRDefault="00CD349A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8626C9" w14:textId="77777777" w:rsidR="00CD349A" w:rsidRPr="00877757" w:rsidRDefault="00CD349A" w:rsidP="00CD349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color w:val="000000"/>
              </w:rPr>
            </w:pPr>
            <w:r w:rsidRPr="00877757">
              <w:rPr>
                <w:color w:val="000000"/>
              </w:rPr>
              <w:t>17 – Åtgärder för att säkra tillgången på skyddsutrustning och annat sjukvårdsmaterial</w:t>
            </w:r>
          </w:p>
          <w:p w14:paraId="37138982" w14:textId="1979D14B" w:rsidR="00CD349A" w:rsidRPr="00877757" w:rsidRDefault="00CD349A" w:rsidP="00CD349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rFonts w:ascii="Calibri" w:hAnsi="Calibri" w:cs="Calibri"/>
                <w:color w:val="000000"/>
              </w:rPr>
            </w:pPr>
            <w:r w:rsidRPr="00877757">
              <w:rPr>
                <w:color w:val="000000"/>
              </w:rPr>
              <w:t>25 och 31 (delvis) – Införande av deltagargräns för allmänna sammankomster och offentliga tillställningar</w:t>
            </w:r>
          </w:p>
          <w:p w14:paraId="7DBB49CB" w14:textId="77777777" w:rsidR="00CD349A" w:rsidRPr="00877757" w:rsidRDefault="00CD349A" w:rsidP="00E8654A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spacing w:after="0"/>
              <w:rPr>
                <w:rFonts w:ascii="Calibri" w:hAnsi="Calibri" w:cs="Calibri"/>
                <w:color w:val="000000"/>
              </w:rPr>
            </w:pPr>
            <w:r w:rsidRPr="00877757">
              <w:rPr>
                <w:color w:val="000000"/>
              </w:rPr>
              <w:t>31 (delvis) – Regeringens agerande avseende den svenska coronastrategin.</w:t>
            </w:r>
          </w:p>
          <w:p w14:paraId="13A143E6" w14:textId="3B351033" w:rsidR="00E8654A" w:rsidRPr="00877757" w:rsidRDefault="00E8654A" w:rsidP="00E8654A">
            <w:pPr>
              <w:tabs>
                <w:tab w:val="left" w:pos="1701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273F4" w:rsidRPr="00877757" w14:paraId="0D96CA6F" w14:textId="77777777" w:rsidTr="009A4B6B">
        <w:tc>
          <w:tcPr>
            <w:tcW w:w="567" w:type="dxa"/>
          </w:tcPr>
          <w:p w14:paraId="47A39D9D" w14:textId="5988BABB" w:rsidR="008273F4" w:rsidRPr="00877757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7775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877757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B7D07CF" w14:textId="77777777" w:rsidR="00033D33" w:rsidRPr="00877757" w:rsidRDefault="00CD349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AEF18FA" w14:textId="77777777" w:rsidR="00CD349A" w:rsidRPr="00877757" w:rsidRDefault="00CD349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F13B2D" w14:textId="77777777" w:rsidR="00CD349A" w:rsidRPr="00877757" w:rsidRDefault="00CD349A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6AE27B08" w14:textId="61B871C3" w:rsidR="00CD349A" w:rsidRPr="00877757" w:rsidRDefault="00CD349A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039AC" w:rsidRPr="00877757" w14:paraId="69C14CFD" w14:textId="77777777" w:rsidTr="009A4B6B">
        <w:tc>
          <w:tcPr>
            <w:tcW w:w="567" w:type="dxa"/>
          </w:tcPr>
          <w:p w14:paraId="38E36DFD" w14:textId="313FB387" w:rsidR="005039AC" w:rsidRPr="00877757" w:rsidRDefault="005039A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§</w:t>
            </w:r>
            <w:r w:rsidR="00CF6BC4" w:rsidRPr="00877757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78E759D7" w14:textId="6F0E3969" w:rsidR="001007DA" w:rsidRPr="00877757" w:rsidRDefault="00FB6B02" w:rsidP="007E00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Offentlig utfrågning med Mikael Damb</w:t>
            </w:r>
            <w:r w:rsidR="001007DA" w:rsidRPr="00877757">
              <w:rPr>
                <w:b/>
                <w:snapToGrid w:val="0"/>
                <w:sz w:val="22"/>
                <w:szCs w:val="22"/>
              </w:rPr>
              <w:t>erg</w:t>
            </w:r>
          </w:p>
          <w:p w14:paraId="52B41B7F" w14:textId="77777777" w:rsidR="001007DA" w:rsidRPr="00877757" w:rsidRDefault="001007DA" w:rsidP="007E00C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7825C7B" w14:textId="046E2279" w:rsidR="0034497E" w:rsidRPr="00877757" w:rsidRDefault="0034497E" w:rsidP="007E00C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sz w:val="22"/>
                <w:szCs w:val="22"/>
              </w:rPr>
              <w:t xml:space="preserve">Utskottet fortsatte </w:t>
            </w:r>
            <w:r w:rsidR="00875E1C" w:rsidRPr="00877757">
              <w:rPr>
                <w:sz w:val="22"/>
                <w:szCs w:val="22"/>
              </w:rPr>
              <w:t>den offentliga utfrågningen m</w:t>
            </w:r>
            <w:r w:rsidRPr="00877757">
              <w:rPr>
                <w:sz w:val="22"/>
                <w:szCs w:val="22"/>
              </w:rPr>
              <w:t>ed inrikesminister Mikael Damberg</w:t>
            </w:r>
            <w:r w:rsidR="00CF6BC4" w:rsidRPr="00877757">
              <w:rPr>
                <w:sz w:val="22"/>
                <w:szCs w:val="22"/>
              </w:rPr>
              <w:t>.</w:t>
            </w:r>
          </w:p>
          <w:p w14:paraId="07FF5735" w14:textId="515DFC20" w:rsidR="00FB6B02" w:rsidRPr="00877757" w:rsidRDefault="00FB6B02" w:rsidP="00670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F6BC4" w:rsidRPr="00877757" w14:paraId="38079F7B" w14:textId="77777777" w:rsidTr="009A4B6B">
        <w:tc>
          <w:tcPr>
            <w:tcW w:w="567" w:type="dxa"/>
          </w:tcPr>
          <w:p w14:paraId="35CFA120" w14:textId="72FD7F5D" w:rsidR="00CF6BC4" w:rsidRPr="00877757" w:rsidRDefault="00CF6BC4" w:rsidP="00CF6B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§</w:t>
            </w:r>
            <w:r w:rsidR="00895638" w:rsidRPr="00877757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6BB3CF82" w14:textId="77777777" w:rsidR="00CF6BC4" w:rsidRPr="00877757" w:rsidRDefault="00CF6BC4" w:rsidP="00CF6B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6C2C90D4" w14:textId="77777777" w:rsidR="00CF6BC4" w:rsidRPr="00877757" w:rsidRDefault="00CF6BC4" w:rsidP="00CF6B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BD16B8" w14:textId="77777777" w:rsidR="00CF6BC4" w:rsidRPr="00877757" w:rsidRDefault="00CF6BC4" w:rsidP="00CF6B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79652349" w14:textId="77777777" w:rsidR="00CF6BC4" w:rsidRPr="00877757" w:rsidRDefault="00CF6BC4" w:rsidP="00CF6B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F6BC4" w:rsidRPr="00877757" w14:paraId="392836AD" w14:textId="77777777" w:rsidTr="009A4B6B">
        <w:tc>
          <w:tcPr>
            <w:tcW w:w="567" w:type="dxa"/>
          </w:tcPr>
          <w:p w14:paraId="581EEC39" w14:textId="75730F8D" w:rsidR="00CF6BC4" w:rsidRPr="00877757" w:rsidRDefault="00CF6BC4" w:rsidP="00CF6B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7631E" w:rsidRPr="00877757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B50F3FA" w14:textId="77777777" w:rsidR="00CF6BC4" w:rsidRPr="00877757" w:rsidRDefault="00CF6BC4" w:rsidP="00CF6BC4">
            <w:pPr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2D952E5" w14:textId="77777777" w:rsidR="00CF6BC4" w:rsidRPr="00877757" w:rsidRDefault="00CF6BC4" w:rsidP="00CF6BC4">
            <w:pPr>
              <w:rPr>
                <w:b/>
                <w:snapToGrid w:val="0"/>
                <w:sz w:val="22"/>
                <w:szCs w:val="22"/>
              </w:rPr>
            </w:pPr>
          </w:p>
          <w:p w14:paraId="7BA7CC10" w14:textId="61E30AB4" w:rsidR="00CF6BC4" w:rsidRPr="00877757" w:rsidRDefault="00CF6BC4" w:rsidP="00CF6BC4">
            <w:pPr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>Utskottet justerade särskilt protokoll 2020/21:46, 2020/21:47 och 2020/21:48.</w:t>
            </w:r>
          </w:p>
          <w:p w14:paraId="35592D36" w14:textId="0DB88A8C" w:rsidR="00CF6BC4" w:rsidRPr="00877757" w:rsidRDefault="00CF6BC4" w:rsidP="00CF6BC4">
            <w:pPr>
              <w:rPr>
                <w:snapToGrid w:val="0"/>
                <w:sz w:val="22"/>
                <w:szCs w:val="22"/>
              </w:rPr>
            </w:pPr>
          </w:p>
        </w:tc>
      </w:tr>
      <w:tr w:rsidR="000F3D97" w:rsidRPr="00877757" w14:paraId="04DD4201" w14:textId="77777777" w:rsidTr="009A4B6B">
        <w:tc>
          <w:tcPr>
            <w:tcW w:w="567" w:type="dxa"/>
          </w:tcPr>
          <w:p w14:paraId="6401502C" w14:textId="0FC69999" w:rsidR="000F3D97" w:rsidRPr="00877757" w:rsidRDefault="000F3D97" w:rsidP="00CF6BC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33BA0402" w14:textId="77777777" w:rsidR="000F3D97" w:rsidRPr="00877757" w:rsidRDefault="00877757" w:rsidP="00CF6BC4">
            <w:pPr>
              <w:rPr>
                <w:b/>
                <w:sz w:val="22"/>
                <w:szCs w:val="22"/>
              </w:rPr>
            </w:pPr>
            <w:r w:rsidRPr="00877757">
              <w:rPr>
                <w:b/>
                <w:sz w:val="22"/>
                <w:szCs w:val="22"/>
              </w:rPr>
              <w:t>Dåvarande utrikesministerns agerande i samband med ett möte i Stockholm mellan bl.a. Sveriges dåvarande ambassadör i Kina och kinesiska affärsmän – G1</w:t>
            </w:r>
          </w:p>
          <w:p w14:paraId="4D9D603B" w14:textId="77777777" w:rsidR="00877757" w:rsidRPr="00877757" w:rsidRDefault="00877757" w:rsidP="00CF6BC4">
            <w:pPr>
              <w:rPr>
                <w:b/>
                <w:snapToGrid w:val="0"/>
                <w:sz w:val="22"/>
                <w:szCs w:val="22"/>
              </w:rPr>
            </w:pPr>
          </w:p>
          <w:p w14:paraId="4B085EFB" w14:textId="7B0891F2" w:rsidR="00877757" w:rsidRPr="00877757" w:rsidRDefault="00877757" w:rsidP="008777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 xml:space="preserve">Utskottet beslutade att utfrågningen med tidigare utrikesminister Margot Wallström ska vara uppdelad i en offentlig och en sluten del. </w:t>
            </w:r>
          </w:p>
          <w:p w14:paraId="216D9AED" w14:textId="023886F0" w:rsidR="00877757" w:rsidRPr="00877757" w:rsidRDefault="00877757" w:rsidP="00CF6BC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75E1C" w:rsidRPr="00877757" w14:paraId="48A004E8" w14:textId="77777777" w:rsidTr="009A4B6B">
        <w:tc>
          <w:tcPr>
            <w:tcW w:w="567" w:type="dxa"/>
          </w:tcPr>
          <w:p w14:paraId="143F1325" w14:textId="408390A6" w:rsidR="00875E1C" w:rsidRPr="00877757" w:rsidRDefault="00875E1C" w:rsidP="00875E1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F3D97" w:rsidRPr="0087775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BB0CB58" w14:textId="77777777" w:rsidR="00875E1C" w:rsidRPr="00877757" w:rsidRDefault="00875E1C" w:rsidP="00875E1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7757">
              <w:rPr>
                <w:b/>
                <w:snapToGrid w:val="0"/>
                <w:sz w:val="22"/>
                <w:szCs w:val="22"/>
              </w:rPr>
              <w:t>Bordläggning</w:t>
            </w:r>
          </w:p>
          <w:p w14:paraId="0875C357" w14:textId="77777777" w:rsidR="00875E1C" w:rsidRPr="00877757" w:rsidRDefault="00875E1C" w:rsidP="00875E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D3A850" w14:textId="611C0942" w:rsidR="00875E1C" w:rsidRPr="00877757" w:rsidRDefault="00875E1C" w:rsidP="00875E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7757">
              <w:rPr>
                <w:snapToGrid w:val="0"/>
                <w:sz w:val="22"/>
                <w:szCs w:val="22"/>
              </w:rPr>
              <w:t>Utskottet bordlade på föredragningslistan upptagna punkterna 4–7.</w:t>
            </w:r>
          </w:p>
          <w:p w14:paraId="52CE1F9F" w14:textId="10EEC17C" w:rsidR="00875E1C" w:rsidRPr="00877757" w:rsidRDefault="00875E1C" w:rsidP="00875E1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75E1C" w:rsidRPr="00877757" w14:paraId="40538057" w14:textId="77777777" w:rsidTr="009A4B6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4B99B94F" w:rsidR="00875E1C" w:rsidRPr="00877757" w:rsidRDefault="00875E1C" w:rsidP="00875E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7757">
              <w:rPr>
                <w:sz w:val="22"/>
                <w:szCs w:val="22"/>
              </w:rPr>
              <w:t>Vid protokollet</w:t>
            </w:r>
          </w:p>
          <w:p w14:paraId="5746705F" w14:textId="2E55DB77" w:rsidR="00875E1C" w:rsidRPr="00877757" w:rsidRDefault="00875E1C" w:rsidP="00875E1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7757">
              <w:rPr>
                <w:sz w:val="22"/>
                <w:szCs w:val="22"/>
              </w:rPr>
              <w:t>Justera</w:t>
            </w:r>
            <w:r w:rsidR="009A4B6B">
              <w:rPr>
                <w:sz w:val="22"/>
                <w:szCs w:val="22"/>
              </w:rPr>
              <w:t>t</w:t>
            </w:r>
            <w:r w:rsidR="000C5B1A">
              <w:rPr>
                <w:sz w:val="22"/>
                <w:szCs w:val="22"/>
              </w:rPr>
              <w:t xml:space="preserve"> </w:t>
            </w:r>
            <w:r w:rsidR="000C5B1A" w:rsidRPr="00477C9F">
              <w:rPr>
                <w:sz w:val="22"/>
                <w:szCs w:val="22"/>
              </w:rPr>
              <w:t>20</w:t>
            </w:r>
            <w:r w:rsidR="000C5B1A">
              <w:rPr>
                <w:sz w:val="22"/>
                <w:szCs w:val="22"/>
              </w:rPr>
              <w:t>21</w:t>
            </w:r>
            <w:r w:rsidR="000C5B1A" w:rsidRPr="00477C9F">
              <w:rPr>
                <w:sz w:val="22"/>
                <w:szCs w:val="22"/>
              </w:rPr>
              <w:t>-</w:t>
            </w:r>
            <w:r w:rsidR="000C5B1A">
              <w:rPr>
                <w:sz w:val="22"/>
                <w:szCs w:val="22"/>
              </w:rPr>
              <w:t>04-22</w:t>
            </w:r>
          </w:p>
          <w:p w14:paraId="40538056" w14:textId="55540010" w:rsidR="00875E1C" w:rsidRPr="00877757" w:rsidRDefault="00875E1C" w:rsidP="00DB2A0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7757">
              <w:rPr>
                <w:sz w:val="22"/>
                <w:szCs w:val="22"/>
              </w:rPr>
              <w:t>Karin Enström</w:t>
            </w:r>
          </w:p>
        </w:tc>
      </w:tr>
    </w:tbl>
    <w:p w14:paraId="59631B94" w14:textId="77777777" w:rsidR="00DB2A04" w:rsidRDefault="00DB2A04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28C7D1A" w14:textId="77777777" w:rsidR="002A04AD" w:rsidRDefault="002A04AD">
      <w:pPr>
        <w:widowControl/>
        <w:rPr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2786"/>
        <w:gridCol w:w="381"/>
        <w:gridCol w:w="51"/>
        <w:gridCol w:w="302"/>
        <w:gridCol w:w="10"/>
        <w:gridCol w:w="341"/>
        <w:gridCol w:w="353"/>
        <w:gridCol w:w="7"/>
        <w:gridCol w:w="344"/>
        <w:gridCol w:w="353"/>
        <w:gridCol w:w="7"/>
        <w:gridCol w:w="349"/>
        <w:gridCol w:w="356"/>
        <w:gridCol w:w="354"/>
        <w:gridCol w:w="353"/>
        <w:gridCol w:w="354"/>
        <w:gridCol w:w="224"/>
        <w:gridCol w:w="127"/>
        <w:gridCol w:w="7"/>
        <w:gridCol w:w="356"/>
        <w:gridCol w:w="353"/>
        <w:gridCol w:w="353"/>
        <w:gridCol w:w="261"/>
        <w:gridCol w:w="12"/>
        <w:gridCol w:w="59"/>
      </w:tblGrid>
      <w:tr w:rsidR="00D93C2E" w14:paraId="79DE2F22" w14:textId="77777777" w:rsidTr="00875E1C">
        <w:trPr>
          <w:gridAfter w:val="2"/>
          <w:wAfter w:w="42" w:type="pct"/>
        </w:trPr>
        <w:tc>
          <w:tcPr>
            <w:tcW w:w="191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6F5582CB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006AAF">
              <w:rPr>
                <w:sz w:val="20"/>
              </w:rPr>
              <w:t>3</w:t>
            </w:r>
            <w:r w:rsidRPr="00612FF5">
              <w:rPr>
                <w:sz w:val="20"/>
              </w:rPr>
              <w:t>-</w:t>
            </w:r>
            <w:r w:rsidR="00006AAF">
              <w:rPr>
                <w:sz w:val="20"/>
              </w:rPr>
              <w:t>01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6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8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1D261999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112504">
              <w:rPr>
                <w:sz w:val="16"/>
                <w:szCs w:val="16"/>
              </w:rPr>
              <w:t>4</w:t>
            </w:r>
            <w:r w:rsidR="00CD349A">
              <w:rPr>
                <w:sz w:val="16"/>
                <w:szCs w:val="16"/>
              </w:rPr>
              <w:t>9</w:t>
            </w:r>
          </w:p>
        </w:tc>
      </w:tr>
      <w:tr w:rsidR="00130F82" w:rsidRPr="000A7521" w14:paraId="612DC205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130F82" w:rsidRPr="000A7521" w:rsidRDefault="00130F82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962" w14:textId="615CFD1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057A6F" w:rsidRPr="000A7521">
              <w:rPr>
                <w:sz w:val="20"/>
              </w:rPr>
              <w:t xml:space="preserve"> </w:t>
            </w:r>
            <w:r w:rsidR="009B3631">
              <w:rPr>
                <w:sz w:val="20"/>
              </w:rPr>
              <w:t>1</w:t>
            </w:r>
            <w:r w:rsidR="00CD349A">
              <w:rPr>
                <w:sz w:val="20"/>
              </w:rPr>
              <w:t>–</w:t>
            </w:r>
            <w:r w:rsidR="00F9135C">
              <w:rPr>
                <w:sz w:val="20"/>
              </w:rPr>
              <w:t>2</w:t>
            </w:r>
          </w:p>
        </w:tc>
        <w:tc>
          <w:tcPr>
            <w:tcW w:w="4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44A" w14:textId="32A96E2B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12108D" w:rsidRPr="000A7521">
              <w:rPr>
                <w:sz w:val="20"/>
              </w:rPr>
              <w:t xml:space="preserve"> </w:t>
            </w:r>
            <w:r w:rsidR="00F9135C">
              <w:rPr>
                <w:sz w:val="20"/>
              </w:rPr>
              <w:t>3–</w:t>
            </w:r>
            <w:r w:rsidR="00875E1C">
              <w:rPr>
                <w:sz w:val="20"/>
              </w:rPr>
              <w:t>4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CA2" w14:textId="1BF6237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875E1C">
              <w:rPr>
                <w:sz w:val="20"/>
              </w:rPr>
              <w:t xml:space="preserve"> 5–</w:t>
            </w:r>
            <w:r w:rsidR="00877757">
              <w:rPr>
                <w:sz w:val="20"/>
              </w:rPr>
              <w:t>7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E412" w14:textId="204CEDAB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4BB3" w14:textId="298A2D58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DE9A" w14:textId="1FAE9AE0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  <w:r w:rsidR="00FA2E8C" w:rsidRPr="000A7521">
              <w:rPr>
                <w:sz w:val="20"/>
              </w:rPr>
              <w:t xml:space="preserve"> 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AC36" w14:textId="2E201E9A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  <w:tc>
          <w:tcPr>
            <w:tcW w:w="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142D7C2" w:rsidR="00130F82" w:rsidRPr="000A7521" w:rsidRDefault="00130F82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0A7521">
              <w:rPr>
                <w:sz w:val="20"/>
              </w:rPr>
              <w:t>§</w:t>
            </w:r>
          </w:p>
        </w:tc>
      </w:tr>
      <w:tr w:rsidR="00130F82" w:rsidRPr="00E931D7" w14:paraId="7F4EC07C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130F82" w:rsidRPr="00E931D7" w:rsidRDefault="00130F82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F8D" w14:textId="77777777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8049" w14:textId="18F048F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F71" w14:textId="3329691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835" w14:textId="69F0B19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088" w14:textId="00D6490C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358C" w14:textId="046E18B3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0A5C" w14:textId="5B93405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CDB7" w14:textId="0941B86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A9B8" w14:textId="7582C53E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E03" w14:textId="1B848A2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A079" w14:textId="1809F97B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52E9" w14:textId="78BA8C4F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A494" w14:textId="5C2DB2E8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A54E" w14:textId="0F8177F5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D7B9" w14:textId="3715918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14D1560" w:rsidR="00130F82" w:rsidRPr="00E931D7" w:rsidRDefault="00130F82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75E1C" w:rsidRPr="001A5B6F" w14:paraId="74A6DCAE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875E1C" w:rsidRPr="00F24B88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CD21" w14:textId="73A20624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2A14" w14:textId="2D85738B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DC" w14:textId="371FC724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05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5B5B" w14:textId="05BA3B68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750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AB" w14:textId="3DC745B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9E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F91E" w14:textId="20F3A32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E1D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1A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F24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DB1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F62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A3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DD75050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507177CE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F763" w14:textId="29D27BC1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E3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483C" w14:textId="592787BE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012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5F4D" w14:textId="5485BB0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E0A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5D6" w14:textId="057EE3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B2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8D1D" w14:textId="6DC3A431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21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F2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561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02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14B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98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7888BA0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2C639178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79C" w14:textId="0AE26B84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418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DF1" w14:textId="5C8F71CB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C7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4BA" w14:textId="2964E8DD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D13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F303" w14:textId="21265266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D26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0A72" w14:textId="591F4EFE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A21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6E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C97C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4715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AA79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D1FD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7F744301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1E758093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875E1C" w:rsidRPr="00FE2AC1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14DD" w14:textId="5DCCA2A9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B3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EAD8" w14:textId="060D568F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B4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A5DE" w14:textId="1F4640A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0C44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5A5" w14:textId="36A695A4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35B9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852" w14:textId="1BF239F8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11E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DAB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4C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A1D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208C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77F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6B76F54A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0AA454F0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44D" w14:textId="515E663A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54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2F66" w14:textId="48BE6F4F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4E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49FF" w14:textId="5E79DCF9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C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9B3" w14:textId="377F00C4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35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52F" w14:textId="1708610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AC8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1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5AD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6FA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E24D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7A0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75E2508F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38AC2A3C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875E1C" w:rsidRPr="000700C4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7C66" w14:textId="2D84AAD2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3795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49DD" w14:textId="4CC10EDA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AF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6597" w14:textId="3D216B3C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175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C3B" w14:textId="0D5ABED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E67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7629" w14:textId="12D19556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EB3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803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F5AE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DED6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B4A6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165A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41A3C7E5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36B3EC7B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875E1C" w:rsidRPr="000700C4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9AE" w14:textId="5599F568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69A8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3CE0" w14:textId="2563A34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E79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46E3" w14:textId="461BADA5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0E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31AA" w14:textId="3E745575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CBC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0A4D" w14:textId="621AEFF4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1C4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2770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463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57E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036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E80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0565D0F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69452C1A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3FF" w14:textId="3ACD5020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B1C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6330" w14:textId="7A7BABB6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DCE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D001" w14:textId="2EE16C68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A40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49AD" w14:textId="6E3FC7E3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5894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DA5E" w14:textId="4E45FE76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F41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18E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CD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ADA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9280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FC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A7819AD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7918486A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1F16" w14:textId="5984209C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711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6D3" w14:textId="75776BE9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9D1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2610" w14:textId="1908A6F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22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DE7" w14:textId="05FB0A8F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E60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CF7E" w14:textId="108CD604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080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42D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081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C16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79F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C1C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0FEC4BB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051F3D54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914C" w14:textId="3CE3F51C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0353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484" w14:textId="0173C129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DBDD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B2B" w14:textId="7BFA8C73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A18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3A69" w14:textId="2E4AD13C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90C1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2850" w14:textId="0533C64B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3A0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4A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B0C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844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7FF9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52E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D48AEB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786F0E75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7FFE" w14:textId="7ACE4FFD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FA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1B6" w14:textId="50C5EA94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2E03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FA17" w14:textId="55EB0A7E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0565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C0A4" w14:textId="2876B8B8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4253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2F75" w14:textId="34908CCF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C61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1F4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801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01C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288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582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0636FD71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1524DB7E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80B" w14:textId="5F6FABEA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AC3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95E" w14:textId="53C521CF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D3A3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AB1" w14:textId="34FE6136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DCD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8F79" w14:textId="1D9EFCA9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F22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33F5" w14:textId="2712F71E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420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5EDC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298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6E6F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8187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CC6B" w14:textId="77777777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545F0719" w:rsidR="00875E1C" w:rsidRPr="001A5B6F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5B97466C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875E1C" w:rsidRPr="004B210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BB47" w14:textId="3A44A024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0A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1FF" w14:textId="4CAED2AC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2E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90E7" w14:textId="1DE41B80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CC7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700" w14:textId="5AAAC7E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AD4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6F2A" w14:textId="47992EF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726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29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DD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4CA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7A1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A34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2A4C4F30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70BC956B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825F" w14:textId="0E2F10A5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28A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2E8" w14:textId="69D4ED78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DB7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F8" w14:textId="52FFD0E5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1C7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55CE" w14:textId="1BEBA656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F6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0EA" w14:textId="56D3F1AF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F1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6CD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156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A0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3E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139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3BCB7926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3E3AFC3A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58A" w14:textId="3E9E3C1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05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901" w14:textId="28A6FE65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BF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7924" w14:textId="3AFDC166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1A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13B" w14:textId="2B04EDB1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008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CC4" w14:textId="00146F78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BDD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DE0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EB0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3B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914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E4D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3AE2B3B5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14AE7EE6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A7D" w14:textId="577345DF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F4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1A1" w14:textId="297A2E74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65B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EA5C" w14:textId="33F14896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8CD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2D" w14:textId="24B0475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ED2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C2CF" w14:textId="09E80263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656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0F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17B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A4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AD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6221BFA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40CDEDE2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875E1C" w:rsidRPr="008E2326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2479" w14:textId="7195BD10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13E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FAB" w14:textId="4F54CFBD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00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25BD" w14:textId="4A7A76DC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8D8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C4B9" w14:textId="4FF21F5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BA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3E9" w14:textId="32A06FE9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499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1C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53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04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9F5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ED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0CD0A023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5A1A4792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875E1C" w:rsidRPr="00E931D7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FD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04C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ECF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25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5E3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1C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F6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6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222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39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FBC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FCC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EF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D7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BE4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481EDC5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4E9D4BA6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875E1C" w:rsidRPr="008E2326" w:rsidRDefault="00875E1C" w:rsidP="00875E1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183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5A7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79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1D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271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6A8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A9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C13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287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34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CFC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A23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C4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F3D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74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66CA51C0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32304555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875E1C" w:rsidRPr="008E2326" w:rsidRDefault="00875E1C" w:rsidP="00875E1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88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E8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309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70F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2A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40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9B5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1C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E8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42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A4A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8D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F92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5D6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13314BC0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43B0BF36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875E1C" w:rsidRPr="008E2326" w:rsidRDefault="00875E1C" w:rsidP="00875E1C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2C5" w14:textId="1713630B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30B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AB74" w14:textId="141D5E01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C5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2DB" w14:textId="572EC3FE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19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98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03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5A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FEB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8EE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D94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77C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E8A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0C4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7C25495E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587C00B3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875E1C" w:rsidRPr="00B91BEE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0F0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0E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D67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5C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7C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26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52E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A36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F8A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5FB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4C9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3DF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B89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875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75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568A506B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71708854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875E1C" w:rsidRPr="008E2326" w:rsidRDefault="00875E1C" w:rsidP="00875E1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FFC" w14:textId="5DCB5B8F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9D8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0101" w14:textId="6BBED1E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47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904" w14:textId="0FADC2E8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2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F128" w14:textId="0DC17651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56F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804" w14:textId="02A4F7C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DC7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78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C36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3E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7D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964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4D7D8B8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7F1118D9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875E1C" w:rsidRPr="008E2326" w:rsidRDefault="00875E1C" w:rsidP="00875E1C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76B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051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3F2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245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27F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4E4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088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44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37B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86C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6B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52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D0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3B8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A2A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4519ADFC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23A3CE58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631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1F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D9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6C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FD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31F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A1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16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4B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A02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67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1F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595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2A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1E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F6A67C8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35D839D4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D9" w14:textId="5D84707D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F8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1778" w14:textId="1287E0D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8D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910F" w14:textId="01003276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01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414A" w14:textId="2FED5BDF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A1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A16" w14:textId="4DF44AFB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8D8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3E3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E3C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1A2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6A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FE1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08F6A841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67E31FE3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6CB" w14:textId="3CDC48B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776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C93" w14:textId="01C96210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241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7DF" w14:textId="7F9C992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DF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31A" w14:textId="58A2906C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79C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5CB" w14:textId="19D6986F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D8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10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A9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8D6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2F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D2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21403EE1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1DA885C7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1A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9C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9A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F4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19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57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95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405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9D2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C1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9D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C61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5C0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D9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193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17B9F2D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58BE06E9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FAB0" w14:textId="69DDB3F8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71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F96" w14:textId="25C3BE01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C5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10E4" w14:textId="35AC678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64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5D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D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0D6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F9E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A43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1D5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450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71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49E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46637763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7A80381C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C79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DCA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618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7A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D17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ED7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F3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627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DD6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892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358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A6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30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D7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CC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070CE74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4A08FADA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36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A27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34E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0A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D4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59E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858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B2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2D2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A9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772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709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44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7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0B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270A230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42BB9FD6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8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E52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F25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11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98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A8D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C7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F21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C2B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552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9A9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921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FE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1A7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51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7607CC9B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74A5FC87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CC5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C07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DE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12E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B31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08F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D6F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DF7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2A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A1D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B20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EF0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07D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750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1D448EF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11D8446A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67F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80D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999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F56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EB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1A0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A2E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728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8A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BA6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4CF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C05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3B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7C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CF9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26A9077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33AAA13B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Ann-Sofie Alm (M)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1E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F71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CB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3F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F3F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E04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C8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B3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799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E8A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09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C3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98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8E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65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A8837CC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25DC7FE4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875E1C" w:rsidRPr="008E2326" w:rsidRDefault="00875E1C" w:rsidP="00875E1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BA4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18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DF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66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9B1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988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237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41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49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3A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1FE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0D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418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AD9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A8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7502FC73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23C27888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Jörgen Grubb (SD)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273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A83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2EC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B95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476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7F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BD4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19F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427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F8F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1F6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55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FAF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40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42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03D8ECCD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57DF1A66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5A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79B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63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150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697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FE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287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F9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977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FB1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33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22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FB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D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A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7D614545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21C40626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51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CE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7BB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263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01E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6A7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5C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44B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88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25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93A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3C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1BA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C27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C92AC4B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66126CC6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875E1C" w:rsidRPr="008E2326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A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E2E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0F5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387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8D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21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AB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2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29F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B9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418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2F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BC4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30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2C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4CC2E5F9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44982355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875E1C" w:rsidRPr="00A571A1" w:rsidRDefault="00875E1C" w:rsidP="00875E1C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31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B5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B9D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5B8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463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A56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A9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312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2E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75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235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8A9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48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609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5D2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565D1158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24500E80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875E1C" w:rsidRPr="00A571A1" w:rsidRDefault="00875E1C" w:rsidP="00875E1C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16A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137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115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73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2A1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F1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702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2F6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E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0C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719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D67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B3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23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28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7BDD702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40698303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875E1C" w:rsidRPr="00A571A1" w:rsidRDefault="00875E1C" w:rsidP="00875E1C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F1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2BF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16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AC5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61B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5FF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59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5A4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15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185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6F6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023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6B8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7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B80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499B9349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4EB40FF8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875E1C" w:rsidRPr="00A571A1" w:rsidRDefault="00875E1C" w:rsidP="00875E1C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02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36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36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919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F790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164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F6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6B0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E4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78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D5B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962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DF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58E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CE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7D93E760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2E2B1D81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875E1C" w:rsidRPr="00A571A1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DE2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3AD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EE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96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8847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04A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40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91B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458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DAC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289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A96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D27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06F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3F0DA00D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728F87B4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875E1C" w:rsidRPr="00A571A1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2A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AE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5FC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6914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F25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CA7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8E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536A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0B5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9F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45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809D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88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A2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23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00AF1F4A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1A5B6F" w14:paraId="08D2E10F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875E1C" w:rsidRDefault="00875E1C" w:rsidP="00875E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926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B968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C7B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4A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3E8C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569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DD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2A6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9DF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A89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00DE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B4F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9431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E202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823" w14:textId="77777777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8D40C94" w:rsidR="00875E1C" w:rsidRPr="00214135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75E1C" w:rsidRPr="00794BEC" w14:paraId="527E35B6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98" w:type="pct"/>
            <w:gridSpan w:val="3"/>
            <w:tcBorders>
              <w:top w:val="single" w:sz="4" w:space="0" w:color="auto"/>
            </w:tcBorders>
          </w:tcPr>
          <w:p w14:paraId="206608EA" w14:textId="77777777" w:rsidR="00875E1C" w:rsidRPr="00794BEC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51" w:type="pct"/>
            <w:gridSpan w:val="21"/>
            <w:tcBorders>
              <w:top w:val="single" w:sz="4" w:space="0" w:color="auto"/>
            </w:tcBorders>
          </w:tcPr>
          <w:p w14:paraId="0570C690" w14:textId="77777777" w:rsidR="00875E1C" w:rsidRPr="00794BEC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875E1C" w:rsidRPr="00794BEC" w14:paraId="56DBC857" w14:textId="77777777" w:rsidTr="00875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98" w:type="pct"/>
            <w:gridSpan w:val="3"/>
          </w:tcPr>
          <w:p w14:paraId="4EDF782F" w14:textId="77777777" w:rsidR="00875E1C" w:rsidRPr="00794BEC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51" w:type="pct"/>
            <w:gridSpan w:val="21"/>
          </w:tcPr>
          <w:p w14:paraId="6E128095" w14:textId="77777777" w:rsidR="00875E1C" w:rsidRPr="00794BEC" w:rsidRDefault="00875E1C" w:rsidP="00875E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9A4B6B">
      <w:pgSz w:w="11906" w:h="16838" w:code="9"/>
      <w:pgMar w:top="851" w:right="1134" w:bottom="568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147EB"/>
    <w:multiLevelType w:val="hybridMultilevel"/>
    <w:tmpl w:val="47DE830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36C7"/>
    <w:rsid w:val="00003D97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1D2D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5B1A"/>
    <w:rsid w:val="000D4D83"/>
    <w:rsid w:val="000E10DC"/>
    <w:rsid w:val="000E2B7E"/>
    <w:rsid w:val="000E6D49"/>
    <w:rsid w:val="000F15B0"/>
    <w:rsid w:val="000F3D97"/>
    <w:rsid w:val="000F448B"/>
    <w:rsid w:val="001007DA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28F2"/>
    <w:rsid w:val="001A1578"/>
    <w:rsid w:val="001A5B6F"/>
    <w:rsid w:val="001D766E"/>
    <w:rsid w:val="001E077A"/>
    <w:rsid w:val="001E1FAC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7177"/>
    <w:rsid w:val="002D0E4D"/>
    <w:rsid w:val="002D2AB5"/>
    <w:rsid w:val="002E3221"/>
    <w:rsid w:val="002F284C"/>
    <w:rsid w:val="002F2F4E"/>
    <w:rsid w:val="002F53C2"/>
    <w:rsid w:val="003075B8"/>
    <w:rsid w:val="00342116"/>
    <w:rsid w:val="0034497E"/>
    <w:rsid w:val="00360479"/>
    <w:rsid w:val="0037631E"/>
    <w:rsid w:val="00390966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39AC"/>
    <w:rsid w:val="00506ACC"/>
    <w:rsid w:val="005108E6"/>
    <w:rsid w:val="005358B4"/>
    <w:rsid w:val="005522EE"/>
    <w:rsid w:val="00554348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7A0F"/>
    <w:rsid w:val="00610CF8"/>
    <w:rsid w:val="00612FF5"/>
    <w:rsid w:val="00614737"/>
    <w:rsid w:val="00626335"/>
    <w:rsid w:val="00640520"/>
    <w:rsid w:val="006503A2"/>
    <w:rsid w:val="00655976"/>
    <w:rsid w:val="00670574"/>
    <w:rsid w:val="00690BE7"/>
    <w:rsid w:val="006A151D"/>
    <w:rsid w:val="006A511D"/>
    <w:rsid w:val="006B0412"/>
    <w:rsid w:val="006B151B"/>
    <w:rsid w:val="006B7B0C"/>
    <w:rsid w:val="006C1E27"/>
    <w:rsid w:val="006C21FA"/>
    <w:rsid w:val="006D3126"/>
    <w:rsid w:val="00700060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E00C6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75E1C"/>
    <w:rsid w:val="00877757"/>
    <w:rsid w:val="008808A5"/>
    <w:rsid w:val="00895638"/>
    <w:rsid w:val="008C2E2A"/>
    <w:rsid w:val="008D0828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1B55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B6B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5BAA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2A85"/>
    <w:rsid w:val="00A9464E"/>
    <w:rsid w:val="00AA1A69"/>
    <w:rsid w:val="00AA5BE7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4DE5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26EFF"/>
    <w:rsid w:val="00C276D3"/>
    <w:rsid w:val="00C30867"/>
    <w:rsid w:val="00C35889"/>
    <w:rsid w:val="00C468A5"/>
    <w:rsid w:val="00C53145"/>
    <w:rsid w:val="00C6135B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349A"/>
    <w:rsid w:val="00CD4CA0"/>
    <w:rsid w:val="00CD511F"/>
    <w:rsid w:val="00CF6BC4"/>
    <w:rsid w:val="00CF6E9E"/>
    <w:rsid w:val="00D15194"/>
    <w:rsid w:val="00D27984"/>
    <w:rsid w:val="00D40740"/>
    <w:rsid w:val="00D44270"/>
    <w:rsid w:val="00D47BAF"/>
    <w:rsid w:val="00D52626"/>
    <w:rsid w:val="00D650C7"/>
    <w:rsid w:val="00D67826"/>
    <w:rsid w:val="00D67FEC"/>
    <w:rsid w:val="00D75A71"/>
    <w:rsid w:val="00D84771"/>
    <w:rsid w:val="00D91734"/>
    <w:rsid w:val="00D93637"/>
    <w:rsid w:val="00D93C2E"/>
    <w:rsid w:val="00D96F98"/>
    <w:rsid w:val="00DA12E0"/>
    <w:rsid w:val="00DB2A04"/>
    <w:rsid w:val="00DC0E6D"/>
    <w:rsid w:val="00DC1007"/>
    <w:rsid w:val="00DC58D9"/>
    <w:rsid w:val="00DD02EC"/>
    <w:rsid w:val="00DD2D91"/>
    <w:rsid w:val="00DD2E3A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8654A"/>
    <w:rsid w:val="00E916EA"/>
    <w:rsid w:val="00E92A77"/>
    <w:rsid w:val="00EA704C"/>
    <w:rsid w:val="00EA7B53"/>
    <w:rsid w:val="00EB4C08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135C"/>
    <w:rsid w:val="00F97E87"/>
    <w:rsid w:val="00FA06F9"/>
    <w:rsid w:val="00FA2D97"/>
    <w:rsid w:val="00FA2E8C"/>
    <w:rsid w:val="00FA384F"/>
    <w:rsid w:val="00FB200F"/>
    <w:rsid w:val="00FB3A7E"/>
    <w:rsid w:val="00FB6B02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7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7463A3-038B-4722-870A-99406A9D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429</Words>
  <Characters>3058</Characters>
  <Application>Microsoft Office Word</Application>
  <DocSecurity>4</DocSecurity>
  <Lines>1529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2021-04-20T12:54:00Z</cp:lastPrinted>
  <dcterms:created xsi:type="dcterms:W3CDTF">2021-06-11T06:47:00Z</dcterms:created>
  <dcterms:modified xsi:type="dcterms:W3CDTF">2021-06-11T06:47:00Z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