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030C2" w:rsidRDefault="006E04A4">
      <w:pPr>
        <w:pStyle w:val="Dokumentbeteckning"/>
      </w:pPr>
      <w:r w:rsidRPr="005030C2">
        <w:fldChar w:fldCharType="begin" w:fldLock="1"/>
      </w:r>
      <w:r w:rsidRPr="005030C2">
        <w:instrText xml:space="preserve"> DOCPROPERTY "DocumentYear" </w:instrText>
      </w:r>
      <w:r w:rsidRPr="005030C2">
        <w:fldChar w:fldCharType="separate"/>
      </w:r>
      <w:r w:rsidR="00EE2053" w:rsidRPr="005030C2">
        <w:t>2006/07</w:t>
      </w:r>
      <w:r w:rsidRPr="005030C2">
        <w:fldChar w:fldCharType="end"/>
      </w:r>
      <w:r w:rsidRPr="005030C2">
        <w:t>:</w:t>
      </w:r>
      <w:r w:rsidRPr="005030C2">
        <w:fldChar w:fldCharType="begin" w:fldLock="1"/>
      </w:r>
      <w:r w:rsidRPr="005030C2">
        <w:instrText xml:space="preserve"> DOCPROPERTY "DocumentNumber" </w:instrText>
      </w:r>
      <w:r w:rsidRPr="005030C2">
        <w:fldChar w:fldCharType="separate"/>
      </w:r>
      <w:r w:rsidR="00EE2053" w:rsidRPr="005030C2">
        <w:t>36</w:t>
      </w:r>
      <w:r w:rsidRPr="005030C2">
        <w:fldChar w:fldCharType="end"/>
      </w:r>
    </w:p>
    <w:p w:rsidR="006E04A4" w:rsidRPr="005030C2" w:rsidRDefault="006E04A4">
      <w:pPr>
        <w:pStyle w:val="Datum"/>
        <w:outlineLvl w:val="0"/>
      </w:pPr>
      <w:r w:rsidRPr="005030C2">
        <w:fldChar w:fldCharType="begin" w:fldLock="1"/>
      </w:r>
      <w:r w:rsidRPr="005030C2">
        <w:instrText xml:space="preserve"> DOCPROPERTY "DocumentDate" </w:instrText>
      </w:r>
      <w:r w:rsidRPr="005030C2">
        <w:fldChar w:fldCharType="separate"/>
      </w:r>
      <w:r w:rsidR="00EE2053" w:rsidRPr="005030C2">
        <w:t>Fredagen den 8 december 2006</w:t>
      </w:r>
      <w:r w:rsidRPr="005030C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03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030C2" w:rsidRDefault="00457212">
            <w:pPr>
              <w:pStyle w:val="Plenum"/>
              <w:tabs>
                <w:tab w:val="clear" w:pos="1418"/>
              </w:tabs>
            </w:pPr>
            <w:r w:rsidRPr="005030C2">
              <w:t>Kl.</w:t>
            </w:r>
          </w:p>
        </w:tc>
        <w:tc>
          <w:tcPr>
            <w:tcW w:w="851" w:type="dxa"/>
          </w:tcPr>
          <w:p w:rsidR="006E04A4" w:rsidRPr="005030C2" w:rsidRDefault="0045721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030C2">
              <w:t>09.00</w:t>
            </w:r>
          </w:p>
        </w:tc>
        <w:tc>
          <w:tcPr>
            <w:tcW w:w="397" w:type="dxa"/>
          </w:tcPr>
          <w:p w:rsidR="006E04A4" w:rsidRPr="005030C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030C2" w:rsidRDefault="00457212">
            <w:pPr>
              <w:pStyle w:val="Plenum"/>
              <w:tabs>
                <w:tab w:val="clear" w:pos="1418"/>
              </w:tabs>
              <w:ind w:right="1"/>
            </w:pPr>
            <w:r w:rsidRPr="005030C2">
              <w:t>Interpellationssvar</w:t>
            </w:r>
          </w:p>
        </w:tc>
      </w:tr>
    </w:tbl>
    <w:p w:rsidR="006E04A4" w:rsidRPr="005030C2" w:rsidRDefault="006E04A4">
      <w:pPr>
        <w:pStyle w:val="StreckLngt"/>
      </w:pPr>
      <w:r w:rsidRPr="005030C2">
        <w:tab/>
      </w:r>
    </w:p>
    <w:p w:rsidR="00D45AE3" w:rsidRPr="005030C2" w:rsidRDefault="00D45AE3" w:rsidP="00D45AE3">
      <w:pPr>
        <w:pStyle w:val="Blankrad"/>
      </w:pPr>
      <w:r w:rsidRPr="005030C2">
        <w:t>     </w:t>
      </w:r>
    </w:p>
    <w:p w:rsidR="00CF242C" w:rsidRPr="005030C2" w:rsidRDefault="00CF242C" w:rsidP="00CF242C">
      <w:pPr>
        <w:pStyle w:val="Blankrad"/>
      </w:pPr>
      <w:r w:rsidRPr="005030C2">
        <w:t>     </w:t>
      </w:r>
    </w:p>
    <w:p w:rsidR="006E04A4" w:rsidRPr="005030C2" w:rsidRDefault="006E04A4">
      <w:pPr>
        <w:pStyle w:val="Blankrad"/>
      </w:pPr>
      <w:r w:rsidRPr="005030C2">
        <w:t>     </w:t>
      </w:r>
    </w:p>
    <w:p w:rsidR="006E04A4" w:rsidRPr="005030C2" w:rsidRDefault="006E04A4">
      <w:pPr>
        <w:pStyle w:val="Blankrad"/>
      </w:pPr>
      <w:r w:rsidRPr="005030C2">
        <w:t>     </w:t>
      </w:r>
    </w:p>
    <w:p w:rsidR="00457212" w:rsidRPr="005030C2" w:rsidRDefault="00457212">
      <w:pPr>
        <w:pStyle w:val="Blankrad"/>
      </w:pPr>
      <w:r w:rsidRPr="005030C2">
        <w:t>     </w:t>
      </w:r>
    </w:p>
    <w:p w:rsidR="00457212" w:rsidRPr="005030C2" w:rsidRDefault="00457212">
      <w:pPr>
        <w:pStyle w:val="Blankrad"/>
      </w:pPr>
      <w:r w:rsidRPr="005030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7212" w:rsidRPr="005030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7212" w:rsidRPr="005030C2" w:rsidRDefault="00457212" w:rsidP="00457212">
            <w:pPr>
              <w:pStyle w:val="HuvudrubrikFlisteNr"/>
            </w:pPr>
          </w:p>
        </w:tc>
        <w:tc>
          <w:tcPr>
            <w:tcW w:w="6237" w:type="dxa"/>
          </w:tcPr>
          <w:p w:rsidR="00457212" w:rsidRPr="005030C2" w:rsidRDefault="00457212">
            <w:pPr>
              <w:pStyle w:val="HuvudrubrikEnsam"/>
            </w:pPr>
            <w:bookmarkStart w:id="1" w:name="Start_FördröjdaInterpellationer"/>
            <w:bookmarkEnd w:id="1"/>
            <w:r w:rsidRPr="005030C2">
              <w:t>Anmälan om fördröjda svar på interpellationer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pStyle w:val="HuvudrubrikKolumn3"/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>
            <w:r w:rsidRPr="005030C2">
              <w:t>2006/07:122 av Egon Frid (v)</w:t>
            </w:r>
          </w:p>
          <w:p w:rsidR="00457212" w:rsidRPr="005030C2" w:rsidRDefault="00457212">
            <w:r w:rsidRPr="005030C2">
              <w:t>Könsdiskriminerande reklam</w:t>
            </w:r>
          </w:p>
        </w:tc>
        <w:tc>
          <w:tcPr>
            <w:tcW w:w="2481" w:type="dxa"/>
          </w:tcPr>
          <w:p w:rsidR="00457212" w:rsidRPr="005030C2" w:rsidRDefault="00457212">
            <w:pPr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>
            <w:r w:rsidRPr="005030C2">
              <w:t>2006/07:128 av Gunilla Carlsson i Hisings Backa (s)</w:t>
            </w:r>
          </w:p>
          <w:p w:rsidR="00457212" w:rsidRPr="005030C2" w:rsidRDefault="00457212">
            <w:r w:rsidRPr="005030C2">
              <w:t>Ungdomars fritidssysselsättning</w:t>
            </w:r>
          </w:p>
        </w:tc>
        <w:tc>
          <w:tcPr>
            <w:tcW w:w="2481" w:type="dxa"/>
          </w:tcPr>
          <w:p w:rsidR="00457212" w:rsidRPr="005030C2" w:rsidRDefault="00457212">
            <w:pPr>
              <w:rPr>
                <w:spacing w:val="-4"/>
              </w:rPr>
            </w:pPr>
          </w:p>
        </w:tc>
      </w:tr>
    </w:tbl>
    <w:p w:rsidR="00457212" w:rsidRPr="005030C2" w:rsidRDefault="00457212">
      <w:pPr>
        <w:pStyle w:val="Blankrad"/>
      </w:pPr>
      <w:r w:rsidRPr="005030C2">
        <w:t>     </w:t>
      </w:r>
    </w:p>
    <w:p w:rsidR="00457212" w:rsidRPr="005030C2" w:rsidRDefault="00457212">
      <w:pPr>
        <w:pStyle w:val="Blankrad"/>
      </w:pPr>
      <w:r w:rsidRPr="005030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7212" w:rsidRPr="005030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7212" w:rsidRPr="005030C2" w:rsidRDefault="00457212">
            <w:pPr>
              <w:pStyle w:val="HuvudrubrikFlisteNr"/>
            </w:pPr>
          </w:p>
        </w:tc>
        <w:tc>
          <w:tcPr>
            <w:tcW w:w="6237" w:type="dxa"/>
          </w:tcPr>
          <w:p w:rsidR="00457212" w:rsidRPr="005030C2" w:rsidRDefault="00457212">
            <w:pPr>
              <w:pStyle w:val="Huvudrubrik"/>
            </w:pPr>
            <w:bookmarkStart w:id="2" w:name="Start_Interpellationer"/>
            <w:bookmarkEnd w:id="2"/>
            <w:r w:rsidRPr="005030C2">
              <w:t>Svar på interpellationer</w:t>
            </w:r>
          </w:p>
        </w:tc>
        <w:tc>
          <w:tcPr>
            <w:tcW w:w="2481" w:type="dxa"/>
          </w:tcPr>
          <w:p w:rsidR="00457212" w:rsidRPr="005030C2" w:rsidRDefault="00457212">
            <w:pPr>
              <w:pStyle w:val="HuvudrubrikKolumn3"/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Besvaradav"/>
            </w:pPr>
          </w:p>
        </w:tc>
        <w:tc>
          <w:tcPr>
            <w:tcW w:w="6237" w:type="dxa"/>
          </w:tcPr>
          <w:p w:rsidR="00457212" w:rsidRPr="005030C2" w:rsidRDefault="00457212" w:rsidP="00457212">
            <w:pPr>
              <w:pStyle w:val="Besvaradav"/>
            </w:pPr>
            <w:r w:rsidRPr="005030C2">
              <w:t>Justitieminister Beatrice Ask (m)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pStyle w:val="Besvaradav"/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2006/07:94 av Sven Bergström (c)</w:t>
            </w:r>
          </w:p>
          <w:p w:rsidR="00457212" w:rsidRPr="005030C2" w:rsidRDefault="00457212" w:rsidP="00457212">
            <w:r w:rsidRPr="005030C2">
              <w:t>Planerad omorganisation av rättsväsendet i Gävleborg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2006/07:96 av Yvonne Andersson (kd)</w:t>
            </w:r>
          </w:p>
          <w:p w:rsidR="00457212" w:rsidRPr="005030C2" w:rsidRDefault="00457212" w:rsidP="00457212">
            <w:r w:rsidRPr="005030C2">
              <w:t>Polisutbildning i förändring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2006/07:121 av Lena Olsson (v)</w:t>
            </w:r>
          </w:p>
          <w:p w:rsidR="00457212" w:rsidRPr="005030C2" w:rsidRDefault="00457212" w:rsidP="00457212">
            <w:r w:rsidRPr="005030C2">
              <w:t>Regeringens åtgärder mot barnsexturism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Besvaradav"/>
            </w:pPr>
          </w:p>
        </w:tc>
        <w:tc>
          <w:tcPr>
            <w:tcW w:w="6237" w:type="dxa"/>
          </w:tcPr>
          <w:p w:rsidR="00457212" w:rsidRPr="005030C2" w:rsidRDefault="00457212" w:rsidP="00457212">
            <w:pPr>
              <w:pStyle w:val="Besvaradav"/>
            </w:pPr>
            <w:r w:rsidRPr="005030C2">
              <w:t>Statsrådet Sten Tolgfors (m)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pStyle w:val="Besvaradav"/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2006/07:101 av Carina Adolfsson Elgestam (s)</w:t>
            </w:r>
          </w:p>
          <w:p w:rsidR="00457212" w:rsidRPr="005030C2" w:rsidRDefault="00457212" w:rsidP="00457212">
            <w:r w:rsidRPr="005030C2">
              <w:t>Försvagande av Sveriges konkurrenskraft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Besvaradav"/>
            </w:pPr>
          </w:p>
        </w:tc>
        <w:tc>
          <w:tcPr>
            <w:tcW w:w="6237" w:type="dxa"/>
          </w:tcPr>
          <w:p w:rsidR="00457212" w:rsidRPr="005030C2" w:rsidRDefault="00457212" w:rsidP="00457212">
            <w:pPr>
              <w:pStyle w:val="Besvaradav"/>
            </w:pPr>
            <w:r w:rsidRPr="005030C2">
              <w:t>Statsrådet Nyamko Sabuni (fp)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pStyle w:val="Besvaradav"/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2006/07:89 av Luciano Astudillo (s)</w:t>
            </w:r>
          </w:p>
          <w:p w:rsidR="00457212" w:rsidRPr="005030C2" w:rsidRDefault="00457212" w:rsidP="00457212">
            <w:r w:rsidRPr="005030C2">
              <w:t>Sverigedemokraternas framgång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2006/07:106 av Egon Frid (v)</w:t>
            </w:r>
          </w:p>
          <w:p w:rsidR="00457212" w:rsidRPr="005030C2" w:rsidRDefault="00457212" w:rsidP="00457212">
            <w:r w:rsidRPr="005030C2">
              <w:t>Konsumtionsfrid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2006/07:112 av Helene Petersson (s)</w:t>
            </w:r>
          </w:p>
          <w:p w:rsidR="00457212" w:rsidRPr="005030C2" w:rsidRDefault="00457212" w:rsidP="00457212">
            <w:r w:rsidRPr="005030C2">
              <w:t>Regeringens satsning på romer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</w:p>
        </w:tc>
      </w:tr>
    </w:tbl>
    <w:p w:rsidR="00457212" w:rsidRPr="005030C2" w:rsidRDefault="00457212">
      <w:pPr>
        <w:pStyle w:val="Blankrad"/>
      </w:pPr>
      <w:r w:rsidRPr="005030C2">
        <w:t>     </w:t>
      </w:r>
    </w:p>
    <w:p w:rsidR="00457212" w:rsidRPr="005030C2" w:rsidRDefault="00457212">
      <w:pPr>
        <w:pStyle w:val="Blankrad"/>
      </w:pPr>
      <w:r w:rsidRPr="005030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7212" w:rsidRPr="005030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7212" w:rsidRPr="005030C2" w:rsidRDefault="00457212">
            <w:pPr>
              <w:pStyle w:val="HuvudrubrikFlisteNr"/>
            </w:pPr>
          </w:p>
        </w:tc>
        <w:tc>
          <w:tcPr>
            <w:tcW w:w="6237" w:type="dxa"/>
          </w:tcPr>
          <w:p w:rsidR="00457212" w:rsidRPr="005030C2" w:rsidRDefault="0002735E">
            <w:pPr>
              <w:pStyle w:val="Huvudrubrik"/>
            </w:pPr>
            <w:bookmarkStart w:id="3" w:name="Start_HänvisningTillUtskott"/>
            <w:bookmarkEnd w:id="3"/>
            <w:r w:rsidRPr="005030C2">
              <w:t>Ärenden för hänvisning till utskott</w:t>
            </w:r>
          </w:p>
        </w:tc>
        <w:tc>
          <w:tcPr>
            <w:tcW w:w="2481" w:type="dxa"/>
          </w:tcPr>
          <w:p w:rsidR="00457212" w:rsidRPr="005030C2" w:rsidRDefault="0002735E">
            <w:pPr>
              <w:pStyle w:val="HuvudrubrikKolumn3"/>
            </w:pPr>
            <w:r w:rsidRPr="005030C2">
              <w:t>Förslag</w:t>
            </w:r>
          </w:p>
        </w:tc>
      </w:tr>
      <w:tr w:rsidR="0067274F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74F" w:rsidRPr="005030C2" w:rsidRDefault="0067274F" w:rsidP="0002735E">
            <w:pPr>
              <w:pStyle w:val="renderubrik"/>
            </w:pPr>
          </w:p>
        </w:tc>
        <w:tc>
          <w:tcPr>
            <w:tcW w:w="6237" w:type="dxa"/>
          </w:tcPr>
          <w:p w:rsidR="0067274F" w:rsidRPr="005030C2" w:rsidRDefault="0067274F" w:rsidP="0002735E">
            <w:pPr>
              <w:pStyle w:val="renderubrik"/>
            </w:pPr>
            <w:r w:rsidRPr="005030C2">
              <w:t>Proposition</w:t>
            </w:r>
          </w:p>
        </w:tc>
        <w:tc>
          <w:tcPr>
            <w:tcW w:w="2481" w:type="dxa"/>
          </w:tcPr>
          <w:p w:rsidR="0067274F" w:rsidRPr="005030C2" w:rsidRDefault="0067274F" w:rsidP="0002735E">
            <w:pPr>
              <w:pStyle w:val="renderubrik"/>
              <w:rPr>
                <w:spacing w:val="-4"/>
              </w:rPr>
            </w:pPr>
          </w:p>
        </w:tc>
      </w:tr>
      <w:tr w:rsidR="0067274F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74F" w:rsidRPr="005030C2" w:rsidRDefault="0067274F" w:rsidP="00141B9B">
            <w:pPr>
              <w:pStyle w:val="FlistaNrText"/>
            </w:pPr>
          </w:p>
        </w:tc>
        <w:tc>
          <w:tcPr>
            <w:tcW w:w="6237" w:type="dxa"/>
          </w:tcPr>
          <w:p w:rsidR="0067274F" w:rsidRPr="005030C2" w:rsidRDefault="0067274F" w:rsidP="0067274F">
            <w:r w:rsidRPr="005030C2">
              <w:t>2006/07:24 Förenklad hantering av medborgarförslag</w:t>
            </w:r>
          </w:p>
        </w:tc>
        <w:tc>
          <w:tcPr>
            <w:tcW w:w="2481" w:type="dxa"/>
          </w:tcPr>
          <w:p w:rsidR="0067274F" w:rsidRPr="005030C2" w:rsidRDefault="0067274F" w:rsidP="0067274F">
            <w:pPr>
              <w:rPr>
                <w:spacing w:val="-4"/>
              </w:rPr>
            </w:pPr>
            <w:r w:rsidRPr="005030C2">
              <w:rPr>
                <w:spacing w:val="-4"/>
              </w:rPr>
              <w:t>KU</w:t>
            </w:r>
          </w:p>
        </w:tc>
      </w:tr>
    </w:tbl>
    <w:p w:rsidR="006B7A66" w:rsidRPr="005030C2" w:rsidRDefault="006B7A66">
      <w:r w:rsidRPr="005030C2">
        <w:rPr>
          <w:b/>
          <w:i/>
        </w:rP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735E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735E" w:rsidRPr="005030C2" w:rsidRDefault="0002735E" w:rsidP="0002735E">
            <w:pPr>
              <w:pStyle w:val="renderubrik"/>
            </w:pPr>
          </w:p>
        </w:tc>
        <w:tc>
          <w:tcPr>
            <w:tcW w:w="6237" w:type="dxa"/>
          </w:tcPr>
          <w:p w:rsidR="0002735E" w:rsidRPr="005030C2" w:rsidRDefault="0002735E" w:rsidP="0002735E">
            <w:pPr>
              <w:pStyle w:val="renderubrik"/>
            </w:pPr>
            <w:r w:rsidRPr="005030C2">
              <w:t>Skrivelse</w:t>
            </w:r>
          </w:p>
        </w:tc>
        <w:tc>
          <w:tcPr>
            <w:tcW w:w="2481" w:type="dxa"/>
          </w:tcPr>
          <w:p w:rsidR="0002735E" w:rsidRPr="005030C2" w:rsidRDefault="0002735E" w:rsidP="0002735E">
            <w:pPr>
              <w:pStyle w:val="renderubrik"/>
              <w:rPr>
                <w:spacing w:val="-4"/>
              </w:rPr>
            </w:pPr>
          </w:p>
        </w:tc>
      </w:tr>
      <w:tr w:rsidR="0002735E" w:rsidRPr="005030C2" w:rsidTr="00E331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735E" w:rsidRPr="005030C2" w:rsidRDefault="0002735E" w:rsidP="00E331F8">
            <w:pPr>
              <w:pStyle w:val="FlistaNrText"/>
            </w:pPr>
          </w:p>
        </w:tc>
        <w:tc>
          <w:tcPr>
            <w:tcW w:w="6237" w:type="dxa"/>
          </w:tcPr>
          <w:p w:rsidR="0002735E" w:rsidRPr="005030C2" w:rsidRDefault="0002735E" w:rsidP="00E331F8">
            <w:r w:rsidRPr="005030C2">
              <w:t>2006/07:18 2</w:t>
            </w:r>
            <w:r w:rsidR="005F2DE6" w:rsidRPr="005030C2">
              <w:t>006 års redogörelse för tillämpn</w:t>
            </w:r>
            <w:r w:rsidRPr="005030C2">
              <w:t>ingen av lagen (1991:572) om särskild utlänningskontroll</w:t>
            </w:r>
          </w:p>
        </w:tc>
        <w:tc>
          <w:tcPr>
            <w:tcW w:w="2481" w:type="dxa"/>
          </w:tcPr>
          <w:p w:rsidR="0002735E" w:rsidRPr="005030C2" w:rsidRDefault="00B8009C" w:rsidP="00E331F8">
            <w:pPr>
              <w:rPr>
                <w:spacing w:val="-4"/>
              </w:rPr>
            </w:pPr>
            <w:r w:rsidRPr="005030C2">
              <w:rPr>
                <w:spacing w:val="-4"/>
              </w:rPr>
              <w:t>JuU</w:t>
            </w: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0E2CE4" w:rsidP="0002735E">
            <w:pPr>
              <w:pStyle w:val="renderubrik"/>
            </w:pPr>
            <w:r w:rsidRPr="005030C2">
              <w:t xml:space="preserve"> </w:t>
            </w:r>
          </w:p>
        </w:tc>
        <w:tc>
          <w:tcPr>
            <w:tcW w:w="6237" w:type="dxa"/>
          </w:tcPr>
          <w:p w:rsidR="00457212" w:rsidRPr="005030C2" w:rsidRDefault="0002735E" w:rsidP="0002735E">
            <w:pPr>
              <w:pStyle w:val="renderubrik"/>
            </w:pPr>
            <w:r w:rsidRPr="005030C2">
              <w:t>Motion</w:t>
            </w:r>
          </w:p>
        </w:tc>
        <w:tc>
          <w:tcPr>
            <w:tcW w:w="2481" w:type="dxa"/>
          </w:tcPr>
          <w:p w:rsidR="00457212" w:rsidRPr="005030C2" w:rsidRDefault="00457212" w:rsidP="0002735E">
            <w:pPr>
              <w:pStyle w:val="renderubrik"/>
              <w:rPr>
                <w:spacing w:val="-4"/>
              </w:rPr>
            </w:pPr>
          </w:p>
        </w:tc>
      </w:tr>
      <w:tr w:rsidR="0002735E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735E" w:rsidRPr="005030C2" w:rsidRDefault="0002735E" w:rsidP="0002735E">
            <w:pPr>
              <w:pStyle w:val="Motionsrubrik"/>
            </w:pPr>
          </w:p>
        </w:tc>
        <w:tc>
          <w:tcPr>
            <w:tcW w:w="6237" w:type="dxa"/>
          </w:tcPr>
          <w:p w:rsidR="0002735E" w:rsidRPr="005030C2" w:rsidRDefault="0002735E" w:rsidP="00B67068">
            <w:pPr>
              <w:pStyle w:val="Motionsrubrik"/>
              <w:spacing w:before="0" w:line="240" w:lineRule="auto"/>
            </w:pPr>
            <w:r w:rsidRPr="005030C2">
              <w:t>med anledning av framst. 2006/07:RRS7 Riksrevisionens styrelses framställning angående Socialstyrelsen och de nationella kvalitetsregistren</w:t>
            </w:r>
          </w:p>
        </w:tc>
        <w:tc>
          <w:tcPr>
            <w:tcW w:w="2481" w:type="dxa"/>
          </w:tcPr>
          <w:p w:rsidR="0002735E" w:rsidRPr="005030C2" w:rsidRDefault="0002735E" w:rsidP="0002735E">
            <w:pPr>
              <w:pStyle w:val="Motionsrubrik"/>
              <w:rPr>
                <w:spacing w:val="-4"/>
              </w:rPr>
            </w:pPr>
          </w:p>
        </w:tc>
      </w:tr>
      <w:tr w:rsidR="0002735E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735E" w:rsidRPr="005030C2" w:rsidRDefault="0002735E" w:rsidP="0002735E">
            <w:pPr>
              <w:pStyle w:val="FlistaNrText"/>
            </w:pPr>
          </w:p>
        </w:tc>
        <w:tc>
          <w:tcPr>
            <w:tcW w:w="6237" w:type="dxa"/>
          </w:tcPr>
          <w:p w:rsidR="0002735E" w:rsidRPr="005030C2" w:rsidRDefault="0002735E" w:rsidP="0002735E">
            <w:r w:rsidRPr="005030C2">
              <w:t>2006/07:So2 av Mona Sahlin m.fl. (s)</w:t>
            </w:r>
          </w:p>
        </w:tc>
        <w:tc>
          <w:tcPr>
            <w:tcW w:w="2481" w:type="dxa"/>
          </w:tcPr>
          <w:p w:rsidR="0002735E" w:rsidRPr="005030C2" w:rsidRDefault="0002735E" w:rsidP="0002735E">
            <w:pPr>
              <w:rPr>
                <w:spacing w:val="-4"/>
              </w:rPr>
            </w:pPr>
            <w:r w:rsidRPr="005030C2">
              <w:rPr>
                <w:spacing w:val="-4"/>
              </w:rPr>
              <w:t>SoU</w:t>
            </w:r>
          </w:p>
        </w:tc>
      </w:tr>
    </w:tbl>
    <w:p w:rsidR="00457212" w:rsidRPr="005030C2" w:rsidRDefault="00457212">
      <w:pPr>
        <w:pStyle w:val="Blankrad"/>
      </w:pPr>
      <w:r w:rsidRPr="005030C2">
        <w:t>     </w:t>
      </w:r>
    </w:p>
    <w:p w:rsidR="00457212" w:rsidRPr="005030C2" w:rsidRDefault="00457212">
      <w:pPr>
        <w:pStyle w:val="Blankrad"/>
      </w:pPr>
      <w:r w:rsidRPr="005030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7212" w:rsidRPr="005030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7212" w:rsidRPr="005030C2" w:rsidRDefault="00457212">
            <w:pPr>
              <w:pStyle w:val="HuvudrubrikFlisteNr"/>
            </w:pPr>
          </w:p>
        </w:tc>
        <w:tc>
          <w:tcPr>
            <w:tcW w:w="6237" w:type="dxa"/>
          </w:tcPr>
          <w:p w:rsidR="00457212" w:rsidRPr="005030C2" w:rsidRDefault="00457212">
            <w:pPr>
              <w:pStyle w:val="Huvudrubrik"/>
            </w:pPr>
            <w:bookmarkStart w:id="4" w:name="Start_ÄrendenFörBordläggning"/>
            <w:bookmarkEnd w:id="4"/>
            <w:r w:rsidRPr="005030C2">
              <w:t>Ärenden för bordläggning</w:t>
            </w:r>
          </w:p>
        </w:tc>
        <w:tc>
          <w:tcPr>
            <w:tcW w:w="2481" w:type="dxa"/>
          </w:tcPr>
          <w:p w:rsidR="00457212" w:rsidRPr="005030C2" w:rsidRDefault="00457212">
            <w:pPr>
              <w:pStyle w:val="HuvudrubrikKolumn3"/>
            </w:pPr>
            <w:r w:rsidRPr="005030C2">
              <w:t>Reservationer</w:t>
            </w: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renderubrik"/>
            </w:pPr>
          </w:p>
        </w:tc>
        <w:tc>
          <w:tcPr>
            <w:tcW w:w="6237" w:type="dxa"/>
          </w:tcPr>
          <w:p w:rsidR="00457212" w:rsidRPr="005030C2" w:rsidRDefault="00457212" w:rsidP="00457212">
            <w:pPr>
              <w:pStyle w:val="renderubrik"/>
            </w:pPr>
            <w:r w:rsidRPr="005030C2">
              <w:t>Försvarsutskottets betänkande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pStyle w:val="renderubrik"/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2006/07:FöU1 Försvar samt beredskap mot sårbarhet – budgetåret 2007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  <w:r w:rsidRPr="005030C2">
              <w:rPr>
                <w:spacing w:val="-4"/>
              </w:rPr>
              <w:t>14 res. (s,v,mp)</w:t>
            </w: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renderubrik"/>
            </w:pPr>
          </w:p>
        </w:tc>
        <w:tc>
          <w:tcPr>
            <w:tcW w:w="6237" w:type="dxa"/>
          </w:tcPr>
          <w:p w:rsidR="00457212" w:rsidRPr="005030C2" w:rsidRDefault="00457212" w:rsidP="00457212">
            <w:pPr>
              <w:pStyle w:val="renderubrik"/>
            </w:pPr>
            <w:r w:rsidRPr="005030C2">
              <w:t>Socialförsäkringsutskottets betänkanden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pStyle w:val="renderubrik"/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2006/07:SfU2 Utgiftsområde 8 Migration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  <w:r w:rsidRPr="005030C2">
              <w:rPr>
                <w:spacing w:val="-4"/>
              </w:rPr>
              <w:t>6 res. (s,v,mp)</w:t>
            </w: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2006/07:SfU4 Några följdändringar med anledning av ny kriminalvårdslagstiftning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renderubrik"/>
            </w:pPr>
          </w:p>
        </w:tc>
        <w:tc>
          <w:tcPr>
            <w:tcW w:w="6237" w:type="dxa"/>
          </w:tcPr>
          <w:p w:rsidR="00457212" w:rsidRPr="005030C2" w:rsidRDefault="00457212" w:rsidP="00457212">
            <w:pPr>
              <w:pStyle w:val="renderubrik"/>
            </w:pPr>
            <w:r w:rsidRPr="005030C2">
              <w:t>Trafikutskottets betänkande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pStyle w:val="renderubrik"/>
              <w:rPr>
                <w:spacing w:val="-4"/>
              </w:rPr>
            </w:pPr>
          </w:p>
        </w:tc>
      </w:tr>
      <w:tr w:rsidR="00457212" w:rsidRPr="00503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212" w:rsidRPr="005030C2" w:rsidRDefault="00457212" w:rsidP="00457212">
            <w:pPr>
              <w:pStyle w:val="FlistaNrText"/>
            </w:pPr>
          </w:p>
        </w:tc>
        <w:tc>
          <w:tcPr>
            <w:tcW w:w="6237" w:type="dxa"/>
          </w:tcPr>
          <w:p w:rsidR="00457212" w:rsidRPr="005030C2" w:rsidRDefault="00457212" w:rsidP="00457212">
            <w:r w:rsidRPr="005030C2">
              <w:t>2006/07:TU1 Utgiftsområde 22 Kommunikationer</w:t>
            </w:r>
          </w:p>
        </w:tc>
        <w:tc>
          <w:tcPr>
            <w:tcW w:w="2481" w:type="dxa"/>
          </w:tcPr>
          <w:p w:rsidR="00457212" w:rsidRPr="005030C2" w:rsidRDefault="00457212" w:rsidP="00457212">
            <w:pPr>
              <w:rPr>
                <w:spacing w:val="-4"/>
              </w:rPr>
            </w:pPr>
            <w:r w:rsidRPr="005030C2">
              <w:rPr>
                <w:spacing w:val="-4"/>
              </w:rPr>
              <w:t>3 res. (s,v,mp)</w:t>
            </w:r>
          </w:p>
        </w:tc>
      </w:tr>
    </w:tbl>
    <w:p w:rsidR="00457212" w:rsidRPr="005030C2" w:rsidRDefault="00457212">
      <w:pPr>
        <w:pStyle w:val="Blankrad"/>
      </w:pPr>
      <w:r w:rsidRPr="005030C2">
        <w:t>     </w:t>
      </w:r>
    </w:p>
    <w:p w:rsidR="00457212" w:rsidRPr="005030C2" w:rsidRDefault="00457212">
      <w:pPr>
        <w:pStyle w:val="Blankrad"/>
      </w:pPr>
      <w:r w:rsidRPr="005030C2">
        <w:t>     </w:t>
      </w:r>
    </w:p>
    <w:p w:rsidR="00141B9B" w:rsidRPr="005030C2" w:rsidRDefault="00141B9B">
      <w:pPr>
        <w:pStyle w:val="Blankrad"/>
      </w:pPr>
      <w:bookmarkStart w:id="5" w:name="StartText"/>
      <w:bookmarkEnd w:id="5"/>
      <w:r w:rsidRPr="005030C2">
        <w:t>     </w:t>
      </w:r>
    </w:p>
    <w:p w:rsidR="00141B9B" w:rsidRPr="005030C2" w:rsidRDefault="00141B9B">
      <w:pPr>
        <w:pStyle w:val="Blankrad"/>
      </w:pPr>
      <w:r w:rsidRPr="005030C2">
        <w:t>     </w:t>
      </w:r>
    </w:p>
    <w:p w:rsidR="00457212" w:rsidRPr="005030C2" w:rsidRDefault="00457212">
      <w:pPr>
        <w:pStyle w:val="Blankrad"/>
      </w:pPr>
      <w:bookmarkStart w:id="6" w:name="Start"/>
      <w:bookmarkEnd w:id="6"/>
      <w:r w:rsidRPr="005030C2">
        <w:t>    </w:t>
      </w:r>
    </w:p>
    <w:p w:rsidR="00457212" w:rsidRPr="005030C2" w:rsidRDefault="00457212">
      <w:pPr>
        <w:pStyle w:val="Blankrad"/>
      </w:pPr>
      <w:r w:rsidRPr="005030C2">
        <w:t>    </w:t>
      </w:r>
    </w:p>
    <w:p w:rsidR="00457212" w:rsidRPr="005030C2" w:rsidRDefault="00457212">
      <w:pPr>
        <w:pStyle w:val="Blankrad"/>
      </w:pPr>
      <w:r w:rsidRPr="005030C2">
        <w:t>    </w:t>
      </w:r>
    </w:p>
    <w:p w:rsidR="006E04A4" w:rsidRPr="005030C2" w:rsidRDefault="006E04A4">
      <w:pPr>
        <w:pStyle w:val="Blankrad"/>
      </w:pPr>
      <w:r w:rsidRPr="005030C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030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030C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030C2" w:rsidRDefault="006E04A4">
            <w:pPr>
              <w:pStyle w:val="StreckMitten"/>
            </w:pPr>
            <w:r w:rsidRPr="005030C2">
              <w:tab/>
            </w:r>
            <w:r w:rsidRPr="005030C2">
              <w:tab/>
            </w:r>
          </w:p>
        </w:tc>
      </w:tr>
    </w:tbl>
    <w:p w:rsidR="006E04A4" w:rsidRPr="005030C2" w:rsidRDefault="006E04A4"/>
    <w:sectPr w:rsidR="006E04A4" w:rsidRPr="005030C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C3C" w:rsidRPr="005030C2" w:rsidRDefault="00436C3C">
      <w:r w:rsidRPr="005030C2">
        <w:separator/>
      </w:r>
    </w:p>
  </w:endnote>
  <w:endnote w:type="continuationSeparator" w:id="0">
    <w:p w:rsidR="00436C3C" w:rsidRPr="005030C2" w:rsidRDefault="00436C3C">
      <w:r w:rsidRPr="005030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12" w:rsidRPr="005030C2" w:rsidRDefault="00457212">
    <w:pPr>
      <w:pStyle w:val="Sidhuvud"/>
      <w:jc w:val="center"/>
    </w:pPr>
    <w:r w:rsidRPr="005030C2">
      <w:fldChar w:fldCharType="begin" w:fldLock="1"/>
    </w:r>
    <w:r w:rsidRPr="005030C2">
      <w:instrText xml:space="preserve"> PAGE </w:instrText>
    </w:r>
    <w:r w:rsidRPr="005030C2">
      <w:fldChar w:fldCharType="separate"/>
    </w:r>
    <w:r w:rsidR="00EE2053" w:rsidRPr="005030C2">
      <w:t>2</w:t>
    </w:r>
    <w:r w:rsidRPr="005030C2">
      <w:fldChar w:fldCharType="end"/>
    </w:r>
    <w:r w:rsidRPr="005030C2">
      <w:t>(</w:t>
    </w:r>
    <w:r w:rsidRPr="005030C2">
      <w:fldChar w:fldCharType="begin" w:fldLock="1"/>
    </w:r>
    <w:r w:rsidRPr="005030C2">
      <w:instrText xml:space="preserve"> NUMPAGES </w:instrText>
    </w:r>
    <w:r w:rsidRPr="005030C2">
      <w:fldChar w:fldCharType="separate"/>
    </w:r>
    <w:r w:rsidR="00EE2053" w:rsidRPr="005030C2">
      <w:t>2</w:t>
    </w:r>
    <w:r w:rsidRPr="005030C2">
      <w:fldChar w:fldCharType="end"/>
    </w:r>
    <w:r w:rsidRPr="005030C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12" w:rsidRPr="005030C2" w:rsidRDefault="00457212">
    <w:pPr>
      <w:pStyle w:val="Sidhuvud"/>
      <w:jc w:val="center"/>
    </w:pPr>
    <w:r w:rsidRPr="005030C2">
      <w:fldChar w:fldCharType="begin" w:fldLock="1"/>
    </w:r>
    <w:r w:rsidRPr="005030C2">
      <w:instrText xml:space="preserve"> PAGE </w:instrText>
    </w:r>
    <w:r w:rsidRPr="005030C2">
      <w:fldChar w:fldCharType="separate"/>
    </w:r>
    <w:r w:rsidR="00E301CA" w:rsidRPr="005030C2">
      <w:t>1</w:t>
    </w:r>
    <w:r w:rsidRPr="005030C2">
      <w:fldChar w:fldCharType="end"/>
    </w:r>
    <w:r w:rsidRPr="005030C2">
      <w:t>(</w:t>
    </w:r>
    <w:r w:rsidRPr="005030C2">
      <w:fldChar w:fldCharType="begin" w:fldLock="1"/>
    </w:r>
    <w:r w:rsidRPr="005030C2">
      <w:instrText xml:space="preserve"> NUMPAGES </w:instrText>
    </w:r>
    <w:r w:rsidRPr="005030C2">
      <w:fldChar w:fldCharType="separate"/>
    </w:r>
    <w:r w:rsidR="00EE2053" w:rsidRPr="005030C2">
      <w:t>2</w:t>
    </w:r>
    <w:r w:rsidRPr="005030C2">
      <w:fldChar w:fldCharType="end"/>
    </w:r>
    <w:r w:rsidRPr="005030C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C3C" w:rsidRPr="005030C2" w:rsidRDefault="00436C3C">
      <w:r w:rsidRPr="005030C2">
        <w:separator/>
      </w:r>
    </w:p>
  </w:footnote>
  <w:footnote w:type="continuationSeparator" w:id="0">
    <w:p w:rsidR="00436C3C" w:rsidRPr="005030C2" w:rsidRDefault="00436C3C">
      <w:r w:rsidRPr="005030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12" w:rsidRPr="005030C2" w:rsidRDefault="00457212">
    <w:pPr>
      <w:pStyle w:val="Sidhuvud"/>
      <w:tabs>
        <w:tab w:val="clear" w:pos="4536"/>
      </w:tabs>
    </w:pPr>
    <w:r w:rsidRPr="005030C2">
      <w:fldChar w:fldCharType="begin" w:fldLock="1"/>
    </w:r>
    <w:r w:rsidRPr="005030C2">
      <w:instrText xml:space="preserve"> DOCPROPERTY "DocumentDate" </w:instrText>
    </w:r>
    <w:r w:rsidRPr="005030C2">
      <w:fldChar w:fldCharType="separate"/>
    </w:r>
    <w:r w:rsidR="00EE2053" w:rsidRPr="005030C2">
      <w:t>Fredagen den 8 december 2006</w:t>
    </w:r>
    <w:r w:rsidRPr="005030C2">
      <w:fldChar w:fldCharType="end"/>
    </w:r>
    <w:r w:rsidRPr="005030C2">
      <w:tab/>
    </w:r>
  </w:p>
  <w:p w:rsidR="00457212" w:rsidRPr="005030C2" w:rsidRDefault="004572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030C2">
      <w:rPr>
        <w:sz w:val="12"/>
      </w:rPr>
      <w:tab/>
    </w:r>
  </w:p>
  <w:p w:rsidR="00457212" w:rsidRPr="005030C2" w:rsidRDefault="004572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12" w:rsidRPr="005030C2" w:rsidRDefault="005030C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030C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7212" w:rsidRPr="005030C2" w:rsidRDefault="00457212">
    <w:pPr>
      <w:pStyle w:val="Dokumentrubrik"/>
      <w:spacing w:after="360"/>
    </w:pPr>
    <w:r w:rsidRPr="005030C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38530098">
    <w:abstractNumId w:val="5"/>
  </w:num>
  <w:num w:numId="2" w16cid:durableId="141041179">
    <w:abstractNumId w:val="2"/>
  </w:num>
  <w:num w:numId="3" w16cid:durableId="585697047">
    <w:abstractNumId w:val="4"/>
  </w:num>
  <w:num w:numId="4" w16cid:durableId="874003552">
    <w:abstractNumId w:val="1"/>
  </w:num>
  <w:num w:numId="5" w16cid:durableId="1874807592">
    <w:abstractNumId w:val="0"/>
  </w:num>
  <w:num w:numId="6" w16cid:durableId="223176754">
    <w:abstractNumId w:val="3"/>
  </w:num>
  <w:num w:numId="7" w16cid:durableId="366683567">
    <w:abstractNumId w:val="3"/>
  </w:num>
  <w:num w:numId="8" w16cid:durableId="1822457397">
    <w:abstractNumId w:val="3"/>
  </w:num>
  <w:num w:numId="9" w16cid:durableId="2024084204">
    <w:abstractNumId w:val="3"/>
  </w:num>
  <w:num w:numId="10" w16cid:durableId="537474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2019"/>
    <w:rsid w:val="00000608"/>
    <w:rsid w:val="00003249"/>
    <w:rsid w:val="00013362"/>
    <w:rsid w:val="00025ED1"/>
    <w:rsid w:val="0002735E"/>
    <w:rsid w:val="00030ADD"/>
    <w:rsid w:val="000451B8"/>
    <w:rsid w:val="000473E3"/>
    <w:rsid w:val="00052BC7"/>
    <w:rsid w:val="000541FC"/>
    <w:rsid w:val="00067D23"/>
    <w:rsid w:val="00067D5D"/>
    <w:rsid w:val="00074E52"/>
    <w:rsid w:val="00075958"/>
    <w:rsid w:val="00096F15"/>
    <w:rsid w:val="000E2CE4"/>
    <w:rsid w:val="000E30A0"/>
    <w:rsid w:val="00103C04"/>
    <w:rsid w:val="00141B9B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A29F1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36C3C"/>
    <w:rsid w:val="0045348A"/>
    <w:rsid w:val="00457212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030C2"/>
    <w:rsid w:val="00510E80"/>
    <w:rsid w:val="00537A01"/>
    <w:rsid w:val="00584637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5F2DE6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7274F"/>
    <w:rsid w:val="00690C89"/>
    <w:rsid w:val="00693162"/>
    <w:rsid w:val="006B7A66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92EF6"/>
    <w:rsid w:val="008B73F1"/>
    <w:rsid w:val="008C2406"/>
    <w:rsid w:val="008C2C60"/>
    <w:rsid w:val="008C79FF"/>
    <w:rsid w:val="008D70CE"/>
    <w:rsid w:val="008E1049"/>
    <w:rsid w:val="008F66F9"/>
    <w:rsid w:val="00902758"/>
    <w:rsid w:val="00916262"/>
    <w:rsid w:val="00916BD8"/>
    <w:rsid w:val="00935A09"/>
    <w:rsid w:val="00943639"/>
    <w:rsid w:val="00953F6C"/>
    <w:rsid w:val="00954C81"/>
    <w:rsid w:val="0097005E"/>
    <w:rsid w:val="00984F1B"/>
    <w:rsid w:val="0099091B"/>
    <w:rsid w:val="00993003"/>
    <w:rsid w:val="009936B7"/>
    <w:rsid w:val="009A4BE1"/>
    <w:rsid w:val="009E024F"/>
    <w:rsid w:val="009E29D2"/>
    <w:rsid w:val="009E2A19"/>
    <w:rsid w:val="009F16CD"/>
    <w:rsid w:val="009F4E80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67068"/>
    <w:rsid w:val="00B71361"/>
    <w:rsid w:val="00B8009C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3D8B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2BE"/>
    <w:rsid w:val="00E17E2F"/>
    <w:rsid w:val="00E20333"/>
    <w:rsid w:val="00E24210"/>
    <w:rsid w:val="00E301CA"/>
    <w:rsid w:val="00E31377"/>
    <w:rsid w:val="00E331F8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E2053"/>
    <w:rsid w:val="00EF5FE1"/>
    <w:rsid w:val="00F01227"/>
    <w:rsid w:val="00F01512"/>
    <w:rsid w:val="00F01896"/>
    <w:rsid w:val="00F061D3"/>
    <w:rsid w:val="00F20F9E"/>
    <w:rsid w:val="00F27AE3"/>
    <w:rsid w:val="00F32AB0"/>
    <w:rsid w:val="00F42019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5876D-BED0-45B4-A5DA-D55CC3FD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B7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248</Words>
  <Characters>1746</Characters>
  <Application>Microsoft Office Word</Application>
  <DocSecurity>4</DocSecurity>
  <Lines>158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2006/07:36</vt:lpstr>
      <vt:lpstr>Fredagen den 8 december 2006</vt:lpstr>
    </vt:vector>
  </TitlesOfParts>
  <Company>Riksdagen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2006-12-07T15:00:00Z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8 december 2006</vt:lpwstr>
  </property>
  <property fmtid="{D5CDD505-2E9C-101B-9397-08002B2CF9AE}" pid="3" name="DocumentNumber">
    <vt:lpwstr>36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2006-12-08</vt:lpwstr>
  </property>
</Properties>
</file>