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515A121" w14:textId="77777777" w:rsidTr="00782EA9">
        <w:tc>
          <w:tcPr>
            <w:tcW w:w="9141" w:type="dxa"/>
          </w:tcPr>
          <w:p w14:paraId="5633BDA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9FFCAD9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9D32E9B" w14:textId="77777777" w:rsidR="0096348C" w:rsidRPr="00477C9F" w:rsidRDefault="0096348C" w:rsidP="00477C9F">
      <w:pPr>
        <w:rPr>
          <w:sz w:val="22"/>
          <w:szCs w:val="22"/>
        </w:rPr>
      </w:pPr>
    </w:p>
    <w:p w14:paraId="25AFABF4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C66AEE3" w14:textId="77777777" w:rsidTr="00F86ACF">
        <w:trPr>
          <w:cantSplit/>
          <w:trHeight w:val="742"/>
        </w:trPr>
        <w:tc>
          <w:tcPr>
            <w:tcW w:w="1790" w:type="dxa"/>
          </w:tcPr>
          <w:p w14:paraId="5F647998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2C99A0C6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CB99CA1" w14:textId="245C2F9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72F5B">
              <w:rPr>
                <w:b/>
                <w:sz w:val="22"/>
                <w:szCs w:val="22"/>
              </w:rPr>
              <w:t>38</w:t>
            </w:r>
          </w:p>
          <w:p w14:paraId="17BA980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26F589" w14:textId="77777777" w:rsidTr="00F86ACF">
        <w:tc>
          <w:tcPr>
            <w:tcW w:w="1790" w:type="dxa"/>
          </w:tcPr>
          <w:p w14:paraId="3A5027B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01044AA" w14:textId="78BE90FF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71103C">
              <w:rPr>
                <w:sz w:val="22"/>
                <w:szCs w:val="22"/>
              </w:rPr>
              <w:t>04-15</w:t>
            </w:r>
          </w:p>
        </w:tc>
      </w:tr>
      <w:tr w:rsidR="0096348C" w:rsidRPr="00477C9F" w14:paraId="10264898" w14:textId="77777777" w:rsidTr="00F86ACF">
        <w:tc>
          <w:tcPr>
            <w:tcW w:w="1790" w:type="dxa"/>
          </w:tcPr>
          <w:p w14:paraId="20A6896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FF2C96E" w14:textId="78954089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75431E">
              <w:rPr>
                <w:sz w:val="22"/>
                <w:szCs w:val="22"/>
              </w:rPr>
              <w:t>1</w:t>
            </w:r>
            <w:r w:rsidR="00A30405">
              <w:rPr>
                <w:sz w:val="22"/>
                <w:szCs w:val="22"/>
              </w:rPr>
              <w:t>2</w:t>
            </w:r>
            <w:r w:rsidR="00CF4ED5">
              <w:rPr>
                <w:sz w:val="22"/>
                <w:szCs w:val="22"/>
              </w:rPr>
              <w:t>–</w:t>
            </w:r>
            <w:r w:rsidR="00B553D5">
              <w:rPr>
                <w:sz w:val="22"/>
                <w:szCs w:val="22"/>
              </w:rPr>
              <w:t>12</w:t>
            </w:r>
            <w:r w:rsidR="00043B7C">
              <w:rPr>
                <w:sz w:val="22"/>
                <w:szCs w:val="22"/>
              </w:rPr>
              <w:t>.</w:t>
            </w:r>
            <w:r w:rsidR="00B553D5">
              <w:rPr>
                <w:sz w:val="22"/>
                <w:szCs w:val="22"/>
              </w:rPr>
              <w:t>54</w:t>
            </w:r>
          </w:p>
        </w:tc>
      </w:tr>
      <w:tr w:rsidR="0096348C" w:rsidRPr="00477C9F" w14:paraId="6F640854" w14:textId="77777777" w:rsidTr="00F86ACF">
        <w:tc>
          <w:tcPr>
            <w:tcW w:w="1790" w:type="dxa"/>
          </w:tcPr>
          <w:p w14:paraId="27BBBB9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6817AD66" w14:textId="037BA623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6BA07C65" w14:textId="77777777" w:rsidR="0096348C" w:rsidRPr="00477C9F" w:rsidRDefault="0096348C" w:rsidP="00477C9F">
      <w:pPr>
        <w:rPr>
          <w:sz w:val="22"/>
          <w:szCs w:val="22"/>
        </w:rPr>
      </w:pPr>
    </w:p>
    <w:p w14:paraId="06D10E8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D2710C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454E05" w14:paraId="69FEF2C4" w14:textId="77777777" w:rsidTr="000D23DE">
        <w:tc>
          <w:tcPr>
            <w:tcW w:w="753" w:type="dxa"/>
          </w:tcPr>
          <w:p w14:paraId="7EBC9EC6" w14:textId="77777777" w:rsidR="00F84080" w:rsidRPr="00454E05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05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454E05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2524205F" w14:textId="77777777" w:rsidR="00336917" w:rsidRPr="00454E05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05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5FA9B86" w14:textId="77777777" w:rsidR="00F84080" w:rsidRPr="00454E05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2D5AAB" w14:textId="3F1A02B7" w:rsidR="0069143B" w:rsidRPr="00454E05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4E05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454E05">
              <w:rPr>
                <w:snapToGrid w:val="0"/>
                <w:sz w:val="22"/>
                <w:szCs w:val="22"/>
              </w:rPr>
              <w:t>4</w:t>
            </w:r>
            <w:r w:rsidRPr="00454E05">
              <w:rPr>
                <w:snapToGrid w:val="0"/>
                <w:sz w:val="22"/>
                <w:szCs w:val="22"/>
              </w:rPr>
              <w:t>/2</w:t>
            </w:r>
            <w:r w:rsidR="003D34BA" w:rsidRPr="00454E05">
              <w:rPr>
                <w:snapToGrid w:val="0"/>
                <w:sz w:val="22"/>
                <w:szCs w:val="22"/>
              </w:rPr>
              <w:t>5</w:t>
            </w:r>
            <w:r w:rsidRPr="00454E05">
              <w:rPr>
                <w:snapToGrid w:val="0"/>
                <w:sz w:val="22"/>
                <w:szCs w:val="22"/>
              </w:rPr>
              <w:t>:</w:t>
            </w:r>
            <w:r w:rsidR="00753A42" w:rsidRPr="00454E05">
              <w:rPr>
                <w:snapToGrid w:val="0"/>
                <w:sz w:val="22"/>
                <w:szCs w:val="22"/>
              </w:rPr>
              <w:t>36</w:t>
            </w:r>
            <w:r w:rsidR="00FD0038" w:rsidRPr="00454E05">
              <w:rPr>
                <w:snapToGrid w:val="0"/>
                <w:sz w:val="22"/>
                <w:szCs w:val="22"/>
              </w:rPr>
              <w:t>.</w:t>
            </w:r>
          </w:p>
          <w:p w14:paraId="28FC16AF" w14:textId="77777777" w:rsidR="007864F6" w:rsidRPr="00454E05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454E05" w14:paraId="23CCDC6D" w14:textId="77777777" w:rsidTr="000D23DE">
        <w:tc>
          <w:tcPr>
            <w:tcW w:w="753" w:type="dxa"/>
          </w:tcPr>
          <w:p w14:paraId="74B43612" w14:textId="182B33F6" w:rsidR="008273F4" w:rsidRPr="00454E05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05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454E0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35A25" w:rsidRPr="00454E0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08B4DD2" w14:textId="77777777" w:rsidR="0069143B" w:rsidRPr="00454E05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05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3B353FBD" w14:textId="77777777" w:rsidR="0069143B" w:rsidRPr="00454E05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DB1652" w14:textId="7B5F8EBB" w:rsidR="00930B63" w:rsidRPr="00454E05" w:rsidRDefault="00B436AE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54E05">
              <w:rPr>
                <w:snapToGrid w:val="0"/>
                <w:sz w:val="22"/>
                <w:szCs w:val="22"/>
              </w:rPr>
              <w:t>Kanslichefen anmälde uppteckningar från utfrågningarna med Peter Kullgren, Romina Pourmokhtari och Ebba Busch.</w:t>
            </w:r>
          </w:p>
          <w:p w14:paraId="63F40767" w14:textId="77777777" w:rsidR="00451D02" w:rsidRPr="00454E05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964FD" w:rsidRPr="00454E05" w14:paraId="1A9D01CA" w14:textId="77777777" w:rsidTr="000D23DE">
        <w:tc>
          <w:tcPr>
            <w:tcW w:w="753" w:type="dxa"/>
          </w:tcPr>
          <w:p w14:paraId="32BCC4C1" w14:textId="607886F7" w:rsidR="00C964FD" w:rsidRPr="00454E05" w:rsidRDefault="00C964F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A67E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18ADC1D6" w14:textId="687DB437" w:rsidR="00C964FD" w:rsidRPr="00C964FD" w:rsidRDefault="00C964FD" w:rsidP="00670574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bookmarkStart w:id="0" w:name="_Hlk195619232"/>
            <w:r w:rsidRPr="00C964FD">
              <w:rPr>
                <w:b/>
                <w:bCs/>
                <w:snapToGrid w:val="0"/>
                <w:sz w:val="22"/>
                <w:szCs w:val="22"/>
              </w:rPr>
              <w:t>Infrastruktur- och bostadsministerns agerande i samband med säkerhetsbrister i Lantmäteriets arkiv – G35 och 39</w:t>
            </w:r>
          </w:p>
          <w:p w14:paraId="39778B41" w14:textId="42FBF07E" w:rsidR="00C964FD" w:rsidRDefault="00C964FD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4FF190" w14:textId="301AA6E6" w:rsidR="007138F9" w:rsidRPr="006A17A6" w:rsidRDefault="007138F9" w:rsidP="007138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A17A6">
              <w:rPr>
                <w:snapToGrid w:val="0"/>
                <w:sz w:val="22"/>
                <w:szCs w:val="22"/>
              </w:rPr>
              <w:t xml:space="preserve">Utskottet </w:t>
            </w:r>
            <w:r w:rsidR="00DF59D1">
              <w:rPr>
                <w:snapToGrid w:val="0"/>
                <w:sz w:val="22"/>
                <w:szCs w:val="22"/>
              </w:rPr>
              <w:t>beslutade att behandla</w:t>
            </w:r>
            <w:r w:rsidRPr="006A17A6">
              <w:rPr>
                <w:snapToGrid w:val="0"/>
                <w:sz w:val="22"/>
                <w:szCs w:val="22"/>
              </w:rPr>
              <w:t xml:space="preserve"> granskningsärendet</w:t>
            </w:r>
            <w:r w:rsidR="00DF59D1">
              <w:rPr>
                <w:snapToGrid w:val="0"/>
                <w:sz w:val="22"/>
                <w:szCs w:val="22"/>
              </w:rPr>
              <w:t xml:space="preserve"> på sammanträdet</w:t>
            </w:r>
            <w:r w:rsidRPr="006A17A6">
              <w:rPr>
                <w:snapToGrid w:val="0"/>
                <w:sz w:val="22"/>
                <w:szCs w:val="22"/>
              </w:rPr>
              <w:t>.</w:t>
            </w:r>
          </w:p>
          <w:p w14:paraId="2AF2EF04" w14:textId="77777777" w:rsidR="007138F9" w:rsidRPr="006A17A6" w:rsidRDefault="007138F9" w:rsidP="007138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0A3FEC" w14:textId="77777777" w:rsidR="006073AA" w:rsidRDefault="00885EC8" w:rsidP="008A67E0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 xml:space="preserve">Utskottet beslutade att en skrivelse med </w:t>
            </w:r>
            <w:r w:rsidR="00F7441F">
              <w:rPr>
                <w:sz w:val="22"/>
                <w:szCs w:val="22"/>
              </w:rPr>
              <w:t>en</w:t>
            </w:r>
            <w:r w:rsidRPr="0020109D">
              <w:rPr>
                <w:sz w:val="22"/>
                <w:szCs w:val="22"/>
              </w:rPr>
              <w:t xml:space="preserve"> kompletterande fråg</w:t>
            </w:r>
            <w:r w:rsidR="00F7441F">
              <w:rPr>
                <w:sz w:val="22"/>
                <w:szCs w:val="22"/>
              </w:rPr>
              <w:t>a</w:t>
            </w:r>
            <w:r w:rsidRPr="0020109D">
              <w:rPr>
                <w:sz w:val="22"/>
                <w:szCs w:val="22"/>
              </w:rPr>
              <w:t xml:space="preserve"> skulle sändas till Regeringskansliet.</w:t>
            </w:r>
            <w:r w:rsidR="008A67E0">
              <w:rPr>
                <w:sz w:val="22"/>
                <w:szCs w:val="22"/>
              </w:rPr>
              <w:t xml:space="preserve"> </w:t>
            </w:r>
          </w:p>
          <w:p w14:paraId="46110087" w14:textId="77777777" w:rsidR="006073AA" w:rsidRDefault="006073AA" w:rsidP="008A67E0">
            <w:pPr>
              <w:rPr>
                <w:sz w:val="22"/>
                <w:szCs w:val="22"/>
              </w:rPr>
            </w:pPr>
          </w:p>
          <w:p w14:paraId="3FFCDA84" w14:textId="0F228505" w:rsidR="007138F9" w:rsidRPr="006A17A6" w:rsidRDefault="007138F9" w:rsidP="008A67E0">
            <w:pPr>
              <w:rPr>
                <w:snapToGrid w:val="0"/>
                <w:sz w:val="22"/>
                <w:szCs w:val="22"/>
              </w:rPr>
            </w:pPr>
            <w:r w:rsidRPr="006A17A6">
              <w:rPr>
                <w:snapToGrid w:val="0"/>
                <w:sz w:val="22"/>
                <w:szCs w:val="22"/>
              </w:rPr>
              <w:t xml:space="preserve">Utskottet beslutade vidare att </w:t>
            </w:r>
            <w:r>
              <w:rPr>
                <w:snapToGrid w:val="0"/>
                <w:sz w:val="22"/>
                <w:szCs w:val="22"/>
              </w:rPr>
              <w:t xml:space="preserve">ställa </w:t>
            </w:r>
            <w:r w:rsidRPr="006A17A6">
              <w:rPr>
                <w:snapToGrid w:val="0"/>
                <w:sz w:val="22"/>
                <w:szCs w:val="22"/>
              </w:rPr>
              <w:t xml:space="preserve">vissa </w:t>
            </w:r>
            <w:r>
              <w:rPr>
                <w:snapToGrid w:val="0"/>
                <w:sz w:val="22"/>
                <w:szCs w:val="22"/>
              </w:rPr>
              <w:t xml:space="preserve">skriftliga </w:t>
            </w:r>
            <w:r w:rsidRPr="006A17A6">
              <w:rPr>
                <w:snapToGrid w:val="0"/>
                <w:sz w:val="22"/>
                <w:szCs w:val="22"/>
              </w:rPr>
              <w:t>frågor till</w:t>
            </w:r>
            <w:r w:rsidR="008E1CB6">
              <w:rPr>
                <w:snapToGrid w:val="0"/>
                <w:sz w:val="22"/>
                <w:szCs w:val="22"/>
              </w:rPr>
              <w:t xml:space="preserve"> </w:t>
            </w:r>
            <w:r w:rsidR="008E1CB6" w:rsidRPr="008E1CB6">
              <w:rPr>
                <w:snapToGrid w:val="0"/>
                <w:sz w:val="22"/>
                <w:szCs w:val="22"/>
              </w:rPr>
              <w:t xml:space="preserve">Lantmäteriets </w:t>
            </w:r>
            <w:bookmarkStart w:id="1" w:name="_Hlk195619955"/>
            <w:r w:rsidR="008E1CB6">
              <w:rPr>
                <w:snapToGrid w:val="0"/>
                <w:sz w:val="22"/>
                <w:szCs w:val="22"/>
              </w:rPr>
              <w:t>f.d.</w:t>
            </w:r>
            <w:r w:rsidR="008E1CB6" w:rsidRPr="008E1CB6">
              <w:rPr>
                <w:snapToGrid w:val="0"/>
                <w:sz w:val="22"/>
                <w:szCs w:val="22"/>
              </w:rPr>
              <w:t xml:space="preserve"> säkerhetsskyddschef</w:t>
            </w:r>
            <w:bookmarkEnd w:id="1"/>
            <w:r w:rsidR="008E1CB6">
              <w:rPr>
                <w:snapToGrid w:val="0"/>
                <w:sz w:val="22"/>
                <w:szCs w:val="22"/>
              </w:rPr>
              <w:t>.</w:t>
            </w:r>
          </w:p>
          <w:p w14:paraId="6257C0C2" w14:textId="77777777" w:rsidR="007138F9" w:rsidRPr="006A17A6" w:rsidRDefault="007138F9" w:rsidP="007138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8AC544" w14:textId="77777777" w:rsidR="007138F9" w:rsidRPr="006A17A6" w:rsidRDefault="007138F9" w:rsidP="007138F9">
            <w:pPr>
              <w:rPr>
                <w:snapToGrid w:val="0"/>
                <w:sz w:val="22"/>
                <w:szCs w:val="22"/>
              </w:rPr>
            </w:pPr>
            <w:r w:rsidRPr="006A17A6">
              <w:rPr>
                <w:snapToGrid w:val="0"/>
                <w:sz w:val="22"/>
                <w:szCs w:val="22"/>
              </w:rPr>
              <w:t>Ärendet bordlades.</w:t>
            </w:r>
          </w:p>
          <w:bookmarkEnd w:id="0"/>
          <w:p w14:paraId="0ED4F3E3" w14:textId="72C8B3FC" w:rsidR="00C964FD" w:rsidRPr="00454E05" w:rsidRDefault="00C964FD" w:rsidP="007138F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454E05" w14:paraId="24DA1B38" w14:textId="77777777" w:rsidTr="000D23DE">
        <w:tc>
          <w:tcPr>
            <w:tcW w:w="753" w:type="dxa"/>
          </w:tcPr>
          <w:p w14:paraId="29A82165" w14:textId="0ADE91F1" w:rsidR="00376C7D" w:rsidRPr="00454E05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05">
              <w:rPr>
                <w:b/>
                <w:snapToGrid w:val="0"/>
                <w:sz w:val="22"/>
                <w:szCs w:val="22"/>
              </w:rPr>
              <w:t>§</w:t>
            </w:r>
            <w:r w:rsidR="00506985" w:rsidRPr="00454E0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A67E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596" w:type="dxa"/>
            <w:gridSpan w:val="2"/>
          </w:tcPr>
          <w:p w14:paraId="0D49C828" w14:textId="2501EE0B" w:rsidR="00376C7D" w:rsidRPr="00454E05" w:rsidRDefault="00AB2A01" w:rsidP="0069143B">
            <w:pPr>
              <w:rPr>
                <w:b/>
                <w:snapToGrid w:val="0"/>
                <w:sz w:val="22"/>
                <w:szCs w:val="22"/>
              </w:rPr>
            </w:pPr>
            <w:r w:rsidRPr="00454E05">
              <w:rPr>
                <w:b/>
                <w:sz w:val="22"/>
                <w:szCs w:val="22"/>
              </w:rPr>
              <w:t>Dåvarande utbildningsministerns styrning av universitet och högskolor och uttalanden om deras samarbeten – G11</w:t>
            </w:r>
          </w:p>
          <w:p w14:paraId="62904BC5" w14:textId="77777777" w:rsidR="00376C7D" w:rsidRPr="00454E05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9F7B09E" w14:textId="32554C88" w:rsidR="00930B63" w:rsidRPr="003F6F45" w:rsidRDefault="003F6F45" w:rsidP="0069143B">
            <w:pPr>
              <w:rPr>
                <w:bCs/>
                <w:snapToGrid w:val="0"/>
                <w:sz w:val="22"/>
                <w:szCs w:val="22"/>
              </w:rPr>
            </w:pPr>
            <w:r w:rsidRPr="003F6F45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6E19F287" w14:textId="77777777" w:rsidR="003F6F45" w:rsidRPr="003F6F45" w:rsidRDefault="003F6F45" w:rsidP="0069143B">
            <w:pPr>
              <w:rPr>
                <w:bCs/>
                <w:snapToGrid w:val="0"/>
                <w:sz w:val="22"/>
                <w:szCs w:val="22"/>
              </w:rPr>
            </w:pPr>
          </w:p>
          <w:p w14:paraId="0DCF2A03" w14:textId="77777777" w:rsidR="003F6F45" w:rsidRPr="003F6F45" w:rsidRDefault="003F6F45" w:rsidP="0069143B">
            <w:pPr>
              <w:rPr>
                <w:bCs/>
                <w:snapToGrid w:val="0"/>
                <w:sz w:val="22"/>
                <w:szCs w:val="22"/>
              </w:rPr>
            </w:pPr>
            <w:r w:rsidRPr="003F6F45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54B7A8F8" w14:textId="25203A78" w:rsidR="00AB7C72" w:rsidRPr="00454E05" w:rsidRDefault="00AB7C72" w:rsidP="008E1CB6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454E05" w14:paraId="2A848219" w14:textId="77777777" w:rsidTr="000D23DE">
        <w:tc>
          <w:tcPr>
            <w:tcW w:w="753" w:type="dxa"/>
          </w:tcPr>
          <w:p w14:paraId="5E53071D" w14:textId="179186B9" w:rsidR="00376C7D" w:rsidRPr="00454E05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05">
              <w:rPr>
                <w:b/>
                <w:snapToGrid w:val="0"/>
                <w:sz w:val="22"/>
                <w:szCs w:val="22"/>
              </w:rPr>
              <w:t>§</w:t>
            </w:r>
            <w:r w:rsidR="00506985" w:rsidRPr="00454E05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A67E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6" w:type="dxa"/>
            <w:gridSpan w:val="2"/>
          </w:tcPr>
          <w:p w14:paraId="3244C039" w14:textId="112EDAEB" w:rsidR="00376C7D" w:rsidRPr="00454E05" w:rsidRDefault="00AB2A01" w:rsidP="0069143B">
            <w:pPr>
              <w:rPr>
                <w:b/>
                <w:snapToGrid w:val="0"/>
                <w:sz w:val="22"/>
                <w:szCs w:val="22"/>
              </w:rPr>
            </w:pPr>
            <w:r w:rsidRPr="00454E05">
              <w:rPr>
                <w:b/>
                <w:sz w:val="22"/>
                <w:szCs w:val="22"/>
              </w:rPr>
              <w:t>Finansministerns uttalande om ekonomiska effekter av reformerad arbetslöshetsförsäkring – G15</w:t>
            </w:r>
          </w:p>
          <w:p w14:paraId="128F18A3" w14:textId="77777777" w:rsidR="00930B63" w:rsidRPr="00454E05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D77FDA4" w14:textId="77777777" w:rsidR="00B92D48" w:rsidRPr="003F6F45" w:rsidRDefault="00B92D48" w:rsidP="00B92D48">
            <w:pPr>
              <w:rPr>
                <w:bCs/>
                <w:snapToGrid w:val="0"/>
                <w:sz w:val="22"/>
                <w:szCs w:val="22"/>
              </w:rPr>
            </w:pPr>
            <w:r w:rsidRPr="003F6F45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7F4A6600" w14:textId="77777777" w:rsidR="00B92D48" w:rsidRPr="003F6F45" w:rsidRDefault="00B92D48" w:rsidP="00B92D48">
            <w:pPr>
              <w:rPr>
                <w:bCs/>
                <w:snapToGrid w:val="0"/>
                <w:sz w:val="22"/>
                <w:szCs w:val="22"/>
              </w:rPr>
            </w:pPr>
          </w:p>
          <w:p w14:paraId="6437FDB7" w14:textId="77777777" w:rsidR="00B92D48" w:rsidRPr="003F6F45" w:rsidRDefault="00B92D48" w:rsidP="00B92D48">
            <w:pPr>
              <w:rPr>
                <w:bCs/>
                <w:snapToGrid w:val="0"/>
                <w:sz w:val="22"/>
                <w:szCs w:val="22"/>
              </w:rPr>
            </w:pPr>
            <w:r w:rsidRPr="003F6F45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8EBD62F" w14:textId="051949E1" w:rsidR="008010EB" w:rsidRPr="00454E05" w:rsidRDefault="008010EB" w:rsidP="00ED6AD3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B2A01" w:rsidRPr="00454E05" w14:paraId="01450CE5" w14:textId="77777777" w:rsidTr="000D23DE">
        <w:tc>
          <w:tcPr>
            <w:tcW w:w="753" w:type="dxa"/>
          </w:tcPr>
          <w:p w14:paraId="61A60EC6" w14:textId="44EA1537" w:rsidR="00AB2A01" w:rsidRPr="00454E05" w:rsidRDefault="0050698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0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A67E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337E8F18" w14:textId="5B96245A" w:rsidR="00AB2A01" w:rsidRDefault="00AB2A01" w:rsidP="0069143B">
            <w:pPr>
              <w:rPr>
                <w:b/>
                <w:sz w:val="22"/>
                <w:szCs w:val="22"/>
              </w:rPr>
            </w:pPr>
            <w:r w:rsidRPr="00454E05">
              <w:rPr>
                <w:b/>
                <w:sz w:val="22"/>
                <w:szCs w:val="22"/>
              </w:rPr>
              <w:t>Analys av ett lagförslags konsekvenser för jämställdheten – G7</w:t>
            </w:r>
          </w:p>
          <w:p w14:paraId="29FD8AAE" w14:textId="77777777" w:rsidR="000D23DE" w:rsidRPr="00454E05" w:rsidRDefault="000D23DE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C1D41DE" w14:textId="77777777" w:rsidR="00FF022D" w:rsidRPr="003F6F45" w:rsidRDefault="00FF022D" w:rsidP="00FF022D">
            <w:pPr>
              <w:rPr>
                <w:bCs/>
                <w:snapToGrid w:val="0"/>
                <w:sz w:val="22"/>
                <w:szCs w:val="22"/>
              </w:rPr>
            </w:pPr>
            <w:r w:rsidRPr="003F6F45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6974C680" w14:textId="77777777" w:rsidR="00FF022D" w:rsidRPr="003F6F45" w:rsidRDefault="00FF022D" w:rsidP="00FF022D">
            <w:pPr>
              <w:rPr>
                <w:bCs/>
                <w:snapToGrid w:val="0"/>
                <w:sz w:val="22"/>
                <w:szCs w:val="22"/>
              </w:rPr>
            </w:pPr>
          </w:p>
          <w:p w14:paraId="3FF00912" w14:textId="77777777" w:rsidR="00FF022D" w:rsidRPr="003F6F45" w:rsidRDefault="00FF022D" w:rsidP="00FF022D">
            <w:pPr>
              <w:rPr>
                <w:bCs/>
                <w:snapToGrid w:val="0"/>
                <w:sz w:val="22"/>
                <w:szCs w:val="22"/>
              </w:rPr>
            </w:pPr>
            <w:r w:rsidRPr="003F6F45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A91AA75" w14:textId="1DB4932B" w:rsidR="00506985" w:rsidRPr="00454E05" w:rsidRDefault="00506985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B2A01" w:rsidRPr="00454E05" w14:paraId="04CC1DD7" w14:textId="77777777" w:rsidTr="000D23DE">
        <w:tc>
          <w:tcPr>
            <w:tcW w:w="753" w:type="dxa"/>
          </w:tcPr>
          <w:p w14:paraId="0FBEFC67" w14:textId="6A58BFE2" w:rsidR="00AB2A01" w:rsidRPr="00454E05" w:rsidRDefault="0050698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0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A67E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596" w:type="dxa"/>
            <w:gridSpan w:val="2"/>
          </w:tcPr>
          <w:p w14:paraId="46C3E13D" w14:textId="77777777" w:rsidR="00AB2A01" w:rsidRPr="00454E05" w:rsidRDefault="00AB2A01" w:rsidP="0069143B">
            <w:pPr>
              <w:rPr>
                <w:b/>
                <w:sz w:val="22"/>
                <w:szCs w:val="22"/>
              </w:rPr>
            </w:pPr>
            <w:r w:rsidRPr="00454E05">
              <w:rPr>
                <w:b/>
                <w:sz w:val="22"/>
                <w:szCs w:val="22"/>
              </w:rPr>
              <w:t>Förankring i EU-nämnden av en not om sänkt skyddsstatus för stora rovdjur i art- och habitatdirektivet – G2</w:t>
            </w:r>
          </w:p>
          <w:p w14:paraId="42B4F484" w14:textId="77777777" w:rsidR="00635A25" w:rsidRPr="00454E05" w:rsidRDefault="00635A25" w:rsidP="0069143B">
            <w:pPr>
              <w:rPr>
                <w:b/>
                <w:sz w:val="22"/>
                <w:szCs w:val="22"/>
              </w:rPr>
            </w:pPr>
          </w:p>
          <w:p w14:paraId="71D96B96" w14:textId="77777777" w:rsidR="00AC174E" w:rsidRPr="003F6F45" w:rsidRDefault="00AC174E" w:rsidP="00AC174E">
            <w:pPr>
              <w:rPr>
                <w:bCs/>
                <w:snapToGrid w:val="0"/>
                <w:sz w:val="22"/>
                <w:szCs w:val="22"/>
              </w:rPr>
            </w:pPr>
            <w:r w:rsidRPr="003F6F45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3D0149BC" w14:textId="77777777" w:rsidR="00AC174E" w:rsidRPr="003F6F45" w:rsidRDefault="00AC174E" w:rsidP="00AC174E">
            <w:pPr>
              <w:rPr>
                <w:bCs/>
                <w:snapToGrid w:val="0"/>
                <w:sz w:val="22"/>
                <w:szCs w:val="22"/>
              </w:rPr>
            </w:pPr>
          </w:p>
          <w:p w14:paraId="75768F07" w14:textId="77777777" w:rsidR="00AC174E" w:rsidRPr="003F6F45" w:rsidRDefault="00AC174E" w:rsidP="00AC174E">
            <w:pPr>
              <w:rPr>
                <w:bCs/>
                <w:snapToGrid w:val="0"/>
                <w:sz w:val="22"/>
                <w:szCs w:val="22"/>
              </w:rPr>
            </w:pPr>
            <w:r w:rsidRPr="003F6F45">
              <w:rPr>
                <w:bCs/>
                <w:snapToGrid w:val="0"/>
                <w:sz w:val="22"/>
                <w:szCs w:val="22"/>
              </w:rPr>
              <w:lastRenderedPageBreak/>
              <w:t>Ärendet bordlades.</w:t>
            </w:r>
          </w:p>
          <w:p w14:paraId="2CE5BE8E" w14:textId="63A4C20A" w:rsidR="00635A25" w:rsidRPr="00454E05" w:rsidRDefault="00635A25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B2A01" w:rsidRPr="00454E05" w14:paraId="3F689275" w14:textId="77777777" w:rsidTr="000D23DE">
        <w:tc>
          <w:tcPr>
            <w:tcW w:w="753" w:type="dxa"/>
          </w:tcPr>
          <w:p w14:paraId="5F9ABC94" w14:textId="28D38142" w:rsidR="00AB2A01" w:rsidRPr="00454E05" w:rsidRDefault="0050698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05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8A67E0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  <w:gridSpan w:val="2"/>
          </w:tcPr>
          <w:p w14:paraId="518255A9" w14:textId="77777777" w:rsidR="00AB2A01" w:rsidRPr="00454E05" w:rsidRDefault="00AB2A01" w:rsidP="0069143B">
            <w:pPr>
              <w:rPr>
                <w:b/>
                <w:sz w:val="22"/>
                <w:szCs w:val="22"/>
              </w:rPr>
            </w:pPr>
            <w:r w:rsidRPr="00454E05">
              <w:rPr>
                <w:b/>
                <w:sz w:val="22"/>
                <w:szCs w:val="22"/>
              </w:rPr>
              <w:t>Landsbygdsministerns agerande vid förhandlingarna i rådet om fiskekvoter – G19</w:t>
            </w:r>
          </w:p>
          <w:p w14:paraId="45BDA536" w14:textId="77777777" w:rsidR="00635A25" w:rsidRPr="00454E05" w:rsidRDefault="00635A25" w:rsidP="0069143B">
            <w:pPr>
              <w:rPr>
                <w:b/>
                <w:sz w:val="22"/>
                <w:szCs w:val="22"/>
              </w:rPr>
            </w:pPr>
          </w:p>
          <w:p w14:paraId="425069B2" w14:textId="77777777" w:rsidR="00C5546B" w:rsidRPr="003F6F45" w:rsidRDefault="00C5546B" w:rsidP="00C5546B">
            <w:pPr>
              <w:rPr>
                <w:bCs/>
                <w:snapToGrid w:val="0"/>
                <w:sz w:val="22"/>
                <w:szCs w:val="22"/>
              </w:rPr>
            </w:pPr>
            <w:r w:rsidRPr="003F6F45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21F3A2D0" w14:textId="77777777" w:rsidR="00C5546B" w:rsidRPr="003F6F45" w:rsidRDefault="00C5546B" w:rsidP="00C5546B">
            <w:pPr>
              <w:rPr>
                <w:bCs/>
                <w:snapToGrid w:val="0"/>
                <w:sz w:val="22"/>
                <w:szCs w:val="22"/>
              </w:rPr>
            </w:pPr>
          </w:p>
          <w:p w14:paraId="1AB9D48A" w14:textId="77777777" w:rsidR="00C5546B" w:rsidRPr="003F6F45" w:rsidRDefault="00C5546B" w:rsidP="00C5546B">
            <w:pPr>
              <w:rPr>
                <w:bCs/>
                <w:snapToGrid w:val="0"/>
                <w:sz w:val="22"/>
                <w:szCs w:val="22"/>
              </w:rPr>
            </w:pPr>
            <w:r w:rsidRPr="003F6F45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E416FBD" w14:textId="101D0E63" w:rsidR="00635A25" w:rsidRPr="00454E05" w:rsidRDefault="00635A25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B2A01" w:rsidRPr="00454E05" w14:paraId="2A4A5ACA" w14:textId="77777777" w:rsidTr="000D23DE">
        <w:tc>
          <w:tcPr>
            <w:tcW w:w="753" w:type="dxa"/>
          </w:tcPr>
          <w:p w14:paraId="070CC6B9" w14:textId="55129A37" w:rsidR="00AB2A01" w:rsidRPr="00454E05" w:rsidRDefault="0050698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0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A67E0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596" w:type="dxa"/>
            <w:gridSpan w:val="2"/>
          </w:tcPr>
          <w:p w14:paraId="6BEA032D" w14:textId="77777777" w:rsidR="00AB2A01" w:rsidRPr="00454E05" w:rsidRDefault="00AB2A01" w:rsidP="0069143B">
            <w:pPr>
              <w:rPr>
                <w:b/>
                <w:sz w:val="22"/>
                <w:szCs w:val="22"/>
              </w:rPr>
            </w:pPr>
            <w:r w:rsidRPr="00454E05">
              <w:rPr>
                <w:b/>
                <w:sz w:val="22"/>
                <w:szCs w:val="22"/>
              </w:rPr>
              <w:t>Regeringens förordnande av ledamöter i styrelsen vid Institutet för mänskliga rättigheter – G38</w:t>
            </w:r>
          </w:p>
          <w:p w14:paraId="184AB871" w14:textId="77777777" w:rsidR="00635A25" w:rsidRPr="00454E05" w:rsidRDefault="00635A25" w:rsidP="0069143B">
            <w:pPr>
              <w:rPr>
                <w:b/>
                <w:sz w:val="22"/>
                <w:szCs w:val="22"/>
              </w:rPr>
            </w:pPr>
          </w:p>
          <w:p w14:paraId="2E7B6671" w14:textId="77777777" w:rsidR="0002423B" w:rsidRPr="003F6F45" w:rsidRDefault="0002423B" w:rsidP="0002423B">
            <w:pPr>
              <w:rPr>
                <w:bCs/>
                <w:snapToGrid w:val="0"/>
                <w:sz w:val="22"/>
                <w:szCs w:val="22"/>
              </w:rPr>
            </w:pPr>
            <w:r w:rsidRPr="003F6F45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4F15CA4D" w14:textId="77777777" w:rsidR="0002423B" w:rsidRPr="003F6F45" w:rsidRDefault="0002423B" w:rsidP="0002423B">
            <w:pPr>
              <w:rPr>
                <w:bCs/>
                <w:snapToGrid w:val="0"/>
                <w:sz w:val="22"/>
                <w:szCs w:val="22"/>
              </w:rPr>
            </w:pPr>
          </w:p>
          <w:p w14:paraId="11FED03B" w14:textId="77777777" w:rsidR="0002423B" w:rsidRPr="003F6F45" w:rsidRDefault="0002423B" w:rsidP="0002423B">
            <w:pPr>
              <w:rPr>
                <w:bCs/>
                <w:snapToGrid w:val="0"/>
                <w:sz w:val="22"/>
                <w:szCs w:val="22"/>
              </w:rPr>
            </w:pPr>
            <w:r w:rsidRPr="003F6F45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0305C1C" w14:textId="0B88C06C" w:rsidR="00635A25" w:rsidRPr="00454E05" w:rsidRDefault="00635A25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B2A01" w:rsidRPr="00454E05" w14:paraId="37AFF617" w14:textId="77777777" w:rsidTr="000D23DE">
        <w:tc>
          <w:tcPr>
            <w:tcW w:w="753" w:type="dxa"/>
          </w:tcPr>
          <w:p w14:paraId="08742512" w14:textId="027818DA" w:rsidR="00AB2A01" w:rsidRPr="00454E05" w:rsidRDefault="0050698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0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A67E0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596" w:type="dxa"/>
            <w:gridSpan w:val="2"/>
          </w:tcPr>
          <w:p w14:paraId="621CA010" w14:textId="5AAACA89" w:rsidR="00AB2A01" w:rsidRDefault="00AB2A01" w:rsidP="0069143B">
            <w:pPr>
              <w:rPr>
                <w:b/>
                <w:sz w:val="22"/>
                <w:szCs w:val="22"/>
              </w:rPr>
            </w:pPr>
            <w:r w:rsidRPr="00454E05">
              <w:rPr>
                <w:b/>
                <w:sz w:val="22"/>
                <w:szCs w:val="22"/>
              </w:rPr>
              <w:t>Statsministerns tjänsteutövning i samband med tillkomsten av den nya könstillhörighetslagen – G8</w:t>
            </w:r>
          </w:p>
          <w:p w14:paraId="6528BF69" w14:textId="77777777" w:rsidR="000D23DE" w:rsidRPr="00454E05" w:rsidRDefault="000D23DE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2642A90" w14:textId="77777777" w:rsidR="00900E3F" w:rsidRPr="003F6F45" w:rsidRDefault="00900E3F" w:rsidP="00900E3F">
            <w:pPr>
              <w:rPr>
                <w:bCs/>
                <w:snapToGrid w:val="0"/>
                <w:sz w:val="22"/>
                <w:szCs w:val="22"/>
              </w:rPr>
            </w:pPr>
            <w:r w:rsidRPr="003F6F45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47C1AF07" w14:textId="77777777" w:rsidR="00900E3F" w:rsidRPr="003F6F45" w:rsidRDefault="00900E3F" w:rsidP="00900E3F">
            <w:pPr>
              <w:rPr>
                <w:bCs/>
                <w:snapToGrid w:val="0"/>
                <w:sz w:val="22"/>
                <w:szCs w:val="22"/>
              </w:rPr>
            </w:pPr>
          </w:p>
          <w:p w14:paraId="6C647BC7" w14:textId="77777777" w:rsidR="00900E3F" w:rsidRPr="003F6F45" w:rsidRDefault="00900E3F" w:rsidP="00900E3F">
            <w:pPr>
              <w:rPr>
                <w:bCs/>
                <w:snapToGrid w:val="0"/>
                <w:sz w:val="22"/>
                <w:szCs w:val="22"/>
              </w:rPr>
            </w:pPr>
            <w:r w:rsidRPr="003F6F45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ABEE04E" w14:textId="05928C4A" w:rsidR="00635A25" w:rsidRPr="00454E05" w:rsidRDefault="00635A25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B2A01" w:rsidRPr="00454E05" w14:paraId="72C22FA3" w14:textId="77777777" w:rsidTr="000D23DE">
        <w:tc>
          <w:tcPr>
            <w:tcW w:w="753" w:type="dxa"/>
          </w:tcPr>
          <w:p w14:paraId="2071F8F4" w14:textId="36680F61" w:rsidR="00AB2A01" w:rsidRPr="00454E05" w:rsidRDefault="0050698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0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A67E0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596" w:type="dxa"/>
            <w:gridSpan w:val="2"/>
          </w:tcPr>
          <w:p w14:paraId="40AE584B" w14:textId="77777777" w:rsidR="00AB2A01" w:rsidRPr="00454E05" w:rsidRDefault="00AB2A01" w:rsidP="0069143B">
            <w:pPr>
              <w:rPr>
                <w:b/>
                <w:sz w:val="22"/>
                <w:szCs w:val="22"/>
              </w:rPr>
            </w:pPr>
            <w:r w:rsidRPr="00454E05">
              <w:rPr>
                <w:b/>
                <w:sz w:val="22"/>
                <w:szCs w:val="22"/>
              </w:rPr>
              <w:t>Regeringens beslut att tillsätta en ledamot i styrelsen för Stockholms internationella fredsforskningsinstitut (Sipri) – G14</w:t>
            </w:r>
          </w:p>
          <w:p w14:paraId="2D6358AF" w14:textId="77777777" w:rsidR="00635A25" w:rsidRPr="00454E05" w:rsidRDefault="00635A25" w:rsidP="0069143B">
            <w:pPr>
              <w:rPr>
                <w:b/>
                <w:sz w:val="22"/>
                <w:szCs w:val="22"/>
              </w:rPr>
            </w:pPr>
          </w:p>
          <w:p w14:paraId="75814A24" w14:textId="77777777" w:rsidR="004D4919" w:rsidRPr="003F6F45" w:rsidRDefault="004D4919" w:rsidP="004D4919">
            <w:pPr>
              <w:rPr>
                <w:bCs/>
                <w:snapToGrid w:val="0"/>
                <w:sz w:val="22"/>
                <w:szCs w:val="22"/>
              </w:rPr>
            </w:pPr>
            <w:r w:rsidRPr="003F6F45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7C0644E1" w14:textId="77777777" w:rsidR="004D4919" w:rsidRPr="003F6F45" w:rsidRDefault="004D4919" w:rsidP="004D4919">
            <w:pPr>
              <w:rPr>
                <w:bCs/>
                <w:snapToGrid w:val="0"/>
                <w:sz w:val="22"/>
                <w:szCs w:val="22"/>
              </w:rPr>
            </w:pPr>
          </w:p>
          <w:p w14:paraId="178D6B0B" w14:textId="77777777" w:rsidR="004D4919" w:rsidRPr="003F6F45" w:rsidRDefault="004D4919" w:rsidP="004D4919">
            <w:pPr>
              <w:rPr>
                <w:bCs/>
                <w:snapToGrid w:val="0"/>
                <w:sz w:val="22"/>
                <w:szCs w:val="22"/>
              </w:rPr>
            </w:pPr>
            <w:r w:rsidRPr="003F6F45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F68639C" w14:textId="7B7E0A70" w:rsidR="00635A25" w:rsidRPr="00454E05" w:rsidRDefault="00635A25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B2A01" w:rsidRPr="00454E05" w14:paraId="5793A215" w14:textId="77777777" w:rsidTr="000D23DE">
        <w:tc>
          <w:tcPr>
            <w:tcW w:w="753" w:type="dxa"/>
          </w:tcPr>
          <w:p w14:paraId="34BE5BFC" w14:textId="3DCF6DB8" w:rsidR="00AB2A01" w:rsidRPr="00454E05" w:rsidRDefault="0050698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0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A67E0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596" w:type="dxa"/>
            <w:gridSpan w:val="2"/>
          </w:tcPr>
          <w:p w14:paraId="66134A75" w14:textId="77777777" w:rsidR="00AB2A01" w:rsidRPr="00454E05" w:rsidRDefault="00AB2A01" w:rsidP="0069143B">
            <w:pPr>
              <w:rPr>
                <w:b/>
                <w:sz w:val="22"/>
                <w:szCs w:val="22"/>
              </w:rPr>
            </w:pPr>
            <w:r w:rsidRPr="00454E05">
              <w:rPr>
                <w:b/>
                <w:sz w:val="22"/>
                <w:szCs w:val="22"/>
              </w:rPr>
              <w:t>Civilministerns hantering av avslutandet av länsöverdirektörens förordnande vid Länsstyrelsen i Stockholms län – G16</w:t>
            </w:r>
          </w:p>
          <w:p w14:paraId="1253E02D" w14:textId="77777777" w:rsidR="00635A25" w:rsidRPr="00454E05" w:rsidRDefault="00635A25" w:rsidP="0069143B">
            <w:pPr>
              <w:rPr>
                <w:b/>
                <w:sz w:val="22"/>
                <w:szCs w:val="22"/>
              </w:rPr>
            </w:pPr>
          </w:p>
          <w:p w14:paraId="6D8CE656" w14:textId="77777777" w:rsidR="00990399" w:rsidRPr="003F6F45" w:rsidRDefault="00990399" w:rsidP="00990399">
            <w:pPr>
              <w:rPr>
                <w:bCs/>
                <w:snapToGrid w:val="0"/>
                <w:sz w:val="22"/>
                <w:szCs w:val="22"/>
              </w:rPr>
            </w:pPr>
            <w:r w:rsidRPr="003F6F45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516D7172" w14:textId="77777777" w:rsidR="00990399" w:rsidRPr="003F6F45" w:rsidRDefault="00990399" w:rsidP="00990399">
            <w:pPr>
              <w:rPr>
                <w:bCs/>
                <w:snapToGrid w:val="0"/>
                <w:sz w:val="22"/>
                <w:szCs w:val="22"/>
              </w:rPr>
            </w:pPr>
          </w:p>
          <w:p w14:paraId="6EA5F429" w14:textId="77777777" w:rsidR="00990399" w:rsidRPr="003F6F45" w:rsidRDefault="00990399" w:rsidP="00990399">
            <w:pPr>
              <w:rPr>
                <w:bCs/>
                <w:snapToGrid w:val="0"/>
                <w:sz w:val="22"/>
                <w:szCs w:val="22"/>
              </w:rPr>
            </w:pPr>
            <w:r w:rsidRPr="003F6F45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5DBAD4A" w14:textId="0D1C50C9" w:rsidR="00635A25" w:rsidRPr="00454E05" w:rsidRDefault="00635A25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B2A01" w:rsidRPr="00454E05" w14:paraId="12F72438" w14:textId="77777777" w:rsidTr="000D23DE">
        <w:tc>
          <w:tcPr>
            <w:tcW w:w="753" w:type="dxa"/>
          </w:tcPr>
          <w:p w14:paraId="7EFA086D" w14:textId="74A479BB" w:rsidR="00AB2A01" w:rsidRPr="00454E05" w:rsidRDefault="0050698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54E0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A67E0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596" w:type="dxa"/>
            <w:gridSpan w:val="2"/>
          </w:tcPr>
          <w:p w14:paraId="452352FA" w14:textId="77777777" w:rsidR="00AB2A01" w:rsidRPr="00454E05" w:rsidRDefault="00AB2A01" w:rsidP="0069143B">
            <w:pPr>
              <w:rPr>
                <w:b/>
                <w:sz w:val="22"/>
                <w:szCs w:val="22"/>
              </w:rPr>
            </w:pPr>
            <w:r w:rsidRPr="00454E05">
              <w:rPr>
                <w:b/>
                <w:sz w:val="22"/>
                <w:szCs w:val="22"/>
              </w:rPr>
              <w:t>Processen kring regeringens anställning av en nationell säkerhetsrådgivare – G40</w:t>
            </w:r>
          </w:p>
          <w:p w14:paraId="00D73CF2" w14:textId="77777777" w:rsidR="00635A25" w:rsidRPr="00454E05" w:rsidRDefault="00635A25" w:rsidP="0069143B">
            <w:pPr>
              <w:rPr>
                <w:b/>
                <w:sz w:val="22"/>
                <w:szCs w:val="22"/>
              </w:rPr>
            </w:pPr>
          </w:p>
          <w:p w14:paraId="6F94A940" w14:textId="77777777" w:rsidR="00990399" w:rsidRPr="003F6F45" w:rsidRDefault="00990399" w:rsidP="00990399">
            <w:pPr>
              <w:rPr>
                <w:bCs/>
                <w:snapToGrid w:val="0"/>
                <w:sz w:val="22"/>
                <w:szCs w:val="22"/>
              </w:rPr>
            </w:pPr>
            <w:r w:rsidRPr="003F6F45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352DECDE" w14:textId="77777777" w:rsidR="00990399" w:rsidRPr="003F6F45" w:rsidRDefault="00990399" w:rsidP="00990399">
            <w:pPr>
              <w:rPr>
                <w:bCs/>
                <w:snapToGrid w:val="0"/>
                <w:sz w:val="22"/>
                <w:szCs w:val="22"/>
              </w:rPr>
            </w:pPr>
          </w:p>
          <w:p w14:paraId="3DE4DACA" w14:textId="77777777" w:rsidR="00990399" w:rsidRPr="003F6F45" w:rsidRDefault="00990399" w:rsidP="00990399">
            <w:pPr>
              <w:rPr>
                <w:bCs/>
                <w:snapToGrid w:val="0"/>
                <w:sz w:val="22"/>
                <w:szCs w:val="22"/>
              </w:rPr>
            </w:pPr>
            <w:r w:rsidRPr="003F6F45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5922467E" w14:textId="773329CB" w:rsidR="00635A25" w:rsidRPr="00454E05" w:rsidRDefault="00635A25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E0182" w:rsidRPr="00454E05" w14:paraId="76132364" w14:textId="77777777" w:rsidTr="000D23DE">
        <w:tc>
          <w:tcPr>
            <w:tcW w:w="753" w:type="dxa"/>
          </w:tcPr>
          <w:p w14:paraId="36678938" w14:textId="21466B50" w:rsidR="00DE0182" w:rsidRPr="00454E05" w:rsidRDefault="00DE018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A67E0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596" w:type="dxa"/>
            <w:gridSpan w:val="2"/>
          </w:tcPr>
          <w:p w14:paraId="5741B301" w14:textId="77777777" w:rsidR="00DE0182" w:rsidRPr="00454E05" w:rsidRDefault="00DE0182" w:rsidP="00DE0182">
            <w:pPr>
              <w:rPr>
                <w:b/>
                <w:snapToGrid w:val="0"/>
                <w:sz w:val="22"/>
                <w:szCs w:val="22"/>
              </w:rPr>
            </w:pPr>
            <w:r w:rsidRPr="00454E05">
              <w:rPr>
                <w:b/>
                <w:sz w:val="22"/>
                <w:szCs w:val="22"/>
              </w:rPr>
              <w:t>Dåvarande regeringens agerande i samband med att statliga AP-fonder och bolag investerat i Northvolt – G29</w:t>
            </w:r>
          </w:p>
          <w:p w14:paraId="0E7D1AFD" w14:textId="77777777" w:rsidR="00DE0182" w:rsidRPr="00454E05" w:rsidRDefault="00DE0182" w:rsidP="00DE0182">
            <w:pPr>
              <w:rPr>
                <w:b/>
                <w:snapToGrid w:val="0"/>
                <w:sz w:val="22"/>
                <w:szCs w:val="22"/>
              </w:rPr>
            </w:pPr>
          </w:p>
          <w:p w14:paraId="79CB4418" w14:textId="14D09A0F" w:rsidR="00892BEA" w:rsidRDefault="00892BEA" w:rsidP="00892BEA">
            <w:pPr>
              <w:rPr>
                <w:bCs/>
                <w:snapToGrid w:val="0"/>
                <w:sz w:val="22"/>
                <w:szCs w:val="22"/>
              </w:rPr>
            </w:pPr>
            <w:r w:rsidRPr="003F6F45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21B2DE09" w14:textId="65FCB5AA" w:rsidR="00E33A73" w:rsidRDefault="00E33A73" w:rsidP="00892BEA">
            <w:pPr>
              <w:rPr>
                <w:bCs/>
                <w:snapToGrid w:val="0"/>
                <w:sz w:val="22"/>
                <w:szCs w:val="22"/>
              </w:rPr>
            </w:pPr>
          </w:p>
          <w:p w14:paraId="5D6F0993" w14:textId="77777777" w:rsidR="00E33A73" w:rsidRPr="0020109D" w:rsidRDefault="00E33A73" w:rsidP="00E33A73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 xml:space="preserve">Utskottet beslutade att en skrivelse med </w:t>
            </w:r>
            <w:r w:rsidRPr="008A67E0">
              <w:rPr>
                <w:sz w:val="22"/>
                <w:szCs w:val="22"/>
              </w:rPr>
              <w:t>vissa</w:t>
            </w:r>
            <w:r w:rsidRPr="0020109D">
              <w:rPr>
                <w:sz w:val="22"/>
                <w:szCs w:val="22"/>
              </w:rPr>
              <w:t xml:space="preserve"> kompletterande frågor skulle sändas till Regeringskansliet.</w:t>
            </w:r>
          </w:p>
          <w:p w14:paraId="06005804" w14:textId="77777777" w:rsidR="00892BEA" w:rsidRPr="003F6F45" w:rsidRDefault="00892BEA" w:rsidP="00892BEA">
            <w:pPr>
              <w:rPr>
                <w:bCs/>
                <w:snapToGrid w:val="0"/>
                <w:sz w:val="22"/>
                <w:szCs w:val="22"/>
              </w:rPr>
            </w:pPr>
          </w:p>
          <w:p w14:paraId="563D3857" w14:textId="77777777" w:rsidR="00892BEA" w:rsidRPr="003F6F45" w:rsidRDefault="00892BEA" w:rsidP="00892BEA">
            <w:pPr>
              <w:rPr>
                <w:bCs/>
                <w:snapToGrid w:val="0"/>
                <w:sz w:val="22"/>
                <w:szCs w:val="22"/>
              </w:rPr>
            </w:pPr>
            <w:r w:rsidRPr="003F6F45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D07FA1E" w14:textId="77777777" w:rsidR="00DE0182" w:rsidRPr="00454E05" w:rsidRDefault="00DE0182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454E05" w14:paraId="0FA5DB24" w14:textId="77777777" w:rsidTr="000D23DE">
        <w:trPr>
          <w:gridAfter w:val="1"/>
          <w:wAfter w:w="7" w:type="dxa"/>
        </w:trPr>
        <w:tc>
          <w:tcPr>
            <w:tcW w:w="7342" w:type="dxa"/>
            <w:gridSpan w:val="2"/>
          </w:tcPr>
          <w:p w14:paraId="387FB553" w14:textId="1905A6E3" w:rsidR="008273F4" w:rsidRPr="00454E0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4E05">
              <w:rPr>
                <w:sz w:val="22"/>
                <w:szCs w:val="22"/>
              </w:rPr>
              <w:t>Vid protokollet</w:t>
            </w:r>
          </w:p>
          <w:p w14:paraId="211AF8B5" w14:textId="42E2A369" w:rsidR="008273F4" w:rsidRPr="00454E0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4E05">
              <w:rPr>
                <w:sz w:val="22"/>
                <w:szCs w:val="22"/>
              </w:rPr>
              <w:t>Justera</w:t>
            </w:r>
            <w:r w:rsidR="000D23DE">
              <w:rPr>
                <w:sz w:val="22"/>
                <w:szCs w:val="22"/>
              </w:rPr>
              <w:t xml:space="preserve">t </w:t>
            </w:r>
            <w:r w:rsidR="000D23DE">
              <w:rPr>
                <w:sz w:val="22"/>
                <w:szCs w:val="22"/>
              </w:rPr>
              <w:t>2025-04-22</w:t>
            </w:r>
          </w:p>
          <w:p w14:paraId="522C7C35" w14:textId="0BA3C665" w:rsidR="00AF32C5" w:rsidRPr="00454E05" w:rsidRDefault="000106E1" w:rsidP="000D23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4E05">
              <w:rPr>
                <w:sz w:val="22"/>
                <w:szCs w:val="22"/>
              </w:rPr>
              <w:t>Ida Karkiainen</w:t>
            </w:r>
          </w:p>
        </w:tc>
      </w:tr>
    </w:tbl>
    <w:p w14:paraId="68D4BE68" w14:textId="77777777" w:rsidR="005805B8" w:rsidRDefault="005805B8" w:rsidP="005805B8">
      <w:pPr>
        <w:widowControl/>
        <w:rPr>
          <w:sz w:val="22"/>
          <w:szCs w:val="22"/>
        </w:rPr>
      </w:pPr>
    </w:p>
    <w:p w14:paraId="44997CD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5E91203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61A05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3530FF38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3BBD32C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7A111EE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939B43A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5C3C39B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233BD11" w14:textId="22D8C8F5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91447D">
              <w:rPr>
                <w:sz w:val="20"/>
              </w:rPr>
              <w:t>38</w:t>
            </w:r>
          </w:p>
        </w:tc>
      </w:tr>
      <w:tr w:rsidR="005805B8" w14:paraId="38E127B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D8F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D6A4" w14:textId="5A42B5E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2ECA" w14:textId="21D1848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A5667">
              <w:rPr>
                <w:sz w:val="20"/>
              </w:rPr>
              <w:t xml:space="preserve"> 2–4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D3B9" w14:textId="7DD51C1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0A5667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3FF8" w14:textId="1E5930C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0A5667">
              <w:rPr>
                <w:sz w:val="20"/>
              </w:rPr>
              <w:t>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C5D1" w14:textId="115E125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A5667">
              <w:rPr>
                <w:sz w:val="20"/>
              </w:rPr>
              <w:t xml:space="preserve"> 7–8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A9A9" w14:textId="7A6A6D6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A5667">
              <w:rPr>
                <w:sz w:val="20"/>
              </w:rPr>
              <w:t xml:space="preserve"> 9–10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7DDB" w14:textId="108F29E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A5667">
              <w:rPr>
                <w:sz w:val="20"/>
              </w:rPr>
              <w:t xml:space="preserve"> 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FCA5" w14:textId="5E28C92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A5667">
              <w:rPr>
                <w:sz w:val="20"/>
              </w:rPr>
              <w:t xml:space="preserve"> 12</w:t>
            </w:r>
          </w:p>
        </w:tc>
      </w:tr>
      <w:tr w:rsidR="005805B8" w14:paraId="60FFCA6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BF9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015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500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E63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B4F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071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7AD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2A4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69F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35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CE8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A6C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ED6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84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DE4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C46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79F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0A5667" w14:paraId="0A2BAEA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D0E6" w14:textId="77777777" w:rsidR="000A5667" w:rsidRPr="00244936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F9D3" w14:textId="5BBC1693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C73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EE88" w14:textId="2D320F24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ACA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3772" w14:textId="0DF9C4EC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FF0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CD77" w14:textId="7499DFF1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0AA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5F08" w14:textId="2320EB5D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BDF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F444" w14:textId="3E69AFA9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A36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8F6F" w14:textId="749D5FDE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954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8E1A" w14:textId="514A5D12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613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22ED2B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2CE1" w14:textId="77777777" w:rsidR="000A5667" w:rsidRPr="00A30405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A30405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A30405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9E24" w14:textId="59BAE649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7BD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63EB" w14:textId="747BB19D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F34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D560" w14:textId="420456AB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75C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C16" w14:textId="4E31240D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1BD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C465" w14:textId="40F2204F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46D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3C9D" w14:textId="7784BE6F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32F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3493" w14:textId="5473C70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A9E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7C67" w14:textId="2CE1649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367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2CC432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36A1" w14:textId="77777777" w:rsidR="000A5667" w:rsidRPr="00244936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B28E" w14:textId="72215309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B30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D06D" w14:textId="4859D68F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E61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3AB4" w14:textId="3B7DBC28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DB4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8B4F" w14:textId="4E40D82B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13B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22C8" w14:textId="405C0C92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4CC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BE12" w14:textId="3A8A9293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867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5979" w14:textId="78A72949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536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0F40" w14:textId="5DDCC1A8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133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5667" w14:paraId="2B1E04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7751" w14:textId="77777777" w:rsidR="000A5667" w:rsidRPr="00244936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4A9F" w14:textId="037B7C48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9AB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457A" w14:textId="398915F9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36C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75C" w14:textId="61A822CC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D7D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4D23" w14:textId="28B1D478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F3E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F978" w14:textId="3ACCA8A3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5ED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32E6" w14:textId="7125DAC1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532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08CF" w14:textId="3FE7DC3E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E0E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4FB0" w14:textId="78FE2AD6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EA0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5667" w14:paraId="3BF13B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122B" w14:textId="77777777" w:rsidR="000A5667" w:rsidRPr="00244936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BBFD" w14:textId="335B7AF2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8D8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A1B3" w14:textId="5B1CCC1E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11F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0494" w14:textId="0A4BC4E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5F0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8C41" w14:textId="4930DA2F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703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6060" w14:textId="586E4038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0DA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A426" w14:textId="544617A5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0F8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CA6C" w14:textId="3CF900C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47E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663A" w14:textId="49BE47A8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A71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5667" w14:paraId="551F7A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CE27" w14:textId="77777777" w:rsidR="000A5667" w:rsidRPr="00244936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767A" w14:textId="578876DF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E4A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0607" w14:textId="0D952C6D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244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29DB" w14:textId="17CD8EC3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98A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9C93" w14:textId="722F07B3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9AE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7DA9" w14:textId="1AD4095A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80A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72B7" w14:textId="200606C2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AD7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D060" w14:textId="0FCC43BE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F6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D580" w14:textId="23CFD1DF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479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5667" w14:paraId="2546D1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5A63" w14:textId="77777777" w:rsidR="000A5667" w:rsidRPr="00244936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470E" w14:textId="29452480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BBA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C2A6" w14:textId="0841D459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3C3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B325" w14:textId="43EA9533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7B4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BE09" w14:textId="11475AF0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536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AB9A" w14:textId="2BCA0E84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F3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041A" w14:textId="223E16F2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1D7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CED2" w14:textId="03A405A4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80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192B" w14:textId="76B329AE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7BA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5667" w14:paraId="49F61C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8DD6" w14:textId="77777777" w:rsidR="000A5667" w:rsidRPr="00244936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0782" w14:textId="5C961405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EBF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C949" w14:textId="607C0650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CBE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940B" w14:textId="196A8E83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412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BF11" w14:textId="797854DE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E9D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778F" w14:textId="019BAEBB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60F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EB61" w14:textId="43030CEB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D2C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4E3E" w14:textId="46790B3E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FF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5723" w14:textId="5252F7F6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C87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5667" w14:paraId="58990C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C4DD" w14:textId="77777777" w:rsidR="000A5667" w:rsidRPr="00244936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15F3" w14:textId="048AF5A3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BF9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6DDC" w14:textId="110B1CCF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816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A574" w14:textId="27E9E7EC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41F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46A5" w14:textId="185CC4E2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E5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ED47" w14:textId="4C8AE811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93F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1B2D" w14:textId="67136664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880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7589" w14:textId="2CB118E0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0D8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623D" w14:textId="53FF8D08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A8B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5C0C40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27F" w14:textId="77777777" w:rsidR="000A5667" w:rsidRPr="00244936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10D2" w14:textId="61FE1E51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01F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0C25" w14:textId="725CDA55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BAF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43B0" w14:textId="5373024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B79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F10C" w14:textId="39F9CBDF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475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3A6A" w14:textId="07F5AD7F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AB8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5A24" w14:textId="6E4BEE0E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E9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1D0E" w14:textId="21140A91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61D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B1C7" w14:textId="0DD23EA1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F80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5667" w14:paraId="5AB12E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0E35" w14:textId="77777777" w:rsidR="000A5667" w:rsidRPr="00244936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F638" w14:textId="6CDDFACA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C2E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A5E3" w14:textId="6F30E45D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BA5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D939" w14:textId="7E2B4ACF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15E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3F18" w14:textId="3F0F0593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33F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5A8F" w14:textId="770D8D7E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FE2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448E" w14:textId="71F88638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CC2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184E" w14:textId="18E61134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4E0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B597" w14:textId="55B96E58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15E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5667" w14:paraId="014215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5CBC" w14:textId="77777777" w:rsidR="000A5667" w:rsidRPr="00244936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8FE2" w14:textId="1AEB10C5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A70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37F3" w14:textId="41B5BCCB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2EE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4F81" w14:textId="352EAB5D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E90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3B63" w14:textId="3E55B0E5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307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F810" w14:textId="5DFA08FE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50A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1F5D" w14:textId="66420B5A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322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4701" w14:textId="4D2EB80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D1B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7051" w14:textId="45CB073A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793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5667" w14:paraId="7E716A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5141" w14:textId="77777777" w:rsidR="000A5667" w:rsidRPr="00244936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102" w14:textId="46EF12EF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793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7532" w14:textId="74189F12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D1C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D973" w14:textId="401DB93B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F62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2D28" w14:textId="78700885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1C1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7FEA" w14:textId="5C37D99B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FA8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70DE" w14:textId="0EBA6306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E97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3485" w14:textId="1456D0F8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EA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B51C" w14:textId="18E10D12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EA7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65A24A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4A55" w14:textId="77777777" w:rsidR="000A5667" w:rsidRPr="00244936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944A" w14:textId="5CB62B98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CCE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651C" w14:textId="6F9B61E2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A1D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7CB6" w14:textId="4F57D56A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04E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8B0E" w14:textId="7D03D385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703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45BF" w14:textId="65A3E746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757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6890" w14:textId="1F75A32A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52B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7691" w14:textId="619B6733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74D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369E" w14:textId="0CBF2C95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356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5EC1C9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2B4E" w14:textId="77777777" w:rsidR="000A5667" w:rsidRPr="00244936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0954" w14:textId="53B35F14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CBF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4EAC" w14:textId="37070E1E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0B4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B9C" w14:textId="77A31A32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0C9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5BCF" w14:textId="16D6833D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106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2C19" w14:textId="5BEC4BB5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704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52A5" w14:textId="7F014EC2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71A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10F" w14:textId="21D2F6B5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73E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563D" w14:textId="1D1DF6B8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7D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0FF88C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399" w14:textId="77777777" w:rsidR="000A5667" w:rsidRPr="00244936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E7A4" w14:textId="23535B95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370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CC38" w14:textId="24B567D9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7CA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D355" w14:textId="4730F66F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345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3DAF" w14:textId="3E75809E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260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06D9" w14:textId="13215272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90C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8D0B" w14:textId="703753C5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BBE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961C" w14:textId="354F35CD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A07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C00A" w14:textId="218EB93A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75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013E08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4CF0" w14:textId="77777777" w:rsidR="000A5667" w:rsidRPr="00244936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7D49" w14:textId="4FED2A63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3B2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14A5" w14:textId="5E5DA63A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D0B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B17C" w14:textId="3C6AED58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BF2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3F73" w14:textId="3CD415D9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DC4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07F4" w14:textId="0064A44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C4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1A0B" w14:textId="1595B0F8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D83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5CA4" w14:textId="3ACFCE38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F54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FF83" w14:textId="7B64AB60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001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36EB778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2186" w14:textId="77777777" w:rsidR="000A5667" w:rsidRPr="00244936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EF4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850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6E1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97B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3C7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A9A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FCA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5BA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C1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0BF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F15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94A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1EB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2DF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54B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DCB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54463C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4DF8" w14:textId="77777777" w:rsidR="000A5667" w:rsidRPr="00244936" w:rsidRDefault="000A5667" w:rsidP="000A5667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CC3B" w14:textId="587FE7D6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28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19A" w14:textId="49BEFA54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B8C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1D68" w14:textId="6D202DD2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EF5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4D79" w14:textId="2F57079D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DA4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7590" w14:textId="2FFEE87F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EFC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7BCE" w14:textId="2AB2CC13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6CA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E0FC" w14:textId="5126FE8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F97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175C" w14:textId="600F82C0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144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3C66B8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2248" w14:textId="77777777" w:rsidR="000A5667" w:rsidRPr="00244936" w:rsidRDefault="000A5667" w:rsidP="000A5667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F048" w14:textId="3DEDEEB5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E8F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8B2D" w14:textId="62120CA5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F45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BA40" w14:textId="64154086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DA7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6120" w14:textId="38CBED73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C43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7526" w14:textId="2BDC27DE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1B7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0E01" w14:textId="284BAE4D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1C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6B0C" w14:textId="4854CD16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775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FF21" w14:textId="4E17E9C6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432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344CF5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EF12" w14:textId="77777777" w:rsidR="000A5667" w:rsidRPr="00244936" w:rsidRDefault="000A5667" w:rsidP="000A5667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5F8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9DA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E0D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80E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E2A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039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A90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493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642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D7B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026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826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D12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62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83F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2EC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680189A6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BFE2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FA3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39B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DEF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19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0A1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FC3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DA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D5B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887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358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10C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481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55F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07F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004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2EC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24D80A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860A" w14:textId="77777777" w:rsidR="000A5667" w:rsidRPr="00244936" w:rsidRDefault="000A5667" w:rsidP="000A5667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F438" w14:textId="6BEB7A28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BFD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71FA" w14:textId="24545C0E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64D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E1A7" w14:textId="13A28268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911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2B5F" w14:textId="02611F56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881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DD7C" w14:textId="65812C00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8C9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DBE2" w14:textId="7A6A78B1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704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15E9" w14:textId="63FD8E5F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0B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1FFF" w14:textId="06702B99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4E3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7DE8A40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3552" w14:textId="77777777" w:rsidR="000A5667" w:rsidRPr="00244936" w:rsidRDefault="000A5667" w:rsidP="000A5667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3EC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A77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899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A43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CDB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E8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755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425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55E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602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B59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4E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C01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F11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40B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B21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56058C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81CC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669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B0B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078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506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9BF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116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63C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939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F5B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B8C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9C7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5A3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DA0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A2E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2A2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DBA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5EA9934D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397A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CBE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E4F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B57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78F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44D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0DF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C41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284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078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EC6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4EB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41A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CA0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B7F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C8B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A31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77BC28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EB08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67A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372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68D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532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D95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8F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756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CE4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50A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AC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A9D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6A8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C90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F10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CA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12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636B8D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802C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DC3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229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122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521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2A7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24C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77F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869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2CD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D90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B01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1D9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96D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F13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DA7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277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279A79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59BD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643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FB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FF3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23B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00D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F84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8B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2E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FB2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EF3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DCB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E44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325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FB9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58C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6F0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0E1E81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4129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C05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EDB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E40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596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7A9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FF4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14B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D32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65D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36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092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A02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4F4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903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638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228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0EC88C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ABCB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6F9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2D2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129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705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726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A71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119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036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8B0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EBC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0A4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90A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D24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C5B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6E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23E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5E4CDC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985D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26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A30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FBB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AA9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3A6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82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D18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902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912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DB2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AB1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044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C69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AFC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71D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F6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5BE732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5B6D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3C3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E43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1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9C1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023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968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C37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1FD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A8D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E2A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CA0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529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97C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DCD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3AF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8F2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1EAF34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7B9E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495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92D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A5E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D68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A89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9C9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4B9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B2C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3F3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B5B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196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11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8B6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BC6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321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27F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7D21C28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6E48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86E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9E4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3F0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71B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83D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34E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85E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243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E3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3C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1ED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E28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B59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972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896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5DA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6B24053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ECF3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9A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F75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B36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6F1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EA4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514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EB9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52B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5C6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AE5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029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69A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ED2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1D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071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906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677E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4A32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43E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78F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6E5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403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D0F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CDB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FFB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D57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02B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AB3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D47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D7D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BB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9F5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BAC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EBD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75FBC4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5520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B09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CC4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51B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4FC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146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8E1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B35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20E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84F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1C8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1E7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650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181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E2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42D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723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52BE68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34A3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2C4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87B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4F1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061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8D0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477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9F1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66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E4F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BBE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87C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730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7AB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31B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6AE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253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60C5A0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6461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DD2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8A5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0FE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FFE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81A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BE5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BA9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432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763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40C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C9A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3B6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637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C62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1AD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443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264243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346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116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DC3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9D8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B17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FA1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99C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FA5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475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4C4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869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B17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B41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D2A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845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13D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D9D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78E4B5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0441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242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C82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ED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77C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42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FE8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198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D28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11C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0F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A93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CA3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B05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E0D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5D2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C05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616751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384E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FE5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797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C1F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49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B36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80D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2BA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595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2BA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B53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4D1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34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257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F13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DB4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79D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3A04EC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242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4D8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B91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A14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757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F05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E85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F87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244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883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5B0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328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3ED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7BF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C0D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3AA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67B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3D0DF0F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DBF0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854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5DF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B10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488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A3C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E3F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5B1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EDE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F22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0C0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291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F27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72E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C83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237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9AD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414954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33AD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63CB" w14:textId="43BA39A8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247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81CF" w14:textId="535C3A95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ABD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B93D" w14:textId="34746385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3A5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0C00" w14:textId="62FBCF73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2128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EE79" w14:textId="1BF50B9E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640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8893" w14:textId="61A50B65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662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2F5A" w14:textId="114BCDEC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5E4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51D8" w14:textId="184537D2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82D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2E0F46E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6532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10D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0F7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CA2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15E9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654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781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98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269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469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03DE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114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6C8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0BD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9D1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ED85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09E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2443738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1C0" w14:textId="77777777" w:rsidR="000A5667" w:rsidRPr="00244936" w:rsidRDefault="000A5667" w:rsidP="000A5667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9972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9B2F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1BB7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F373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76EB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DA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1A8D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71D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C83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777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9E4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ABE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12EA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6BDC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8A06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DD60" w14:textId="77777777" w:rsidR="000A5667" w:rsidRPr="00003AB2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2661A129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B30E94" w14:textId="77777777" w:rsidR="000A5667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432120" w14:textId="77777777" w:rsidR="000A5667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AAEE6" w14:textId="77777777" w:rsidR="000A5667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4AB6F" w14:textId="77777777" w:rsidR="000A5667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A5667" w14:paraId="542C5B67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06196" w14:textId="77777777" w:rsidR="000A5667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45C7A1B" w14:textId="77777777" w:rsidR="000A5667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AC523A4" w14:textId="77777777" w:rsidR="000A5667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7F52F82" w14:textId="77777777" w:rsidR="000A5667" w:rsidRDefault="000A5667" w:rsidP="000A56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4BB5BB4" w14:textId="084CB1AC" w:rsidR="000A5667" w:rsidRDefault="000A5667" w:rsidP="008E1DE5">
      <w:pPr>
        <w:widowControl/>
        <w:rPr>
          <w:sz w:val="22"/>
          <w:szCs w:val="22"/>
        </w:rPr>
      </w:pPr>
    </w:p>
    <w:p w14:paraId="0148D474" w14:textId="77777777" w:rsidR="000A5667" w:rsidRDefault="000A5667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0A5667" w14:paraId="00A510E6" w14:textId="77777777" w:rsidTr="004D6D7D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B05C2" w14:textId="77777777" w:rsidR="000A5667" w:rsidRDefault="000A5667" w:rsidP="004D6D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BE8D657" w14:textId="77777777" w:rsidR="000A5667" w:rsidRDefault="000A5667" w:rsidP="004D6D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E73BE5F" w14:textId="77777777" w:rsidR="000A5667" w:rsidRDefault="000A5667" w:rsidP="004D6D7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2025-02-21)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95AF22B" w14:textId="77777777" w:rsidR="000A5667" w:rsidRDefault="000A5667" w:rsidP="004D6D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109232F" w14:textId="77777777" w:rsidR="000A5667" w:rsidRDefault="000A5667" w:rsidP="004D6D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6976118" w14:textId="77777777" w:rsidR="000A5667" w:rsidRPr="00D82D29" w:rsidRDefault="000A5667" w:rsidP="004D6D7D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874B735" w14:textId="77777777" w:rsidR="000A5667" w:rsidRDefault="000A5667" w:rsidP="004D6D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>
              <w:rPr>
                <w:sz w:val="20"/>
              </w:rPr>
              <w:t>38</w:t>
            </w:r>
          </w:p>
        </w:tc>
      </w:tr>
      <w:tr w:rsidR="000A5667" w14:paraId="6C2B518D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436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9F59" w14:textId="025FD4E2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 13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F592" w14:textId="68C9A94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21A49">
              <w:rPr>
                <w:sz w:val="20"/>
              </w:rPr>
              <w:t xml:space="preserve"> 14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AC84" w14:textId="43F761CA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32EC" w14:textId="434EE015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61F3" w14:textId="5801420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756E" w14:textId="45EFD348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C1BF" w14:textId="393DE51D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C7D" w14:textId="00F830C6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0A5667" w14:paraId="1E0C8B1D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8CA0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C072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CBF3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10C1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9009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6D88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C017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0958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70C0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5249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A0E0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697F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08DA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5343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F06E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838E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9F07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0A5667" w14:paraId="3D4B5FA3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9A85" w14:textId="77777777" w:rsidR="000A5667" w:rsidRPr="00244936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8F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889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24A1" w14:textId="1B700374" w:rsidR="000A5667" w:rsidRPr="00003AB2" w:rsidRDefault="00721A49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268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F46A" w14:textId="5801BBF9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6B8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54BC" w14:textId="7F1EB48F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897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538C" w14:textId="36DE097C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205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7475" w14:textId="49AE1810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97F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313F" w14:textId="27FA557B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344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3AF7" w14:textId="31D73433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184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33BACCDA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CAF5" w14:textId="77777777" w:rsidR="000A5667" w:rsidRPr="00A30405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A30405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A30405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CB3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7E8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E04F" w14:textId="334139E1" w:rsidR="000A5667" w:rsidRPr="00003AB2" w:rsidRDefault="00721A49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FE8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85D9" w14:textId="25654286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9DD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09F0" w14:textId="796B533D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04F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79B4" w14:textId="3B45A22C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B44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B381" w14:textId="0F11DC85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4B4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E6E3" w14:textId="22937C3C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9B9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8C8F" w14:textId="541AC8BA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ECD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0E1FB760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A216" w14:textId="77777777" w:rsidR="000A5667" w:rsidRPr="00244936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E621" w14:textId="5A9909C1" w:rsidR="000A5667" w:rsidRPr="00003AB2" w:rsidRDefault="00721A49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6C6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CBB1" w14:textId="446BC249" w:rsidR="000A5667" w:rsidRPr="00003AB2" w:rsidRDefault="00721A49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0D1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B8EB" w14:textId="22DC1A44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E47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7670" w14:textId="7019A501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772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3CE2" w14:textId="5D2F0683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6D8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0CE4" w14:textId="30A24B49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64C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6AAE" w14:textId="16C8CE62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723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D1F6" w14:textId="31F172AB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B67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5667" w14:paraId="4C121C51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88CE" w14:textId="77777777" w:rsidR="000A5667" w:rsidRPr="00244936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4A1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F70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AB3E" w14:textId="6856442D" w:rsidR="000A5667" w:rsidRPr="00003AB2" w:rsidRDefault="00721A49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5E1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4A49" w14:textId="394E9B6D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C4D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CCE" w14:textId="4EB60E4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0F5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EBB4" w14:textId="2B89560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38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6C74" w14:textId="680F3C4D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79A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E702" w14:textId="1467AAC6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298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8FF6" w14:textId="1E21DEA9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C1B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5667" w14:paraId="44FA4132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3327" w14:textId="77777777" w:rsidR="000A5667" w:rsidRPr="00244936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564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C0F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446F" w14:textId="50827193" w:rsidR="000A5667" w:rsidRPr="00003AB2" w:rsidRDefault="00721A49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3BD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F8C1" w14:textId="7C95F196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E6C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E783" w14:textId="680E02FF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90C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7290" w14:textId="032CC854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E37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2E4F" w14:textId="2D788255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83F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3AFB" w14:textId="759342D9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805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0BDA" w14:textId="73FE15B2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954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5667" w14:paraId="0E03D92F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FFCB" w14:textId="77777777" w:rsidR="000A5667" w:rsidRPr="00244936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E66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37E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E9D1" w14:textId="374BFE94" w:rsidR="000A5667" w:rsidRPr="00003AB2" w:rsidRDefault="00721A49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E0A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2576" w14:textId="02F4BB9A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DB9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DA6A" w14:textId="45EBD26F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007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3EB6" w14:textId="64590398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7F4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3C68" w14:textId="7E17710D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4BA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38C2" w14:textId="5DE6E621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445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919" w14:textId="0FF8FBF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FD7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5667" w14:paraId="23F8D067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ABD4" w14:textId="77777777" w:rsidR="000A5667" w:rsidRPr="00244936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AFF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842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70D" w14:textId="79723600" w:rsidR="000A5667" w:rsidRPr="00003AB2" w:rsidRDefault="00721A49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135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83B" w14:textId="2263107B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30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A610" w14:textId="6FC2E1F3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5E9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E28F" w14:textId="0D4373EC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4CC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7844" w14:textId="2D00A840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A51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3BC5" w14:textId="1B5BD4D5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B4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A74A" w14:textId="4CDED345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699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5667" w14:paraId="0F1C844D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C448" w14:textId="77777777" w:rsidR="000A5667" w:rsidRPr="00244936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AED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0A4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511D" w14:textId="2D8E8DB8" w:rsidR="000A5667" w:rsidRPr="00003AB2" w:rsidRDefault="00721A49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AC4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614D" w14:textId="31F5001B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47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3B5A" w14:textId="049A63D8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BF8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F4CA" w14:textId="421D9999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B33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0F0E" w14:textId="5A27C0D5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650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8852" w14:textId="52D1EAC1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964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9EDF" w14:textId="27285F04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A7B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5667" w14:paraId="4274CF17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44A1" w14:textId="77777777" w:rsidR="000A5667" w:rsidRPr="00244936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B95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B2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3ED4" w14:textId="50DF9F17" w:rsidR="000A5667" w:rsidRPr="00003AB2" w:rsidRDefault="00721A49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30E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8269" w14:textId="20D94C39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C44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5C65" w14:textId="6631D585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5EC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4BE5" w14:textId="37201E29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41D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CBE6" w14:textId="3916B4BA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FFE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60D0" w14:textId="713C8066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FD3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88F6" w14:textId="08EC6DC9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3EF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53BBBE4F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9022" w14:textId="77777777" w:rsidR="000A5667" w:rsidRPr="00244936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159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D06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9567" w14:textId="2DE707A1" w:rsidR="000A5667" w:rsidRPr="00003AB2" w:rsidRDefault="00721A49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660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3EE4" w14:textId="32626F9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8AF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1346" w14:textId="1632B550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53B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D536" w14:textId="3CC2BF53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7AF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3E36" w14:textId="6837B90B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72A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9D75" w14:textId="760CE846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3FB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EBE9" w14:textId="0949FA1D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109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5667" w14:paraId="4DC49442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B8C9" w14:textId="77777777" w:rsidR="000A5667" w:rsidRPr="00244936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D9E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29F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0261" w14:textId="131C6FE7" w:rsidR="000A5667" w:rsidRPr="00003AB2" w:rsidRDefault="00721A49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186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21F6" w14:textId="0ABBED9F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805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006A" w14:textId="08499A95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F2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5C65" w14:textId="29499E46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757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44B4" w14:textId="184BA6C5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96B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B956" w14:textId="71CB1E05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E89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D1B9" w14:textId="47C1D311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984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5667" w14:paraId="5946C4DE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8CFC" w14:textId="77777777" w:rsidR="000A5667" w:rsidRPr="00244936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4D5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68A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B0B" w14:textId="44FD9E2D" w:rsidR="000A5667" w:rsidRPr="00003AB2" w:rsidRDefault="00721A49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7B0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6455" w14:textId="7416686C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FD2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86C6" w14:textId="378B3FAC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05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0CF8" w14:textId="1B200C79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BE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83B3" w14:textId="6991D833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5D1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21BD" w14:textId="55E9132F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215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9345" w14:textId="6055C811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C5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5667" w14:paraId="44536046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66DF" w14:textId="77777777" w:rsidR="000A5667" w:rsidRPr="00244936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33E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1C4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732" w14:textId="50A9F319" w:rsidR="000A5667" w:rsidRPr="00003AB2" w:rsidRDefault="00721A49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C61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547" w14:textId="4C3A53BA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D07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3FBE" w14:textId="175FAB46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460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1506" w14:textId="2FF2F9A3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58C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9CB6" w14:textId="74244EE1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EAD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9266" w14:textId="329E0B4D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FC3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B2ED" w14:textId="0FA4715F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00B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68542EFF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2CF" w14:textId="77777777" w:rsidR="000A5667" w:rsidRPr="00244936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FD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963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72D" w14:textId="22DFDC40" w:rsidR="000A5667" w:rsidRPr="00003AB2" w:rsidRDefault="00721A49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BFD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0B7A" w14:textId="2980C684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15C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0739" w14:textId="671B9DC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FBD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0A53" w14:textId="6615A303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D3D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B616" w14:textId="5520CAEC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68A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74B3" w14:textId="462A0579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E82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E19" w14:textId="5ABAAA74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152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1385C317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C9B4" w14:textId="77777777" w:rsidR="000A5667" w:rsidRPr="00244936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A26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3DF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F03D" w14:textId="011158BF" w:rsidR="000A5667" w:rsidRPr="00003AB2" w:rsidRDefault="00721A49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473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3C17" w14:textId="02993D5C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100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B5EE" w14:textId="0A087C6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600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9E7A" w14:textId="2A513FC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7A4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967E" w14:textId="324C0B10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344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F6E3" w14:textId="1362044F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53F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A537" w14:textId="2FCAD534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117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06065FF3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1530" w14:textId="77777777" w:rsidR="000A5667" w:rsidRPr="00244936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7F0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BF9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65CE" w14:textId="11865488" w:rsidR="000A5667" w:rsidRPr="00003AB2" w:rsidRDefault="00721A49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965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1684" w14:textId="6D73BF85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56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96B8" w14:textId="7B079889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E81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71C5" w14:textId="1BCBF876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891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9212" w14:textId="2B16912B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9E6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6B13" w14:textId="6F159C35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7E5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7930" w14:textId="10AA4494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1F5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6FA99F85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97FD" w14:textId="77777777" w:rsidR="000A5667" w:rsidRPr="00244936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8CE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DC3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7FA6" w14:textId="6965A146" w:rsidR="000A5667" w:rsidRPr="00003AB2" w:rsidRDefault="00721A49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C51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EFA0" w14:textId="6B49B95A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B90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E43C" w14:textId="7D02B0E8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AF7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F74B" w14:textId="3E4520A8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BF4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E81F" w14:textId="2B7EE5DD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EB9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E348" w14:textId="2824EC03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42C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E11A" w14:textId="3C9480FB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723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70AD3A25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99D7" w14:textId="77777777" w:rsidR="000A5667" w:rsidRPr="00244936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B5E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49B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050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36E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3A1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805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14C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A5E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7A2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47E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035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51C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3C3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428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F76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E82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478C4A31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81B2" w14:textId="77777777" w:rsidR="000A5667" w:rsidRPr="00244936" w:rsidRDefault="000A5667" w:rsidP="004D6D7D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650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9AF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2FF9" w14:textId="75093539" w:rsidR="000A5667" w:rsidRPr="00003AB2" w:rsidRDefault="00721A49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392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4565" w14:textId="4555D460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098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2EE" w14:textId="63FEE9A2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A87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2482" w14:textId="5EAE68FF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7C2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81E0" w14:textId="69BBA4CE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125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74A4" w14:textId="6C35DF12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73A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5AE2" w14:textId="1157B134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824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0A4188A6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168F" w14:textId="77777777" w:rsidR="000A5667" w:rsidRPr="00244936" w:rsidRDefault="000A5667" w:rsidP="004D6D7D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673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2E7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D595" w14:textId="7D4BC038" w:rsidR="000A5667" w:rsidRPr="00003AB2" w:rsidRDefault="00721A49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8CD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1564" w14:textId="19C4B29E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50A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00C4" w14:textId="1EAE24C1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40D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1F37" w14:textId="488B2F9B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7A2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85F9" w14:textId="77A9CF86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ABE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7059" w14:textId="769CC7CC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EA9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57AF" w14:textId="7B18846A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8A3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780A4294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F6EA" w14:textId="77777777" w:rsidR="000A5667" w:rsidRPr="00244936" w:rsidRDefault="000A5667" w:rsidP="004D6D7D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1B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020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095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A5F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F03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54B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A4D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845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1A6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CE7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A9A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61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2CA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C7F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9C5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52E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483067E3" w14:textId="77777777" w:rsidTr="004D6D7D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1FBA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F51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667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B70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7DC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2D4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216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6F5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168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226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651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3E1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8D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787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8D2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B01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694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189F0D4D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57EB" w14:textId="77777777" w:rsidR="000A5667" w:rsidRPr="00244936" w:rsidRDefault="000A5667" w:rsidP="004D6D7D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DC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59C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B1AA" w14:textId="7AE8E4CA" w:rsidR="000A5667" w:rsidRPr="00003AB2" w:rsidRDefault="00721A49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965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10F8" w14:textId="31BF8D93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EEF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FACF" w14:textId="635E3FB9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90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3077" w14:textId="66C9B629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320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067F" w14:textId="5E61BE2D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E25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2A41" w14:textId="71E7A2E9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C2B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1000" w14:textId="20F1A8DB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982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0206FD56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03A3" w14:textId="77777777" w:rsidR="000A5667" w:rsidRPr="00244936" w:rsidRDefault="000A5667" w:rsidP="004D6D7D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54B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C0E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78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EF8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094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A11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F28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0D7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C2E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E93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E5F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D50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522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7FE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D9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825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6EF249C7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6DA9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C6B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13B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71A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D86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842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624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15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717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921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F28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79D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018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4CE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E2C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DFB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C5B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1327690D" w14:textId="77777777" w:rsidTr="004D6D7D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4AC2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D66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3D2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3A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611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31A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ABE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0ED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0CB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CF8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6D9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59B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E65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C90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16D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EF5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FAC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6A142EB1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CE45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Leonid </w:t>
            </w:r>
            <w:proofErr w:type="spellStart"/>
            <w:r w:rsidRPr="00244936">
              <w:rPr>
                <w:sz w:val="22"/>
                <w:szCs w:val="22"/>
              </w:rPr>
              <w:t>Yurkovskiy</w:t>
            </w:r>
            <w:proofErr w:type="spellEnd"/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0FE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B46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E3E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367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3E6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169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477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653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941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4D0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10B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A8F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7C6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194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D80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EAD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753A556B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2E6B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8AD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87B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4C0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71A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920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A3C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F57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E79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4E4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319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5D6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E3D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35E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8CE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6E0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D7A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461A1713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E0B5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CE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683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506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847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00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069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4F0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E73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B00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D8F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20F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AE7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274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091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53D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ECD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3A6F4853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105C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9F2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74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C74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D4A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ABD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DC9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D73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E3F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7C0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58C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B46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41F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47E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DC2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F56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E77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6F476A53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634E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884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80B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7DE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8CB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155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05B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5C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3F4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1AF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B0C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57C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523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FBC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53F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086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E63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0BE04DBC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E1A6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5B9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C7B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322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2CB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DF1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40C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61E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430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CC7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CD2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BF9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DCF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08A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E4B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7E0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815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10BE463F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CD16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89C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76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47D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B4C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46E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FB7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AFA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207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233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E93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AC3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98C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686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F38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DC1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018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1129310D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A1F2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B08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2A4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A95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82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BE0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B23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E7E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5F1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CAA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50E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2E1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29F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3F1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6FA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2D6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44B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5C319861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7525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F9D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681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78D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C01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9A8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100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8E0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4F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26C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7E5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EE9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BB1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44B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E6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793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3D5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6761E7C7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AB69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C3B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3FB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F4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3C5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9A0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5F1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2AA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1ED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CD3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5A6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FE1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F9A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E12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16B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49B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EC3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68845BBD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B4A8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521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497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2F2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D6D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D0B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074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9EC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7D5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DAF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CD1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786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AB7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B59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8A9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C52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648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06B98EC2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4850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048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4BE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410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2D5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72F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2ED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E86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89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4E8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DB2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300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F28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31C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BDF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621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7FB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60407524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59B5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353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7AB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414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4FD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6EB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BE7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C0B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8B1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E44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038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928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378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252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57F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F3D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FC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226D46AA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CF5B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A86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692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196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06D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529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924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064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08F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B04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E87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FD9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2DD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6C1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DBB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C7A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9A3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5E2643C2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B173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682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5F9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77D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D48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616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EA9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567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8C4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EA6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F3A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ABF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934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DAC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375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160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B35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46B12272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4EED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D80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519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7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AAE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95B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A7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A81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350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2FB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E40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11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DBF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D16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DA8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F1F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96A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51004D1B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40DD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22C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BA2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B2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A7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CA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EE4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975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24F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3C2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18C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993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888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848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14D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C94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895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679F7C20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ECBD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BFA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AEA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AF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079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1F2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A35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127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ED0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9C7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EF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6B2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3CD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BCA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5E4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ACC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25D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6925230B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BB5A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62D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5807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C56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F25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C43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CFF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3BD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E23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F7A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B6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997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913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30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546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50C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A59C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45DB2B93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0E0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B01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063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78F3" w14:textId="539E002F" w:rsidR="000A5667" w:rsidRPr="00003AB2" w:rsidRDefault="00721A49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90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A667" w14:textId="074CAA40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8B7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44F4" w14:textId="731EFFEA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18D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900F" w14:textId="1BE31EBD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44B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4CAA" w14:textId="4EEAAC5C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FF5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372C" w14:textId="4AA24981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5DF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85EE" w14:textId="50A0F9F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DF3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4E5F158F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78E7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E8D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7A44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78F0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814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596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12D1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AC7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81E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AD7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CF0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11B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6F1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2FED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72E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357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2A7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3672094E" w14:textId="77777777" w:rsidTr="004D6D7D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F23B" w14:textId="77777777" w:rsidR="000A5667" w:rsidRPr="00244936" w:rsidRDefault="000A5667" w:rsidP="004D6D7D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8EC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3B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112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81FA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281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C7A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8FA8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F8E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535E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FF76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2232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80D9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F6DF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B463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F89B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2675" w14:textId="77777777" w:rsidR="000A5667" w:rsidRPr="00003AB2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5667" w14:paraId="7C452C37" w14:textId="77777777" w:rsidTr="004D6D7D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DBD505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87F8EF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65B3AD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AADF4B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A5667" w14:paraId="7409AA4D" w14:textId="77777777" w:rsidTr="004D6D7D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E3072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F553FA3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47708DC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59BC60C" w14:textId="77777777" w:rsidR="000A5667" w:rsidRDefault="000A5667" w:rsidP="004D6D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B188FAD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F5B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23B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3B7C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5667"/>
    <w:rsid w:val="000A7521"/>
    <w:rsid w:val="000A7D87"/>
    <w:rsid w:val="000B29C6"/>
    <w:rsid w:val="000B49BA"/>
    <w:rsid w:val="000B4B17"/>
    <w:rsid w:val="000B7C05"/>
    <w:rsid w:val="000D23DE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2C4D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6F45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05"/>
    <w:rsid w:val="00454E3F"/>
    <w:rsid w:val="004573E5"/>
    <w:rsid w:val="00471B50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D4919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98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2F5B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073AA"/>
    <w:rsid w:val="00612FF5"/>
    <w:rsid w:val="00614737"/>
    <w:rsid w:val="00626335"/>
    <w:rsid w:val="006308DD"/>
    <w:rsid w:val="00635A2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03C"/>
    <w:rsid w:val="007118C9"/>
    <w:rsid w:val="007138F9"/>
    <w:rsid w:val="0071773D"/>
    <w:rsid w:val="00721A49"/>
    <w:rsid w:val="00723D66"/>
    <w:rsid w:val="00726EE5"/>
    <w:rsid w:val="007273BF"/>
    <w:rsid w:val="00735C0D"/>
    <w:rsid w:val="007407D7"/>
    <w:rsid w:val="007421F4"/>
    <w:rsid w:val="00750FF0"/>
    <w:rsid w:val="00753A42"/>
    <w:rsid w:val="00754212"/>
    <w:rsid w:val="0075431E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F2B92"/>
    <w:rsid w:val="007F39BF"/>
    <w:rsid w:val="007F6B0D"/>
    <w:rsid w:val="007F7655"/>
    <w:rsid w:val="00800B4D"/>
    <w:rsid w:val="008010EB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2FB2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85EC8"/>
    <w:rsid w:val="00892BEA"/>
    <w:rsid w:val="008A67E0"/>
    <w:rsid w:val="008A715C"/>
    <w:rsid w:val="008B7FDD"/>
    <w:rsid w:val="008C1B2C"/>
    <w:rsid w:val="008C2E2A"/>
    <w:rsid w:val="008D0E72"/>
    <w:rsid w:val="008E1CB6"/>
    <w:rsid w:val="008E1DE5"/>
    <w:rsid w:val="008E3B73"/>
    <w:rsid w:val="008E4795"/>
    <w:rsid w:val="008E4E18"/>
    <w:rsid w:val="008F2B2F"/>
    <w:rsid w:val="008F4D68"/>
    <w:rsid w:val="00900E3F"/>
    <w:rsid w:val="00902D63"/>
    <w:rsid w:val="00902D69"/>
    <w:rsid w:val="0090428F"/>
    <w:rsid w:val="00905203"/>
    <w:rsid w:val="00906C2D"/>
    <w:rsid w:val="0091447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90399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405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A7163"/>
    <w:rsid w:val="00AB2A01"/>
    <w:rsid w:val="00AB3CC5"/>
    <w:rsid w:val="00AB7C72"/>
    <w:rsid w:val="00AC174E"/>
    <w:rsid w:val="00AC1FEE"/>
    <w:rsid w:val="00AC2BE8"/>
    <w:rsid w:val="00AC3349"/>
    <w:rsid w:val="00AD797B"/>
    <w:rsid w:val="00AE179D"/>
    <w:rsid w:val="00AE23B6"/>
    <w:rsid w:val="00AF32C5"/>
    <w:rsid w:val="00AF34D5"/>
    <w:rsid w:val="00AF4EF8"/>
    <w:rsid w:val="00AF6DAF"/>
    <w:rsid w:val="00AF7C8D"/>
    <w:rsid w:val="00B06EB4"/>
    <w:rsid w:val="00B11C9C"/>
    <w:rsid w:val="00B15788"/>
    <w:rsid w:val="00B17845"/>
    <w:rsid w:val="00B36192"/>
    <w:rsid w:val="00B436AE"/>
    <w:rsid w:val="00B54D41"/>
    <w:rsid w:val="00B553D5"/>
    <w:rsid w:val="00B56452"/>
    <w:rsid w:val="00B6245C"/>
    <w:rsid w:val="00B639E1"/>
    <w:rsid w:val="00B64A91"/>
    <w:rsid w:val="00B74AFA"/>
    <w:rsid w:val="00B820F6"/>
    <w:rsid w:val="00B84121"/>
    <w:rsid w:val="00B8525A"/>
    <w:rsid w:val="00B85B4A"/>
    <w:rsid w:val="00B9203B"/>
    <w:rsid w:val="00B92D48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5546B"/>
    <w:rsid w:val="00C77934"/>
    <w:rsid w:val="00C818BA"/>
    <w:rsid w:val="00C84F0D"/>
    <w:rsid w:val="00C919F3"/>
    <w:rsid w:val="00C92589"/>
    <w:rsid w:val="00C93236"/>
    <w:rsid w:val="00C964FD"/>
    <w:rsid w:val="00C96D69"/>
    <w:rsid w:val="00CA39FE"/>
    <w:rsid w:val="00CA6878"/>
    <w:rsid w:val="00CA6EF0"/>
    <w:rsid w:val="00CB0989"/>
    <w:rsid w:val="00CB4720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182"/>
    <w:rsid w:val="00DE0553"/>
    <w:rsid w:val="00DE2A0A"/>
    <w:rsid w:val="00DF23EB"/>
    <w:rsid w:val="00DF59D1"/>
    <w:rsid w:val="00E01933"/>
    <w:rsid w:val="00E03327"/>
    <w:rsid w:val="00E1233E"/>
    <w:rsid w:val="00E14E39"/>
    <w:rsid w:val="00E33857"/>
    <w:rsid w:val="00E33A73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D6AD3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54002"/>
    <w:rsid w:val="00F70370"/>
    <w:rsid w:val="00F71B2F"/>
    <w:rsid w:val="00F7441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022D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A99AB"/>
  <w15:chartTrackingRefBased/>
  <w15:docId w15:val="{348440C8-0977-43F5-BD4C-28BFA367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345</TotalTime>
  <Pages>4</Pages>
  <Words>938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46</cp:revision>
  <cp:lastPrinted>2025-05-02T07:45:00Z</cp:lastPrinted>
  <dcterms:created xsi:type="dcterms:W3CDTF">2025-04-14T08:07:00Z</dcterms:created>
  <dcterms:modified xsi:type="dcterms:W3CDTF">2025-06-12T08:41:00Z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