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152C" w:rsidRPr="00D45701" w:rsidRDefault="002B152C" w:rsidP="00776B9E">
      <w:pPr>
        <w:pStyle w:val="Hemstlrubrik"/>
        <w:spacing w:before="690" w:after="125" w:line="320" w:lineRule="exact"/>
        <w:rPr>
          <w:b w:val="0"/>
        </w:rPr>
      </w:pPr>
      <w:r w:rsidRPr="00D45701">
        <w:rPr>
          <w:b w:val="0"/>
        </w:rPr>
        <w:t>Förslag till riksdagsbeslut</w:t>
      </w:r>
    </w:p>
    <w:p w:rsidR="002B152C" w:rsidRPr="00D45701" w:rsidRDefault="002B152C" w:rsidP="00AD6BCB">
      <w:pPr>
        <w:pStyle w:val="Hemstlatt"/>
        <w:spacing w:before="125"/>
        <w:jc w:val="both"/>
      </w:pPr>
      <w:r w:rsidRPr="00D45701">
        <w:t>Riksdagen tillkännager för regeringen som sin mening vad i motionen anförs om vikten av en bra och bred fol</w:t>
      </w:r>
      <w:r w:rsidRPr="00D45701">
        <w:t>k</w:t>
      </w:r>
      <w:r w:rsidRPr="00D45701">
        <w:t>bildningsverksamhet i Sverige.</w:t>
      </w:r>
    </w:p>
    <w:p w:rsidR="002B152C" w:rsidRPr="00D45701" w:rsidRDefault="002B152C" w:rsidP="00254778">
      <w:pPr>
        <w:pStyle w:val="Hemstlatt"/>
        <w:jc w:val="both"/>
      </w:pPr>
      <w:r w:rsidRPr="00D45701">
        <w:t>Riksdagen tillkännager för regeringen som sin mening vad i motionen anförs om en översyn av systemet med tre nivåer för bidragsgivning till studieförbunden för att skapa långsiktiga och stabila förutsättningar för studiefö</w:t>
      </w:r>
      <w:r w:rsidRPr="00D45701">
        <w:t>r</w:t>
      </w:r>
      <w:r w:rsidRPr="00D45701">
        <w:t>bunden i Sverige.</w:t>
      </w:r>
    </w:p>
    <w:p w:rsidR="002B152C" w:rsidRPr="00D45701" w:rsidRDefault="002B152C">
      <w:pPr>
        <w:pStyle w:val="Rubrik1"/>
      </w:pPr>
      <w:r w:rsidRPr="00D45701">
        <w:t>Motivering</w:t>
      </w:r>
    </w:p>
    <w:p w:rsidR="002B152C" w:rsidRPr="00D45701" w:rsidRDefault="002B152C">
      <w:r w:rsidRPr="00D45701">
        <w:t>De svenska studieförbunden och folkbildningen har haft en central betydelse för uppbyggnaden av den svenska demokratin. Folkbildningen har fungerat som kunskapsförmedlare och skola för demokratiska umgängesformer under lång tid.</w:t>
      </w:r>
    </w:p>
    <w:p w:rsidR="002B152C" w:rsidRPr="00D45701" w:rsidRDefault="002B152C">
      <w:pPr>
        <w:pStyle w:val="Normaltindrag"/>
      </w:pPr>
      <w:r w:rsidRPr="00D45701">
        <w:t>Studieförbunden har framgångsrikt anpassat sig till de stora samhällsfö</w:t>
      </w:r>
      <w:r w:rsidRPr="00D45701">
        <w:t>r</w:t>
      </w:r>
      <w:r w:rsidRPr="00D45701">
        <w:t xml:space="preserve">ändringar som har skett under denna långa tid. </w:t>
      </w:r>
    </w:p>
    <w:p w:rsidR="002B152C" w:rsidRPr="00D45701" w:rsidRDefault="002B152C">
      <w:pPr>
        <w:pStyle w:val="Normaltindrag"/>
      </w:pPr>
      <w:r w:rsidRPr="00D45701">
        <w:t>Den bärande tanken för studieförbunden i Sverige är kunskap som medel för ett bättre liv, inte i huvudsak kunskap som kvalifikation.</w:t>
      </w:r>
    </w:p>
    <w:p w:rsidR="002B152C" w:rsidRPr="00D45701" w:rsidRDefault="002B152C">
      <w:pPr>
        <w:pStyle w:val="Normaltindrag"/>
      </w:pPr>
      <w:r w:rsidRPr="00D45701">
        <w:t>Allmänbildning och breda omvärldskunskaper motverkar fundamentalism och rasism och kunskapen i sig blir en livsinvestering.</w:t>
      </w:r>
    </w:p>
    <w:p w:rsidR="002B152C" w:rsidRPr="00D45701" w:rsidRDefault="002B152C">
      <w:pPr>
        <w:pStyle w:val="Normaltindrag"/>
      </w:pPr>
      <w:r w:rsidRPr="00D45701">
        <w:t>Studieförbunden värnar aktivt kulturarvet i vårt land och behovet av just de</w:t>
      </w:r>
      <w:r w:rsidRPr="00D45701">
        <w:t>n</w:t>
      </w:r>
      <w:r w:rsidRPr="00D45701">
        <w:t>na typ av verksamhet ökar ständigt. Studieförbunden arbetar också sedan länge med integrationsfrågor, där kulturen som invandrare för med sig får sin givna plats i vårt lands kulturella smältdegel.</w:t>
      </w:r>
    </w:p>
    <w:p w:rsidR="002B152C" w:rsidRPr="00D45701" w:rsidRDefault="002B152C">
      <w:pPr>
        <w:pStyle w:val="Normaltindrag"/>
      </w:pPr>
      <w:r w:rsidRPr="00D45701">
        <w:t>Studieförbunden är en av de största och viktigaste arrangörerna av kultu</w:t>
      </w:r>
      <w:r w:rsidRPr="00D45701">
        <w:t>r</w:t>
      </w:r>
      <w:r w:rsidRPr="00D45701">
        <w:t>arrangemang utanför storstadsområdena, och det är mycket tack vare studi</w:t>
      </w:r>
      <w:r w:rsidRPr="00D45701">
        <w:t>e</w:t>
      </w:r>
      <w:r w:rsidRPr="00D45701">
        <w:t>förbunden som det i dag finns ett aktivt och levande kulturliv i små och m</w:t>
      </w:r>
      <w:r w:rsidRPr="00D45701">
        <w:t>e</w:t>
      </w:r>
      <w:r w:rsidRPr="00D45701">
        <w:t>delstora kommuner.</w:t>
      </w:r>
    </w:p>
    <w:p w:rsidR="002B152C" w:rsidRPr="00D45701" w:rsidRDefault="002B152C">
      <w:pPr>
        <w:pStyle w:val="Normaltindrag"/>
      </w:pPr>
      <w:r w:rsidRPr="00D45701">
        <w:t>Tyngdpunkten i verksamheten ligger på traditionell folkbildning som att arrangera studiecirklar i konsthantverk, språk, datakunskap och mycket mera. I Västra Götaland deltar mellan 50 000 och 100 000 människor i denna ver</w:t>
      </w:r>
      <w:r w:rsidRPr="00D45701">
        <w:t>k</w:t>
      </w:r>
      <w:r w:rsidRPr="00D45701">
        <w:lastRenderedPageBreak/>
        <w:t>samhet varje dag. I Västra Götala</w:t>
      </w:r>
      <w:r w:rsidR="007B5CAD" w:rsidRPr="00D45701">
        <w:t>nd genomför studieförbunden c</w:t>
      </w:r>
      <w:r w:rsidRPr="00D45701">
        <w:t>a 35 000 kulturaktivite</w:t>
      </w:r>
      <w:r w:rsidR="007B5CAD" w:rsidRPr="00D45701">
        <w:t>te</w:t>
      </w:r>
      <w:r w:rsidRPr="00D45701">
        <w:t xml:space="preserve">r årligen med ca 1,5 miljoner deltagare. </w:t>
      </w:r>
    </w:p>
    <w:p w:rsidR="002B152C" w:rsidRPr="00D45701" w:rsidRDefault="002B152C">
      <w:pPr>
        <w:pStyle w:val="Normaltindrag"/>
      </w:pPr>
      <w:r w:rsidRPr="00D45701">
        <w:t>Studieförbunden arbetar med enskilda och grupper av människor som har behov av ett särskilt stöd. Det gäller fysiskt och psykiskt handikappade, i</w:t>
      </w:r>
      <w:r w:rsidRPr="00D45701">
        <w:t>n</w:t>
      </w:r>
      <w:r w:rsidRPr="00D45701">
        <w:t>vandrare och andra minoritetsgrupper.</w:t>
      </w:r>
    </w:p>
    <w:p w:rsidR="002B152C" w:rsidRPr="00D45701" w:rsidRDefault="002B152C">
      <w:pPr>
        <w:pStyle w:val="Normaltindrag"/>
      </w:pPr>
      <w:r w:rsidRPr="00D45701">
        <w:t xml:space="preserve">Genom studieförbunden kan människors intresse förädlas till kunskap, glädje och stor nytta för både individ och samhälle. </w:t>
      </w:r>
    </w:p>
    <w:p w:rsidR="002B152C" w:rsidRPr="00D45701" w:rsidRDefault="002B152C">
      <w:pPr>
        <w:pStyle w:val="Normaltindrag"/>
      </w:pPr>
      <w:r w:rsidRPr="00D45701">
        <w:t>En del av studieförbundens verksamhet finansieras med offentligt stöd från stat, landsting och kommun. Stödet har över tid minskat och karaktären har förändrats. Den största förändringen är den drastiska minskningen av stödet från kommunerna och den stora skillnad i ekonomiskt stöd som finns mellan kommunerna. Bidragen synes för många kommuner ha blivit en bu</w:t>
      </w:r>
      <w:r w:rsidRPr="00D45701">
        <w:t>d</w:t>
      </w:r>
      <w:r w:rsidRPr="00D45701">
        <w:t>getreg</w:t>
      </w:r>
      <w:r w:rsidRPr="00D45701">
        <w:t>u</w:t>
      </w:r>
      <w:r w:rsidRPr="00D45701">
        <w:t>lator vilket i sin tur kraftigt har minskat studieförbundens fysiska närvaro i kommunerna. Detta förhållande påverkar också studieförbundens förmåga att verka och utvecklas totalt sett.</w:t>
      </w:r>
    </w:p>
    <w:p w:rsidR="002B152C" w:rsidRPr="00D45701" w:rsidRDefault="002B152C">
      <w:pPr>
        <w:pStyle w:val="Normaltindrag"/>
      </w:pPr>
      <w:r w:rsidRPr="00D45701">
        <w:t>Jag anser att en översyn av systemet med tre nivåer för bidragsgivning till studieförbunden för att skapa långsiktiga och stabila förutsättningar för st</w:t>
      </w:r>
      <w:r w:rsidRPr="00D45701">
        <w:t>u</w:t>
      </w:r>
      <w:r w:rsidRPr="00D45701">
        <w:t>dieförbunden är nödvändig.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B5CAD" w:rsidRPr="00D45701">
        <w:tblPrEx>
          <w:tblCellMar>
            <w:top w:w="0" w:type="dxa"/>
            <w:bottom w:w="0" w:type="dxa"/>
          </w:tblCellMar>
        </w:tblPrEx>
        <w:trPr>
          <w:cantSplit/>
        </w:trPr>
        <w:tc>
          <w:tcPr>
            <w:tcW w:w="3046" w:type="dxa"/>
          </w:tcPr>
          <w:p w:rsidR="007B5CAD" w:rsidRPr="00D45701" w:rsidRDefault="007B5CAD" w:rsidP="007B5CAD">
            <w:pPr>
              <w:pStyle w:val="UnderskriftDatum"/>
              <w:spacing w:before="240"/>
            </w:pPr>
            <w:r w:rsidRPr="00D45701">
              <w:t>Stockholm den 15 september 2005</w:t>
            </w:r>
          </w:p>
        </w:tc>
        <w:tc>
          <w:tcPr>
            <w:tcW w:w="3047" w:type="dxa"/>
          </w:tcPr>
          <w:p w:rsidR="007B5CAD" w:rsidRPr="00D45701" w:rsidRDefault="007B5CAD" w:rsidP="007B5CAD">
            <w:pPr>
              <w:pStyle w:val="Underskrifter"/>
              <w:spacing w:before="240"/>
            </w:pPr>
          </w:p>
        </w:tc>
      </w:tr>
      <w:tr w:rsidR="007B5CAD" w:rsidRPr="00D45701">
        <w:tblPrEx>
          <w:tblCellMar>
            <w:top w:w="0" w:type="dxa"/>
            <w:bottom w:w="0" w:type="dxa"/>
          </w:tblCellMar>
        </w:tblPrEx>
        <w:trPr>
          <w:cantSplit/>
        </w:trPr>
        <w:tc>
          <w:tcPr>
            <w:tcW w:w="3046" w:type="dxa"/>
          </w:tcPr>
          <w:p w:rsidR="007B5CAD" w:rsidRPr="00D45701" w:rsidRDefault="007B5CAD" w:rsidP="007B5CAD">
            <w:pPr>
              <w:pStyle w:val="Underskrifter"/>
            </w:pPr>
            <w:r w:rsidRPr="00D45701">
              <w:t>Ulf Sjösten (m)</w:t>
            </w:r>
          </w:p>
        </w:tc>
        <w:tc>
          <w:tcPr>
            <w:tcW w:w="3047" w:type="dxa"/>
          </w:tcPr>
          <w:p w:rsidR="007B5CAD" w:rsidRPr="00D45701" w:rsidRDefault="007B5CAD" w:rsidP="007B5CAD">
            <w:pPr>
              <w:pStyle w:val="Underskrifter"/>
            </w:pPr>
          </w:p>
        </w:tc>
      </w:tr>
    </w:tbl>
    <w:p w:rsidR="00E84F25" w:rsidRPr="00D45701" w:rsidRDefault="00E84F25" w:rsidP="007B5CAD">
      <w:pPr>
        <w:pStyle w:val="Normaltindrag"/>
      </w:pPr>
    </w:p>
    <w:sectPr w:rsidR="00E84F25" w:rsidRPr="00D45701" w:rsidSect="007B5C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1645" w:rsidRPr="00D45701" w:rsidRDefault="00E01645">
      <w:r w:rsidRPr="00D45701">
        <w:separator/>
      </w:r>
    </w:p>
  </w:endnote>
  <w:endnote w:type="continuationSeparator" w:id="0">
    <w:p w:rsidR="00E01645" w:rsidRPr="00D45701" w:rsidRDefault="00E01645">
      <w:r w:rsidRPr="00D457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CAD" w:rsidRPr="00D45701" w:rsidRDefault="00D45701" w:rsidP="007B5CAD">
    <w:pPr>
      <w:pStyle w:val="Sidfot"/>
    </w:pPr>
    <w:r w:rsidRPr="00D457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80131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CAD" w:rsidRDefault="007B5CAD">
                          <w:pPr>
                            <w:pStyle w:val="NormalS5sidnrV"/>
                          </w:pPr>
                          <w:r>
                            <w:fldChar w:fldCharType="begin"/>
                          </w:r>
                          <w:r>
                            <w:instrText xml:space="preserve"> PAGE *\charformat</w:instrText>
                          </w:r>
                          <w:r>
                            <w:fldChar w:fldCharType="separate"/>
                          </w:r>
                          <w:r w:rsidR="00A0372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5CAD" w:rsidRDefault="007B5CAD">
                    <w:pPr>
                      <w:pStyle w:val="NormalS5sidnrV"/>
                    </w:pPr>
                    <w:r>
                      <w:fldChar w:fldCharType="begin"/>
                    </w:r>
                    <w:r>
                      <w:instrText xml:space="preserve"> PAGE *\charformat</w:instrText>
                    </w:r>
                    <w:r>
                      <w:fldChar w:fldCharType="separate"/>
                    </w:r>
                    <w:r w:rsidR="00A0372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52C" w:rsidRPr="00D45701" w:rsidRDefault="00D45701" w:rsidP="007B5CAD">
    <w:pPr>
      <w:pStyle w:val="Sidfot"/>
    </w:pPr>
    <w:r w:rsidRPr="00D457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8215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CAD" w:rsidRDefault="007B5CAD">
                          <w:pPr>
                            <w:pStyle w:val="NormalS5sidnrH"/>
                            <w:ind w:right="0"/>
                          </w:pPr>
                          <w:r>
                            <w:fldChar w:fldCharType="begin"/>
                          </w:r>
                          <w:r>
                            <w:instrText xml:space="preserve"> PAGE *\charformat</w:instrText>
                          </w:r>
                          <w:r>
                            <w:fldChar w:fldCharType="separate"/>
                          </w:r>
                          <w:r w:rsidR="00776B9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5CAD" w:rsidRDefault="007B5CAD">
                    <w:pPr>
                      <w:pStyle w:val="NormalS5sidnrH"/>
                      <w:ind w:right="0"/>
                    </w:pPr>
                    <w:r>
                      <w:fldChar w:fldCharType="begin"/>
                    </w:r>
                    <w:r>
                      <w:instrText xml:space="preserve"> PAGE *\charformat</w:instrText>
                    </w:r>
                    <w:r>
                      <w:fldChar w:fldCharType="separate"/>
                    </w:r>
                    <w:r w:rsidR="00776B9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52C" w:rsidRPr="00D45701" w:rsidRDefault="00D45701" w:rsidP="007B5CAD">
    <w:pPr>
      <w:pStyle w:val="Sidfot"/>
    </w:pPr>
    <w:r w:rsidRPr="00D457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30001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CAD" w:rsidRDefault="007B5CAD">
                          <w:pPr>
                            <w:pStyle w:val="NormalS5sidnrH"/>
                            <w:ind w:right="0"/>
                          </w:pPr>
                          <w:r>
                            <w:fldChar w:fldCharType="begin"/>
                          </w:r>
                          <w:r>
                            <w:instrText xml:space="preserve"> PAGE *\charformat</w:instrText>
                          </w:r>
                          <w:r>
                            <w:fldChar w:fldCharType="separate"/>
                          </w:r>
                          <w:r w:rsidR="00A0372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5CAD" w:rsidRDefault="007B5CAD">
                    <w:pPr>
                      <w:pStyle w:val="NormalS5sidnrH"/>
                      <w:ind w:right="0"/>
                    </w:pPr>
                    <w:r>
                      <w:fldChar w:fldCharType="begin"/>
                    </w:r>
                    <w:r>
                      <w:instrText xml:space="preserve"> PAGE *\charformat</w:instrText>
                    </w:r>
                    <w:r>
                      <w:fldChar w:fldCharType="separate"/>
                    </w:r>
                    <w:r w:rsidR="00A0372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1645" w:rsidRPr="00D45701" w:rsidRDefault="00E01645">
      <w:r w:rsidRPr="00D45701">
        <w:separator/>
      </w:r>
    </w:p>
  </w:footnote>
  <w:footnote w:type="continuationSeparator" w:id="0">
    <w:p w:rsidR="00E01645" w:rsidRPr="00D45701" w:rsidRDefault="00E01645">
      <w:r w:rsidRPr="00D457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CAD" w:rsidRPr="00D45701" w:rsidRDefault="00D45701" w:rsidP="007B5CAD">
    <w:pPr>
      <w:pStyle w:val="Sidhuvud"/>
    </w:pPr>
    <w:r w:rsidRPr="00D457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0263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CAD" w:rsidRDefault="007B5CAD">
                          <w:pPr>
                            <w:pStyle w:val="KantRubrikS5V"/>
                          </w:pPr>
                          <w:r>
                            <w:fldChar w:fldCharType="begin"/>
                          </w:r>
                          <w:r>
                            <w:instrText xml:space="preserve"> DOCPROPERTY "YearUser" *\charformat </w:instrText>
                          </w:r>
                          <w:r>
                            <w:fldChar w:fldCharType="separate"/>
                          </w:r>
                          <w:r w:rsidR="00776B9E">
                            <w:t>2005/06</w:t>
                          </w:r>
                          <w:r>
                            <w:fldChar w:fldCharType="end"/>
                          </w:r>
                          <w:r>
                            <w:t>:</w:t>
                          </w:r>
                          <w:r>
                            <w:fldChar w:fldCharType="begin"/>
                          </w:r>
                          <w:r>
                            <w:instrText xml:space="preserve"> DOCPROPERTY "Motionsnummer" *\charformat </w:instrText>
                          </w:r>
                          <w:r>
                            <w:fldChar w:fldCharType="separate"/>
                          </w:r>
                          <w:r w:rsidR="00776B9E">
                            <w:t>Kr206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5CAD" w:rsidRDefault="007B5CAD">
                    <w:pPr>
                      <w:pStyle w:val="KantRubrikS5V"/>
                    </w:pPr>
                    <w:r>
                      <w:fldChar w:fldCharType="begin"/>
                    </w:r>
                    <w:r>
                      <w:instrText xml:space="preserve"> DOCPROPERTY "YearUser" *\charformat </w:instrText>
                    </w:r>
                    <w:r>
                      <w:fldChar w:fldCharType="separate"/>
                    </w:r>
                    <w:r w:rsidR="00776B9E">
                      <w:t>2005/06</w:t>
                    </w:r>
                    <w:r>
                      <w:fldChar w:fldCharType="end"/>
                    </w:r>
                    <w:r>
                      <w:t>:</w:t>
                    </w:r>
                    <w:r>
                      <w:fldChar w:fldCharType="begin"/>
                    </w:r>
                    <w:r>
                      <w:instrText xml:space="preserve"> DOCPROPERTY "Motionsnummer" *\charformat </w:instrText>
                    </w:r>
                    <w:r>
                      <w:fldChar w:fldCharType="separate"/>
                    </w:r>
                    <w:r w:rsidR="00776B9E">
                      <w:t>Kr206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B152C" w:rsidRPr="00D45701" w:rsidRDefault="00D45701" w:rsidP="007B5CAD">
    <w:pPr>
      <w:pStyle w:val="Sidhuvud"/>
    </w:pPr>
    <w:r w:rsidRPr="00D457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76775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CAD" w:rsidRDefault="007B5CAD">
                          <w:pPr>
                            <w:pStyle w:val="KantRubrikS5H"/>
                            <w:ind w:right="0"/>
                          </w:pPr>
                          <w:r>
                            <w:fldChar w:fldCharType="begin"/>
                          </w:r>
                          <w:r>
                            <w:instrText xml:space="preserve"> DOCPROPERTY "YearUser" *\charformat </w:instrText>
                          </w:r>
                          <w:r>
                            <w:fldChar w:fldCharType="separate"/>
                          </w:r>
                          <w:r w:rsidR="00776B9E">
                            <w:t>2005/06</w:t>
                          </w:r>
                          <w:r>
                            <w:fldChar w:fldCharType="end"/>
                          </w:r>
                          <w:r>
                            <w:t>:</w:t>
                          </w:r>
                          <w:r>
                            <w:fldChar w:fldCharType="begin"/>
                          </w:r>
                          <w:r>
                            <w:instrText xml:space="preserve"> DOCPROPERTY "Motionsnummer" *\charformat </w:instrText>
                          </w:r>
                          <w:r>
                            <w:fldChar w:fldCharType="separate"/>
                          </w:r>
                          <w:r w:rsidR="00776B9E">
                            <w:t>Kr206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5CAD" w:rsidRDefault="007B5CAD">
                    <w:pPr>
                      <w:pStyle w:val="KantRubrikS5H"/>
                      <w:ind w:right="0"/>
                    </w:pPr>
                    <w:r>
                      <w:fldChar w:fldCharType="begin"/>
                    </w:r>
                    <w:r>
                      <w:instrText xml:space="preserve"> DOCPROPERTY "YearUser" *\charformat </w:instrText>
                    </w:r>
                    <w:r>
                      <w:fldChar w:fldCharType="separate"/>
                    </w:r>
                    <w:r w:rsidR="00776B9E">
                      <w:t>2005/06</w:t>
                    </w:r>
                    <w:r>
                      <w:fldChar w:fldCharType="end"/>
                    </w:r>
                    <w:r>
                      <w:t>:</w:t>
                    </w:r>
                    <w:r>
                      <w:fldChar w:fldCharType="begin"/>
                    </w:r>
                    <w:r>
                      <w:instrText xml:space="preserve"> DOCPROPERTY "Motionsnummer" *\charformat </w:instrText>
                    </w:r>
                    <w:r>
                      <w:fldChar w:fldCharType="separate"/>
                    </w:r>
                    <w:r w:rsidR="00776B9E">
                      <w:t>Kr206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5CAD" w:rsidRPr="00D45701" w:rsidRDefault="007B5CAD">
    <w:pPr>
      <w:pStyle w:val="FSHNormal"/>
      <w:tabs>
        <w:tab w:val="right" w:pos="5840"/>
      </w:tabs>
    </w:pPr>
    <w:r w:rsidRPr="00D45701">
      <w:br/>
    </w:r>
    <w:r w:rsidRPr="00D45701">
      <w:fldChar w:fldCharType="begin" w:fldLock="1"/>
    </w:r>
    <w:r w:rsidRPr="00D45701">
      <w:instrText xml:space="preserve"> DOCPROPERTY</w:instrText>
    </w:r>
    <w:r w:rsidRPr="00D45701">
      <w:rPr>
        <w:sz w:val="18"/>
      </w:rPr>
      <w:instrText xml:space="preserve"> "YearUser" *\charformat </w:instrText>
    </w:r>
    <w:r w:rsidRPr="00D45701">
      <w:fldChar w:fldCharType="separate"/>
    </w:r>
    <w:r w:rsidR="00776B9E" w:rsidRPr="00D45701">
      <w:t>2005/06</w:t>
    </w:r>
    <w:r w:rsidRPr="00D45701">
      <w:fldChar w:fldCharType="end"/>
    </w:r>
    <w:r w:rsidRPr="00D45701">
      <w:t xml:space="preserve"> </w:t>
    </w:r>
    <w:r w:rsidRPr="00D45701">
      <w:tab/>
      <w:t xml:space="preserve">mnr: </w:t>
    </w:r>
    <w:r w:rsidRPr="00D45701">
      <w:fldChar w:fldCharType="begin" w:fldLock="1"/>
    </w:r>
    <w:r w:rsidRPr="00D45701">
      <w:instrText xml:space="preserve"> DOCPROPERTY</w:instrText>
    </w:r>
    <w:r w:rsidRPr="00D45701">
      <w:rPr>
        <w:sz w:val="18"/>
      </w:rPr>
      <w:instrText xml:space="preserve"> "Motionsnummer" *\charformat </w:instrText>
    </w:r>
    <w:r w:rsidRPr="00D45701">
      <w:fldChar w:fldCharType="separate"/>
    </w:r>
    <w:r w:rsidR="00776B9E" w:rsidRPr="00D45701">
      <w:t>Kr206</w:t>
    </w:r>
    <w:r w:rsidRPr="00D45701">
      <w:fldChar w:fldCharType="end"/>
    </w:r>
    <w:r w:rsidRPr="00D45701">
      <w:br/>
    </w:r>
    <w:r w:rsidRPr="00D45701">
      <w:fldChar w:fldCharType="begin" w:fldLock="1"/>
    </w:r>
    <w:r w:rsidRPr="00D45701">
      <w:instrText xml:space="preserve"> DOCPROPERTY</w:instrText>
    </w:r>
    <w:r w:rsidRPr="00D45701">
      <w:rPr>
        <w:sz w:val="18"/>
      </w:rPr>
      <w:instrText xml:space="preserve"> "Samling" *\charformat </w:instrText>
    </w:r>
    <w:r w:rsidRPr="00D45701">
      <w:fldChar w:fldCharType="end"/>
    </w:r>
    <w:r w:rsidRPr="00D45701">
      <w:tab/>
      <w:t xml:space="preserve">pnr: </w:t>
    </w:r>
    <w:r w:rsidRPr="00D45701">
      <w:fldChar w:fldCharType="begin" w:fldLock="1"/>
    </w:r>
    <w:r w:rsidRPr="00D45701">
      <w:instrText xml:space="preserve"> DOCPROPERTY</w:instrText>
    </w:r>
    <w:r w:rsidRPr="00D45701">
      <w:rPr>
        <w:sz w:val="18"/>
      </w:rPr>
      <w:instrText xml:space="preserve"> "Partinummer" *\charformat </w:instrText>
    </w:r>
    <w:r w:rsidRPr="00D45701">
      <w:fldChar w:fldCharType="separate"/>
    </w:r>
    <w:r w:rsidR="00776B9E" w:rsidRPr="00D45701">
      <w:t>m1017</w:t>
    </w:r>
    <w:r w:rsidRPr="00D45701">
      <w:fldChar w:fldCharType="end"/>
    </w:r>
  </w:p>
  <w:p w:rsidR="007B5CAD" w:rsidRPr="00D45701" w:rsidRDefault="007B5CAD">
    <w:pPr>
      <w:pStyle w:val="FSHRub1"/>
    </w:pPr>
    <w:r w:rsidRPr="00D45701">
      <w:t>Motion till riksdagen</w:t>
    </w:r>
    <w:r w:rsidRPr="00D45701">
      <w:br/>
    </w:r>
    <w:r w:rsidRPr="00D45701">
      <w:fldChar w:fldCharType="begin" w:fldLock="1"/>
    </w:r>
    <w:r w:rsidRPr="00D45701">
      <w:instrText xml:space="preserve"> DOCPROPERTY "YearUser" *\charformat </w:instrText>
    </w:r>
    <w:r w:rsidRPr="00D45701">
      <w:fldChar w:fldCharType="separate"/>
    </w:r>
    <w:r w:rsidR="00776B9E" w:rsidRPr="00D45701">
      <w:t>2005/06</w:t>
    </w:r>
    <w:r w:rsidRPr="00D45701">
      <w:fldChar w:fldCharType="end"/>
    </w:r>
    <w:r w:rsidRPr="00D45701">
      <w:t>:</w:t>
    </w:r>
    <w:r w:rsidRPr="00D45701">
      <w:fldChar w:fldCharType="begin" w:fldLock="1"/>
    </w:r>
    <w:r w:rsidRPr="00D45701">
      <w:instrText xml:space="preserve"> DOCPROPERTY "Motionsnummer" *\charformat </w:instrText>
    </w:r>
    <w:r w:rsidRPr="00D45701">
      <w:fldChar w:fldCharType="separate"/>
    </w:r>
    <w:r w:rsidR="00776B9E" w:rsidRPr="00D45701">
      <w:t>Kr206</w:t>
    </w:r>
    <w:r w:rsidRPr="00D45701">
      <w:fldChar w:fldCharType="end"/>
    </w:r>
  </w:p>
  <w:p w:rsidR="007B5CAD" w:rsidRPr="00D45701" w:rsidRDefault="007B5CAD">
    <w:pPr>
      <w:pStyle w:val="FSHNormalS5"/>
    </w:pPr>
    <w:r w:rsidRPr="00D45701">
      <w:fldChar w:fldCharType="begin" w:fldLock="1"/>
    </w:r>
    <w:r w:rsidRPr="00D45701">
      <w:instrText xml:space="preserve"> DOCPROPERTY "MotionarText" *\charformat </w:instrText>
    </w:r>
    <w:r w:rsidRPr="00D45701">
      <w:fldChar w:fldCharType="separate"/>
    </w:r>
    <w:r w:rsidR="00776B9E" w:rsidRPr="00D45701">
      <w:t>av Ulf Sjösten (m)</w:t>
    </w:r>
    <w:r w:rsidRPr="00D45701">
      <w:fldChar w:fldCharType="end"/>
    </w:r>
    <w:r w:rsidRPr="00D45701">
      <w:br/>
    </w:r>
    <w:r w:rsidRPr="00D45701">
      <w:fldChar w:fldCharType="begin" w:fldLock="1"/>
    </w:r>
    <w:r w:rsidRPr="00D45701">
      <w:instrText xml:space="preserve"> DOCPROPERTY "SvarFrasKort" *\charformat </w:instrText>
    </w:r>
    <w:r w:rsidRPr="00D45701">
      <w:fldChar w:fldCharType="end"/>
    </w:r>
  </w:p>
  <w:p w:rsidR="007B5CAD" w:rsidRPr="00D45701" w:rsidRDefault="007B5CAD">
    <w:pPr>
      <w:pStyle w:val="FSHTitel"/>
    </w:pPr>
    <w:r w:rsidRPr="00D45701">
      <w:fldChar w:fldCharType="begin" w:fldLock="1"/>
    </w:r>
    <w:r w:rsidRPr="00D45701">
      <w:instrText xml:space="preserve"> DOCPROPERTY</w:instrText>
    </w:r>
    <w:r w:rsidRPr="00D45701">
      <w:rPr>
        <w:sz w:val="18"/>
      </w:rPr>
      <w:instrText xml:space="preserve"> "RubrikSvar" *\charformat </w:instrText>
    </w:r>
    <w:r w:rsidRPr="00D45701">
      <w:fldChar w:fldCharType="separate"/>
    </w:r>
    <w:r w:rsidR="00776B9E" w:rsidRPr="00D45701">
      <w:t>Folkbildning i förändring</w:t>
    </w:r>
    <w:r w:rsidRPr="00D45701">
      <w:fldChar w:fldCharType="end"/>
    </w:r>
  </w:p>
  <w:p w:rsidR="007B5CAD" w:rsidRPr="00D45701" w:rsidRDefault="007B5CAD" w:rsidP="007B5CA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084759F"/>
    <w:multiLevelType w:val="hybridMultilevel"/>
    <w:tmpl w:val="4A921AA2"/>
    <w:lvl w:ilvl="0" w:tplc="253EFD2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3766EBE"/>
    <w:multiLevelType w:val="hybridMultilevel"/>
    <w:tmpl w:val="80D6F376"/>
    <w:lvl w:ilvl="0" w:tplc="3CD6365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42E4A1F2"/>
    <w:lvl w:ilvl="0" w:tplc="88EEA5FC">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59B2A80"/>
    <w:multiLevelType w:val="hybridMultilevel"/>
    <w:tmpl w:val="59B6F42C"/>
    <w:lvl w:ilvl="0" w:tplc="CAA80C6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B03625C"/>
    <w:multiLevelType w:val="hybridMultilevel"/>
    <w:tmpl w:val="4A5C2B66"/>
    <w:lvl w:ilvl="0" w:tplc="6DA25374">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9626992">
    <w:abstractNumId w:val="15"/>
  </w:num>
  <w:num w:numId="2" w16cid:durableId="1352146225">
    <w:abstractNumId w:val="10"/>
  </w:num>
  <w:num w:numId="3" w16cid:durableId="407701707">
    <w:abstractNumId w:val="11"/>
  </w:num>
  <w:num w:numId="4" w16cid:durableId="174540805">
    <w:abstractNumId w:val="14"/>
  </w:num>
  <w:num w:numId="5" w16cid:durableId="700865933">
    <w:abstractNumId w:val="8"/>
  </w:num>
  <w:num w:numId="6" w16cid:durableId="1033962511">
    <w:abstractNumId w:val="3"/>
  </w:num>
  <w:num w:numId="7" w16cid:durableId="1967153376">
    <w:abstractNumId w:val="2"/>
  </w:num>
  <w:num w:numId="8" w16cid:durableId="973556927">
    <w:abstractNumId w:val="1"/>
  </w:num>
  <w:num w:numId="9" w16cid:durableId="256325288">
    <w:abstractNumId w:val="0"/>
  </w:num>
  <w:num w:numId="10" w16cid:durableId="329987522">
    <w:abstractNumId w:val="9"/>
  </w:num>
  <w:num w:numId="11" w16cid:durableId="264316019">
    <w:abstractNumId w:val="7"/>
  </w:num>
  <w:num w:numId="12" w16cid:durableId="59404920">
    <w:abstractNumId w:val="6"/>
  </w:num>
  <w:num w:numId="13" w16cid:durableId="746848450">
    <w:abstractNumId w:val="5"/>
  </w:num>
  <w:num w:numId="14" w16cid:durableId="886800109">
    <w:abstractNumId w:val="4"/>
  </w:num>
  <w:num w:numId="15" w16cid:durableId="474108767">
    <w:abstractNumId w:val="16"/>
  </w:num>
  <w:num w:numId="16" w16cid:durableId="872546473">
    <w:abstractNumId w:val="12"/>
  </w:num>
  <w:num w:numId="17" w16cid:durableId="1879119991">
    <w:abstractNumId w:val="17"/>
  </w:num>
  <w:num w:numId="18" w16cid:durableId="11962366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2"/>
  </w:docVars>
  <w:rsids>
    <w:rsidRoot w:val="004B5814"/>
    <w:rsid w:val="00064BC3"/>
    <w:rsid w:val="00066775"/>
    <w:rsid w:val="00072FB9"/>
    <w:rsid w:val="00100531"/>
    <w:rsid w:val="00201DFB"/>
    <w:rsid w:val="00212FF1"/>
    <w:rsid w:val="00226F25"/>
    <w:rsid w:val="00230193"/>
    <w:rsid w:val="0025068A"/>
    <w:rsid w:val="00254778"/>
    <w:rsid w:val="002818D3"/>
    <w:rsid w:val="002B152C"/>
    <w:rsid w:val="002D11A8"/>
    <w:rsid w:val="004A0504"/>
    <w:rsid w:val="004B5814"/>
    <w:rsid w:val="004E38D9"/>
    <w:rsid w:val="00740D6D"/>
    <w:rsid w:val="00776B9E"/>
    <w:rsid w:val="00794149"/>
    <w:rsid w:val="007B5CAD"/>
    <w:rsid w:val="007B67A7"/>
    <w:rsid w:val="007C6092"/>
    <w:rsid w:val="00A03724"/>
    <w:rsid w:val="00A053C6"/>
    <w:rsid w:val="00AD6BCB"/>
    <w:rsid w:val="00B13BF0"/>
    <w:rsid w:val="00C1285C"/>
    <w:rsid w:val="00C27B7D"/>
    <w:rsid w:val="00D45701"/>
    <w:rsid w:val="00DC6C70"/>
    <w:rsid w:val="00DE0CC1"/>
    <w:rsid w:val="00E01645"/>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A1AF40-E15C-4D9F-A0D7-8E5D90D8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254778"/>
    <w:pPr>
      <w:spacing w:before="240" w:after="120" w:line="360" w:lineRule="auto"/>
    </w:pPr>
    <w:rPr>
      <w:b/>
    </w:rPr>
  </w:style>
  <w:style w:type="paragraph" w:customStyle="1" w:styleId="Hemstlatt">
    <w:name w:val="Hemstl_att"/>
    <w:aliases w:val="HemstPunkt,HemstPunktFlera,HemställansPunkt,Förslagstext"/>
    <w:basedOn w:val="Normal"/>
    <w:next w:val="Normal"/>
    <w:rsid w:val="007B5CAD"/>
    <w:pPr>
      <w:keepLines/>
      <w:numPr>
        <w:numId w:val="18"/>
      </w:numPr>
      <w:spacing w:before="0" w:line="250" w:lineRule="exact"/>
      <w:jc w:val="left"/>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83"/>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419</Words>
  <Characters>2567</Characters>
  <Application>Microsoft Office Word</Application>
  <DocSecurity>4</DocSecurity>
  <Lines>51</Lines>
  <Paragraphs>19</Paragraphs>
  <ScaleCrop>false</ScaleCrop>
  <HeadingPairs>
    <vt:vector size="2" baseType="variant">
      <vt:variant>
        <vt:lpstr>Rubrik</vt:lpstr>
      </vt:variant>
      <vt:variant>
        <vt:i4>1</vt:i4>
      </vt:variant>
    </vt:vector>
  </HeadingPairs>
  <TitlesOfParts>
    <vt:vector size="1" baseType="lpstr">
      <vt:lpstr>Kr206</vt:lpstr>
    </vt:vector>
  </TitlesOfParts>
  <Company>Riksdagen</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Kr206</dc:title>
  <dc:subject>Kr206</dc:subject>
  <dc:creator>Riksdagen</dc:creator>
  <cp:keywords>Riksdagen</cp:keywords>
  <dc:description/>
  <cp:lastModifiedBy>Lars Brink</cp:lastModifiedBy>
  <cp:revision>2</cp:revision>
  <cp:lastPrinted>2005-11-04T12:16:00Z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mot2000_423_2005-11-02</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Folkbildning i förändring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 i förändring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Kr206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20052006000000000109000010170069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20052006000000000109000010170069</vt:lpwstr>
  </property>
  <property fmtid="{D5CDD505-2E9C-101B-9397-08002B2CF9AE}" pid="50" name="nummer">
    <vt:lpwstr>206</vt:lpwstr>
  </property>
  <property fmtid="{D5CDD505-2E9C-101B-9397-08002B2CF9AE}" pid="51" name="utskottsbeteckning">
    <vt:lpwstr>Kr</vt:lpwstr>
  </property>
</Properties>
</file>