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D45E081DDF46EBB3834AFD3F1C95B9"/>
        </w:placeholder>
        <w15:appearance w15:val="hidden"/>
        <w:text/>
      </w:sdtPr>
      <w:sdtEndPr/>
      <w:sdtContent>
        <w:p w:rsidRPr="009B062B" w:rsidR="00AF30DD" w:rsidP="009B062B" w:rsidRDefault="00AF30DD" w14:paraId="3B9025AA" w14:textId="77777777">
          <w:pPr>
            <w:pStyle w:val="RubrikFrslagTIllRiksdagsbeslut"/>
          </w:pPr>
          <w:r w:rsidRPr="009B062B">
            <w:t>Förslag till riksdagsbeslut</w:t>
          </w:r>
        </w:p>
      </w:sdtContent>
    </w:sdt>
    <w:sdt>
      <w:sdtPr>
        <w:alias w:val="Yrkande 1"/>
        <w:tag w:val="a83d3ab0-cc28-48c8-8b0e-74df3b8519c4"/>
        <w:id w:val="123287860"/>
        <w:lock w:val="sdtLocked"/>
      </w:sdtPr>
      <w:sdtEndPr/>
      <w:sdtContent>
        <w:p w:rsidR="004040AE" w:rsidRDefault="00ED1EBC" w14:paraId="3B9025AB" w14:textId="77777777">
          <w:pPr>
            <w:pStyle w:val="Frslagstext"/>
          </w:pPr>
          <w:r>
            <w:t>Riksdagen ställer sig bakom det som anförs i motionen om att främja tillväxten i Skaraborg och Sverige och tillkännager detta för regeringen.</w:t>
          </w:r>
        </w:p>
      </w:sdtContent>
    </w:sdt>
    <w:sdt>
      <w:sdtPr>
        <w:alias w:val="Yrkande 2"/>
        <w:tag w:val="0aaa47b0-3e92-47db-bf8d-d600662562d1"/>
        <w:id w:val="-842853100"/>
        <w:lock w:val="sdtLocked"/>
      </w:sdtPr>
      <w:sdtEndPr/>
      <w:sdtContent>
        <w:p w:rsidR="004040AE" w:rsidRDefault="00ED1EBC" w14:paraId="3B9025AC" w14:textId="77777777">
          <w:pPr>
            <w:pStyle w:val="Frslagstext"/>
          </w:pPr>
          <w:r>
            <w:t>Riksdagen ställer sig bakom det som anförs i motionen om att fortsätta minska regelkrånglet för jordbruket och tillkännager detta för regeringen.</w:t>
          </w:r>
        </w:p>
      </w:sdtContent>
    </w:sdt>
    <w:p w:rsidRPr="009B062B" w:rsidR="00AF30DD" w:rsidP="009B062B" w:rsidRDefault="000156D9" w14:paraId="3B9025AD" w14:textId="77777777">
      <w:pPr>
        <w:pStyle w:val="Rubrik1"/>
      </w:pPr>
      <w:bookmarkStart w:name="MotionsStart" w:id="0"/>
      <w:bookmarkEnd w:id="0"/>
      <w:r w:rsidRPr="009B062B">
        <w:t>Motivering</w:t>
      </w:r>
    </w:p>
    <w:p w:rsidR="00B219EC" w:rsidP="00B219EC" w:rsidRDefault="00B219EC" w14:paraId="3B9025AE" w14:textId="77777777">
      <w:pPr>
        <w:pStyle w:val="Normalutanindragellerluft"/>
      </w:pPr>
      <w:r>
        <w:t>Alliansregeringen utvecklade ”Matlandet Sverige”. Vilket har varit en viktig framgång för att främja export</w:t>
      </w:r>
      <w:r w:rsidR="0075037E">
        <w:t xml:space="preserve"> och</w:t>
      </w:r>
      <w:r>
        <w:t xml:space="preserve"> visa på den svenska livsmedelsproduktionen. </w:t>
      </w:r>
    </w:p>
    <w:p w:rsidRPr="000E1A27" w:rsidR="00B219EC" w:rsidP="000E1A27" w:rsidRDefault="00B219EC" w14:paraId="3B9025AF" w14:textId="77777777">
      <w:r w:rsidRPr="000E1A27">
        <w:t>Det senaste året har varit ett mycket problematiskt år för livsmedelsproduktionen, framförallt på mjölksidan. Vi hoppas att alla partier i riksdagen vill verka för att stärka den svenska livsmedelsproduktionen.</w:t>
      </w:r>
    </w:p>
    <w:p w:rsidRPr="000E1A27" w:rsidR="00B219EC" w:rsidP="000E1A27" w:rsidRDefault="00B219EC" w14:paraId="3B9025B0" w14:textId="77777777">
      <w:r w:rsidRPr="000E1A27">
        <w:lastRenderedPageBreak/>
        <w:t>Den s-ledda regeringen har nu i över ett år pratat om att det kommer en livsmedelsstrategi. Det har varit många möten och dialog</w:t>
      </w:r>
      <w:r w:rsidRPr="000E1A27" w:rsidR="0075037E">
        <w:t>er</w:t>
      </w:r>
      <w:r w:rsidRPr="000E1A27">
        <w:t xml:space="preserve"> men resultatet lyser med sin frånvaro. Man pratar hellre om skogen än om åkern om man lyssnar till statsministern.</w:t>
      </w:r>
    </w:p>
    <w:p w:rsidRPr="000E1A27" w:rsidR="00B219EC" w:rsidP="000E1A27" w:rsidRDefault="00B219EC" w14:paraId="3B9025B1" w14:textId="77777777">
      <w:r w:rsidRPr="000E1A27">
        <w:t>För att verkligen gå från ord till handling så har alliansriksdagsledamöterna från Skaraborg ett antal förslag.</w:t>
      </w:r>
    </w:p>
    <w:p w:rsidRPr="000E1A27" w:rsidR="00B219EC" w:rsidP="000E1A27" w:rsidRDefault="00B219EC" w14:paraId="3B9025B3" w14:textId="77777777">
      <w:r w:rsidRPr="000E1A27">
        <w:t>Skaraborg, landet mellan Vänern och Vättern, är en viktig inspirationskälla eftersom vi där har erfarenheten, då produktion och förädling av mat är något vi länge arbetat med. Genom att ständigt utveckla jordbruket och livsmedelsindustrin i Skaraborg och resten av Sverige kan vi stärka den ekonomiska tillväxten samt skapa fler arbetstillfällen.</w:t>
      </w:r>
    </w:p>
    <w:p w:rsidRPr="000E1A27" w:rsidR="00B219EC" w:rsidP="000E1A27" w:rsidRDefault="00B219EC" w14:paraId="3B9025B4" w14:textId="77777777">
      <w:r w:rsidRPr="000E1A27">
        <w:t>I ett globalt perspektiv är det långsiktigt nödvändigt att åkermarken i Sverige används till kvalitativ livsmedelsproduktion samt tillkommande energigröda. Möjligheten som finns inom jordbruket att hjälpa till med energiförsörjningen behöver tas till vara. Det är nödvändigt att även långsiktiga miljöaspekter vägs in i jordbrukspolitiken. Utvecklingen av miljövänliga brukningsmetoder skall främjas.</w:t>
      </w:r>
    </w:p>
    <w:p w:rsidRPr="000E1A27" w:rsidR="00B219EC" w:rsidP="000E1A27" w:rsidRDefault="00B219EC" w14:paraId="3B9025B5" w14:textId="77777777">
      <w:r w:rsidRPr="000E1A27">
        <w:t>Jordbruket och dess förädlingsindustri har en central roll för sysselsättningen på landsbygden i Skaraborg.</w:t>
      </w:r>
    </w:p>
    <w:p w:rsidRPr="000E1A27" w:rsidR="00B219EC" w:rsidP="000E1A27" w:rsidRDefault="00B219EC" w14:paraId="3B9025B6" w14:textId="77777777">
      <w:r w:rsidRPr="000E1A27">
        <w:lastRenderedPageBreak/>
        <w:t>Regeringen bör göra allt man kan för att stötta svensk livsmedelsproduktion i den mycket svåra situation man är i nu.</w:t>
      </w:r>
    </w:p>
    <w:p w:rsidRPr="000E1A27" w:rsidR="00B219EC" w:rsidP="000E1A27" w:rsidRDefault="00B219EC" w14:paraId="3B9025B7" w14:textId="77777777">
      <w:r w:rsidRPr="000E1A27">
        <w:t>Konkurrenskraftsutredningens olika förslag bör verkställas snarast möjligt.</w:t>
      </w:r>
    </w:p>
    <w:p w:rsidRPr="000E1A27" w:rsidR="00B219EC" w:rsidP="000E1A27" w:rsidRDefault="00B219EC" w14:paraId="3B9025B9" w14:textId="77777777">
      <w:pPr>
        <w:pStyle w:val="Rubrik2"/>
      </w:pPr>
      <w:bookmarkStart w:name="_GoBack" w:id="1"/>
      <w:bookmarkEnd w:id="1"/>
      <w:r w:rsidRPr="000E1A27">
        <w:t>Mindre regelkrångel för jordbruket</w:t>
      </w:r>
    </w:p>
    <w:p w:rsidR="00B219EC" w:rsidP="00B219EC" w:rsidRDefault="00B219EC" w14:paraId="3B9025BA" w14:textId="77777777">
      <w:pPr>
        <w:pStyle w:val="Normalutanindragellerluft"/>
      </w:pPr>
      <w:r>
        <w:t>Svenska företagare i allmänhet och svenska jordbruksföretagare i synnerhet är överbelastade med regleringar och informationskrav. Lantbrukarnas Riksförbund har presenterat ett bakgrundsmaterial som visar den regelbörda som jordbruket dras med inom ett antal områden.</w:t>
      </w:r>
    </w:p>
    <w:p w:rsidRPr="000E1A27" w:rsidR="00B219EC" w:rsidP="000E1A27" w:rsidRDefault="00B219EC" w14:paraId="3B9025BB" w14:textId="77777777">
      <w:r w:rsidRPr="000E1A27">
        <w:t xml:space="preserve">Landsbygdsdepartementet arbetade intensivt med att minska regelbördan under förra mandatperioden och var det departement i regeringen som minskade regelkostnaderna mest. Totalt sänktes regelbördan på livsmedelsområdet med 3 miljarder kronor. Man kom långt men det finns fortfarande mycket kvar att göra. Detta gäller samtliga departement i regeringen. Arbetet inom jordbrukssektorn behöver särskilt lyftas fram då jordbrukare ofta är småföretagare och tvingas att själva hantera pappersarbetet efter att den redan långa dagen bland djuren eller ute på åkern eller i skogen är klar. En jordbruksföretagare ska ägna sin tid åt att arbeta med </w:t>
      </w:r>
      <w:r w:rsidRPr="000E1A27">
        <w:lastRenderedPageBreak/>
        <w:t>djuren eller på åkrarna – inte fastna i pappersarbete. För att ge dessa företag bättre möjlighet att växa och anställa måste man minska på byråkratin. Dags för nästa del i det ytterligare regelförenklingsarbete som behövs.</w:t>
      </w:r>
    </w:p>
    <w:p w:rsidRPr="000E1A27" w:rsidR="00B219EC" w:rsidP="000E1A27" w:rsidRDefault="00B219EC" w14:paraId="3B9025BC" w14:textId="77777777">
      <w:r w:rsidRPr="000E1A27">
        <w:t>Sverige behöver fler jobb – inte färre. En avbyråkratisering av de gröna näringarna skulle frigöra ytterligare resurser till ökad tillväxt och fler jobb.</w:t>
      </w:r>
    </w:p>
    <w:p w:rsidRPr="00093F48" w:rsidR="00093F48" w:rsidP="00093F48" w:rsidRDefault="00093F48" w14:paraId="3B9025BD" w14:textId="77777777">
      <w:pPr>
        <w:pStyle w:val="Normalutanindragellerluft"/>
      </w:pPr>
    </w:p>
    <w:sdt>
      <w:sdtPr>
        <w:alias w:val="CC_Underskrifter"/>
        <w:tag w:val="CC_Underskrifter"/>
        <w:id w:val="583496634"/>
        <w:lock w:val="sdtContentLocked"/>
        <w:placeholder>
          <w:docPart w:val="7CD16C9016084FA5AD6E4A320EE0308A"/>
        </w:placeholder>
        <w15:appearance w15:val="hidden"/>
      </w:sdtPr>
      <w:sdtEndPr/>
      <w:sdtContent>
        <w:p w:rsidR="004801AC" w:rsidP="00DF040B" w:rsidRDefault="000E1A27" w14:paraId="3B9025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Annika Eclund (KD)</w:t>
            </w:r>
          </w:p>
        </w:tc>
      </w:tr>
    </w:tbl>
    <w:p w:rsidR="00FC0E0B" w:rsidRDefault="00FC0E0B" w14:paraId="3B9025C2" w14:textId="77777777"/>
    <w:sectPr w:rsidR="00FC0E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25C4" w14:textId="77777777" w:rsidR="00E33539" w:rsidRDefault="00E33539" w:rsidP="000C1CAD">
      <w:pPr>
        <w:spacing w:line="240" w:lineRule="auto"/>
      </w:pPr>
      <w:r>
        <w:separator/>
      </w:r>
    </w:p>
  </w:endnote>
  <w:endnote w:type="continuationSeparator" w:id="0">
    <w:p w14:paraId="3B9025C5" w14:textId="77777777" w:rsidR="00E33539" w:rsidRDefault="00E335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025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025CB" w14:textId="1315D9B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1A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025C2" w14:textId="77777777" w:rsidR="00E33539" w:rsidRDefault="00E33539" w:rsidP="000C1CAD">
      <w:pPr>
        <w:spacing w:line="240" w:lineRule="auto"/>
      </w:pPr>
      <w:r>
        <w:separator/>
      </w:r>
    </w:p>
  </w:footnote>
  <w:footnote w:type="continuationSeparator" w:id="0">
    <w:p w14:paraId="3B9025C3" w14:textId="77777777" w:rsidR="00E33539" w:rsidRDefault="00E335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B9025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9025D6" wp14:anchorId="3B9025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E1A27" w14:paraId="3B9025D7" w14:textId="77777777">
                          <w:pPr>
                            <w:jc w:val="right"/>
                          </w:pPr>
                          <w:sdt>
                            <w:sdtPr>
                              <w:alias w:val="CC_Noformat_Partikod"/>
                              <w:tag w:val="CC_Noformat_Partikod"/>
                              <w:id w:val="-53464382"/>
                              <w:placeholder>
                                <w:docPart w:val="ECAE3E4E34994F7582A914A6F02B36EB"/>
                              </w:placeholder>
                              <w:text/>
                            </w:sdtPr>
                            <w:sdtEndPr/>
                            <w:sdtContent>
                              <w:r w:rsidR="00F7067F">
                                <w:t>-</w:t>
                              </w:r>
                            </w:sdtContent>
                          </w:sdt>
                          <w:sdt>
                            <w:sdtPr>
                              <w:alias w:val="CC_Noformat_Partinummer"/>
                              <w:tag w:val="CC_Noformat_Partinummer"/>
                              <w:id w:val="-1709555926"/>
                              <w:placeholder>
                                <w:docPart w:val="18476C5A8A9C4CC0B85ECCC0956CCB8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9025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1A27" w14:paraId="3B9025D7" w14:textId="77777777">
                    <w:pPr>
                      <w:jc w:val="right"/>
                    </w:pPr>
                    <w:sdt>
                      <w:sdtPr>
                        <w:alias w:val="CC_Noformat_Partikod"/>
                        <w:tag w:val="CC_Noformat_Partikod"/>
                        <w:id w:val="-53464382"/>
                        <w:placeholder>
                          <w:docPart w:val="ECAE3E4E34994F7582A914A6F02B36EB"/>
                        </w:placeholder>
                        <w:text/>
                      </w:sdtPr>
                      <w:sdtEndPr/>
                      <w:sdtContent>
                        <w:r w:rsidR="00F7067F">
                          <w:t>-</w:t>
                        </w:r>
                      </w:sdtContent>
                    </w:sdt>
                    <w:sdt>
                      <w:sdtPr>
                        <w:alias w:val="CC_Noformat_Partinummer"/>
                        <w:tag w:val="CC_Noformat_Partinummer"/>
                        <w:id w:val="-1709555926"/>
                        <w:placeholder>
                          <w:docPart w:val="18476C5A8A9C4CC0B85ECCC0956CCB8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B9025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E1A27" w14:paraId="3B9025C8" w14:textId="77777777">
    <w:pPr>
      <w:jc w:val="right"/>
    </w:pPr>
    <w:sdt>
      <w:sdtPr>
        <w:alias w:val="CC_Noformat_Partikod"/>
        <w:tag w:val="CC_Noformat_Partikod"/>
        <w:id w:val="559911109"/>
        <w:text/>
      </w:sdtPr>
      <w:sdtEndPr/>
      <w:sdtContent>
        <w:r w:rsidR="00F7067F">
          <w:t>-</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B9025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E1A27" w14:paraId="3B9025CC" w14:textId="77777777">
    <w:pPr>
      <w:jc w:val="right"/>
    </w:pPr>
    <w:sdt>
      <w:sdtPr>
        <w:alias w:val="CC_Noformat_Partikod"/>
        <w:tag w:val="CC_Noformat_Partikod"/>
        <w:id w:val="1471015553"/>
        <w:text/>
      </w:sdtPr>
      <w:sdtEndPr/>
      <w:sdtContent>
        <w:r w:rsidR="00F7067F">
          <w:t>-</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E1A27" w14:paraId="655B927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E1A27" w14:paraId="3B9025CF" w14:textId="77777777">
    <w:pPr>
      <w:pStyle w:val="MotionTIllRiksdagen"/>
    </w:pPr>
    <w:sdt>
      <w:sdtPr>
        <w:alias w:val="CC_Boilerplate_1"/>
        <w:tag w:val="CC_Boilerplate_1"/>
        <w:id w:val="2134750458"/>
        <w:lock w:val="sdtContentLocked"/>
        <w:placeholder>
          <w:docPart w:val="3861755E88E8474BB2DCC450A9BE0950"/>
        </w:placeholder>
        <w15:appearance w15:val="hidden"/>
        <w:text/>
      </w:sdtPr>
      <w:sdtEndPr/>
      <w:sdtContent>
        <w:r w:rsidRPr="008227B3" w:rsidR="007A5507">
          <w:t>Motion till riksdagen </w:t>
        </w:r>
      </w:sdtContent>
    </w:sdt>
  </w:p>
  <w:p w:rsidRPr="008227B3" w:rsidR="007A5507" w:rsidP="00B37A37" w:rsidRDefault="000E1A27" w14:paraId="3B9025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:3379</w:t>
        </w:r>
      </w:sdtContent>
    </w:sdt>
  </w:p>
  <w:p w:rsidR="007A5507" w:rsidP="00E03A3D" w:rsidRDefault="000E1A27" w14:paraId="3B9025D1" w14:textId="77777777">
    <w:pPr>
      <w:pStyle w:val="Motionr"/>
    </w:pPr>
    <w:sdt>
      <w:sdtPr>
        <w:alias w:val="CC_Noformat_Avtext"/>
        <w:tag w:val="CC_Noformat_Avtext"/>
        <w:id w:val="-2020768203"/>
        <w:lock w:val="sdtContentLocked"/>
        <w15:appearance w15:val="hidden"/>
        <w:text/>
      </w:sdtPr>
      <w:sdtEndPr/>
      <w:sdtContent>
        <w:r>
          <w:t>av Ulrika Carlsson i Skövde och Annika Eclund (C, KD)</w:t>
        </w:r>
      </w:sdtContent>
    </w:sdt>
  </w:p>
  <w:sdt>
    <w:sdtPr>
      <w:alias w:val="CC_Noformat_Rubtext"/>
      <w:tag w:val="CC_Noformat_Rubtext"/>
      <w:id w:val="-218060500"/>
      <w:lock w:val="sdtLocked"/>
      <w15:appearance w15:val="hidden"/>
      <w:text/>
    </w:sdtPr>
    <w:sdtEndPr/>
    <w:sdtContent>
      <w:p w:rsidR="007A5507" w:rsidP="00283E0F" w:rsidRDefault="00B219EC" w14:paraId="3B9025D2" w14:textId="77777777">
        <w:pPr>
          <w:pStyle w:val="FSHRub2"/>
        </w:pPr>
        <w:r>
          <w:t>Det svenska lantbruket</w:t>
        </w:r>
      </w:p>
    </w:sdtContent>
  </w:sdt>
  <w:sdt>
    <w:sdtPr>
      <w:alias w:val="CC_Boilerplate_3"/>
      <w:tag w:val="CC_Boilerplate_3"/>
      <w:id w:val="1606463544"/>
      <w:lock w:val="sdtContentLocked"/>
      <w:placeholder>
        <w:docPart w:val="3861755E88E8474BB2DCC450A9BE0950"/>
      </w:placeholder>
      <w15:appearance w15:val="hidden"/>
      <w:text w:multiLine="1"/>
    </w:sdtPr>
    <w:sdtEndPr/>
    <w:sdtContent>
      <w:p w:rsidR="007A5507" w:rsidP="00283E0F" w:rsidRDefault="007A5507" w14:paraId="3B9025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19E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A27"/>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02A"/>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0AE"/>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90C"/>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37E"/>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AAB"/>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1F7"/>
    <w:rsid w:val="00B21954"/>
    <w:rsid w:val="00B219EC"/>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4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539"/>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EBC"/>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67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F6C"/>
    <w:rsid w:val="00FB0CFB"/>
    <w:rsid w:val="00FB610C"/>
    <w:rsid w:val="00FC0AB0"/>
    <w:rsid w:val="00FC0E0B"/>
    <w:rsid w:val="00FC63A5"/>
    <w:rsid w:val="00FD0158"/>
    <w:rsid w:val="00FD05C7"/>
    <w:rsid w:val="00FD115B"/>
    <w:rsid w:val="00FD1438"/>
    <w:rsid w:val="00FD40B5"/>
    <w:rsid w:val="00FD42C6"/>
    <w:rsid w:val="00FD4A95"/>
    <w:rsid w:val="00FD5172"/>
    <w:rsid w:val="00FD5624"/>
    <w:rsid w:val="00FD6004"/>
    <w:rsid w:val="00FD70AA"/>
    <w:rsid w:val="00FD7C27"/>
    <w:rsid w:val="00FE0786"/>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9025A9"/>
  <w15:chartTrackingRefBased/>
  <w15:docId w15:val="{8B47F4F1-A5A7-4B2B-BE7A-0BA7AB81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D45E081DDF46EBB3834AFD3F1C95B9"/>
        <w:category>
          <w:name w:val="Allmänt"/>
          <w:gallery w:val="placeholder"/>
        </w:category>
        <w:types>
          <w:type w:val="bbPlcHdr"/>
        </w:types>
        <w:behaviors>
          <w:behavior w:val="content"/>
        </w:behaviors>
        <w:guid w:val="{A9FCDA91-61B4-435B-ACF1-3CF62C0B20A4}"/>
      </w:docPartPr>
      <w:docPartBody>
        <w:p w:rsidR="0017229F" w:rsidRDefault="00EC09E3">
          <w:pPr>
            <w:pStyle w:val="7FD45E081DDF46EBB3834AFD3F1C95B9"/>
          </w:pPr>
          <w:r w:rsidRPr="009A726D">
            <w:rPr>
              <w:rStyle w:val="Platshllartext"/>
            </w:rPr>
            <w:t>Klicka här för att ange text.</w:t>
          </w:r>
        </w:p>
      </w:docPartBody>
    </w:docPart>
    <w:docPart>
      <w:docPartPr>
        <w:name w:val="7CD16C9016084FA5AD6E4A320EE0308A"/>
        <w:category>
          <w:name w:val="Allmänt"/>
          <w:gallery w:val="placeholder"/>
        </w:category>
        <w:types>
          <w:type w:val="bbPlcHdr"/>
        </w:types>
        <w:behaviors>
          <w:behavior w:val="content"/>
        </w:behaviors>
        <w:guid w:val="{DFF73F91-4037-4279-BFA3-41F16BC675E6}"/>
      </w:docPartPr>
      <w:docPartBody>
        <w:p w:rsidR="0017229F" w:rsidRDefault="00EC09E3">
          <w:pPr>
            <w:pStyle w:val="7CD16C9016084FA5AD6E4A320EE0308A"/>
          </w:pPr>
          <w:r w:rsidRPr="002551EA">
            <w:rPr>
              <w:rStyle w:val="Platshllartext"/>
              <w:color w:val="808080" w:themeColor="background1" w:themeShade="80"/>
            </w:rPr>
            <w:t>[Motionärernas namn]</w:t>
          </w:r>
        </w:p>
      </w:docPartBody>
    </w:docPart>
    <w:docPart>
      <w:docPartPr>
        <w:name w:val="ECAE3E4E34994F7582A914A6F02B36EB"/>
        <w:category>
          <w:name w:val="Allmänt"/>
          <w:gallery w:val="placeholder"/>
        </w:category>
        <w:types>
          <w:type w:val="bbPlcHdr"/>
        </w:types>
        <w:behaviors>
          <w:behavior w:val="content"/>
        </w:behaviors>
        <w:guid w:val="{43FF15CB-47F8-4B7C-8A31-8A923DFA06AA}"/>
      </w:docPartPr>
      <w:docPartBody>
        <w:p w:rsidR="0017229F" w:rsidRDefault="00EC09E3">
          <w:pPr>
            <w:pStyle w:val="ECAE3E4E34994F7582A914A6F02B36EB"/>
          </w:pPr>
          <w:r>
            <w:rPr>
              <w:rStyle w:val="Platshllartext"/>
            </w:rPr>
            <w:t xml:space="preserve"> </w:t>
          </w:r>
        </w:p>
      </w:docPartBody>
    </w:docPart>
    <w:docPart>
      <w:docPartPr>
        <w:name w:val="18476C5A8A9C4CC0B85ECCC0956CCB8F"/>
        <w:category>
          <w:name w:val="Allmänt"/>
          <w:gallery w:val="placeholder"/>
        </w:category>
        <w:types>
          <w:type w:val="bbPlcHdr"/>
        </w:types>
        <w:behaviors>
          <w:behavior w:val="content"/>
        </w:behaviors>
        <w:guid w:val="{971D1299-DF30-4B6B-8A87-827FEF6E28E6}"/>
      </w:docPartPr>
      <w:docPartBody>
        <w:p w:rsidR="0017229F" w:rsidRDefault="00EC09E3">
          <w:pPr>
            <w:pStyle w:val="18476C5A8A9C4CC0B85ECCC0956CCB8F"/>
          </w:pPr>
          <w:r>
            <w:t xml:space="preserve"> </w:t>
          </w:r>
        </w:p>
      </w:docPartBody>
    </w:docPart>
    <w:docPart>
      <w:docPartPr>
        <w:name w:val="DefaultPlaceholder_1081868574"/>
        <w:category>
          <w:name w:val="Allmänt"/>
          <w:gallery w:val="placeholder"/>
        </w:category>
        <w:types>
          <w:type w:val="bbPlcHdr"/>
        </w:types>
        <w:behaviors>
          <w:behavior w:val="content"/>
        </w:behaviors>
        <w:guid w:val="{62B68316-BD6C-4E38-B298-3844EA7A9622}"/>
      </w:docPartPr>
      <w:docPartBody>
        <w:p w:rsidR="0017229F" w:rsidRDefault="00321CD9">
          <w:r w:rsidRPr="00F641AC">
            <w:rPr>
              <w:rStyle w:val="Platshllartext"/>
            </w:rPr>
            <w:t>Klicka här för att ange text.</w:t>
          </w:r>
        </w:p>
      </w:docPartBody>
    </w:docPart>
    <w:docPart>
      <w:docPartPr>
        <w:name w:val="3861755E88E8474BB2DCC450A9BE0950"/>
        <w:category>
          <w:name w:val="Allmänt"/>
          <w:gallery w:val="placeholder"/>
        </w:category>
        <w:types>
          <w:type w:val="bbPlcHdr"/>
        </w:types>
        <w:behaviors>
          <w:behavior w:val="content"/>
        </w:behaviors>
        <w:guid w:val="{17F75008-53BB-49C7-87BF-7F63262A23BB}"/>
      </w:docPartPr>
      <w:docPartBody>
        <w:p w:rsidR="0017229F" w:rsidRDefault="00321CD9">
          <w:r w:rsidRPr="00F641A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D9"/>
    <w:rsid w:val="0017229F"/>
    <w:rsid w:val="00321CD9"/>
    <w:rsid w:val="00570FF5"/>
    <w:rsid w:val="00EC0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1CD9"/>
    <w:rPr>
      <w:color w:val="F4B083" w:themeColor="accent2" w:themeTint="99"/>
    </w:rPr>
  </w:style>
  <w:style w:type="paragraph" w:customStyle="1" w:styleId="7FD45E081DDF46EBB3834AFD3F1C95B9">
    <w:name w:val="7FD45E081DDF46EBB3834AFD3F1C95B9"/>
  </w:style>
  <w:style w:type="paragraph" w:customStyle="1" w:styleId="9F70E7C2970D4B038A1F913C59DED84B">
    <w:name w:val="9F70E7C2970D4B038A1F913C59DED84B"/>
  </w:style>
  <w:style w:type="paragraph" w:customStyle="1" w:styleId="AA2D2FF187BF4E28AEDAD102D05E6130">
    <w:name w:val="AA2D2FF187BF4E28AEDAD102D05E6130"/>
  </w:style>
  <w:style w:type="paragraph" w:customStyle="1" w:styleId="7CD16C9016084FA5AD6E4A320EE0308A">
    <w:name w:val="7CD16C9016084FA5AD6E4A320EE0308A"/>
  </w:style>
  <w:style w:type="paragraph" w:customStyle="1" w:styleId="ECAE3E4E34994F7582A914A6F02B36EB">
    <w:name w:val="ECAE3E4E34994F7582A914A6F02B36EB"/>
  </w:style>
  <w:style w:type="paragraph" w:customStyle="1" w:styleId="18476C5A8A9C4CC0B85ECCC0956CCB8F">
    <w:name w:val="18476C5A8A9C4CC0B85ECCC0956CC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B698C-CA9D-4D66-82F8-F19E17C5E104}"/>
</file>

<file path=customXml/itemProps2.xml><?xml version="1.0" encoding="utf-8"?>
<ds:datastoreItem xmlns:ds="http://schemas.openxmlformats.org/officeDocument/2006/customXml" ds:itemID="{F915C300-BB5C-420D-9059-429C3D778353}"/>
</file>

<file path=customXml/itemProps3.xml><?xml version="1.0" encoding="utf-8"?>
<ds:datastoreItem xmlns:ds="http://schemas.openxmlformats.org/officeDocument/2006/customXml" ds:itemID="{7FCBD0FB-8133-42E0-A77F-6D1E2951354B}"/>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2992</Characters>
  <Application>Microsoft Office Word</Application>
  <DocSecurity>0</DocSecurity>
  <Lines>55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Det svenska lantbruket</vt:lpstr>
      <vt:lpstr>
      </vt:lpstr>
    </vt:vector>
  </TitlesOfParts>
  <Company>Sveriges riksdag</Company>
  <LinksUpToDate>false</LinksUpToDate>
  <CharactersWithSpaces>3460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