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F7F9033" w14:textId="77777777">
      <w:pPr>
        <w:pStyle w:val="Normalutanindragellerluft"/>
      </w:pPr>
      <w:r>
        <w:t xml:space="preserve"> </w:t>
      </w:r>
    </w:p>
    <w:sdt>
      <w:sdtPr>
        <w:alias w:val="CC_Boilerplate_4"/>
        <w:tag w:val="CC_Boilerplate_4"/>
        <w:id w:val="-1644581176"/>
        <w:lock w:val="sdtLocked"/>
        <w:placeholder>
          <w:docPart w:val="C6E78F54014A43CDAC300310054B371D"/>
        </w:placeholder>
        <w15:appearance w15:val="hidden"/>
        <w:text/>
      </w:sdtPr>
      <w:sdtEndPr/>
      <w:sdtContent>
        <w:p w:rsidR="00AF30DD" w:rsidP="00CC4C93" w:rsidRDefault="00AF30DD" w14:paraId="2F7F9034" w14:textId="77777777">
          <w:pPr>
            <w:pStyle w:val="Rubrik1"/>
          </w:pPr>
          <w:r>
            <w:t>Förslag till riksdagsbeslut</w:t>
          </w:r>
        </w:p>
      </w:sdtContent>
    </w:sdt>
    <w:sdt>
      <w:sdtPr>
        <w:alias w:val="Yrkande 1"/>
        <w:tag w:val="a9bb6511-1b34-4f5a-a77b-9e3fa5f00cc7"/>
        <w:id w:val="-239951218"/>
        <w:lock w:val="sdtLocked"/>
      </w:sdtPr>
      <w:sdtEndPr/>
      <w:sdtContent>
        <w:p w:rsidR="00DD6A12" w:rsidRDefault="006C294E" w14:paraId="2F7F9035" w14:textId="77777777">
          <w:pPr>
            <w:pStyle w:val="Frslagstext"/>
          </w:pPr>
          <w:r>
            <w:t>Riksdagen ställer sig bakom det som anförs i motionen om skånskt jordbruks konkurrenskraft och tillkännager detta för regeringen.</w:t>
          </w:r>
        </w:p>
      </w:sdtContent>
    </w:sdt>
    <w:sdt>
      <w:sdtPr>
        <w:alias w:val="Yrkande 2"/>
        <w:tag w:val="c4e1b124-e456-4d68-8849-d80f41eaa5ce"/>
        <w:id w:val="2124726993"/>
        <w:lock w:val="sdtLocked"/>
      </w:sdtPr>
      <w:sdtEndPr/>
      <w:sdtContent>
        <w:p w:rsidR="00DD6A12" w:rsidRDefault="006C294E" w14:paraId="2F7F9036" w14:textId="77777777">
          <w:pPr>
            <w:pStyle w:val="Frslagstext"/>
          </w:pPr>
          <w:r>
            <w:t>Riksdagen ställer sig bakom det som anförs i motionen om den skånska landsbygden som bostadsort och tillkännager detta för regeringen.</w:t>
          </w:r>
        </w:p>
      </w:sdtContent>
    </w:sdt>
    <w:sdt>
      <w:sdtPr>
        <w:alias w:val="Yrkande 3"/>
        <w:tag w:val="f68253cd-382f-479a-bc57-fc0e840c97ab"/>
        <w:id w:val="870491122"/>
        <w:lock w:val="sdtLocked"/>
      </w:sdtPr>
      <w:sdtEndPr/>
      <w:sdtContent>
        <w:p w:rsidR="00DD6A12" w:rsidRDefault="006C294E" w14:paraId="2F7F9037" w14:textId="77777777">
          <w:pPr>
            <w:pStyle w:val="Frslagstext"/>
          </w:pPr>
          <w:r>
            <w:t>Riksdagen ställer sig bakom det som anförs i motionen om gårdsförsäljning av alkoholhaltiga drycker och tillkännager detta för regeringen.</w:t>
          </w:r>
        </w:p>
      </w:sdtContent>
    </w:sdt>
    <w:sdt>
      <w:sdtPr>
        <w:alias w:val="Yrkande 4"/>
        <w:tag w:val="6f40e182-4ec8-4e54-83a2-3cf17a724dcf"/>
        <w:id w:val="-389413820"/>
        <w:lock w:val="sdtLocked"/>
      </w:sdtPr>
      <w:sdtEndPr/>
      <w:sdtContent>
        <w:p w:rsidR="00DD6A12" w:rsidRDefault="006C294E" w14:paraId="2F7F9038" w14:textId="77777777">
          <w:pPr>
            <w:pStyle w:val="Frslagstext"/>
          </w:pPr>
          <w:r>
            <w:t>Riksdagen ställer sig bakom det som anförs i motionen om arbetstillfällen på landsbygden och tillkännager detta för regeringen.</w:t>
          </w:r>
        </w:p>
      </w:sdtContent>
    </w:sdt>
    <w:p w:rsidR="00AF30DD" w:rsidP="00AF30DD" w:rsidRDefault="000156D9" w14:paraId="2F7F9039" w14:textId="77777777">
      <w:pPr>
        <w:pStyle w:val="Rubrik1"/>
      </w:pPr>
      <w:bookmarkStart w:name="MotionsStart" w:id="0"/>
      <w:bookmarkEnd w:id="0"/>
      <w:r>
        <w:t>Motivering</w:t>
      </w:r>
    </w:p>
    <w:p w:rsidRPr="00A13476" w:rsidR="001779D8" w:rsidP="00A13476" w:rsidRDefault="001779D8" w14:paraId="2F7F903A" w14:textId="77777777">
      <w:pPr>
        <w:pStyle w:val="Normalutanindragellerluft"/>
      </w:pPr>
      <w:r w:rsidRPr="00A13476">
        <w:t>Sverige har alla förutsättningar för tillväxt med de gröna näringarna som växtkraft i Skåne. Här finns bördig åkermark som ger en naturlig tillgång till högkvalitativa råvaror, ett milt klimat och ett bra geografiskt läge. För att ta tillvara på dessa möjligheter bör det finnas satsningar på ett konkurrenskraftigt jordbruk, en växande turistnäring och en stark livsmedelsindustri som gynnar hela landet.</w:t>
      </w:r>
    </w:p>
    <w:p w:rsidRPr="00A13476" w:rsidR="001779D8" w:rsidP="00A13476" w:rsidRDefault="00847F29" w14:paraId="2F7F903B" w14:textId="5288A779">
      <w:r>
        <w:lastRenderedPageBreak/>
        <w:t>För att få önskad utveckling ser vi</w:t>
      </w:r>
      <w:r w:rsidRPr="00A13476" w:rsidR="001779D8">
        <w:t xml:space="preserve"> dock ett antal moln på den skånska himlen </w:t>
      </w:r>
      <w:r>
        <w:t xml:space="preserve">som </w:t>
      </w:r>
      <w:r w:rsidRPr="00A13476" w:rsidR="001779D8">
        <w:t>behöver skingras. Det gäller framförallt skånska och svenska lantbrukares konkurrenskraft jämfört med sina konkurrenter i resten av EU. Svenska myndigheters tolkningar och implementeringar av beslut som fattas på EU-nivå kan få konsekvenser för svenskt jordbruk om de inte är samstämmiga med resten av EU. Ett sådant exempel är Kemikalieinspektionens beslut om att i Sverige</w:t>
      </w:r>
      <w:r>
        <w:t>,</w:t>
      </w:r>
      <w:r w:rsidRPr="00A13476" w:rsidR="001779D8">
        <w:t xml:space="preserve"> tidigare än vad motsvarande myndigheter gör i andra länder, stoppa användningen av vissa substanser.</w:t>
      </w:r>
    </w:p>
    <w:p w:rsidRPr="00A13476" w:rsidR="001779D8" w:rsidP="00A13476" w:rsidRDefault="001779D8" w14:paraId="2F7F903C" w14:textId="77777777"/>
    <w:p w:rsidRPr="00A13476" w:rsidR="001779D8" w:rsidP="00A13476" w:rsidRDefault="001779D8" w14:paraId="2F7F903D" w14:textId="77777777">
      <w:r w:rsidRPr="00A13476">
        <w:t>Att alltid ligga i framkant och inte gå i takt med övriga länder kan leda till konkurrensnackdelar för svenska företagare inom de gröna näringarna. Därför vore det välkommet om det tydliggörs vilka kostnadsdrivande svenska lagar, skatter och regler som finns och som minskar svensk och skånsk livsmedelsproduktions konkurrenskraft. Långsiktigt är även en avreglering och marknadsanpassning av jordbrukspolitiken inom hela EU något vi vill eftersträva.</w:t>
      </w:r>
    </w:p>
    <w:p w:rsidRPr="00A13476" w:rsidR="001779D8" w:rsidP="00A13476" w:rsidRDefault="001779D8" w14:paraId="2F7F903E" w14:textId="5C0A8654">
      <w:r w:rsidRPr="00A13476">
        <w:t xml:space="preserve">Utöver framgångsrika lantbruksföretag finns ett stort behov av en framgångsrik livsmedelsindustri. Skånes geografiska läge ger utomordentligt goda förutsättningar för en sådan utveckling och tillväxt, inte bara för att </w:t>
      </w:r>
      <w:r w:rsidRPr="00A13476">
        <w:lastRenderedPageBreak/>
        <w:t>producera livsmedel utan också för att säkerställa en ökad livsmedelssäkerhet. Skånes Livsmedelsakademi, Lantbruksuniversitetet i Alnarp och flera stora livsmedelsaktörer från trakten är exempel på starka drivkrafter för skånsk livsmedelsproduktion. För att skapa en mötesplats mellan innovatörer och entreprenör</w:t>
      </w:r>
      <w:r w:rsidR="00847F29">
        <w:t>er finns det en vision om ett ”</w:t>
      </w:r>
      <w:proofErr w:type="spellStart"/>
      <w:r w:rsidRPr="00A13476">
        <w:t>Food</w:t>
      </w:r>
      <w:proofErr w:type="spellEnd"/>
      <w:r w:rsidRPr="00A13476">
        <w:t xml:space="preserve"> </w:t>
      </w:r>
      <w:proofErr w:type="spellStart"/>
      <w:r w:rsidRPr="00A13476">
        <w:t>Valley</w:t>
      </w:r>
      <w:proofErr w:type="spellEnd"/>
      <w:r w:rsidRPr="00A13476">
        <w:t xml:space="preserve">” i Skåne. Syftet är att man där ska kunna samlas för att utveckla framtidens matproduktion och livsmedelsföretag. </w:t>
      </w:r>
    </w:p>
    <w:p w:rsidRPr="00A13476" w:rsidR="001779D8" w:rsidP="00A13476" w:rsidRDefault="001779D8" w14:paraId="2F7F903F" w14:textId="77777777">
      <w:r w:rsidRPr="00A13476">
        <w:t>På längre sikt måste också produktiviteten öka inom livsmedelsproduktionen. På politisk nivå innebär detta att arbetet med minskat regelkrångel och lättad administrativ börda bör fortgå, såväl på EU-nivå som i den nationella tillämpningen av EU:s gemensamma jordbrukspolitik.</w:t>
      </w:r>
    </w:p>
    <w:p w:rsidRPr="00A13476" w:rsidR="001779D8" w:rsidP="00A13476" w:rsidRDefault="001779D8" w14:paraId="2F7F9040" w14:textId="3C8E21B7">
      <w:r w:rsidRPr="00A13476">
        <w:t>Andelen småskalig produktion ökar på marknaden, likaså efterfrågan på lokalt producerade varor. Småskalighet är en del av landsbygden och därför bör de gemensamt med annat företagande fortsätta ges möjligheter att verka och utvecklas, inte minst när det gäller möjligheten till gårdsförsäljning, där såväl livsmedel som alkoholh</w:t>
      </w:r>
      <w:r w:rsidR="00847F29">
        <w:t>altiga drycker bör</w:t>
      </w:r>
      <w:r w:rsidRPr="00A13476">
        <w:t xml:space="preserve"> ses över.</w:t>
      </w:r>
    </w:p>
    <w:p w:rsidRPr="00A13476" w:rsidR="001779D8" w:rsidP="00A13476" w:rsidRDefault="001779D8" w14:paraId="2F7F9041" w14:textId="77777777">
      <w:r w:rsidRPr="00A13476">
        <w:t>Skånsk landsbygd som bostadsort och arbetsplats</w:t>
      </w:r>
    </w:p>
    <w:p w:rsidRPr="00A13476" w:rsidR="001779D8" w:rsidP="00A13476" w:rsidRDefault="001779D8" w14:paraId="2F7F9042" w14:textId="77777777">
      <w:r w:rsidRPr="00A13476">
        <w:lastRenderedPageBreak/>
        <w:t>För att öka bosättningen på landsbygden bör det ske en kontinuerlig social utveckling. Nytänkande och alternativa verksamheter är många gånger avgörande och bör därför uppmuntras. Landsbygden har plats för fler än enbart lantbrukare och fritidsboende.</w:t>
      </w:r>
    </w:p>
    <w:p w:rsidRPr="00A13476" w:rsidR="001779D8" w:rsidP="00A13476" w:rsidRDefault="001779D8" w14:paraId="2F7F9043" w14:textId="35B666CB">
      <w:r w:rsidRPr="00A13476">
        <w:t xml:space="preserve">Livsmedel och turism är ett exempel på områden där det finns en stor utvecklingspotential. Genom att göra det enklare att starta och driva företag, även på landsbygden, kan vi skapa fler möjligheter för människor att såväl leva som verka på landsbygden. Satsningar som ”Sverige – det nya </w:t>
      </w:r>
      <w:proofErr w:type="spellStart"/>
      <w:r w:rsidRPr="00A13476">
        <w:t>Matlandet</w:t>
      </w:r>
      <w:proofErr w:type="spellEnd"/>
      <w:r w:rsidRPr="00A13476">
        <w:t>”</w:t>
      </w:r>
      <w:r w:rsidR="00A13476">
        <w:t xml:space="preserve"> </w:t>
      </w:r>
      <w:r w:rsidR="00847F29">
        <w:t>som infördes under a</w:t>
      </w:r>
      <w:r w:rsidRPr="00A13476" w:rsidR="00AA5CD9">
        <w:t>lliansregeringen</w:t>
      </w:r>
      <w:r w:rsidRPr="00A13476" w:rsidR="003D2365">
        <w:t>,</w:t>
      </w:r>
      <w:r w:rsidRPr="00A13476">
        <w:t xml:space="preserve"> välkomnas då det stimulerar näringslivet och turismen på landsbygden, och vi ser gärna att detta arbete fördjupas. Företagande på landsbygden kopplar samman besöksnäring, odling, försäljning och möjligheten till att bo på lantgård, att öve</w:t>
      </w:r>
      <w:r w:rsidR="00847F29">
        <w:t xml:space="preserve">rnatta på vandrarhem eller </w:t>
      </w:r>
      <w:proofErr w:type="gramStart"/>
      <w:r w:rsidR="00847F29">
        <w:t>bed</w:t>
      </w:r>
      <w:proofErr w:type="gramEnd"/>
      <w:r w:rsidRPr="00A13476">
        <w:t xml:space="preserve"> and breakfast till en helhet. Det skapar i sin tur möjligheter till fler arbetstillfällen inom såväl kvalificerade som okvalificerade jobb. Inte minst unga har en potential till att ta ett steg in på arbetsmarknaden via de gröna näringarna. Företagen inom de gröna näringarna vill också satsa, utveckla sina verksamheter och anställa fler. Men många lever i dag också med små marginaler och ekonomin är därför skör</w:t>
      </w:r>
      <w:r w:rsidR="00847F29">
        <w:t>, och</w:t>
      </w:r>
      <w:r w:rsidRPr="00A13476">
        <w:t xml:space="preserve"> lägg där till att de konkurrerar med en tuff internationell marknad. Detta gör att </w:t>
      </w:r>
      <w:r w:rsidRPr="00A13476">
        <w:lastRenderedPageBreak/>
        <w:t xml:space="preserve">politiska beslut som påverkar jobben slår hårt och skapar osäkerhet. Därför krävs långsiktiga spelregler med låga trösklar för att anställa så att det fortsatt går att bedriva verksamhet med tillförsikt om utveckling utanför städerna för våra unga och för arbetstillfällen. </w:t>
      </w:r>
    </w:p>
    <w:p w:rsidRPr="00A13476" w:rsidR="001779D8" w:rsidP="00A13476" w:rsidRDefault="001779D8" w14:paraId="2F7F9044" w14:textId="53980A71">
      <w:r w:rsidRPr="00A13476">
        <w:t>Här spelar turismen en stor roll för sysselsättning. Räknat i årsarbetare genererade turismen i Skåne län 31 784 årsarbetare. Majoriteten av dessa årsarbetare återfanns i de</w:t>
      </w:r>
      <w:r w:rsidR="00847F29">
        <w:t xml:space="preserve"> turistintensiva branscherna så</w:t>
      </w:r>
      <w:bookmarkStart w:name="_GoBack" w:id="1"/>
      <w:bookmarkEnd w:id="1"/>
      <w:r w:rsidRPr="00A13476">
        <w:t>som boende, restaur</w:t>
      </w:r>
      <w:r w:rsidRPr="00A13476" w:rsidR="0071484D">
        <w:t xml:space="preserve">ang samt resor och transporter. </w:t>
      </w:r>
      <w:r w:rsidRPr="00A13476">
        <w:t>Totalt uppgick turistomsättningen i Skåne län till 42 541 miljoner kronor 2014. Det är en ökning med ca 6 procent jämfört med föregående år enligt HUI Research/STS</w:t>
      </w:r>
    </w:p>
    <w:p w:rsidRPr="00A13476" w:rsidR="0071484D" w:rsidP="00A13476" w:rsidRDefault="0071484D" w14:paraId="2F7F9045" w14:textId="77777777">
      <w:r w:rsidRPr="00A13476">
        <w:t xml:space="preserve"> </w:t>
      </w:r>
      <w:r w:rsidRPr="00A13476" w:rsidR="001779D8">
        <w:t xml:space="preserve">Att skapa nya företag och attraktivitet i hela landet där Skåne utgör en viktig del är verkligen en </w:t>
      </w:r>
      <w:r w:rsidRPr="00A13476">
        <w:t xml:space="preserve">mycket viktig landsbygdsfråga. </w:t>
      </w:r>
      <w:r w:rsidRPr="00A13476" w:rsidR="001779D8">
        <w:t>För en levande landsbygd är det önskvärt med en väl utbyggd infrastruktur. Människor bör ha samma möjligheter att leva och verka p</w:t>
      </w:r>
      <w:r w:rsidRPr="00A13476">
        <w:t xml:space="preserve">å landsbygden som i en tätort. </w:t>
      </w:r>
    </w:p>
    <w:p w:rsidRPr="00A13476" w:rsidR="001779D8" w:rsidP="00A13476" w:rsidRDefault="001779D8" w14:paraId="2F7F9046" w14:textId="77777777">
      <w:r w:rsidRPr="00A13476">
        <w:t>För att öka landsbygdens attraktivitet är bland annat den fortsatta bredbandsutbyggnaden en viktig del av utvecklingen på skånsk landsbygd och kan långsiktigt bli en ödesfråga för besöksnäringen om den inte byggs ut i tillräckligt snabb takt.</w:t>
      </w:r>
    </w:p>
    <w:p w:rsidRPr="00A13476" w:rsidR="001779D8" w:rsidP="00A13476" w:rsidRDefault="001779D8" w14:paraId="2F7F9047" w14:textId="77777777">
      <w:r w:rsidRPr="00A13476">
        <w:lastRenderedPageBreak/>
        <w:t>Frågan är av stor betydelse i den urbana människans liv och behovet av att kunna kommunicera med omvärlden på den plats hon befinner sig har blivit allt större.</w:t>
      </w:r>
      <w:r w:rsidRPr="00A13476" w:rsidR="00A87641">
        <w:t xml:space="preserve"> För att skapa nya företag och attraktivitet i hela landet är landsbygdsfrågan myc</w:t>
      </w:r>
      <w:r w:rsidRPr="00A13476" w:rsidR="00870052">
        <w:t xml:space="preserve">ket viktig och där </w:t>
      </w:r>
      <w:r w:rsidR="00A13476">
        <w:t>utgör</w:t>
      </w:r>
      <w:r w:rsidRPr="00A13476" w:rsidR="00870052">
        <w:t xml:space="preserve"> </w:t>
      </w:r>
      <w:r w:rsidRPr="00A13476" w:rsidR="00A87641">
        <w:t>Skåne en viktig tillväxtpotential.</w:t>
      </w:r>
    </w:p>
    <w:p w:rsidR="00AF30DD" w:rsidP="00A13476" w:rsidRDefault="001779D8" w14:paraId="2F7F9048" w14:textId="77777777">
      <w:r w:rsidRPr="00A13476">
        <w:t>Med rätt incitament och förutsättningar har Skåne stor potential att ge ett betydelsefullt bidrag till Sveriges fortsatta utveckling av företagande inom de gröna näringarna och en aktiv landsbygdsutveckling.</w:t>
      </w:r>
    </w:p>
    <w:p w:rsidR="003F610C" w:rsidP="00A13476" w:rsidRDefault="003F610C" w14:paraId="2F7F9049" w14:textId="77777777"/>
    <w:p w:rsidR="003F610C" w:rsidP="00A13476" w:rsidRDefault="003F610C" w14:paraId="2F7F904A" w14:textId="77777777"/>
    <w:p w:rsidR="003F610C" w:rsidP="00A13476" w:rsidRDefault="003F610C" w14:paraId="2F7F904B" w14:textId="77777777"/>
    <w:p w:rsidR="003F610C" w:rsidP="00A13476" w:rsidRDefault="003F610C" w14:paraId="2F7F904C" w14:textId="77777777"/>
    <w:p w:rsidRPr="00A13476" w:rsidR="003F610C" w:rsidP="00A13476" w:rsidRDefault="003F610C" w14:paraId="2F7F904D" w14:textId="77777777"/>
    <w:sdt>
      <w:sdtPr>
        <w:rPr>
          <w:i/>
        </w:rPr>
        <w:alias w:val="CC_Underskrifter"/>
        <w:tag w:val="CC_Underskrifter"/>
        <w:id w:val="583496634"/>
        <w:lock w:val="sdtContentLocked"/>
        <w:placeholder>
          <w:docPart w:val="8C3EF66E0B164F90B03B20D940E5E8BC"/>
        </w:placeholder>
        <w15:appearance w15:val="hidden"/>
      </w:sdtPr>
      <w:sdtEndPr/>
      <w:sdtContent>
        <w:p w:rsidRPr="00ED19F0" w:rsidR="00865E70" w:rsidP="00D17157" w:rsidRDefault="00847F29" w14:paraId="2F7F90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pPr>
            <w:r>
              <w:t>Tobias Billström (M)</w:t>
            </w:r>
          </w:p>
        </w:tc>
        <w:tc>
          <w:tcPr>
            <w:tcW w:w="50" w:type="pct"/>
            <w:vAlign w:val="bottom"/>
          </w:tcPr>
          <w:p>
            <w:pPr>
              <w:pStyle w:val="Underskrifter"/>
            </w:pPr>
            <w:r>
              <w:t>Anders Hansson (M)</w:t>
            </w:r>
          </w:p>
        </w:tc>
      </w:tr>
      <w:tr>
        <w:trPr>
          <w:cantSplit/>
        </w:trPr>
        <w:tc>
          <w:tcPr>
            <w:tcW w:w="50" w:type="pct"/>
            <w:vAlign w:val="bottom"/>
          </w:tcPr>
          <w:p>
            <w:pPr>
              <w:pStyle w:val="Underskrifter"/>
            </w:pPr>
            <w:r>
              <w:t>Olof Lavesson (M)</w:t>
            </w:r>
          </w:p>
        </w:tc>
        <w:tc>
          <w:tcPr>
            <w:tcW w:w="50" w:type="pct"/>
            <w:vAlign w:val="bottom"/>
          </w:tcPr>
          <w:p>
            <w:pPr>
              <w:pStyle w:val="Underskrifter"/>
            </w:pPr>
            <w:r>
              <w:t>Gunilla Nordgren (M)</w:t>
            </w:r>
          </w:p>
        </w:tc>
      </w:tr>
      <w:tr>
        <w:trPr>
          <w:cantSplit/>
        </w:trPr>
        <w:tc>
          <w:tcPr>
            <w:tcW w:w="50" w:type="pct"/>
            <w:vAlign w:val="bottom"/>
          </w:tcPr>
          <w:p>
            <w:pPr>
              <w:pStyle w:val="Underskrifter"/>
            </w:pPr>
            <w:r>
              <w:t>Ewa Thalén Finné (M)</w:t>
            </w:r>
          </w:p>
        </w:tc>
        <w:tc>
          <w:tcPr>
            <w:tcW w:w="50" w:type="pct"/>
            <w:vAlign w:val="bottom"/>
          </w:tcPr>
          <w:p>
            <w:pPr>
              <w:pStyle w:val="Underskrifter"/>
            </w:pPr>
            <w:r>
              <w:t>Boriana Åberg (M)</w:t>
            </w:r>
          </w:p>
        </w:tc>
      </w:tr>
      <w:tr>
        <w:trPr>
          <w:cantSplit/>
        </w:trPr>
        <w:tc>
          <w:tcPr>
            <w:tcW w:w="50" w:type="pct"/>
            <w:vAlign w:val="bottom"/>
          </w:tcPr>
          <w:p>
            <w:pPr>
              <w:pStyle w:val="Underskrifter"/>
            </w:pPr>
            <w:r>
              <w:t>Thomas Finnborg (M)</w:t>
            </w:r>
          </w:p>
        </w:tc>
        <w:tc>
          <w:tcPr>
            <w:tcW w:w="50" w:type="pct"/>
            <w:vAlign w:val="bottom"/>
          </w:tcPr>
          <w:p>
            <w:pPr>
              <w:pStyle w:val="Underskrifter"/>
            </w:pPr>
            <w:r>
              <w:t>Jonas Jacobsson Gjörtler (M)</w:t>
            </w:r>
          </w:p>
        </w:tc>
      </w:tr>
      <w:tr>
        <w:trPr>
          <w:cantSplit/>
        </w:trPr>
        <w:tc>
          <w:tcPr>
            <w:tcW w:w="50" w:type="pct"/>
            <w:vAlign w:val="bottom"/>
          </w:tcPr>
          <w:p>
            <w:pPr>
              <w:pStyle w:val="Underskrifter"/>
            </w:pPr>
            <w:r>
              <w:t>Maria Malmer Stenergard (M)</w:t>
            </w:r>
          </w:p>
        </w:tc>
        <w:tc>
          <w:tcPr>
            <w:tcW w:w="50" w:type="pct"/>
            <w:vAlign w:val="bottom"/>
          </w:tcPr>
          <w:p>
            <w:pPr>
              <w:pStyle w:val="Underskrifter"/>
            </w:pPr>
            <w:r>
              <w:t>Patrick Reslow (M)</w:t>
            </w:r>
          </w:p>
        </w:tc>
      </w:tr>
      <w:tr>
        <w:trPr>
          <w:cantSplit/>
        </w:trPr>
        <w:tc>
          <w:tcPr>
            <w:tcW w:w="50" w:type="pct"/>
            <w:vAlign w:val="bottom"/>
          </w:tcPr>
          <w:p>
            <w:pPr>
              <w:pStyle w:val="Underskrifter"/>
            </w:pPr>
            <w:r>
              <w:t>Hans Wallmark (M)</w:t>
            </w:r>
          </w:p>
        </w:tc>
        <w:tc>
          <w:tcPr>
            <w:tcW w:w="50" w:type="pct"/>
            <w:vAlign w:val="bottom"/>
          </w:tcPr>
          <w:p>
            <w:pPr>
              <w:pStyle w:val="Underskrifter"/>
            </w:pPr>
            <w:r>
              <w:t>Anette Åkesson (M)</w:t>
            </w:r>
          </w:p>
        </w:tc>
      </w:tr>
    </w:tbl>
    <w:p w:rsidR="006C5FBF" w:rsidRDefault="006C5FBF" w14:paraId="2F7F9064" w14:textId="77777777"/>
    <w:sectPr w:rsidR="006C5FB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F9066" w14:textId="77777777" w:rsidR="00D35B93" w:rsidRDefault="00D35B93" w:rsidP="000C1CAD">
      <w:pPr>
        <w:spacing w:line="240" w:lineRule="auto"/>
      </w:pPr>
      <w:r>
        <w:separator/>
      </w:r>
    </w:p>
  </w:endnote>
  <w:endnote w:type="continuationSeparator" w:id="0">
    <w:p w14:paraId="2F7F9067" w14:textId="77777777" w:rsidR="00D35B93" w:rsidRDefault="00D35B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F906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47F29">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F9072" w14:textId="77777777" w:rsidR="0025615F" w:rsidRDefault="0025615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201509221630</w:instrText>
    </w:r>
    <w:r>
      <w:fldChar w:fldCharType="end"/>
    </w:r>
    <w:r>
      <w:instrText xml:space="preserve"> &gt; </w:instrText>
    </w:r>
    <w:r>
      <w:fldChar w:fldCharType="begin"/>
    </w:r>
    <w:r>
      <w:instrText xml:space="preserve"> PRINTDATE \@ "yyyyMMddHHmm" </w:instrText>
    </w:r>
    <w:r>
      <w:fldChar w:fldCharType="separate"/>
    </w:r>
    <w:r>
      <w:rPr>
        <w:noProof/>
      </w:rPr>
      <w:instrText>201509241457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2015-09-24 14:57</w:instrText>
    </w:r>
    <w:r>
      <w:fldChar w:fldCharType="end"/>
    </w:r>
    <w:r>
      <w:instrText xml:space="preserve"> </w:instrText>
    </w:r>
    <w:r>
      <w:fldChar w:fldCharType="separate"/>
    </w:r>
    <w:r>
      <w:rPr>
        <w:noProof/>
      </w:rPr>
      <w:t>2015-09-24 14:57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F9064" w14:textId="77777777" w:rsidR="00D35B93" w:rsidRDefault="00D35B93" w:rsidP="000C1CAD">
      <w:pPr>
        <w:spacing w:line="240" w:lineRule="auto"/>
      </w:pPr>
      <w:r>
        <w:separator/>
      </w:r>
    </w:p>
  </w:footnote>
  <w:footnote w:type="continuationSeparator" w:id="0">
    <w:p w14:paraId="2F7F9065" w14:textId="77777777" w:rsidR="00D35B93" w:rsidRDefault="00D35B9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F7F906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47F29" w14:paraId="2F7F906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:80</w:t>
        </w:r>
      </w:sdtContent>
    </w:sdt>
  </w:p>
  <w:p w:rsidR="00A42228" w:rsidP="00283E0F" w:rsidRDefault="00847F29" w14:paraId="2F7F906F" w14:textId="77777777">
    <w:pPr>
      <w:pStyle w:val="FSHRub2"/>
    </w:pPr>
    <w:sdt>
      <w:sdtPr>
        <w:alias w:val="CC_Noformat_Avtext"/>
        <w:tag w:val="CC_Noformat_Avtext"/>
        <w:id w:val="1389603703"/>
        <w:lock w:val="sdtContentLocked"/>
        <w15:appearance w15:val="hidden"/>
        <w:text/>
      </w:sdtPr>
      <w:sdtEndPr/>
      <w:sdtContent>
        <w:r>
          <w:t>av Ann-Charlotte Hammar Johnsson m.fl. (M)</w:t>
        </w:r>
      </w:sdtContent>
    </w:sdt>
  </w:p>
  <w:sdt>
    <w:sdtPr>
      <w:alias w:val="CC_Noformat_Rubtext"/>
      <w:tag w:val="CC_Noformat_Rubtext"/>
      <w:id w:val="1800419874"/>
      <w:lock w:val="sdtLocked"/>
      <w15:appearance w15:val="hidden"/>
      <w:text/>
    </w:sdtPr>
    <w:sdtEndPr/>
    <w:sdtContent>
      <w:p w:rsidR="00A42228" w:rsidP="00283E0F" w:rsidRDefault="00D35B93" w14:paraId="2F7F9070" w14:textId="77777777">
        <w:pPr>
          <w:pStyle w:val="FSHRub2"/>
        </w:pPr>
        <w:r>
          <w:t>Den skånska modernäringen</w:t>
        </w:r>
      </w:p>
    </w:sdtContent>
  </w:sdt>
  <w:sdt>
    <w:sdtPr>
      <w:alias w:val="CC_Boilerplate_3"/>
      <w:tag w:val="CC_Boilerplate_3"/>
      <w:id w:val="-1567486118"/>
      <w:lock w:val="sdtContentLocked"/>
      <w15:appearance w15:val="hidden"/>
      <w:text w:multiLine="1"/>
    </w:sdtPr>
    <w:sdtEndPr/>
    <w:sdtContent>
      <w:p w:rsidR="00A42228" w:rsidP="00283E0F" w:rsidRDefault="00A42228" w14:paraId="2F7F907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35B9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1C6"/>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779D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15F"/>
    <w:rsid w:val="00256E82"/>
    <w:rsid w:val="00260671"/>
    <w:rsid w:val="00260A22"/>
    <w:rsid w:val="002633CE"/>
    <w:rsid w:val="00263B31"/>
    <w:rsid w:val="00270A2E"/>
    <w:rsid w:val="002751ED"/>
    <w:rsid w:val="002766FE"/>
    <w:rsid w:val="00276BEE"/>
    <w:rsid w:val="0028015F"/>
    <w:rsid w:val="00280BC7"/>
    <w:rsid w:val="002826D2"/>
    <w:rsid w:val="002837B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2365"/>
    <w:rsid w:val="003E1AAD"/>
    <w:rsid w:val="003E247C"/>
    <w:rsid w:val="003E7028"/>
    <w:rsid w:val="003F0DD3"/>
    <w:rsid w:val="003F4B69"/>
    <w:rsid w:val="003F610C"/>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294E"/>
    <w:rsid w:val="006C4B9F"/>
    <w:rsid w:val="006C5E6C"/>
    <w:rsid w:val="006C5FBF"/>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484D"/>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1730"/>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7F29"/>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005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461B"/>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19A4"/>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476"/>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87641"/>
    <w:rsid w:val="00A906B6"/>
    <w:rsid w:val="00A930A8"/>
    <w:rsid w:val="00A951A5"/>
    <w:rsid w:val="00A96870"/>
    <w:rsid w:val="00A969F4"/>
    <w:rsid w:val="00AA362D"/>
    <w:rsid w:val="00AA37DD"/>
    <w:rsid w:val="00AA5CD9"/>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080"/>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1260"/>
    <w:rsid w:val="00D03CE4"/>
    <w:rsid w:val="00D047CF"/>
    <w:rsid w:val="00D12A28"/>
    <w:rsid w:val="00D131C0"/>
    <w:rsid w:val="00D15950"/>
    <w:rsid w:val="00D17157"/>
    <w:rsid w:val="00D17F21"/>
    <w:rsid w:val="00D2384D"/>
    <w:rsid w:val="00D3037D"/>
    <w:rsid w:val="00D328D4"/>
    <w:rsid w:val="00D32A4F"/>
    <w:rsid w:val="00D33B16"/>
    <w:rsid w:val="00D35B93"/>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6A12"/>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439D"/>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7F9033"/>
  <w15:chartTrackingRefBased/>
  <w15:docId w15:val="{78D149C0-08D4-4B50-8CF9-FC4926AF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E78F54014A43CDAC300310054B371D"/>
        <w:category>
          <w:name w:val="Allmänt"/>
          <w:gallery w:val="placeholder"/>
        </w:category>
        <w:types>
          <w:type w:val="bbPlcHdr"/>
        </w:types>
        <w:behaviors>
          <w:behavior w:val="content"/>
        </w:behaviors>
        <w:guid w:val="{1CD22A0E-CD0D-4CDA-BC3B-10EC9F68359D}"/>
      </w:docPartPr>
      <w:docPartBody>
        <w:p w:rsidR="00C9215E" w:rsidRDefault="00C9215E">
          <w:pPr>
            <w:pStyle w:val="C6E78F54014A43CDAC300310054B371D"/>
          </w:pPr>
          <w:r w:rsidRPr="009A726D">
            <w:rPr>
              <w:rStyle w:val="Platshllartext"/>
            </w:rPr>
            <w:t>Klicka här för att ange text.</w:t>
          </w:r>
        </w:p>
      </w:docPartBody>
    </w:docPart>
    <w:docPart>
      <w:docPartPr>
        <w:name w:val="8C3EF66E0B164F90B03B20D940E5E8BC"/>
        <w:category>
          <w:name w:val="Allmänt"/>
          <w:gallery w:val="placeholder"/>
        </w:category>
        <w:types>
          <w:type w:val="bbPlcHdr"/>
        </w:types>
        <w:behaviors>
          <w:behavior w:val="content"/>
        </w:behaviors>
        <w:guid w:val="{CA52A522-07B7-4985-B2FC-5BADFAF478B6}"/>
      </w:docPartPr>
      <w:docPartBody>
        <w:p w:rsidR="00C9215E" w:rsidRDefault="00C9215E">
          <w:pPr>
            <w:pStyle w:val="8C3EF66E0B164F90B03B20D940E5E8B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15E"/>
    <w:rsid w:val="00C921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E78F54014A43CDAC300310054B371D">
    <w:name w:val="C6E78F54014A43CDAC300310054B371D"/>
  </w:style>
  <w:style w:type="paragraph" w:customStyle="1" w:styleId="8F4620D6798F45BBA048275941D34654">
    <w:name w:val="8F4620D6798F45BBA048275941D34654"/>
  </w:style>
  <w:style w:type="paragraph" w:customStyle="1" w:styleId="8C3EF66E0B164F90B03B20D940E5E8BC">
    <w:name w:val="8C3EF66E0B164F90B03B20D940E5E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3162</RubrikLookup>
    <MotionGuid xmlns="00d11361-0b92-4bae-a181-288d6a55b763">fa86ceaa-2cb1-4080-aa96-191e0a3daa61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4A69E-EDF6-4EE3-ACD3-0A16AF748FB0}"/>
</file>

<file path=customXml/itemProps2.xml><?xml version="1.0" encoding="utf-8"?>
<ds:datastoreItem xmlns:ds="http://schemas.openxmlformats.org/officeDocument/2006/customXml" ds:itemID="{CF7935D7-B77B-41F3-8DA8-05D51FB7477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E59C59D-AFA3-4FEE-A461-2E24C0E22CFD}"/>
</file>

<file path=customXml/itemProps5.xml><?xml version="1.0" encoding="utf-8"?>
<ds:datastoreItem xmlns:ds="http://schemas.openxmlformats.org/officeDocument/2006/customXml" ds:itemID="{41D5E32A-2934-496A-ACAC-DF0D87A5A903}"/>
</file>

<file path=docProps/app.xml><?xml version="1.0" encoding="utf-8"?>
<Properties xmlns="http://schemas.openxmlformats.org/officeDocument/2006/extended-properties" xmlns:vt="http://schemas.openxmlformats.org/officeDocument/2006/docPropsVTypes">
  <Template>GranskaMot</Template>
  <TotalTime>27</TotalTime>
  <Pages>4</Pages>
  <Words>992</Words>
  <Characters>5784</Characters>
  <Application>Microsoft Office Word</Application>
  <DocSecurity>0</DocSecurity>
  <Lines>111</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201516M1491 Den skånska modernäringen</vt:lpstr>
      <vt:lpstr/>
    </vt:vector>
  </TitlesOfParts>
  <Company>Sveriges riksdag</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201516M1491 Den skånska modernäringen</dc:title>
  <dc:subject/>
  <dc:creator>Lorri Mortensen Mates</dc:creator>
  <cp:keywords/>
  <dc:description/>
  <cp:lastModifiedBy>Kerstin Carlqvist</cp:lastModifiedBy>
  <cp:revision>18</cp:revision>
  <cp:lastPrinted>2015-09-24T12:57:00Z</cp:lastPrinted>
  <dcterms:created xsi:type="dcterms:W3CDTF">2015-09-22T14:30:00Z</dcterms:created>
  <dcterms:modified xsi:type="dcterms:W3CDTF">2016-04-15T12:15:00Z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*T6E83AED39C2C*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https://filur.riksdagen.se/drop/DropOffLibrary/T6E83AED39C2C.docx</vt:lpwstr>
  </property>
  <property fmtid="{D5CDD505-2E9C-101B-9397-08002B2CF9AE}" pid="11" name="RevisionsOn">
    <vt:lpwstr>1</vt:lpwstr>
  </property>
</Properties>
</file>