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274E" w:rsidRPr="00D37F3A" w:rsidRDefault="0016274E" w:rsidP="00DB44A4">
      <w:pPr>
        <w:pStyle w:val="Hemstlrubrik"/>
      </w:pPr>
      <w:r w:rsidRPr="00D37F3A">
        <w:t>Förslag till riksdagsbeslut</w:t>
      </w:r>
    </w:p>
    <w:p w:rsidR="0016274E" w:rsidRPr="00D37F3A" w:rsidRDefault="0016274E" w:rsidP="0016274E">
      <w:pPr>
        <w:pStyle w:val="Hemstlatt"/>
      </w:pPr>
      <w:r w:rsidRPr="00D37F3A">
        <w:t>Riksdagen tillkännager för regeringen som sin mening vad i motionen anförs om att ge berörda myndigheter i uppdrag att planera för en u</w:t>
      </w:r>
      <w:r w:rsidRPr="00D37F3A">
        <w:t>t</w:t>
      </w:r>
      <w:r w:rsidRPr="00D37F3A">
        <w:t>byggd spårförbindelse mellan Sturup och Malmö.</w:t>
      </w:r>
    </w:p>
    <w:p w:rsidR="0016274E" w:rsidRPr="00D37F3A" w:rsidRDefault="0016274E" w:rsidP="0016274E">
      <w:pPr>
        <w:pStyle w:val="Rubrik1"/>
      </w:pPr>
      <w:r w:rsidRPr="00D37F3A">
        <w:t>Motivering</w:t>
      </w:r>
    </w:p>
    <w:p w:rsidR="0016274E" w:rsidRPr="00D37F3A" w:rsidRDefault="0016274E" w:rsidP="0016274E">
      <w:r w:rsidRPr="00D37F3A">
        <w:t>Infrastrukturen i Öresundsregionen står inför en kraftig utveckling. Nya väg- och spåranslutningar från Kastrup till Köpenhamn och övriga Själland är färdigbyggda. Bron mellan Sverige och Danmark skapar förutsättningar för att knyta samman regiontrafiken på båda sidor av Öresund. Fortfarande sa</w:t>
      </w:r>
      <w:r w:rsidRPr="00D37F3A">
        <w:t>k</w:t>
      </w:r>
      <w:r w:rsidRPr="00D37F3A">
        <w:t>nas dock ett antal strategiska beslut.</w:t>
      </w:r>
    </w:p>
    <w:p w:rsidR="0016274E" w:rsidRPr="00D37F3A" w:rsidRDefault="0016274E" w:rsidP="0016274E">
      <w:pPr>
        <w:pStyle w:val="Normaltindrag"/>
      </w:pPr>
      <w:r w:rsidRPr="00D37F3A">
        <w:t>Den planerade citytunneln är ett sådant uppskjutet projekt, som är en viktig förutsättning för att tågtrafiken skall utvecklas. I detta sammanhang</w:t>
      </w:r>
      <w:r w:rsidR="00DB44A4" w:rsidRPr="00D37F3A">
        <w:t xml:space="preserve"> </w:t>
      </w:r>
      <w:r w:rsidRPr="00D37F3A">
        <w:t>borde också en direkt järnvägsförbindelse mellan Malmö och Sturup</w:t>
      </w:r>
      <w:r w:rsidR="00336561" w:rsidRPr="00D37F3A">
        <w:t xml:space="preserve"> </w:t>
      </w:r>
      <w:r w:rsidRPr="00D37F3A">
        <w:t>prioriteras som ett angeläget projekt.</w:t>
      </w:r>
    </w:p>
    <w:p w:rsidR="0016274E" w:rsidRPr="00D37F3A" w:rsidRDefault="0016274E" w:rsidP="0016274E">
      <w:pPr>
        <w:pStyle w:val="Normaltindrag"/>
      </w:pPr>
      <w:r w:rsidRPr="00D37F3A">
        <w:t>Den studie som redan gjorts kring en utbyggd spårtrafik mellan Malmö och Sturup (En järnväg till Sturup</w:t>
      </w:r>
      <w:r w:rsidR="00DB44A4" w:rsidRPr="00D37F3A">
        <w:t>.</w:t>
      </w:r>
      <w:r w:rsidRPr="00D37F3A">
        <w:t xml:space="preserve"> Förstudie om förutsättningar och kons</w:t>
      </w:r>
      <w:r w:rsidRPr="00D37F3A">
        <w:t>e</w:t>
      </w:r>
      <w:r w:rsidRPr="00D37F3A">
        <w:t>kvenser, maj 1999) måste nu snarast följas upp med tydlig tidsplan, och b</w:t>
      </w:r>
      <w:r w:rsidRPr="00D37F3A">
        <w:t>e</w:t>
      </w:r>
      <w:r w:rsidRPr="00D37F3A">
        <w:t>rörda myndigheter måste ges i uppdrag att snarast prioritera denna angelägna uppgift. Det växande antalet resenärer</w:t>
      </w:r>
      <w:r w:rsidR="00DB44A4" w:rsidRPr="00D37F3A">
        <w:t xml:space="preserve"> i området gör att frågan Malmö–</w:t>
      </w:r>
      <w:r w:rsidRPr="00D37F3A">
        <w:t>Sturup också måste ses som en fråga om att avlasta Kastrups flygplats. En utbyggd spårtrafik mellan Sturup och Malmö skulle dessutom ge förutsättningar att gå vidare i det viktiga arbetet med att stärka infrastrukturen i hela sydvästra Skåne och Danmark.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B44A4" w:rsidRPr="00D37F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B44A4" w:rsidRPr="00D37F3A" w:rsidRDefault="00DB44A4" w:rsidP="00DB44A4">
            <w:pPr>
              <w:pStyle w:val="UnderskriftDatum"/>
              <w:spacing w:before="240"/>
            </w:pPr>
            <w:r w:rsidRPr="00D37F3A">
              <w:t>Stockholm den 20 september 2005</w:t>
            </w:r>
          </w:p>
        </w:tc>
        <w:tc>
          <w:tcPr>
            <w:tcW w:w="3047" w:type="dxa"/>
          </w:tcPr>
          <w:p w:rsidR="00DB44A4" w:rsidRPr="00D37F3A" w:rsidRDefault="00DB44A4" w:rsidP="00DB44A4">
            <w:pPr>
              <w:pStyle w:val="Underskrifter"/>
              <w:spacing w:before="240"/>
            </w:pPr>
          </w:p>
        </w:tc>
      </w:tr>
      <w:tr w:rsidR="00DB44A4" w:rsidRPr="00D37F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B44A4" w:rsidRPr="00D37F3A" w:rsidRDefault="00DB44A4" w:rsidP="00DB44A4">
            <w:pPr>
              <w:pStyle w:val="Underskrifter"/>
            </w:pPr>
            <w:r w:rsidRPr="00D37F3A">
              <w:t>Tobias Billström (m)</w:t>
            </w:r>
          </w:p>
        </w:tc>
        <w:tc>
          <w:tcPr>
            <w:tcW w:w="3047" w:type="dxa"/>
          </w:tcPr>
          <w:p w:rsidR="00DB44A4" w:rsidRPr="00D37F3A" w:rsidRDefault="00DB44A4" w:rsidP="00DB44A4">
            <w:pPr>
              <w:pStyle w:val="Underskrifter"/>
            </w:pPr>
          </w:p>
        </w:tc>
      </w:tr>
    </w:tbl>
    <w:p w:rsidR="002B2EE9" w:rsidRPr="00D37F3A" w:rsidRDefault="002B2EE9" w:rsidP="00DB44A4">
      <w:pPr>
        <w:pStyle w:val="Normaltindrag"/>
      </w:pPr>
    </w:p>
    <w:sectPr w:rsidR="002B2EE9" w:rsidRPr="00D37F3A" w:rsidSect="00DB44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4B5" w:rsidRPr="00D37F3A" w:rsidRDefault="000974B5">
      <w:r w:rsidRPr="00D37F3A">
        <w:separator/>
      </w:r>
    </w:p>
  </w:endnote>
  <w:endnote w:type="continuationSeparator" w:id="0">
    <w:p w:rsidR="000974B5" w:rsidRPr="00D37F3A" w:rsidRDefault="000974B5">
      <w:r w:rsidRPr="00D37F3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4A4" w:rsidRPr="00D37F3A" w:rsidRDefault="00D37F3A" w:rsidP="00DB44A4">
    <w:pPr>
      <w:pStyle w:val="Sidfot"/>
    </w:pPr>
    <w:r w:rsidRPr="00D37F3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7257003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4A4" w:rsidRDefault="00DB44A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B44A4" w:rsidRDefault="00DB44A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B00" w:rsidRPr="00D37F3A" w:rsidRDefault="00D37F3A" w:rsidP="00DB44A4">
    <w:pPr>
      <w:pStyle w:val="Sidfot"/>
    </w:pPr>
    <w:r w:rsidRPr="00D37F3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21386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4A4" w:rsidRDefault="00DB44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44A4" w:rsidRDefault="00DB44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B00" w:rsidRPr="00D37F3A" w:rsidRDefault="00D37F3A" w:rsidP="00DB44A4">
    <w:pPr>
      <w:pStyle w:val="Sidfot"/>
    </w:pPr>
    <w:r w:rsidRPr="00D37F3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3810"/>
              <wp:wrapNone/>
              <wp:docPr id="2323924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4A4" w:rsidRDefault="00DB44A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B44A4" w:rsidRDefault="00DB44A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4B5" w:rsidRPr="00D37F3A" w:rsidRDefault="000974B5">
      <w:r w:rsidRPr="00D37F3A">
        <w:separator/>
      </w:r>
    </w:p>
  </w:footnote>
  <w:footnote w:type="continuationSeparator" w:id="0">
    <w:p w:rsidR="000974B5" w:rsidRPr="00D37F3A" w:rsidRDefault="000974B5">
      <w:r w:rsidRPr="00D37F3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4A4" w:rsidRPr="00D37F3A" w:rsidRDefault="00D37F3A" w:rsidP="00DB44A4">
    <w:pPr>
      <w:pStyle w:val="Sidhuvud"/>
    </w:pPr>
    <w:r w:rsidRPr="00D37F3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576762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4A4" w:rsidRDefault="00DB44A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B44A4" w:rsidRDefault="00DB44A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1B00" w:rsidRPr="00D37F3A" w:rsidRDefault="00D37F3A" w:rsidP="00DB44A4">
    <w:pPr>
      <w:pStyle w:val="Sidhuvud"/>
    </w:pPr>
    <w:r w:rsidRPr="00D37F3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496720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B44A4" w:rsidRDefault="00DB44A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B44A4" w:rsidRDefault="00DB44A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4A4" w:rsidRPr="00D37F3A" w:rsidRDefault="00DB44A4">
    <w:pPr>
      <w:pStyle w:val="FSHNormal"/>
      <w:tabs>
        <w:tab w:val="right" w:pos="5840"/>
      </w:tabs>
    </w:pPr>
    <w:r w:rsidRPr="00D37F3A">
      <w:br/>
    </w:r>
    <w:r w:rsidRPr="00D37F3A">
      <w:fldChar w:fldCharType="begin" w:fldLock="1"/>
    </w:r>
    <w:r w:rsidRPr="00D37F3A">
      <w:instrText xml:space="preserve"> DOCPROPERTY</w:instrText>
    </w:r>
    <w:r w:rsidRPr="00D37F3A">
      <w:rPr>
        <w:sz w:val="18"/>
      </w:rPr>
      <w:instrText xml:space="preserve"> "YearUser" *\charformat </w:instrText>
    </w:r>
    <w:r w:rsidRPr="00D37F3A">
      <w:fldChar w:fldCharType="separate"/>
    </w:r>
    <w:r w:rsidRPr="00D37F3A">
      <w:t>2005/06</w:t>
    </w:r>
    <w:r w:rsidRPr="00D37F3A">
      <w:fldChar w:fldCharType="end"/>
    </w:r>
    <w:r w:rsidRPr="00D37F3A">
      <w:t xml:space="preserve"> </w:t>
    </w:r>
    <w:r w:rsidRPr="00D37F3A">
      <w:tab/>
      <w:t xml:space="preserve">mnr: </w:t>
    </w:r>
    <w:r w:rsidRPr="00D37F3A">
      <w:fldChar w:fldCharType="begin" w:fldLock="1"/>
    </w:r>
    <w:r w:rsidRPr="00D37F3A">
      <w:instrText xml:space="preserve"> DOCPROPERTY</w:instrText>
    </w:r>
    <w:r w:rsidRPr="00D37F3A">
      <w:rPr>
        <w:sz w:val="18"/>
      </w:rPr>
      <w:instrText xml:space="preserve"> "Motionsnummer" *\charformat </w:instrText>
    </w:r>
    <w:r w:rsidRPr="00D37F3A">
      <w:fldChar w:fldCharType="separate"/>
    </w:r>
    <w:r w:rsidRPr="00D37F3A">
      <w:t>T223</w:t>
    </w:r>
    <w:r w:rsidRPr="00D37F3A">
      <w:fldChar w:fldCharType="end"/>
    </w:r>
    <w:r w:rsidRPr="00D37F3A">
      <w:br/>
    </w:r>
    <w:r w:rsidRPr="00D37F3A">
      <w:fldChar w:fldCharType="begin" w:fldLock="1"/>
    </w:r>
    <w:r w:rsidRPr="00D37F3A">
      <w:instrText xml:space="preserve"> DOCPROPERTY</w:instrText>
    </w:r>
    <w:r w:rsidRPr="00D37F3A">
      <w:rPr>
        <w:sz w:val="18"/>
      </w:rPr>
      <w:instrText xml:space="preserve"> "Samling" *\charformat </w:instrText>
    </w:r>
    <w:r w:rsidRPr="00D37F3A">
      <w:fldChar w:fldCharType="end"/>
    </w:r>
    <w:r w:rsidRPr="00D37F3A">
      <w:tab/>
      <w:t xml:space="preserve">pnr: </w:t>
    </w:r>
    <w:r w:rsidRPr="00D37F3A">
      <w:fldChar w:fldCharType="begin" w:fldLock="1"/>
    </w:r>
    <w:r w:rsidRPr="00D37F3A">
      <w:instrText xml:space="preserve"> DOCPROPERTY</w:instrText>
    </w:r>
    <w:r w:rsidRPr="00D37F3A">
      <w:rPr>
        <w:sz w:val="18"/>
      </w:rPr>
      <w:instrText xml:space="preserve"> "Partinummer" *\charformat </w:instrText>
    </w:r>
    <w:r w:rsidRPr="00D37F3A">
      <w:fldChar w:fldCharType="separate"/>
    </w:r>
    <w:r w:rsidRPr="00D37F3A">
      <w:t>m1207</w:t>
    </w:r>
    <w:r w:rsidRPr="00D37F3A">
      <w:fldChar w:fldCharType="end"/>
    </w:r>
  </w:p>
  <w:p w:rsidR="00DB44A4" w:rsidRPr="00D37F3A" w:rsidRDefault="00DB44A4">
    <w:pPr>
      <w:pStyle w:val="FSHRub1"/>
    </w:pPr>
    <w:r w:rsidRPr="00D37F3A">
      <w:t>Motion till riksdagen</w:t>
    </w:r>
    <w:r w:rsidRPr="00D37F3A">
      <w:br/>
    </w:r>
    <w:r w:rsidRPr="00D37F3A">
      <w:fldChar w:fldCharType="begin" w:fldLock="1"/>
    </w:r>
    <w:r w:rsidRPr="00D37F3A">
      <w:instrText xml:space="preserve"> DOCPROPERTY "YearUser" *\charformat </w:instrText>
    </w:r>
    <w:r w:rsidRPr="00D37F3A">
      <w:fldChar w:fldCharType="separate"/>
    </w:r>
    <w:r w:rsidRPr="00D37F3A">
      <w:t>2005/06</w:t>
    </w:r>
    <w:r w:rsidRPr="00D37F3A">
      <w:fldChar w:fldCharType="end"/>
    </w:r>
    <w:r w:rsidRPr="00D37F3A">
      <w:t>:</w:t>
    </w:r>
    <w:r w:rsidRPr="00D37F3A">
      <w:fldChar w:fldCharType="begin" w:fldLock="1"/>
    </w:r>
    <w:r w:rsidRPr="00D37F3A">
      <w:instrText xml:space="preserve"> DOCPROPERTY "Motionsnummer" *\charformat </w:instrText>
    </w:r>
    <w:r w:rsidRPr="00D37F3A">
      <w:fldChar w:fldCharType="separate"/>
    </w:r>
    <w:r w:rsidRPr="00D37F3A">
      <w:t>T223</w:t>
    </w:r>
    <w:r w:rsidRPr="00D37F3A">
      <w:fldChar w:fldCharType="end"/>
    </w:r>
  </w:p>
  <w:p w:rsidR="00DB44A4" w:rsidRPr="00D37F3A" w:rsidRDefault="00DB44A4">
    <w:pPr>
      <w:pStyle w:val="FSHNormalS5"/>
    </w:pPr>
    <w:r w:rsidRPr="00D37F3A">
      <w:fldChar w:fldCharType="begin" w:fldLock="1"/>
    </w:r>
    <w:r w:rsidRPr="00D37F3A">
      <w:instrText xml:space="preserve"> DOCPROPERTY "MotionarText" *\charformat </w:instrText>
    </w:r>
    <w:r w:rsidRPr="00D37F3A">
      <w:fldChar w:fldCharType="separate"/>
    </w:r>
    <w:r w:rsidRPr="00D37F3A">
      <w:t>av Tobias Billström (m)</w:t>
    </w:r>
    <w:r w:rsidRPr="00D37F3A">
      <w:fldChar w:fldCharType="end"/>
    </w:r>
    <w:r w:rsidRPr="00D37F3A">
      <w:br/>
    </w:r>
    <w:r w:rsidRPr="00D37F3A">
      <w:fldChar w:fldCharType="begin" w:fldLock="1"/>
    </w:r>
    <w:r w:rsidRPr="00D37F3A">
      <w:instrText xml:space="preserve"> DOCPROPERTY "SvarFrasKort" *\charformat </w:instrText>
    </w:r>
    <w:r w:rsidRPr="00D37F3A">
      <w:fldChar w:fldCharType="end"/>
    </w:r>
  </w:p>
  <w:p w:rsidR="00DB44A4" w:rsidRPr="00D37F3A" w:rsidRDefault="00DB44A4">
    <w:pPr>
      <w:pStyle w:val="FSHTitel"/>
    </w:pPr>
    <w:r w:rsidRPr="00D37F3A">
      <w:fldChar w:fldCharType="begin" w:fldLock="1"/>
    </w:r>
    <w:r w:rsidRPr="00D37F3A">
      <w:instrText xml:space="preserve"> DOCPROPERTY</w:instrText>
    </w:r>
    <w:r w:rsidRPr="00D37F3A">
      <w:rPr>
        <w:sz w:val="18"/>
      </w:rPr>
      <w:instrText xml:space="preserve"> "RubrikSvar" *\charformat </w:instrText>
    </w:r>
    <w:r w:rsidRPr="00D37F3A">
      <w:fldChar w:fldCharType="separate"/>
    </w:r>
    <w:r w:rsidRPr="00D37F3A">
      <w:t>Spårtrafik mellan Malmö och Sturup</w:t>
    </w:r>
    <w:r w:rsidRPr="00D37F3A">
      <w:fldChar w:fldCharType="end"/>
    </w:r>
  </w:p>
  <w:p w:rsidR="00DB44A4" w:rsidRPr="00D37F3A" w:rsidRDefault="00DB44A4" w:rsidP="00DB44A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7C5A7E"/>
    <w:multiLevelType w:val="multilevel"/>
    <w:tmpl w:val="EEEECCE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8ACE90C4"/>
    <w:lvl w:ilvl="0" w:tplc="1FDC8C5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0559214">
    <w:abstractNumId w:val="14"/>
  </w:num>
  <w:num w:numId="2" w16cid:durableId="182784852">
    <w:abstractNumId w:val="10"/>
  </w:num>
  <w:num w:numId="3" w16cid:durableId="1092356258">
    <w:abstractNumId w:val="11"/>
  </w:num>
  <w:num w:numId="4" w16cid:durableId="1892569042">
    <w:abstractNumId w:val="13"/>
  </w:num>
  <w:num w:numId="5" w16cid:durableId="2044793040">
    <w:abstractNumId w:val="8"/>
  </w:num>
  <w:num w:numId="6" w16cid:durableId="891119799">
    <w:abstractNumId w:val="3"/>
  </w:num>
  <w:num w:numId="7" w16cid:durableId="278267955">
    <w:abstractNumId w:val="2"/>
  </w:num>
  <w:num w:numId="8" w16cid:durableId="713966648">
    <w:abstractNumId w:val="1"/>
  </w:num>
  <w:num w:numId="9" w16cid:durableId="1816874509">
    <w:abstractNumId w:val="0"/>
  </w:num>
  <w:num w:numId="10" w16cid:durableId="438070616">
    <w:abstractNumId w:val="9"/>
  </w:num>
  <w:num w:numId="11" w16cid:durableId="137384590">
    <w:abstractNumId w:val="7"/>
  </w:num>
  <w:num w:numId="12" w16cid:durableId="1405104806">
    <w:abstractNumId w:val="6"/>
  </w:num>
  <w:num w:numId="13" w16cid:durableId="1378969875">
    <w:abstractNumId w:val="5"/>
  </w:num>
  <w:num w:numId="14" w16cid:durableId="1238441705">
    <w:abstractNumId w:val="4"/>
  </w:num>
  <w:num w:numId="15" w16cid:durableId="21226770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2B2EE9"/>
    <w:rsid w:val="00064BC3"/>
    <w:rsid w:val="00066775"/>
    <w:rsid w:val="00072FB9"/>
    <w:rsid w:val="000974B5"/>
    <w:rsid w:val="00100531"/>
    <w:rsid w:val="0016274E"/>
    <w:rsid w:val="001A1B00"/>
    <w:rsid w:val="00201DFB"/>
    <w:rsid w:val="00204A63"/>
    <w:rsid w:val="00212FF1"/>
    <w:rsid w:val="00230193"/>
    <w:rsid w:val="0025068A"/>
    <w:rsid w:val="002818D3"/>
    <w:rsid w:val="002B2EE9"/>
    <w:rsid w:val="002D11A8"/>
    <w:rsid w:val="002F2ABB"/>
    <w:rsid w:val="00336561"/>
    <w:rsid w:val="00445271"/>
    <w:rsid w:val="004A0504"/>
    <w:rsid w:val="004E38D9"/>
    <w:rsid w:val="00552016"/>
    <w:rsid w:val="00740D6D"/>
    <w:rsid w:val="00794149"/>
    <w:rsid w:val="007B67A7"/>
    <w:rsid w:val="007C6092"/>
    <w:rsid w:val="00A053C6"/>
    <w:rsid w:val="00A65BF5"/>
    <w:rsid w:val="00B13BF0"/>
    <w:rsid w:val="00C1285C"/>
    <w:rsid w:val="00C27B7D"/>
    <w:rsid w:val="00D1174F"/>
    <w:rsid w:val="00D37F3A"/>
    <w:rsid w:val="00DB44A4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62F475D-0C62-4765-A1FA-CDC0839B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B44A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B44A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B44A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B44A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B44A4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B44A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B44A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B44A4"/>
    <w:pPr>
      <w:outlineLvl w:val="7"/>
    </w:pPr>
  </w:style>
  <w:style w:type="paragraph" w:styleId="Rubrik9">
    <w:name w:val="heading 9"/>
    <w:basedOn w:val="Rubrik8"/>
    <w:next w:val="Normal"/>
    <w:qFormat/>
    <w:rsid w:val="00DB44A4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B44A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B44A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1">
    <w:name w:val="H1"/>
    <w:basedOn w:val="Normal"/>
    <w:next w:val="Normal"/>
    <w:rsid w:val="0016274E"/>
    <w:pPr>
      <w:keepNext/>
      <w:spacing w:before="100" w:after="100" w:line="240" w:lineRule="auto"/>
      <w:outlineLvl w:val="1"/>
    </w:pPr>
    <w:rPr>
      <w:b/>
      <w:snapToGrid w:val="0"/>
      <w:kern w:val="3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215</Words>
  <Characters>1271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T223</vt:lpstr>
    </vt:vector>
  </TitlesOfParts>
  <Company>Riksdagen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T223</dc:title>
  <dc:subject>T223</dc:subject>
  <dc:creator>Riksdagen</dc:creator>
  <cp:keywords>Riksdagen</cp:keywords>
  <dc:description/>
  <cp:lastModifiedBy>Lars Brink</cp:lastModifiedBy>
  <cp:revision>2</cp:revision>
  <cp:lastPrinted>2005-10-22T06:06:00Z</cp:lastPrinted>
  <dcterms:created xsi:type="dcterms:W3CDTF">2025-12-16T21:29:00Z</dcterms:created>
  <dcterms:modified xsi:type="dcterms:W3CDTF">2025-12-16T21:29:00Z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mot2000_416_2005-09-19</vt:lpwstr>
  </property>
  <property fmtid="{D5CDD505-2E9C-101B-9397-08002B2CF9AE}" pid="4" name="dokumenttyp">
    <vt:lpwstr>motion</vt:lpwstr>
  </property>
  <property fmtid="{D5CDD505-2E9C-101B-9397-08002B2CF9AE}" pid="5" name="Sekr">
    <vt:lpwstr>GM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Spårtrafik mellan Malmö och Sturup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Spårtrafik mellan Malmö och Sturup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m1207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Tobias Billström (m)</vt:lpwstr>
  </property>
  <property fmtid="{D5CDD505-2E9C-101B-9397-08002B2CF9AE}" pid="26" name="MotionarLista">
    <vt:lpwstr>Billström, Tobias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Tobias Billström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2005</vt:lpwstr>
  </property>
  <property fmtid="{D5CDD505-2E9C-101B-9397-08002B2CF9AE}" pid="44" name="NotesUID">
    <vt:lpwstr>gunilla.mattsson@riksdagen.se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20052006000000000109000012070069</vt:lpwstr>
  </property>
  <property fmtid="{D5CDD505-2E9C-101B-9397-08002B2CF9AE}" pid="47" name="datum">
    <vt:lpwstr>050920</vt:lpwstr>
  </property>
  <property fmtid="{D5CDD505-2E9C-101B-9397-08002B2CF9AE}" pid="48" name="avsändar-e-post">
    <vt:lpwstr>gunilla.mattsson@riksdagen.se</vt:lpwstr>
  </property>
  <property fmtid="{D5CDD505-2E9C-101B-9397-08002B2CF9AE}" pid="49" name="id">
    <vt:lpwstr>20052006000000000109000012070069</vt:lpwstr>
  </property>
  <property fmtid="{D5CDD505-2E9C-101B-9397-08002B2CF9AE}" pid="50" name="nummer">
    <vt:lpwstr>223</vt:lpwstr>
  </property>
  <property fmtid="{D5CDD505-2E9C-101B-9397-08002B2CF9AE}" pid="51" name="utskottsbeteckning">
    <vt:lpwstr>T</vt:lpwstr>
  </property>
</Properties>
</file>