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167C1" w:rsidRPr="002E259B" w:rsidTr="00D167C1">
        <w:trPr>
          <w:trHeight w:val="1361"/>
        </w:trPr>
        <w:tc>
          <w:tcPr>
            <w:tcW w:w="5471" w:type="dxa"/>
          </w:tcPr>
          <w:p w:rsidR="00D167C1" w:rsidRPr="002E259B" w:rsidRDefault="00D06AD2" w:rsidP="00D167C1">
            <w:pPr>
              <w:pStyle w:val="RSKRbeteckning"/>
              <w:spacing w:before="240"/>
            </w:pPr>
            <w:r w:rsidRPr="002E259B">
              <w:fldChar w:fldCharType="begin" w:fldLock="1"/>
            </w:r>
            <w:r w:rsidRPr="002E259B">
              <w:instrText xml:space="preserve"> DOCPROPERTY DokumentTyp \* MERGEFORMAT </w:instrText>
            </w:r>
            <w:r w:rsidRPr="002E259B">
              <w:fldChar w:fldCharType="separate"/>
            </w:r>
            <w:r w:rsidRPr="002E259B">
              <w:t>Riksdagsskrivelse</w:t>
            </w:r>
            <w:r w:rsidRPr="002E259B">
              <w:fldChar w:fldCharType="end"/>
            </w:r>
          </w:p>
          <w:p w:rsidR="00D167C1" w:rsidRPr="002E259B" w:rsidRDefault="00D06AD2" w:rsidP="00D167C1">
            <w:pPr>
              <w:pStyle w:val="RSKRbeteckning"/>
            </w:pPr>
            <w:r w:rsidRPr="002E259B">
              <w:fldChar w:fldCharType="begin" w:fldLock="1"/>
            </w:r>
            <w:r w:rsidRPr="002E259B">
              <w:instrText xml:space="preserve"> DOCPROPERTY Årsuppgift \* MERGEFORMAT </w:instrText>
            </w:r>
            <w:r w:rsidRPr="002E259B">
              <w:fldChar w:fldCharType="separate"/>
            </w:r>
            <w:r w:rsidRPr="002E259B">
              <w:t>2016/17</w:t>
            </w:r>
            <w:r w:rsidRPr="002E259B">
              <w:fldChar w:fldCharType="end"/>
            </w:r>
            <w:r w:rsidR="00D167C1" w:rsidRPr="002E259B">
              <w:t>:</w:t>
            </w:r>
            <w:r w:rsidR="00FC2725" w:rsidRPr="002E259B">
              <w:fldChar w:fldCharType="begin" w:fldLock="1"/>
            </w:r>
            <w:r w:rsidR="00FC2725" w:rsidRPr="002E259B">
              <w:instrText xml:space="preserve"> DOCPROPERTY Nummer \* MERGEFORMAT </w:instrText>
            </w:r>
            <w:r w:rsidR="00FC2725" w:rsidRPr="002E259B">
              <w:fldChar w:fldCharType="separate"/>
            </w:r>
            <w:r w:rsidRPr="002E259B">
              <w:t>57</w:t>
            </w:r>
            <w:r w:rsidR="00FC2725" w:rsidRPr="002E259B">
              <w:fldChar w:fldCharType="end"/>
            </w:r>
          </w:p>
        </w:tc>
        <w:tc>
          <w:tcPr>
            <w:tcW w:w="2551" w:type="dxa"/>
          </w:tcPr>
          <w:p w:rsidR="00D167C1" w:rsidRPr="002E259B" w:rsidRDefault="00D167C1" w:rsidP="00D167C1">
            <w:pPr>
              <w:spacing w:before="300"/>
            </w:pPr>
            <w:r w:rsidRPr="002E259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67C1" w:rsidRPr="002E259B" w:rsidRDefault="00D167C1" w:rsidP="009E6885"/>
          <w:p w:rsidR="00D167C1" w:rsidRPr="002E259B" w:rsidRDefault="00D167C1" w:rsidP="00D167C1">
            <w:pPr>
              <w:jc w:val="right"/>
            </w:pPr>
          </w:p>
        </w:tc>
      </w:tr>
      <w:tr w:rsidR="00D167C1" w:rsidRPr="002E259B" w:rsidTr="00D167C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167C1" w:rsidRPr="002E259B" w:rsidRDefault="00D167C1" w:rsidP="00D167C1">
            <w:pPr>
              <w:rPr>
                <w:sz w:val="10"/>
              </w:rPr>
            </w:pPr>
          </w:p>
        </w:tc>
      </w:tr>
    </w:tbl>
    <w:p w:rsidR="00CE5B19" w:rsidRPr="002E259B" w:rsidRDefault="00CE5B19" w:rsidP="00D167C1"/>
    <w:p w:rsidR="00D167C1" w:rsidRPr="002E259B" w:rsidRDefault="00D06AD2" w:rsidP="00D167C1">
      <w:pPr>
        <w:pStyle w:val="Mottagare1"/>
      </w:pPr>
      <w:r w:rsidRPr="002E259B">
        <w:fldChar w:fldCharType="begin" w:fldLock="1"/>
      </w:r>
      <w:r w:rsidRPr="002E259B">
        <w:instrText xml:space="preserve"> DOCPROPERTY Mottagare1 \* MERGEFORMAT </w:instrText>
      </w:r>
      <w:r w:rsidRPr="002E259B">
        <w:fldChar w:fldCharType="separate"/>
      </w:r>
      <w:r w:rsidRPr="002E259B">
        <w:t>Regeringen</w:t>
      </w:r>
      <w:r w:rsidRPr="002E259B">
        <w:fldChar w:fldCharType="end"/>
      </w:r>
    </w:p>
    <w:p w:rsidR="00D167C1" w:rsidRPr="002E259B" w:rsidRDefault="00D167C1" w:rsidP="00827E73">
      <w:pPr>
        <w:pStyle w:val="Mottagare2"/>
        <w:tabs>
          <w:tab w:val="center" w:pos="3571"/>
        </w:tabs>
      </w:pPr>
      <w:r w:rsidRPr="002E259B">
        <w:fldChar w:fldCharType="begin" w:fldLock="1"/>
      </w:r>
      <w:r w:rsidRPr="002E259B">
        <w:instrText xml:space="preserve"> IF </w:instrText>
      </w:r>
      <w:r w:rsidR="00D06AD2" w:rsidRPr="002E259B">
        <w:fldChar w:fldCharType="begin" w:fldLock="1"/>
      </w:r>
      <w:r w:rsidR="00D06AD2" w:rsidRPr="002E259B">
        <w:instrText xml:space="preserve"> DOCPROPERTY Mottagare1 \* MERGEFORMAT </w:instrText>
      </w:r>
      <w:r w:rsidR="00D06AD2" w:rsidRPr="002E259B">
        <w:fldChar w:fldCharType="separate"/>
      </w:r>
      <w:r w:rsidR="00D06AD2" w:rsidRPr="002E259B">
        <w:instrText>Regeringen</w:instrText>
      </w:r>
      <w:r w:rsidR="00D06AD2" w:rsidRPr="002E259B">
        <w:fldChar w:fldCharType="end"/>
      </w:r>
      <w:r w:rsidRPr="002E259B">
        <w:instrText xml:space="preserve"> = "Regeringen" </w:instrText>
      </w:r>
      <w:r w:rsidR="00D06AD2" w:rsidRPr="002E259B">
        <w:fldChar w:fldCharType="begin" w:fldLock="1"/>
      </w:r>
      <w:r w:rsidR="00D06AD2" w:rsidRPr="002E259B">
        <w:instrText xml:space="preserve"> DOCPROPERTY Mottagare2 \* MERGEFORMAT </w:instrText>
      </w:r>
      <w:r w:rsidR="00D06AD2" w:rsidRPr="002E259B">
        <w:fldChar w:fldCharType="separate"/>
      </w:r>
      <w:r w:rsidR="00D06AD2" w:rsidRPr="002E259B">
        <w:instrText>Näringsdepartementet</w:instrText>
      </w:r>
      <w:r w:rsidR="00D06AD2" w:rsidRPr="002E259B">
        <w:fldChar w:fldCharType="end"/>
      </w:r>
      <w:r w:rsidRPr="002E259B">
        <w:instrText xml:space="preserve"> " " \* MERGEFORMAT </w:instrText>
      </w:r>
      <w:r w:rsidRPr="002E259B">
        <w:fldChar w:fldCharType="separate"/>
      </w:r>
      <w:r w:rsidR="00D06AD2" w:rsidRPr="002E259B">
        <w:t>Näringsdepartementet</w:t>
      </w:r>
      <w:r w:rsidRPr="002E259B">
        <w:fldChar w:fldCharType="end"/>
      </w:r>
      <w:r w:rsidRPr="002E259B">
        <w:rPr>
          <w:rStyle w:val="Fotnotsreferens"/>
        </w:rPr>
        <w:footnoteReference w:id="1"/>
      </w:r>
      <w:r w:rsidR="00827E73" w:rsidRPr="002E259B">
        <w:tab/>
      </w:r>
    </w:p>
    <w:p w:rsidR="00D167C1" w:rsidRPr="002E259B" w:rsidRDefault="00D167C1" w:rsidP="00D167C1">
      <w:r w:rsidRPr="002E259B">
        <w:t xml:space="preserve">Med överlämnande av </w:t>
      </w:r>
      <w:r w:rsidR="00D06AD2" w:rsidRPr="002E259B">
        <w:fldChar w:fldCharType="begin" w:fldLock="1"/>
      </w:r>
      <w:r w:rsidR="00D06AD2" w:rsidRPr="002E259B">
        <w:instrText xml:space="preserve"> DOCPROPERTY Utskott \* MERGEFORMAT \* Lower \* MERGEFORMAT </w:instrText>
      </w:r>
      <w:r w:rsidR="00D06AD2" w:rsidRPr="002E259B">
        <w:fldChar w:fldCharType="separate"/>
      </w:r>
      <w:r w:rsidR="00D06AD2" w:rsidRPr="002E259B">
        <w:t>finansutskottet</w:t>
      </w:r>
      <w:r w:rsidR="00D06AD2" w:rsidRPr="002E259B">
        <w:fldChar w:fldCharType="end"/>
      </w:r>
      <w:r w:rsidRPr="002E259B">
        <w:t xml:space="preserve">s betänkande </w:t>
      </w:r>
      <w:r w:rsidR="00D06AD2" w:rsidRPr="002E259B">
        <w:fldChar w:fldCharType="begin" w:fldLock="1"/>
      </w:r>
      <w:r w:rsidR="00D06AD2" w:rsidRPr="002E259B">
        <w:instrText xml:space="preserve"> DOCPROPERTY RefRM \* MERGEFORMAT </w:instrText>
      </w:r>
      <w:r w:rsidR="00D06AD2" w:rsidRPr="002E259B">
        <w:fldChar w:fldCharType="separate"/>
      </w:r>
      <w:r w:rsidR="00D06AD2" w:rsidRPr="002E259B">
        <w:t>2016/17</w:t>
      </w:r>
      <w:r w:rsidR="00D06AD2" w:rsidRPr="002E259B">
        <w:fldChar w:fldCharType="end"/>
      </w:r>
      <w:r w:rsidRPr="002E259B">
        <w:t>:</w:t>
      </w:r>
      <w:r w:rsidR="00D06AD2" w:rsidRPr="002E259B">
        <w:fldChar w:fldCharType="begin" w:fldLock="1"/>
      </w:r>
      <w:r w:rsidR="00D06AD2" w:rsidRPr="002E259B">
        <w:instrText xml:space="preserve"> DOCPROPERTY UskBet \* MERGEFORMAT </w:instrText>
      </w:r>
      <w:r w:rsidR="00D06AD2" w:rsidRPr="002E259B">
        <w:fldChar w:fldCharType="separate"/>
      </w:r>
      <w:r w:rsidR="00D06AD2" w:rsidRPr="002E259B">
        <w:t>FiU</w:t>
      </w:r>
      <w:r w:rsidR="00D06AD2" w:rsidRPr="002E259B">
        <w:fldChar w:fldCharType="end"/>
      </w:r>
      <w:r w:rsidR="00FC2725" w:rsidRPr="002E259B">
        <w:fldChar w:fldCharType="begin" w:fldLock="1"/>
      </w:r>
      <w:r w:rsidR="00FC2725" w:rsidRPr="002E259B">
        <w:instrText xml:space="preserve"> DOCPROPERTY RefNr \* MERGEFORMAT </w:instrText>
      </w:r>
      <w:r w:rsidR="00FC2725" w:rsidRPr="002E259B">
        <w:fldChar w:fldCharType="separate"/>
      </w:r>
      <w:r w:rsidR="00FC2725" w:rsidRPr="002E259B">
        <w:t>57</w:t>
      </w:r>
      <w:r w:rsidR="00FC2725" w:rsidRPr="002E259B">
        <w:fldChar w:fldCharType="end"/>
      </w:r>
      <w:r w:rsidRPr="002E259B">
        <w:t xml:space="preserve"> </w:t>
      </w:r>
      <w:r w:rsidR="00D06AD2" w:rsidRPr="002E259B">
        <w:fldChar w:fldCharType="begin" w:fldLock="1"/>
      </w:r>
      <w:r w:rsidR="00D06AD2" w:rsidRPr="002E259B">
        <w:instrText xml:space="preserve"> DOCPROPERTY RefRubrik \* MERGEFORMAT </w:instrText>
      </w:r>
      <w:r w:rsidR="00D06AD2" w:rsidRPr="002E259B">
        <w:fldChar w:fldCharType="separate"/>
      </w:r>
      <w:r w:rsidR="00D06AD2" w:rsidRPr="002E259B">
        <w:t>Höständringsbudget för 2016</w:t>
      </w:r>
      <w:r w:rsidR="00D06AD2" w:rsidRPr="002E259B">
        <w:fldChar w:fldCharType="end"/>
      </w:r>
      <w:r w:rsidRPr="002E259B">
        <w:t xml:space="preserve"> får jag anmäla att riksdagen denna dag bifallit utskottets förslag till riksdagsbeslut.</w:t>
      </w:r>
    </w:p>
    <w:p w:rsidR="00D167C1" w:rsidRPr="002E259B" w:rsidRDefault="00D167C1" w:rsidP="00D167C1">
      <w:pPr>
        <w:pStyle w:val="Stockholm"/>
      </w:pPr>
      <w:r w:rsidRPr="002E259B">
        <w:t xml:space="preserve">Stockholm </w:t>
      </w:r>
      <w:r w:rsidR="00FC2725" w:rsidRPr="002E259B">
        <w:fldChar w:fldCharType="begin" w:fldLock="1"/>
      </w:r>
      <w:r w:rsidR="00FC2725" w:rsidRPr="002E259B">
        <w:instrText xml:space="preserve"> DOCPROPERTY DatumIText </w:instrText>
      </w:r>
      <w:r w:rsidR="00FC2725" w:rsidRPr="002E259B">
        <w:fldChar w:fldCharType="separate"/>
      </w:r>
      <w:r w:rsidR="00D06AD2" w:rsidRPr="002E259B">
        <w:t>den 23 november 2016</w:t>
      </w:r>
      <w:r w:rsidR="00FC2725" w:rsidRPr="002E259B">
        <w:fldChar w:fldCharType="end"/>
      </w:r>
    </w:p>
    <w:p w:rsidR="00D167C1" w:rsidRPr="002E259B" w:rsidRDefault="00D167C1" w:rsidP="00D167C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67C1" w:rsidRPr="002E259B" w:rsidTr="00D167C1">
        <w:tc>
          <w:tcPr>
            <w:tcW w:w="3628" w:type="dxa"/>
          </w:tcPr>
          <w:p w:rsidR="00D167C1" w:rsidRPr="002E259B" w:rsidRDefault="00D06AD2" w:rsidP="00D167C1">
            <w:pPr>
              <w:pStyle w:val="AvsTalman"/>
            </w:pPr>
            <w:r w:rsidRPr="002E259B">
              <w:fldChar w:fldCharType="begin" w:fldLock="1"/>
            </w:r>
            <w:r w:rsidRPr="002E259B">
              <w:instrText xml:space="preserve"> DOCPROPERTY Talman \* MERGEFORMAT </w:instrText>
            </w:r>
            <w:r w:rsidRPr="002E259B">
              <w:fldChar w:fldCharType="separate"/>
            </w:r>
            <w:r w:rsidRPr="002E259B">
              <w:t>Urban Ahlin</w:t>
            </w:r>
            <w:r w:rsidRPr="002E259B">
              <w:fldChar w:fldCharType="end"/>
            </w:r>
          </w:p>
        </w:tc>
        <w:tc>
          <w:tcPr>
            <w:tcW w:w="3628" w:type="dxa"/>
          </w:tcPr>
          <w:p w:rsidR="00D167C1" w:rsidRPr="002E259B" w:rsidRDefault="00D06AD2" w:rsidP="00D167C1">
            <w:pPr>
              <w:pStyle w:val="AvsTjnsteman"/>
            </w:pPr>
            <w:r w:rsidRPr="002E259B">
              <w:fldChar w:fldCharType="begin" w:fldLock="1"/>
            </w:r>
            <w:r w:rsidRPr="002E259B">
              <w:instrText xml:space="preserve"> DOCPROPERTY Tjänsteman \* MERGEFORMAT </w:instrText>
            </w:r>
            <w:r w:rsidRPr="002E259B">
              <w:fldChar w:fldCharType="separate"/>
            </w:r>
            <w:r w:rsidRPr="002E259B">
              <w:t>Claes Mårtensson</w:t>
            </w:r>
            <w:r w:rsidRPr="002E259B">
              <w:fldChar w:fldCharType="end"/>
            </w:r>
          </w:p>
        </w:tc>
      </w:tr>
    </w:tbl>
    <w:p w:rsidR="00D167C1" w:rsidRPr="002E259B" w:rsidRDefault="00D167C1" w:rsidP="00D167C1"/>
    <w:sectPr w:rsidR="00D167C1" w:rsidRPr="002E259B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8F3" w:rsidRPr="002E259B" w:rsidRDefault="00F068F3" w:rsidP="00D167C1">
      <w:r w:rsidRPr="002E259B">
        <w:separator/>
      </w:r>
    </w:p>
  </w:endnote>
  <w:endnote w:type="continuationSeparator" w:id="0">
    <w:p w:rsidR="00F068F3" w:rsidRPr="002E259B" w:rsidRDefault="00F068F3" w:rsidP="00D167C1">
      <w:r w:rsidRPr="002E25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8F3" w:rsidRPr="002E259B" w:rsidRDefault="00F068F3" w:rsidP="00D167C1">
      <w:r w:rsidRPr="002E259B">
        <w:separator/>
      </w:r>
    </w:p>
  </w:footnote>
  <w:footnote w:type="continuationSeparator" w:id="0">
    <w:p w:rsidR="00F068F3" w:rsidRPr="002E259B" w:rsidRDefault="00F068F3" w:rsidP="00D167C1">
      <w:r w:rsidRPr="002E259B">
        <w:continuationSeparator/>
      </w:r>
    </w:p>
  </w:footnote>
  <w:footnote w:id="1">
    <w:p w:rsidR="00D167C1" w:rsidRPr="002E259B" w:rsidRDefault="00D167C1">
      <w:pPr>
        <w:pStyle w:val="Fotnotstext"/>
      </w:pPr>
      <w:r w:rsidRPr="002E259B">
        <w:rPr>
          <w:rStyle w:val="Fotnotsreferens"/>
        </w:rPr>
        <w:footnoteRef/>
      </w:r>
      <w:r w:rsidRPr="002E259B">
        <w:t xml:space="preserve"> Riksdagsskrivelse 2016/17:50 till Finansdepartementet</w:t>
      </w:r>
    </w:p>
    <w:p w:rsidR="00D167C1" w:rsidRPr="002E259B" w:rsidRDefault="00D167C1" w:rsidP="00D167C1">
      <w:pPr>
        <w:pStyle w:val="Fotnotstext"/>
      </w:pPr>
      <w:r w:rsidRPr="002E259B">
        <w:t xml:space="preserve">  Riksdagsskrivelse 2016/17:51 till Justitiedepartementet </w:t>
      </w:r>
    </w:p>
    <w:p w:rsidR="00D167C1" w:rsidRPr="002E259B" w:rsidRDefault="00D167C1" w:rsidP="00D167C1">
      <w:pPr>
        <w:pStyle w:val="Fotnotstext"/>
      </w:pPr>
      <w:r w:rsidRPr="002E259B">
        <w:t xml:space="preserve">  Riksdagsskrivelse 2016/17:52 till Utrikesdepartementet</w:t>
      </w:r>
    </w:p>
    <w:p w:rsidR="00D167C1" w:rsidRPr="002E259B" w:rsidRDefault="00D167C1" w:rsidP="00D167C1">
      <w:pPr>
        <w:pStyle w:val="Fotnotstext"/>
      </w:pPr>
      <w:r w:rsidRPr="002E259B">
        <w:t xml:space="preserve">  Riksdagsskrivelse 2016/17:53 till Försvarsdepartementet</w:t>
      </w:r>
    </w:p>
    <w:p w:rsidR="00D167C1" w:rsidRPr="002E259B" w:rsidRDefault="00D167C1" w:rsidP="00D167C1">
      <w:pPr>
        <w:pStyle w:val="Fotnotstext"/>
      </w:pPr>
      <w:r w:rsidRPr="002E259B">
        <w:t xml:space="preserve">  Riksdagsskrivelse 2016/17:54 till Socialdepartementet</w:t>
      </w:r>
    </w:p>
    <w:p w:rsidR="00D167C1" w:rsidRPr="002E259B" w:rsidRDefault="00D167C1" w:rsidP="00D167C1">
      <w:pPr>
        <w:pStyle w:val="Fotnotstext"/>
      </w:pPr>
      <w:r w:rsidRPr="002E259B">
        <w:t xml:space="preserve">  Riksdagsskrivelse 2016/17:55 till Utbildningsdepartementet</w:t>
      </w:r>
    </w:p>
    <w:p w:rsidR="00D167C1" w:rsidRPr="002E259B" w:rsidRDefault="00D167C1" w:rsidP="00D167C1">
      <w:pPr>
        <w:pStyle w:val="Fotnotstext"/>
      </w:pPr>
      <w:r w:rsidRPr="002E259B">
        <w:t xml:space="preserve">  Riksdagsskrivelse 2016/17:56 till Miljö- och energidepartementet</w:t>
      </w:r>
    </w:p>
    <w:p w:rsidR="00D167C1" w:rsidRPr="002E259B" w:rsidRDefault="00D167C1" w:rsidP="00D167C1">
      <w:pPr>
        <w:pStyle w:val="Fotnotstext"/>
      </w:pPr>
      <w:r w:rsidRPr="002E259B">
        <w:t xml:space="preserve">  Riksdagsskrivelse 2016/17:58 till Kulturdepartementet</w:t>
      </w:r>
    </w:p>
    <w:p w:rsidR="00D167C1" w:rsidRPr="002E259B" w:rsidRDefault="00D167C1" w:rsidP="00D167C1">
      <w:pPr>
        <w:pStyle w:val="Fotnotstext"/>
      </w:pPr>
      <w:r w:rsidRPr="002E259B">
        <w:t xml:space="preserve">  Riksdagsskrivelse 2016/17:59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C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259B"/>
    <w:rsid w:val="002E72EA"/>
    <w:rsid w:val="00300275"/>
    <w:rsid w:val="00333AF6"/>
    <w:rsid w:val="0034376C"/>
    <w:rsid w:val="003B2960"/>
    <w:rsid w:val="003C326C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27E73"/>
    <w:rsid w:val="00870A8B"/>
    <w:rsid w:val="0091238E"/>
    <w:rsid w:val="00921DBF"/>
    <w:rsid w:val="00951D83"/>
    <w:rsid w:val="00992279"/>
    <w:rsid w:val="009E4FA2"/>
    <w:rsid w:val="009E6885"/>
    <w:rsid w:val="009F6619"/>
    <w:rsid w:val="00A247FE"/>
    <w:rsid w:val="00A65064"/>
    <w:rsid w:val="00A756CC"/>
    <w:rsid w:val="00A8020D"/>
    <w:rsid w:val="00AE6BB8"/>
    <w:rsid w:val="00BF1C6D"/>
    <w:rsid w:val="00C4170A"/>
    <w:rsid w:val="00CE0BEB"/>
    <w:rsid w:val="00CE5B19"/>
    <w:rsid w:val="00D06AD2"/>
    <w:rsid w:val="00D167C1"/>
    <w:rsid w:val="00E31940"/>
    <w:rsid w:val="00E379AA"/>
    <w:rsid w:val="00E52DF1"/>
    <w:rsid w:val="00EA1F0A"/>
    <w:rsid w:val="00F068F3"/>
    <w:rsid w:val="00FB22C3"/>
    <w:rsid w:val="00FC2725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8EE97B-6964-4EF1-B837-C24112D4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167C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167C1"/>
  </w:style>
  <w:style w:type="character" w:styleId="Fotnotsreferens">
    <w:name w:val="footnote reference"/>
    <w:basedOn w:val="Standardstycketeckensnitt"/>
    <w:semiHidden/>
    <w:unhideWhenUsed/>
    <w:rsid w:val="00D167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08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20</TotalTime>
  <Pages>1</Pages>
  <Words>108</Words>
  <Characters>849</Characters>
  <Application>Microsoft Office Word</Application>
  <DocSecurity>0</DocSecurity>
  <Lines>53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2016-11-23T08:00:00Z</dcterms:created>
  <dcterms:modified xsi:type="dcterms:W3CDTF">2025-12-18T01:01:00Z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2016-11-23</vt:lpwstr>
  </property>
  <property fmtid="{D5CDD505-2E9C-101B-9397-08002B2CF9AE}" pid="6" name="DatumIText">
    <vt:lpwstr>den 23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57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57</vt:lpwstr>
  </property>
  <property fmtid="{D5CDD505-2E9C-101B-9397-08002B2CF9AE}" pid="18" name="RefRubrik">
    <vt:lpwstr>Höständringsbudget för 2016</vt:lpwstr>
  </property>
  <property fmtid="{D5CDD505-2E9C-101B-9397-08002B2CF9AE}" pid="19" name="Version">
    <vt:lpwstr>3.54</vt:lpwstr>
  </property>
</Properties>
</file>