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6A48B5" w14:textId="77777777">
      <w:pPr>
        <w:pStyle w:val="Normalutanindragellerluft"/>
      </w:pPr>
      <w:bookmarkStart w:name="_Toc106800475" w:id="0"/>
      <w:bookmarkStart w:name="_Toc106801300" w:id="1"/>
    </w:p>
    <w:p xmlns:w14="http://schemas.microsoft.com/office/word/2010/wordml" w:rsidRPr="009B062B" w:rsidR="00AF30DD" w:rsidP="0070161A" w:rsidRDefault="0070161A" w14:paraId="6373F635" w14:textId="77777777">
      <w:pPr>
        <w:pStyle w:val="RubrikFrslagTIllRiksdagsbeslut"/>
      </w:pPr>
      <w:sdt>
        <w:sdtPr>
          <w:alias w:val="CC_Boilerplate_4"/>
          <w:tag w:val="CC_Boilerplate_4"/>
          <w:id w:val="-1644581176"/>
          <w:lock w:val="sdtContentLocked"/>
          <w:placeholder>
            <w:docPart w:val="60758BB929724A149DC7BFA272F6DD7A"/>
          </w:placeholder>
          <w:text/>
        </w:sdtPr>
        <w:sdtEndPr/>
        <w:sdtContent>
          <w:r w:rsidRPr="009B062B" w:rsidR="00AF30DD">
            <w:t>Förslag till riksdagsbeslut</w:t>
          </w:r>
        </w:sdtContent>
      </w:sdt>
      <w:bookmarkEnd w:id="0"/>
      <w:bookmarkEnd w:id="1"/>
    </w:p>
    <w:sdt>
      <w:sdtPr>
        <w:tag w:val="e97ac5fb-45ec-4ab3-ba63-4bc8b12225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16966FC2EF4E93A5EE072FF8BD24E2"/>
        </w:placeholder>
        <w:text/>
      </w:sdtPr>
      <w:sdtEndPr/>
      <w:sdtContent>
        <w:p xmlns:w14="http://schemas.microsoft.com/office/word/2010/wordml" w:rsidRPr="009B062B" w:rsidR="006D79C9" w:rsidP="00333E95" w:rsidRDefault="006D79C9" w14:paraId="47F6A686" w14:textId="77777777">
          <w:pPr>
            <w:pStyle w:val="Rubrik1"/>
          </w:pPr>
          <w:r>
            <w:t>Motivering</w:t>
          </w:r>
        </w:p>
      </w:sdtContent>
    </w:sdt>
    <w:bookmarkEnd w:displacedByCustomXml="prev" w:id="3"/>
    <w:bookmarkEnd w:displacedByCustomXml="prev" w:id="4"/>
    <w:p xmlns:w14="http://schemas.microsoft.com/office/word/2010/wordml" w:rsidR="006B4486" w:rsidP="006B4486" w:rsidRDefault="006B4486" w14:paraId="663C1430" w14:textId="2159BB42">
      <w:pPr>
        <w:pStyle w:val="Normalutanindragellerluft"/>
      </w:pPr>
      <w:r>
        <w:t>Rysslands fullskaliga invasion av Ukraina är inte bara en aggressionshandling mot en suverän stat, utan ett angrepp mot principen om att stater ska kunna välja sin egen väg utan yttre tvång. Krigets omfattande förstörelse, civila förluster och ett behov av långsiktigt stöd för återuppbyggnad av både stat, infrastruktur och människor är uppenbart. Stödprogram för veteraner eller civila som utsatts för övergrepp får inte glömmas bort och måste vara långsiktigt. Ukraina har ambitioner att gå med i EU och Nato, Sverige måste stödja detta samt verka för att inkludera Ukraina i andra relevanta försvarspolitiska samarbeten som till exempel PESCO.</w:t>
      </w:r>
    </w:p>
    <w:p xmlns:w14="http://schemas.microsoft.com/office/word/2010/wordml" w:rsidRPr="00422B9E" w:rsidR="00422B9E" w:rsidP="006B4486" w:rsidRDefault="006B4486" w14:paraId="5C5F3E51" w14:textId="021CB15C">
      <w:pPr>
        <w:pStyle w:val="Normalutanindragellerluft"/>
      </w:pPr>
      <w:r>
        <w:tab/>
        <w:t xml:space="preserve">Vi måste stå fast: Ukraina ska vinna detta krig, och Ryssland förlora. Sverige ska vara en stark partner i både det militära, det humanitära och återuppbyggnadsarbetet samt nyttja samarbeten inom EU och Nato och driva på för en rättslig prövning av både brott mot folkrätten, aggressionsbrottet i sig och ekocid. </w:t>
      </w:r>
    </w:p>
    <w:p xmlns:w14="http://schemas.microsoft.com/office/word/2010/wordml" w:rsidR="00BB6339" w:rsidP="008E0FE2" w:rsidRDefault="00BB6339" w14:paraId="4CE688E2" w14:textId="77777777">
      <w:pPr>
        <w:pStyle w:val="Normalutanindragellerluft"/>
      </w:pPr>
    </w:p>
    <w:sdt>
      <w:sdtPr>
        <w:rPr>
          <w:i/>
          <w:noProof/>
        </w:rPr>
        <w:alias w:val="CC_Underskrifter"/>
        <w:tag w:val="CC_Underskrifter"/>
        <w:id w:val="583496634"/>
        <w:lock w:val="sdtContentLocked"/>
        <w:placeholder>
          <w:docPart w:val="10ED5570B98F4F8DB12AAE4BDCC5965E"/>
        </w:placeholder>
      </w:sdtPr>
      <w:sdtEndPr/>
      <w:sdtContent>
        <w:p xmlns:w14="http://schemas.microsoft.com/office/word/2010/wordml" w:rsidR="0070161A" w:rsidP="0070161A" w:rsidRDefault="0070161A" w14:paraId="7D149AB1" w14:textId="77777777">
          <w:pPr/>
          <w:r/>
        </w:p>
        <w:p xmlns:w14="http://schemas.microsoft.com/office/word/2010/wordml" w:rsidR="0070161A" w:rsidP="0070161A" w:rsidRDefault="0070161A" w14:paraId="3BF909BC" w14:textId="3AE7E8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17D710" w14:textId="5BF748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F8AE" w14:textId="77777777" w:rsidR="006B4486" w:rsidRDefault="006B4486" w:rsidP="000C1CAD">
      <w:pPr>
        <w:spacing w:line="240" w:lineRule="auto"/>
      </w:pPr>
      <w:r>
        <w:separator/>
      </w:r>
    </w:p>
  </w:endnote>
  <w:endnote w:type="continuationSeparator" w:id="0">
    <w:p w14:paraId="3408BDDC" w14:textId="77777777" w:rsidR="006B4486" w:rsidRDefault="006B4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0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F79" w14:textId="541FA997" w:rsidR="00262EA3" w:rsidRPr="0070161A" w:rsidRDefault="00262EA3" w:rsidP="00701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EDF8" w14:textId="77777777" w:rsidR="006B4486" w:rsidRDefault="006B4486" w:rsidP="000C1CAD">
      <w:pPr>
        <w:spacing w:line="240" w:lineRule="auto"/>
      </w:pPr>
      <w:r>
        <w:separator/>
      </w:r>
    </w:p>
  </w:footnote>
  <w:footnote w:type="continuationSeparator" w:id="0">
    <w:p w14:paraId="58ABCF5D" w14:textId="77777777" w:rsidR="006B4486" w:rsidRDefault="006B4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FE8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79D6C" wp14:anchorId="1AB7B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7B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C4C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2B2A1" w14:textId="77777777">
    <w:pPr>
      <w:jc w:val="right"/>
    </w:pPr>
  </w:p>
  <w:p w:rsidR="00262EA3" w:rsidP="00776B74" w:rsidRDefault="00262EA3" w14:paraId="2EBB8A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161A" w14:paraId="22575F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E92C7" wp14:anchorId="660EE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61A" w14:paraId="0CED69B3" w14:textId="660DE7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48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161A" w14:paraId="0AFCB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61A" w14:paraId="1C0131E1" w14:textId="317F00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262EA3" w:rsidP="00E03A3D" w:rsidRDefault="0070161A" w14:paraId="74E35189" w14:textId="3F423782">
    <w:pPr>
      <w:pStyle w:val="Motionr"/>
    </w:pPr>
    <w:sdt>
      <w:sdtPr>
        <w:alias w:val="CC_Noformat_Avtext"/>
        <w:tag w:val="CC_Noformat_Avtext"/>
        <w:id w:val="-2020768203"/>
        <w:lock w:val="sdtContentLocked"/>
        <w:placeholder>
          <w:docPart w:val="9C73B1F74E7A49C0B97196A0F62C05FF"/>
        </w:placeholder>
        <w15:appearance w15:val="hidden"/>
        <w:text/>
      </w:sdtPr>
      <w:sdtEndPr/>
      <w:sdtContent>
        <w:r>
          <w:t>av Joar Forssell (L)</w:t>
        </w:r>
      </w:sdtContent>
    </w:sdt>
  </w:p>
  <w:sdt>
    <w:sdtPr>
      <w:alias w:val="CC_Noformat_Rubtext"/>
      <w:tag w:val="CC_Noformat_Rubtext"/>
      <w:id w:val="-218060500"/>
      <w:lock w:val="sdtContentLocked"/>
      <w:placeholder>
        <w:docPart w:val="1106B02D77B44DFFB4FF75F2B6EAE42C"/>
      </w:placeholder>
      <w:text/>
    </w:sdtPr>
    <w:sdtEndPr/>
    <w:sdtContent>
      <w:p w:rsidR="00262EA3" w:rsidP="00283E0F" w:rsidRDefault="006B4486" w14:paraId="4FBBFBF1" w14:textId="4A8C24F1">
        <w:pPr>
          <w:pStyle w:val="FSHRub2"/>
        </w:pPr>
        <w:r>
          <w:t>Ytterligare stöd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BD1A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4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0D2"/>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8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D31CF"/>
  <w15:chartTrackingRefBased/>
  <w15:docId w15:val="{17CCACD6-2F2E-412C-9D65-E3C1628B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18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58BB929724A149DC7BFA272F6DD7A"/>
        <w:category>
          <w:name w:val="Allmänt"/>
          <w:gallery w:val="placeholder"/>
        </w:category>
        <w:types>
          <w:type w:val="bbPlcHdr"/>
        </w:types>
        <w:behaviors>
          <w:behavior w:val="content"/>
        </w:behaviors>
        <w:guid w:val="{F191CFD8-D9B9-4833-ACFD-25EB3958CFB8}"/>
      </w:docPartPr>
      <w:docPartBody>
        <w:p w:rsidR="00BE080B" w:rsidRDefault="00BE080B">
          <w:pPr>
            <w:pStyle w:val="60758BB929724A149DC7BFA272F6DD7A"/>
          </w:pPr>
          <w:r w:rsidRPr="005A0A93">
            <w:rPr>
              <w:rStyle w:val="Platshllartext"/>
            </w:rPr>
            <w:t>Förslag till riksdagsbeslut</w:t>
          </w:r>
        </w:p>
      </w:docPartBody>
    </w:docPart>
    <w:docPart>
      <w:docPartPr>
        <w:name w:val="16F8208804584F319757D0E10C3FC0B0"/>
        <w:category>
          <w:name w:val="Allmänt"/>
          <w:gallery w:val="placeholder"/>
        </w:category>
        <w:types>
          <w:type w:val="bbPlcHdr"/>
        </w:types>
        <w:behaviors>
          <w:behavior w:val="content"/>
        </w:behaviors>
        <w:guid w:val="{F467195D-CF00-4DE9-A332-97918F80431C}"/>
      </w:docPartPr>
      <w:docPartBody>
        <w:p w:rsidR="00BE080B" w:rsidRDefault="00BE080B">
          <w:pPr>
            <w:pStyle w:val="16F8208804584F319757D0E10C3FC0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6966FC2EF4E93A5EE072FF8BD24E2"/>
        <w:category>
          <w:name w:val="Allmänt"/>
          <w:gallery w:val="placeholder"/>
        </w:category>
        <w:types>
          <w:type w:val="bbPlcHdr"/>
        </w:types>
        <w:behaviors>
          <w:behavior w:val="content"/>
        </w:behaviors>
        <w:guid w:val="{126F8FB2-50EF-470D-99B4-647EEC5FE0F4}"/>
      </w:docPartPr>
      <w:docPartBody>
        <w:p w:rsidR="00BE080B" w:rsidRDefault="00BE080B">
          <w:pPr>
            <w:pStyle w:val="1216966FC2EF4E93A5EE072FF8BD24E2"/>
          </w:pPr>
          <w:r w:rsidRPr="005A0A93">
            <w:rPr>
              <w:rStyle w:val="Platshllartext"/>
            </w:rPr>
            <w:t>Motivering</w:t>
          </w:r>
        </w:p>
      </w:docPartBody>
    </w:docPart>
    <w:docPart>
      <w:docPartPr>
        <w:name w:val="10ED5570B98F4F8DB12AAE4BDCC5965E"/>
        <w:category>
          <w:name w:val="Allmänt"/>
          <w:gallery w:val="placeholder"/>
        </w:category>
        <w:types>
          <w:type w:val="bbPlcHdr"/>
        </w:types>
        <w:behaviors>
          <w:behavior w:val="content"/>
        </w:behaviors>
        <w:guid w:val="{C65974DA-AE23-4331-8C85-A70322867D56}"/>
      </w:docPartPr>
      <w:docPartBody>
        <w:p w:rsidR="00BE080B" w:rsidRDefault="00BE080B">
          <w:pPr>
            <w:pStyle w:val="10ED5570B98F4F8DB12AAE4BDCC5965E"/>
          </w:pPr>
          <w:r w:rsidRPr="009B077E">
            <w:rPr>
              <w:rStyle w:val="Platshllartext"/>
            </w:rPr>
            <w:t>Namn på motionärer infogas/tas bort via panelen.</w:t>
          </w:r>
        </w:p>
      </w:docPartBody>
    </w:docPart>
    <w:docPart>
      <w:docPartPr>
        <w:name w:val="9C73B1F74E7A49C0B97196A0F62C05FF"/>
        <w:category>
          <w:name w:val="Allmänt"/>
          <w:gallery w:val="placeholder"/>
        </w:category>
        <w:types>
          <w:type w:val="bbPlcHdr"/>
        </w:types>
        <w:behaviors>
          <w:behavior w:val="content"/>
        </w:behaviors>
        <w:guid w:val="{B9B7D4B7-B7E9-4394-908B-116209BDF130}"/>
      </w:docPartPr>
      <w:docPartBody>
        <w:p w:rsidR="00BE080B" w:rsidRDefault="00BE080B">
          <w:pPr>
            <w:pStyle w:val="9C73B1F74E7A49C0B97196A0F62C05FF"/>
          </w:pPr>
          <w:r>
            <w:rPr>
              <w:rStyle w:val="Platshllartext"/>
            </w:rPr>
            <w:t xml:space="preserve"> </w:t>
          </w:r>
        </w:p>
      </w:docPartBody>
    </w:docPart>
    <w:docPart>
      <w:docPartPr>
        <w:name w:val="1106B02D77B44DFFB4FF75F2B6EAE42C"/>
        <w:category>
          <w:name w:val="Allmänt"/>
          <w:gallery w:val="placeholder"/>
        </w:category>
        <w:types>
          <w:type w:val="bbPlcHdr"/>
        </w:types>
        <w:behaviors>
          <w:behavior w:val="content"/>
        </w:behaviors>
        <w:guid w:val="{9264621B-E522-44F6-B906-C61192A66A9B}"/>
      </w:docPartPr>
      <w:docPartBody>
        <w:p w:rsidR="00BE080B" w:rsidRDefault="00BE080B">
          <w:pPr>
            <w:pStyle w:val="1106B02D77B44DFFB4FF75F2B6EAE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0B"/>
    <w:rsid w:val="00BE0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58BB929724A149DC7BFA272F6DD7A">
    <w:name w:val="60758BB929724A149DC7BFA272F6DD7A"/>
  </w:style>
  <w:style w:type="paragraph" w:customStyle="1" w:styleId="16F8208804584F319757D0E10C3FC0B0">
    <w:name w:val="16F8208804584F319757D0E10C3FC0B0"/>
  </w:style>
  <w:style w:type="paragraph" w:customStyle="1" w:styleId="1216966FC2EF4E93A5EE072FF8BD24E2">
    <w:name w:val="1216966FC2EF4E93A5EE072FF8BD24E2"/>
  </w:style>
  <w:style w:type="paragraph" w:customStyle="1" w:styleId="10ED5570B98F4F8DB12AAE4BDCC5965E">
    <w:name w:val="10ED5570B98F4F8DB12AAE4BDCC5965E"/>
  </w:style>
  <w:style w:type="paragraph" w:customStyle="1" w:styleId="9C73B1F74E7A49C0B97196A0F62C05FF">
    <w:name w:val="9C73B1F74E7A49C0B97196A0F62C05FF"/>
  </w:style>
  <w:style w:type="paragraph" w:customStyle="1" w:styleId="1106B02D77B44DFFB4FF75F2B6EAE42C">
    <w:name w:val="1106B02D77B44DFFB4FF75F2B6EA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D0F19-FD31-47D1-AAB7-77D6EB1F2C7C}"/>
</file>

<file path=customXml/itemProps2.xml><?xml version="1.0" encoding="utf-8"?>
<ds:datastoreItem xmlns:ds="http://schemas.openxmlformats.org/officeDocument/2006/customXml" ds:itemID="{28AD7240-A7A2-4583-9AF1-A55B888749E7}"/>
</file>

<file path=customXml/itemProps3.xml><?xml version="1.0" encoding="utf-8"?>
<ds:datastoreItem xmlns:ds="http://schemas.openxmlformats.org/officeDocument/2006/customXml" ds:itemID="{DC5FC194-399C-4F56-8C66-4F300E9498E8}"/>
</file>

<file path=customXml/itemProps4.xml><?xml version="1.0" encoding="utf-8"?>
<ds:datastoreItem xmlns:ds="http://schemas.openxmlformats.org/officeDocument/2006/customXml" ds:itemID="{CE099245-DF7B-4A8B-9DFC-F12D11F28410}"/>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960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