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5BB0F24FC744F0BB0A43B3703A35C4"/>
        </w:placeholder>
        <w:text/>
      </w:sdtPr>
      <w:sdtEndPr/>
      <w:sdtContent>
        <w:p w:rsidRPr="009B062B" w:rsidR="00AF30DD" w:rsidP="00EE1D7B" w:rsidRDefault="00AF30DD" w14:paraId="3E6F9370" w14:textId="77777777">
          <w:pPr>
            <w:pStyle w:val="Rubrik1"/>
            <w:spacing w:after="300"/>
          </w:pPr>
          <w:r w:rsidRPr="009B062B">
            <w:t>Förslag till riksdagsbeslut</w:t>
          </w:r>
        </w:p>
      </w:sdtContent>
    </w:sdt>
    <w:sdt>
      <w:sdtPr>
        <w:alias w:val="Yrkande 1"/>
        <w:tag w:val="426dced9-fabc-4427-8b82-42c5bcd5fc49"/>
        <w:id w:val="-850490997"/>
        <w:lock w:val="sdtLocked"/>
      </w:sdtPr>
      <w:sdtEndPr/>
      <w:sdtContent>
        <w:p w:rsidR="00E0163C" w:rsidRDefault="00DC07F6" w14:paraId="31215430" w14:textId="77777777">
          <w:pPr>
            <w:pStyle w:val="Frslagstext"/>
            <w:numPr>
              <w:ilvl w:val="0"/>
              <w:numId w:val="0"/>
            </w:numPr>
          </w:pPr>
          <w:r>
            <w:t>Riksdagen ställer sig bakom det som anförs i motionen om att staten ska ta ansvar för granbarkborreangrepp i egen skog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314A3A8AF54DA29684A1CF32C7115A"/>
        </w:placeholder>
        <w:text/>
      </w:sdtPr>
      <w:sdtEndPr/>
      <w:sdtContent>
        <w:p w:rsidRPr="009B062B" w:rsidR="006D79C9" w:rsidP="00333E95" w:rsidRDefault="006D79C9" w14:paraId="6D79CD0E" w14:textId="77777777">
          <w:pPr>
            <w:pStyle w:val="Rubrik1"/>
          </w:pPr>
          <w:r>
            <w:t>Motivering</w:t>
          </w:r>
        </w:p>
      </w:sdtContent>
    </w:sdt>
    <w:p w:rsidR="008513BB" w:rsidP="008513BB" w:rsidRDefault="00D21BED" w14:paraId="74BC96EE" w14:textId="16AE65A2">
      <w:pPr>
        <w:pStyle w:val="Normalutanindragellerluft"/>
      </w:pPr>
      <w:r>
        <w:t>Granbarkborrens spridning och dess åverkan på skogen är vida kän</w:t>
      </w:r>
      <w:r w:rsidR="007057D2">
        <w:t xml:space="preserve">d </w:t>
      </w:r>
      <w:r>
        <w:t xml:space="preserve">och skadorna på svensk skog är stora. Västmanland som skogslän är hårt drabbat och enligt </w:t>
      </w:r>
      <w:r w:rsidR="007057D2">
        <w:t>S</w:t>
      </w:r>
      <w:r>
        <w:t>kogs</w:t>
      </w:r>
      <w:r w:rsidR="00500016">
        <w:softHyphen/>
      </w:r>
      <w:r>
        <w:t>styrelsen är skadorna i länet värre än förra året och bland de största i Sverige.</w:t>
      </w:r>
      <w:r w:rsidR="0091664E">
        <w:t xml:space="preserve"> Närmare sju miljoner </w:t>
      </w:r>
      <w:proofErr w:type="gramStart"/>
      <w:r w:rsidR="00F02B88">
        <w:t>kubikmeter</w:t>
      </w:r>
      <w:r w:rsidR="003001C1">
        <w:t xml:space="preserve"> </w:t>
      </w:r>
      <w:r w:rsidR="00F02B88">
        <w:t>skog</w:t>
      </w:r>
      <w:proofErr w:type="gramEnd"/>
      <w:r w:rsidR="0091664E">
        <w:t xml:space="preserve"> är död och påverkan är </w:t>
      </w:r>
      <w:r w:rsidR="003001C1">
        <w:t>såväl</w:t>
      </w:r>
      <w:r w:rsidR="0091664E">
        <w:t xml:space="preserve"> ekonomisk som klimat</w:t>
      </w:r>
      <w:r w:rsidR="00500016">
        <w:softHyphen/>
      </w:r>
      <w:r w:rsidR="0091664E">
        <w:t>påverkande.</w:t>
      </w:r>
    </w:p>
    <w:p w:rsidRPr="008513BB" w:rsidR="00D21BED" w:rsidP="008513BB" w:rsidRDefault="00D21BED" w14:paraId="01F72A9E" w14:textId="33797E00">
      <w:r w:rsidRPr="008513BB">
        <w:t>Västmanland har förutom många privata skogsägare även statligt ägande av skog. Statens ägande finns hos Sveaskog men även i naturreservat och nationalpark</w:t>
      </w:r>
      <w:r w:rsidR="003001C1">
        <w:t>.</w:t>
      </w:r>
      <w:r w:rsidRPr="008513BB" w:rsidR="00103D78">
        <w:t xml:space="preserve"> </w:t>
      </w:r>
      <w:r w:rsidR="003001C1">
        <w:t>S</w:t>
      </w:r>
      <w:r w:rsidRPr="008513BB" w:rsidR="00103D78">
        <w:t>tatens skogar har inget undantag</w:t>
      </w:r>
      <w:r w:rsidR="003001C1">
        <w:t>,</w:t>
      </w:r>
      <w:r w:rsidRPr="008513BB">
        <w:t xml:space="preserve"> även här sprider sig granbarkborren.</w:t>
      </w:r>
    </w:p>
    <w:p w:rsidR="00D21BED" w:rsidP="00D21BED" w:rsidRDefault="00D21BED" w14:paraId="022A9025" w14:textId="631EF946">
      <w:r>
        <w:t>Skyddad skog och natur får inte brukas som annan mark och detta medför att gran</w:t>
      </w:r>
      <w:r w:rsidR="00500016">
        <w:softHyphen/>
      </w:r>
      <w:bookmarkStart w:name="_GoBack" w:id="1"/>
      <w:bookmarkEnd w:id="1"/>
      <w:r>
        <w:t xml:space="preserve">barkborren sprider sig brett och fort då inte angripna träd tas bort. Granbarkborren sprider </w:t>
      </w:r>
      <w:r w:rsidR="00103D78">
        <w:t>sig fort vidare från statens skog</w:t>
      </w:r>
      <w:r>
        <w:t xml:space="preserve"> </w:t>
      </w:r>
      <w:r w:rsidR="00103D78">
        <w:t>vidare</w:t>
      </w:r>
      <w:r>
        <w:t xml:space="preserve"> till privata </w:t>
      </w:r>
      <w:r w:rsidR="00103D78">
        <w:t>skogs</w:t>
      </w:r>
      <w:r>
        <w:t>ägare</w:t>
      </w:r>
      <w:r w:rsidR="00103D78">
        <w:t>. Privata skogs</w:t>
      </w:r>
      <w:r w:rsidR="00500016">
        <w:softHyphen/>
      </w:r>
      <w:r w:rsidR="00103D78">
        <w:t>ägare har en skyldighet att transportera bort angripna träd enligt skogsvårdslagen, detta gäller inte i naturreservat och nationalparker.</w:t>
      </w:r>
    </w:p>
    <w:p w:rsidRPr="00D21BED" w:rsidR="00103D78" w:rsidP="00D21BED" w:rsidRDefault="00103D78" w14:paraId="35E89D62" w14:textId="24C2FAA8">
      <w:r>
        <w:t>För att skydda vår skog från angrepp av granbarkborre borde således staten ta samma ansvar för sin skog som den private skogsägaren. Sverige och Västmanland behöver sin skog, skogen står för betydande värden som bidrar till den svenska välfärden och minskning av våra klimatutsläpp</w:t>
      </w:r>
      <w:r w:rsidR="00B64AB7">
        <w:t>.</w:t>
      </w:r>
    </w:p>
    <w:sdt>
      <w:sdtPr>
        <w:rPr>
          <w:i/>
          <w:noProof/>
        </w:rPr>
        <w:alias w:val="CC_Underskrifter"/>
        <w:tag w:val="CC_Underskrifter"/>
        <w:id w:val="583496634"/>
        <w:lock w:val="sdtContentLocked"/>
        <w:placeholder>
          <w:docPart w:val="49E0BC0ED2804126AED7DE088EE566FF"/>
        </w:placeholder>
      </w:sdtPr>
      <w:sdtEndPr>
        <w:rPr>
          <w:i w:val="0"/>
          <w:noProof w:val="0"/>
        </w:rPr>
      </w:sdtEndPr>
      <w:sdtContent>
        <w:p w:rsidR="00EE1D7B" w:rsidP="00EB0628" w:rsidRDefault="00EE1D7B" w14:paraId="3EA04334" w14:textId="77777777"/>
        <w:p w:rsidRPr="008E0FE2" w:rsidR="004801AC" w:rsidP="00EB0628" w:rsidRDefault="00500016" w14:paraId="1F417AB9" w14:textId="500E72E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156065" w:rsidRDefault="00156065" w14:paraId="625435E2" w14:textId="77777777"/>
    <w:sectPr w:rsidR="001560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85C37" w14:textId="77777777" w:rsidR="007C3BDC" w:rsidRDefault="007C3BDC" w:rsidP="000C1CAD">
      <w:pPr>
        <w:spacing w:line="240" w:lineRule="auto"/>
      </w:pPr>
      <w:r>
        <w:separator/>
      </w:r>
    </w:p>
  </w:endnote>
  <w:endnote w:type="continuationSeparator" w:id="0">
    <w:p w14:paraId="4CB6877E" w14:textId="77777777" w:rsidR="007C3BDC" w:rsidRDefault="007C3B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3BE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96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2C352" w14:textId="45007F8F" w:rsidR="00262EA3" w:rsidRPr="00EB0628" w:rsidRDefault="00262EA3" w:rsidP="00EB06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BEE58" w14:textId="77777777" w:rsidR="007C3BDC" w:rsidRDefault="007C3BDC" w:rsidP="000C1CAD">
      <w:pPr>
        <w:spacing w:line="240" w:lineRule="auto"/>
      </w:pPr>
      <w:r>
        <w:separator/>
      </w:r>
    </w:p>
  </w:footnote>
  <w:footnote w:type="continuationSeparator" w:id="0">
    <w:p w14:paraId="4FF3595E" w14:textId="77777777" w:rsidR="007C3BDC" w:rsidRDefault="007C3B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A98D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0016" w14:paraId="0D3F5266" w14:textId="77777777">
                          <w:pPr>
                            <w:jc w:val="right"/>
                          </w:pPr>
                          <w:sdt>
                            <w:sdtPr>
                              <w:alias w:val="CC_Noformat_Partikod"/>
                              <w:tag w:val="CC_Noformat_Partikod"/>
                              <w:id w:val="-53464382"/>
                              <w:placeholder>
                                <w:docPart w:val="7957019D198F40F1B5B2AA2E3FD953A2"/>
                              </w:placeholder>
                              <w:text/>
                            </w:sdtPr>
                            <w:sdtEndPr/>
                            <w:sdtContent>
                              <w:r w:rsidR="00D21BED">
                                <w:t>M</w:t>
                              </w:r>
                            </w:sdtContent>
                          </w:sdt>
                          <w:sdt>
                            <w:sdtPr>
                              <w:alias w:val="CC_Noformat_Partinummer"/>
                              <w:tag w:val="CC_Noformat_Partinummer"/>
                              <w:id w:val="-1709555926"/>
                              <w:placeholder>
                                <w:docPart w:val="EC1044A8FCF54F2D8CE33DF7BE9C0B74"/>
                              </w:placeholder>
                              <w:text/>
                            </w:sdtPr>
                            <w:sdtEndPr/>
                            <w:sdtContent>
                              <w:r w:rsidR="008513BB">
                                <w:t>2139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0016" w14:paraId="0D3F5266" w14:textId="77777777">
                    <w:pPr>
                      <w:jc w:val="right"/>
                    </w:pPr>
                    <w:sdt>
                      <w:sdtPr>
                        <w:alias w:val="CC_Noformat_Partikod"/>
                        <w:tag w:val="CC_Noformat_Partikod"/>
                        <w:id w:val="-53464382"/>
                        <w:placeholder>
                          <w:docPart w:val="7957019D198F40F1B5B2AA2E3FD953A2"/>
                        </w:placeholder>
                        <w:text/>
                      </w:sdtPr>
                      <w:sdtEndPr/>
                      <w:sdtContent>
                        <w:r w:rsidR="00D21BED">
                          <w:t>M</w:t>
                        </w:r>
                      </w:sdtContent>
                    </w:sdt>
                    <w:sdt>
                      <w:sdtPr>
                        <w:alias w:val="CC_Noformat_Partinummer"/>
                        <w:tag w:val="CC_Noformat_Partinummer"/>
                        <w:id w:val="-1709555926"/>
                        <w:placeholder>
                          <w:docPart w:val="EC1044A8FCF54F2D8CE33DF7BE9C0B74"/>
                        </w:placeholder>
                        <w:text/>
                      </w:sdtPr>
                      <w:sdtEndPr/>
                      <w:sdtContent>
                        <w:r w:rsidR="008513BB">
                          <w:t>2139</w:t>
                        </w:r>
                      </w:sdtContent>
                    </w:sdt>
                  </w:p>
                </w:txbxContent>
              </v:textbox>
              <w10:wrap anchorx="page"/>
            </v:shape>
          </w:pict>
        </mc:Fallback>
      </mc:AlternateContent>
    </w:r>
  </w:p>
  <w:p w:rsidRPr="00293C4F" w:rsidR="00262EA3" w:rsidP="00776B74" w:rsidRDefault="00262EA3" w14:paraId="5148DB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937AD3" w14:textId="77777777">
    <w:pPr>
      <w:jc w:val="right"/>
    </w:pPr>
  </w:p>
  <w:p w:rsidR="00262EA3" w:rsidP="00776B74" w:rsidRDefault="00262EA3" w14:paraId="6BDBB5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00016" w14:paraId="52D5B2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0016" w14:paraId="6B1C0F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1BED">
          <w:t>M</w:t>
        </w:r>
      </w:sdtContent>
    </w:sdt>
    <w:sdt>
      <w:sdtPr>
        <w:alias w:val="CC_Noformat_Partinummer"/>
        <w:tag w:val="CC_Noformat_Partinummer"/>
        <w:id w:val="-2014525982"/>
        <w:text/>
      </w:sdtPr>
      <w:sdtEndPr/>
      <w:sdtContent>
        <w:r w:rsidR="008513BB">
          <w:t>2139</w:t>
        </w:r>
      </w:sdtContent>
    </w:sdt>
  </w:p>
  <w:p w:rsidRPr="008227B3" w:rsidR="00262EA3" w:rsidP="008227B3" w:rsidRDefault="00500016" w14:paraId="2E7B96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0016" w14:paraId="564CB9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:1349</w:t>
        </w:r>
      </w:sdtContent>
    </w:sdt>
  </w:p>
  <w:p w:rsidR="00262EA3" w:rsidP="00E03A3D" w:rsidRDefault="00500016" w14:paraId="58624443"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text/>
    </w:sdtPr>
    <w:sdtEndPr/>
    <w:sdtContent>
      <w:p w:rsidR="00262EA3" w:rsidP="00283E0F" w:rsidRDefault="00D21BED" w14:paraId="4CE1A391" w14:textId="77777777">
        <w:pPr>
          <w:pStyle w:val="FSHRub2"/>
        </w:pPr>
        <w:r>
          <w:t>Statens ansvar för sin skog</w:t>
        </w:r>
      </w:p>
    </w:sdtContent>
  </w:sdt>
  <w:sdt>
    <w:sdtPr>
      <w:alias w:val="CC_Boilerplate_3"/>
      <w:tag w:val="CC_Boilerplate_3"/>
      <w:id w:val="1606463544"/>
      <w:lock w:val="sdtContentLocked"/>
      <w15:appearance w15:val="hidden"/>
      <w:text w:multiLine="1"/>
    </w:sdtPr>
    <w:sdtEndPr/>
    <w:sdtContent>
      <w:p w:rsidR="00262EA3" w:rsidP="00283E0F" w:rsidRDefault="00262EA3" w14:paraId="074CDA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21B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D78"/>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0A0"/>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065"/>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1C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016"/>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22E"/>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7D2"/>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9BD"/>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BD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13BB"/>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64E"/>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AB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BED"/>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80"/>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7F6"/>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63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28"/>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D7B"/>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B88"/>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E50464"/>
  <w15:chartTrackingRefBased/>
  <w15:docId w15:val="{D2FAAD0E-0751-4993-8D97-640C37EE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5BB0F24FC744F0BB0A43B3703A35C4"/>
        <w:category>
          <w:name w:val="Allmänt"/>
          <w:gallery w:val="placeholder"/>
        </w:category>
        <w:types>
          <w:type w:val="bbPlcHdr"/>
        </w:types>
        <w:behaviors>
          <w:behavior w:val="content"/>
        </w:behaviors>
        <w:guid w:val="{C5C37683-5AE0-4F3E-B260-44E6CFD9D499}"/>
      </w:docPartPr>
      <w:docPartBody>
        <w:p w:rsidR="00765158" w:rsidRDefault="00376796">
          <w:pPr>
            <w:pStyle w:val="A55BB0F24FC744F0BB0A43B3703A35C4"/>
          </w:pPr>
          <w:r w:rsidRPr="005A0A93">
            <w:rPr>
              <w:rStyle w:val="Platshllartext"/>
            </w:rPr>
            <w:t>Förslag till riksdagsbeslut</w:t>
          </w:r>
        </w:p>
      </w:docPartBody>
    </w:docPart>
    <w:docPart>
      <w:docPartPr>
        <w:name w:val="AA314A3A8AF54DA29684A1CF32C7115A"/>
        <w:category>
          <w:name w:val="Allmänt"/>
          <w:gallery w:val="placeholder"/>
        </w:category>
        <w:types>
          <w:type w:val="bbPlcHdr"/>
        </w:types>
        <w:behaviors>
          <w:behavior w:val="content"/>
        </w:behaviors>
        <w:guid w:val="{B6D67443-DCC5-4EB3-99A1-0A0B4186CF8C}"/>
      </w:docPartPr>
      <w:docPartBody>
        <w:p w:rsidR="00765158" w:rsidRDefault="00376796">
          <w:pPr>
            <w:pStyle w:val="AA314A3A8AF54DA29684A1CF32C7115A"/>
          </w:pPr>
          <w:r w:rsidRPr="005A0A93">
            <w:rPr>
              <w:rStyle w:val="Platshllartext"/>
            </w:rPr>
            <w:t>Motivering</w:t>
          </w:r>
        </w:p>
      </w:docPartBody>
    </w:docPart>
    <w:docPart>
      <w:docPartPr>
        <w:name w:val="7957019D198F40F1B5B2AA2E3FD953A2"/>
        <w:category>
          <w:name w:val="Allmänt"/>
          <w:gallery w:val="placeholder"/>
        </w:category>
        <w:types>
          <w:type w:val="bbPlcHdr"/>
        </w:types>
        <w:behaviors>
          <w:behavior w:val="content"/>
        </w:behaviors>
        <w:guid w:val="{1A39AD93-92A1-47E1-AD4B-1961DC6AEBA0}"/>
      </w:docPartPr>
      <w:docPartBody>
        <w:p w:rsidR="00765158" w:rsidRDefault="00376796">
          <w:pPr>
            <w:pStyle w:val="7957019D198F40F1B5B2AA2E3FD953A2"/>
          </w:pPr>
          <w:r>
            <w:rPr>
              <w:rStyle w:val="Platshllartext"/>
            </w:rPr>
            <w:t xml:space="preserve"> </w:t>
          </w:r>
        </w:p>
      </w:docPartBody>
    </w:docPart>
    <w:docPart>
      <w:docPartPr>
        <w:name w:val="EC1044A8FCF54F2D8CE33DF7BE9C0B74"/>
        <w:category>
          <w:name w:val="Allmänt"/>
          <w:gallery w:val="placeholder"/>
        </w:category>
        <w:types>
          <w:type w:val="bbPlcHdr"/>
        </w:types>
        <w:behaviors>
          <w:behavior w:val="content"/>
        </w:behaviors>
        <w:guid w:val="{D24E4A0D-1B26-4689-AE02-6DE7F04A9C03}"/>
      </w:docPartPr>
      <w:docPartBody>
        <w:p w:rsidR="00765158" w:rsidRDefault="00376796">
          <w:pPr>
            <w:pStyle w:val="EC1044A8FCF54F2D8CE33DF7BE9C0B74"/>
          </w:pPr>
          <w:r>
            <w:t xml:space="preserve"> </w:t>
          </w:r>
        </w:p>
      </w:docPartBody>
    </w:docPart>
    <w:docPart>
      <w:docPartPr>
        <w:name w:val="49E0BC0ED2804126AED7DE088EE566FF"/>
        <w:category>
          <w:name w:val="Allmänt"/>
          <w:gallery w:val="placeholder"/>
        </w:category>
        <w:types>
          <w:type w:val="bbPlcHdr"/>
        </w:types>
        <w:behaviors>
          <w:behavior w:val="content"/>
        </w:behaviors>
        <w:guid w:val="{FDCABF84-D80A-417F-B25E-E021C82596BF}"/>
      </w:docPartPr>
      <w:docPartBody>
        <w:p w:rsidR="00F3425A" w:rsidRDefault="00F342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58"/>
    <w:rsid w:val="00376796"/>
    <w:rsid w:val="00765158"/>
    <w:rsid w:val="00F342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5BB0F24FC744F0BB0A43B3703A35C4">
    <w:name w:val="A55BB0F24FC744F0BB0A43B3703A35C4"/>
  </w:style>
  <w:style w:type="paragraph" w:customStyle="1" w:styleId="309BEB6D70FF46E48450F8A002AD3C99">
    <w:name w:val="309BEB6D70FF46E48450F8A002AD3C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FA5B85EF394146B71547E2E541C0FF">
    <w:name w:val="02FA5B85EF394146B71547E2E541C0FF"/>
  </w:style>
  <w:style w:type="paragraph" w:customStyle="1" w:styleId="AA314A3A8AF54DA29684A1CF32C7115A">
    <w:name w:val="AA314A3A8AF54DA29684A1CF32C7115A"/>
  </w:style>
  <w:style w:type="paragraph" w:customStyle="1" w:styleId="585C5A073C4C4C61BE88655D9FE88DCA">
    <w:name w:val="585C5A073C4C4C61BE88655D9FE88DCA"/>
  </w:style>
  <w:style w:type="paragraph" w:customStyle="1" w:styleId="8FD0A5436DBC43BFB8BF5D9DCD8265BC">
    <w:name w:val="8FD0A5436DBC43BFB8BF5D9DCD8265BC"/>
  </w:style>
  <w:style w:type="paragraph" w:customStyle="1" w:styleId="7957019D198F40F1B5B2AA2E3FD953A2">
    <w:name w:val="7957019D198F40F1B5B2AA2E3FD953A2"/>
  </w:style>
  <w:style w:type="paragraph" w:customStyle="1" w:styleId="EC1044A8FCF54F2D8CE33DF7BE9C0B74">
    <w:name w:val="EC1044A8FCF54F2D8CE33DF7BE9C0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BE7DC-8666-46F4-98E7-8D2AA931BFCA}"/>
</file>

<file path=customXml/itemProps2.xml><?xml version="1.0" encoding="utf-8"?>
<ds:datastoreItem xmlns:ds="http://schemas.openxmlformats.org/officeDocument/2006/customXml" ds:itemID="{D6DC3F92-DE5D-4EB1-A529-571ACB1C0A46}"/>
</file>

<file path=customXml/itemProps3.xml><?xml version="1.0" encoding="utf-8"?>
<ds:datastoreItem xmlns:ds="http://schemas.openxmlformats.org/officeDocument/2006/customXml" ds:itemID="{7BE52809-EEC0-455A-9720-9B219745F91B}"/>
</file>

<file path=docProps/app.xml><?xml version="1.0" encoding="utf-8"?>
<Properties xmlns="http://schemas.openxmlformats.org/officeDocument/2006/extended-properties" xmlns:vt="http://schemas.openxmlformats.org/officeDocument/2006/docPropsVTypes">
  <Template>Normal</Template>
  <TotalTime>15</TotalTime>
  <Pages>1</Pages>
  <Words>221</Words>
  <Characters>1252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M2139 Statens ansvar för sin skog</vt:lpstr>
      <vt:lpstr>
      </vt:lpstr>
    </vt:vector>
  </TitlesOfParts>
  <Company>Sveriges riksdag</Company>
  <LinksUpToDate>false</LinksUpToDate>
  <CharactersWithSpaces>1464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