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12402" w:rsidRPr="00B262C3" w:rsidTr="00E1240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12402" w:rsidRPr="00B262C3" w:rsidRDefault="00E12402" w:rsidP="00E12402">
            <w:pPr>
              <w:pStyle w:val="RSKRbeteckning"/>
              <w:spacing w:before="240"/>
            </w:pPr>
            <w:r w:rsidRPr="00B262C3">
              <w:t>Riksdagsskrivelse</w:t>
            </w:r>
          </w:p>
          <w:p w:rsidR="00E12402" w:rsidRPr="00B262C3" w:rsidRDefault="00E12402" w:rsidP="00E12402">
            <w:pPr>
              <w:pStyle w:val="RSKRbeteckning"/>
            </w:pPr>
            <w:r w:rsidRPr="00B262C3">
              <w:t>2011/12:173</w:t>
            </w:r>
          </w:p>
        </w:tc>
        <w:tc>
          <w:tcPr>
            <w:tcW w:w="1134" w:type="dxa"/>
          </w:tcPr>
          <w:p w:rsidR="00E12402" w:rsidRPr="00B262C3" w:rsidRDefault="00B262C3" w:rsidP="00E12402">
            <w:pPr>
              <w:jc w:val="right"/>
            </w:pPr>
            <w:r w:rsidRPr="00B262C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402" w:rsidRPr="00B262C3" w:rsidTr="00E1240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12402" w:rsidRPr="00B262C3" w:rsidRDefault="00E12402" w:rsidP="00E12402">
            <w:pPr>
              <w:rPr>
                <w:sz w:val="10"/>
              </w:rPr>
            </w:pPr>
          </w:p>
        </w:tc>
      </w:tr>
    </w:tbl>
    <w:p w:rsidR="00E12402" w:rsidRPr="00B262C3" w:rsidRDefault="00E12402" w:rsidP="00E12402"/>
    <w:p w:rsidR="00E12402" w:rsidRPr="00B262C3" w:rsidRDefault="00E12402" w:rsidP="00E12402">
      <w:pPr>
        <w:pStyle w:val="Mottagare1"/>
      </w:pPr>
      <w:r w:rsidRPr="00B262C3">
        <w:t>Regeringen</w:t>
      </w:r>
    </w:p>
    <w:p w:rsidR="00E12402" w:rsidRPr="00B262C3" w:rsidRDefault="00E12402" w:rsidP="00E12402">
      <w:pPr>
        <w:pStyle w:val="Mottagare2"/>
      </w:pPr>
      <w:r w:rsidRPr="00B262C3">
        <w:t>Finansdepartementet</w:t>
      </w:r>
    </w:p>
    <w:p w:rsidR="00E12402" w:rsidRPr="00B262C3" w:rsidRDefault="00E12402" w:rsidP="00E12402">
      <w:r w:rsidRPr="00B262C3">
        <w:t>Med överlämnande av socialförsäkringsutskottets betänkande 2011/12:SfU7 Statens arbete med att motverka bidragsbrott får jag anmäla att riksdagen denna dag bifallit utskottets förslag till riksdagsbeslut.</w:t>
      </w:r>
    </w:p>
    <w:p w:rsidR="00E12402" w:rsidRPr="00B262C3" w:rsidRDefault="00E12402" w:rsidP="00E12402">
      <w:pPr>
        <w:pStyle w:val="Stockholm"/>
      </w:pPr>
      <w:r w:rsidRPr="00B262C3">
        <w:t>Stockholm den 29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2402" w:rsidRPr="00B262C3" w:rsidTr="00E1240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12402" w:rsidRPr="00B262C3" w:rsidRDefault="00E12402" w:rsidP="00E12402">
            <w:pPr>
              <w:pStyle w:val="AvsTalman"/>
            </w:pPr>
            <w:r w:rsidRPr="00B262C3">
              <w:t>Susanne Eberstein</w:t>
            </w:r>
          </w:p>
        </w:tc>
        <w:tc>
          <w:tcPr>
            <w:tcW w:w="3628" w:type="dxa"/>
          </w:tcPr>
          <w:p w:rsidR="00E12402" w:rsidRPr="00B262C3" w:rsidRDefault="00E12402" w:rsidP="00E12402">
            <w:pPr>
              <w:pStyle w:val="AvsTjnsteman"/>
            </w:pPr>
            <w:r w:rsidRPr="00B262C3">
              <w:t>Annalena Hanell</w:t>
            </w:r>
          </w:p>
        </w:tc>
      </w:tr>
    </w:tbl>
    <w:p w:rsidR="00CE5B19" w:rsidRPr="00B262C3" w:rsidRDefault="00CE5B19" w:rsidP="00E12402"/>
    <w:sectPr w:rsidR="00CE5B19" w:rsidRPr="00B262C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1A"/>
    <w:rsid w:val="00062659"/>
    <w:rsid w:val="00137E7C"/>
    <w:rsid w:val="002E72EA"/>
    <w:rsid w:val="00333AF6"/>
    <w:rsid w:val="003F4AF3"/>
    <w:rsid w:val="0055519C"/>
    <w:rsid w:val="006164EE"/>
    <w:rsid w:val="0065744A"/>
    <w:rsid w:val="007D1F51"/>
    <w:rsid w:val="009C001A"/>
    <w:rsid w:val="00B262C3"/>
    <w:rsid w:val="00BD5B33"/>
    <w:rsid w:val="00CE5B19"/>
    <w:rsid w:val="00DD647B"/>
    <w:rsid w:val="00E12402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0B6BE-0539-4956-A4AC-307ED9730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298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2012-04-03T12:19:00Z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2012-03-29</vt:lpwstr>
  </property>
  <property fmtid="{D5CDD505-2E9C-101B-9397-08002B2CF9AE}" pid="5" name="DatumIText">
    <vt:lpwstr>den 29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173</vt:lpwstr>
  </property>
  <property fmtid="{D5CDD505-2E9C-101B-9397-08002B2CF9AE}" pid="9" name="Talman">
    <vt:lpwstr>Susanne Eberstein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7</vt:lpwstr>
  </property>
  <property fmtid="{D5CDD505-2E9C-101B-9397-08002B2CF9AE}" pid="17" name="RefRubrik">
    <vt:lpwstr>Statens arbete med att motverka bidragsbrott</vt:lpwstr>
  </property>
</Properties>
</file>