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E040E" w:rsidR="00C57C2E" w:rsidP="00C57C2E" w:rsidRDefault="001F4293" w14:paraId="73C4BE0B" w14:textId="77777777">
      <w:pPr>
        <w:pStyle w:val="Normalutanindragellerluft"/>
      </w:pPr>
      <w:r w:rsidRPr="002E040E">
        <w:t xml:space="preserve"> </w:t>
      </w:r>
    </w:p>
    <w:sdt>
      <w:sdtPr>
        <w:alias w:val="CC_Boilerplate_4"/>
        <w:tag w:val="CC_Boilerplate_4"/>
        <w:id w:val="-1644581176"/>
        <w:lock w:val="sdtLocked"/>
        <w:placeholder>
          <w:docPart w:val="C8DFA04B68DF4F63968CFD0EEA66B675"/>
        </w:placeholder>
        <w15:appearance w15:val="hidden"/>
        <w:text/>
      </w:sdtPr>
      <w:sdtEndPr/>
      <w:sdtContent>
        <w:p w:rsidRPr="002E040E" w:rsidR="00AF30DD" w:rsidP="00CC4C93" w:rsidRDefault="00AF30DD" w14:paraId="73C4BE0C" w14:textId="77777777">
          <w:pPr>
            <w:pStyle w:val="Rubrik1"/>
          </w:pPr>
          <w:r w:rsidRPr="002E040E">
            <w:t>Förslag till riksdagsbeslut</w:t>
          </w:r>
        </w:p>
      </w:sdtContent>
    </w:sdt>
    <w:sdt>
      <w:sdtPr>
        <w:alias w:val="Yrkande 1"/>
        <w:tag w:val="d0c098d5-ba4a-4bb7-bb48-0e07ea62d9f7"/>
        <w:id w:val="-2026086317"/>
        <w:lock w:val="sdtLocked"/>
      </w:sdtPr>
      <w:sdtEndPr/>
      <w:sdtContent>
        <w:p w:rsidR="00BF58B8" w:rsidRDefault="00141635" w14:paraId="73C4BE0D" w14:textId="0A4BF499">
          <w:pPr>
            <w:pStyle w:val="Frslagstext"/>
          </w:pPr>
          <w:r>
            <w:t>Riksdagen ställer sig bakom det som anförs i motionen om att bygga dubbelspår på Svealandsbanan och tillkännager detta för regeringen.</w:t>
          </w:r>
        </w:p>
      </w:sdtContent>
    </w:sdt>
    <w:p w:rsidRPr="002E040E" w:rsidR="00AF30DD" w:rsidP="00AF30DD" w:rsidRDefault="000156D9" w14:paraId="73C4BE0E" w14:textId="77777777">
      <w:pPr>
        <w:pStyle w:val="Rubrik1"/>
      </w:pPr>
      <w:bookmarkStart w:name="MotionsStart" w:id="0"/>
      <w:bookmarkEnd w:id="0"/>
      <w:r w:rsidRPr="002E040E">
        <w:t>Motivering</w:t>
      </w:r>
    </w:p>
    <w:p w:rsidRPr="002E040E" w:rsidR="002E040E" w:rsidP="002E040E" w:rsidRDefault="002E040E" w14:paraId="73C4BE0F" w14:textId="1D5BD976">
      <w:pPr>
        <w:pStyle w:val="Normalutanindragellerluft"/>
      </w:pPr>
      <w:r w:rsidRPr="002E040E">
        <w:t>Mälardalen integreras allt mer med Stockholm. Inom e</w:t>
      </w:r>
      <w:r w:rsidR="006F0023">
        <w:t>n snar framtid kommer Stockholm–</w:t>
      </w:r>
      <w:bookmarkStart w:name="_GoBack" w:id="1"/>
      <w:bookmarkEnd w:id="1"/>
      <w:r w:rsidRPr="002E040E">
        <w:t>Mälardalen vara en integrerad arbetsmarknadsregion som på Sörmlandssidan sträcker sig till Eskilstuna. Behovet av en stabil och fungerande arbetspendling är redan idag stort och kan förväntas öka ytterligare. Utöver detta satsar flera kommuner på olika typer av logistikparker och omlastningscentraler som förutsätter ökade godstransporter på järnväg. Detta är förstås önskvärt såväl för jobb som för miljön.</w:t>
      </w:r>
    </w:p>
    <w:p w:rsidRPr="002E040E" w:rsidR="002E040E" w:rsidP="002E040E" w:rsidRDefault="002E040E" w14:paraId="73C4BE10" w14:textId="77777777">
      <w:pPr>
        <w:pStyle w:val="Normalutanindragellerluft"/>
      </w:pPr>
      <w:r w:rsidRPr="002E040E">
        <w:t xml:space="preserve"> </w:t>
      </w:r>
    </w:p>
    <w:p w:rsidRPr="002E040E" w:rsidR="002E040E" w:rsidP="002E040E" w:rsidRDefault="002E040E" w14:paraId="73C4BE11" w14:textId="77777777">
      <w:pPr>
        <w:pStyle w:val="Normalutanindragellerluft"/>
      </w:pPr>
      <w:r w:rsidRPr="002E040E">
        <w:t xml:space="preserve">Trots detta är Svealandsbanan ännu inte utbyggd till dubbelspår hela vägen mellan Stockholm och Eskilstuna. Konsekvensen blir att tåg måste stanna för att kunna mötas. Det saktar ned pendlingstrafiken och orsakar störningar, framför allt när tidtabellerna inte håller. Risken är att om tågpendlingen inte uppfattas fungera tillräckligt väl kommer människor att välja </w:t>
      </w:r>
      <w:r w:rsidRPr="002E040E">
        <w:lastRenderedPageBreak/>
        <w:t>att pendla med bilen, vilket är sämre för miljön och orsakar trafikstockningar i Stockholm.</w:t>
      </w:r>
    </w:p>
    <w:p w:rsidRPr="002E040E" w:rsidR="002E040E" w:rsidP="002E040E" w:rsidRDefault="002E040E" w14:paraId="73C4BE12" w14:textId="77777777">
      <w:pPr>
        <w:pStyle w:val="Normalutanindragellerluft"/>
      </w:pPr>
      <w:r w:rsidRPr="002E040E">
        <w:t xml:space="preserve"> </w:t>
      </w:r>
    </w:p>
    <w:p w:rsidRPr="002E040E" w:rsidR="002E040E" w:rsidP="002E040E" w:rsidRDefault="002E040E" w14:paraId="73C4BE13" w14:textId="77777777">
      <w:pPr>
        <w:pStyle w:val="Normalutanindragellerluft"/>
      </w:pPr>
      <w:r w:rsidRPr="002E040E">
        <w:t>Regeringen bör därför bygga ut Svealandsbanan till dubbelspår i kommande infrastrukturpropositioner.</w:t>
      </w:r>
    </w:p>
    <w:p w:rsidRPr="002E040E" w:rsidR="002E040E" w:rsidP="002E040E" w:rsidRDefault="002E040E" w14:paraId="73C4BE14" w14:textId="77777777">
      <w:pPr>
        <w:pStyle w:val="Normalutanindragellerluft"/>
      </w:pPr>
    </w:p>
    <w:sdt>
      <w:sdtPr>
        <w:rPr>
          <w:i/>
          <w:noProof/>
        </w:rPr>
        <w:alias w:val="CC_Underskrifter"/>
        <w:tag w:val="CC_Underskrifter"/>
        <w:id w:val="583496634"/>
        <w:lock w:val="sdtContentLocked"/>
        <w:placeholder>
          <w:docPart w:val="C585A31F468C434DB4B7339DE67BDA6E"/>
        </w:placeholder>
        <w15:appearance w15:val="hidden"/>
      </w:sdtPr>
      <w:sdtEndPr>
        <w:rPr>
          <w:noProof w:val="0"/>
        </w:rPr>
      </w:sdtEndPr>
      <w:sdtContent>
        <w:p w:rsidRPr="002E040E" w:rsidR="00865E70" w:rsidP="00F366C4" w:rsidRDefault="006F0023" w14:paraId="73C4BE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(FP)</w:t>
            </w:r>
          </w:p>
        </w:tc>
        <w:tc>
          <w:tcPr>
            <w:tcW w:w="50" w:type="pct"/>
            <w:vAlign w:val="bottom"/>
          </w:tcPr>
          <w:p>
            <w:pPr>
              <w:pStyle w:val="Underskrifter"/>
            </w:pPr>
            <w:r>
              <w:t> </w:t>
            </w:r>
          </w:p>
        </w:tc>
      </w:tr>
    </w:tbl>
    <w:p w:rsidR="00676646" w:rsidRDefault="00676646" w14:paraId="73C4BE19" w14:textId="77777777"/>
    <w:sectPr w:rsidR="0067664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4BE1B" w14:textId="77777777" w:rsidR="00A56994" w:rsidRDefault="00A56994" w:rsidP="000C1CAD">
      <w:pPr>
        <w:spacing w:line="240" w:lineRule="auto"/>
      </w:pPr>
      <w:r>
        <w:separator/>
      </w:r>
    </w:p>
  </w:endnote>
  <w:endnote w:type="continuationSeparator" w:id="0">
    <w:p w14:paraId="73C4BE1C" w14:textId="77777777" w:rsidR="00A56994" w:rsidRDefault="00A569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4BE2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002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4BE27" w14:textId="77777777" w:rsidR="005A2926" w:rsidRDefault="005A292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201509241057</w:instrText>
    </w:r>
    <w:r>
      <w:fldChar w:fldCharType="end"/>
    </w:r>
    <w:r>
      <w:instrText xml:space="preserve"> &gt; </w:instrText>
    </w:r>
    <w:r>
      <w:fldChar w:fldCharType="begin"/>
    </w:r>
    <w:r>
      <w:instrText xml:space="preserve"> PRINTDATE \@ "yyyyMMddHHmm" </w:instrText>
    </w:r>
    <w:r>
      <w:fldChar w:fldCharType="separate"/>
    </w:r>
    <w:r>
      <w:rPr>
        <w:noProof/>
      </w:rPr>
      <w:instrText>201510011419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14:19</w:instrText>
    </w:r>
    <w:r>
      <w:fldChar w:fldCharType="end"/>
    </w:r>
    <w:r>
      <w:instrText xml:space="preserve"> </w:instrText>
    </w:r>
    <w:r>
      <w:fldChar w:fldCharType="separate"/>
    </w:r>
    <w:r>
      <w:rPr>
        <w:noProof/>
      </w:rPr>
      <w:t>2015-10-01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4BE19" w14:textId="77777777" w:rsidR="00A56994" w:rsidRDefault="00A56994" w:rsidP="000C1CAD">
      <w:pPr>
        <w:spacing w:line="240" w:lineRule="auto"/>
      </w:pPr>
      <w:r>
        <w:separator/>
      </w:r>
    </w:p>
  </w:footnote>
  <w:footnote w:type="continuationSeparator" w:id="0">
    <w:p w14:paraId="73C4BE1A" w14:textId="77777777" w:rsidR="00A56994" w:rsidRDefault="00A569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C4BE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F0023" w14:paraId="73C4BE2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:393</w:t>
        </w:r>
      </w:sdtContent>
    </w:sdt>
  </w:p>
  <w:p w:rsidR="00A42228" w:rsidP="00283E0F" w:rsidRDefault="006F0023" w14:paraId="73C4BE24" w14:textId="77777777">
    <w:pPr>
      <w:pStyle w:val="FSHRub2"/>
    </w:pPr>
    <w:sdt>
      <w:sdtPr>
        <w:alias w:val="CC_Noformat_Avtext"/>
        <w:tag w:val="CC_Noformat_Avtext"/>
        <w:id w:val="1389603703"/>
        <w:lock w:val="sdtContentLocked"/>
        <w15:appearance w15:val="hidden"/>
        <w:text/>
      </w:sdtPr>
      <w:sdtEndPr/>
      <w:sdtContent>
        <w:r>
          <w:t>av Mathias Sundin (FP)</w:t>
        </w:r>
      </w:sdtContent>
    </w:sdt>
  </w:p>
  <w:sdt>
    <w:sdtPr>
      <w:alias w:val="CC_Noformat_Rubtext"/>
      <w:tag w:val="CC_Noformat_Rubtext"/>
      <w:id w:val="1800419874"/>
      <w:lock w:val="sdtLocked"/>
      <w15:appearance w15:val="hidden"/>
      <w:text/>
    </w:sdtPr>
    <w:sdtEndPr/>
    <w:sdtContent>
      <w:p w:rsidR="00A42228" w:rsidP="00283E0F" w:rsidRDefault="002E040E" w14:paraId="73C4BE25" w14:textId="77777777">
        <w:pPr>
          <w:pStyle w:val="FSHRub2"/>
        </w:pPr>
        <w:r>
          <w:t>Dubbelspår på Svealandsbanan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73C4BE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040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635"/>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40E"/>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367"/>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926"/>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646"/>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023"/>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C7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CC7"/>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3E6A"/>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ABC"/>
    <w:rsid w:val="009C58BB"/>
    <w:rsid w:val="009C6FEF"/>
    <w:rsid w:val="009E153C"/>
    <w:rsid w:val="009E1CD9"/>
    <w:rsid w:val="009E38DA"/>
    <w:rsid w:val="009E3C13"/>
    <w:rsid w:val="009E5F5B"/>
    <w:rsid w:val="009E67EF"/>
    <w:rsid w:val="009F2CDD"/>
    <w:rsid w:val="009F6B5E"/>
    <w:rsid w:val="009F753E"/>
    <w:rsid w:val="00A00C13"/>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994"/>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8B8"/>
    <w:rsid w:val="00BF676C"/>
    <w:rsid w:val="00BF7149"/>
    <w:rsid w:val="00C040E9"/>
    <w:rsid w:val="00C07775"/>
    <w:rsid w:val="00C13086"/>
    <w:rsid w:val="00C13168"/>
    <w:rsid w:val="00C168DA"/>
    <w:rsid w:val="00C1782C"/>
    <w:rsid w:val="00C17BE9"/>
    <w:rsid w:val="00C17EB4"/>
    <w:rsid w:val="00C21EDC"/>
    <w:rsid w:val="00C221BE"/>
    <w:rsid w:val="00C2312A"/>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6C4"/>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4BE0B"/>
  <w15:chartTrackingRefBased/>
  <w15:docId w15:val="{6C3ED51D-0EE5-48C1-B271-B9CCAF72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6989">
      <w:bodyDiv w:val="1"/>
      <w:marLeft w:val="0"/>
      <w:marRight w:val="0"/>
      <w:marTop w:val="0"/>
      <w:marBottom w:val="0"/>
      <w:divBdr>
        <w:top w:val="none" w:sz="0" w:space="0" w:color="auto"/>
        <w:left w:val="none" w:sz="0" w:space="0" w:color="auto"/>
        <w:bottom w:val="none" w:sz="0" w:space="0" w:color="auto"/>
        <w:right w:val="none" w:sz="0" w:space="0" w:color="auto"/>
      </w:divBdr>
    </w:div>
    <w:div w:id="159855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DFA04B68DF4F63968CFD0EEA66B675"/>
        <w:category>
          <w:name w:val="Allmänt"/>
          <w:gallery w:val="placeholder"/>
        </w:category>
        <w:types>
          <w:type w:val="bbPlcHdr"/>
        </w:types>
        <w:behaviors>
          <w:behavior w:val="content"/>
        </w:behaviors>
        <w:guid w:val="{77D1C482-8380-4EA9-821F-E0771D6680E0}"/>
      </w:docPartPr>
      <w:docPartBody>
        <w:p w:rsidR="005D3678" w:rsidRDefault="00FD0696">
          <w:pPr>
            <w:pStyle w:val="C8DFA04B68DF4F63968CFD0EEA66B675"/>
          </w:pPr>
          <w:r w:rsidRPr="009A726D">
            <w:rPr>
              <w:rStyle w:val="Platshllartext"/>
            </w:rPr>
            <w:t>Klicka här för att ange text.</w:t>
          </w:r>
        </w:p>
      </w:docPartBody>
    </w:docPart>
    <w:docPart>
      <w:docPartPr>
        <w:name w:val="C585A31F468C434DB4B7339DE67BDA6E"/>
        <w:category>
          <w:name w:val="Allmänt"/>
          <w:gallery w:val="placeholder"/>
        </w:category>
        <w:types>
          <w:type w:val="bbPlcHdr"/>
        </w:types>
        <w:behaviors>
          <w:behavior w:val="content"/>
        </w:behaviors>
        <w:guid w:val="{84273571-D9B0-476A-8315-B2CFEFB41F42}"/>
      </w:docPartPr>
      <w:docPartBody>
        <w:p w:rsidR="005D3678" w:rsidRDefault="00FD0696">
          <w:pPr>
            <w:pStyle w:val="C585A31F468C434DB4B7339DE67BDA6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96"/>
    <w:rsid w:val="005D3678"/>
    <w:rsid w:val="00F84E6C"/>
    <w:rsid w:val="00FD0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DFA04B68DF4F63968CFD0EEA66B675">
    <w:name w:val="C8DFA04B68DF4F63968CFD0EEA66B675"/>
  </w:style>
  <w:style w:type="paragraph" w:customStyle="1" w:styleId="8D8E717810DB4F54815DDEB29DAE0D54">
    <w:name w:val="8D8E717810DB4F54815DDEB29DAE0D54"/>
  </w:style>
  <w:style w:type="paragraph" w:customStyle="1" w:styleId="C585A31F468C434DB4B7339DE67BDA6E">
    <w:name w:val="C585A31F468C434DB4B7339DE67BD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3476</RubrikLookup>
    <MotionGuid xmlns="00d11361-0b92-4bae-a181-288d6a55b763">4f07934d-8571-4839-a375-2a3726271b1e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2F0C2-47C7-4031-BC66-20C5BA15AD7C}"/>
</file>

<file path=customXml/itemProps2.xml><?xml version="1.0" encoding="utf-8"?>
<ds:datastoreItem xmlns:ds="http://schemas.openxmlformats.org/officeDocument/2006/customXml" ds:itemID="{B51BBB81-2306-4463-870F-D6301583962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98A570F-6573-4F2C-9585-5308D9BC4CA6}"/>
</file>

<file path=customXml/itemProps5.xml><?xml version="1.0" encoding="utf-8"?>
<ds:datastoreItem xmlns:ds="http://schemas.openxmlformats.org/officeDocument/2006/customXml" ds:itemID="{E80626A8-1839-48D9-8FEC-89C44689A27E}"/>
</file>

<file path=docProps/app.xml><?xml version="1.0" encoding="utf-8"?>
<Properties xmlns="http://schemas.openxmlformats.org/officeDocument/2006/extended-properties" xmlns:vt="http://schemas.openxmlformats.org/officeDocument/2006/docPropsVTypes">
  <Template>GranskaMot</Template>
  <TotalTime>5</TotalTime>
  <Pages>2</Pages>
  <Words>174</Words>
  <Characters>1090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Dubbelspår på Svealandsbanan</vt:lpstr>
      <vt:lpstr/>
    </vt:vector>
  </TitlesOfParts>
  <Company>Sveriges riksdag</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201516FP2038 Dubbelspår på Svealandsbanan</dc:title>
  <dc:subject/>
  <dc:creator>Johan Karlsson</dc:creator>
  <cp:keywords/>
  <dc:description/>
  <cp:lastModifiedBy>Kerstin Carlqvist</cp:lastModifiedBy>
  <cp:revision>8</cp:revision>
  <cp:lastPrinted>2015-10-01T12:19:00Z</cp:lastPrinted>
  <dcterms:created xsi:type="dcterms:W3CDTF">2015-09-24T08:57:00Z</dcterms:created>
  <dcterms:modified xsi:type="dcterms:W3CDTF">2016-04-14T07:16:00Z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*TE559AE2704E5*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https://filur.riksdagen.se/drop/DropOffLibrary/TE559AE2704E5.docx</vt:lpwstr>
  </property>
  <property fmtid="{D5CDD505-2E9C-101B-9397-08002B2CF9AE}" pid="11" name="RevisionsOn">
    <vt:lpwstr>1</vt:lpwstr>
  </property>
</Properties>
</file>