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217B8" w:rsidRDefault="00E33A60" w14:paraId="5D1FC37C" w14:textId="77777777">
      <w:pPr>
        <w:pStyle w:val="RubrikFrslagTIllRiksdagsbeslut"/>
      </w:pPr>
      <w:sdt>
        <w:sdtPr>
          <w:alias w:val="CC_Boilerplate_4"/>
          <w:tag w:val="CC_Boilerplate_4"/>
          <w:id w:val="-1644581176"/>
          <w:lock w:val="sdtContentLocked"/>
          <w:placeholder>
            <w:docPart w:val="3F34EB5DC9C54D8A961A54B88FD7F13F"/>
          </w:placeholder>
          <w:text/>
        </w:sdtPr>
        <w:sdtEndPr/>
        <w:sdtContent>
          <w:r w:rsidRPr="009B062B" w:rsidR="00AF30DD">
            <w:t>Förslag till riksdagsbeslut</w:t>
          </w:r>
        </w:sdtContent>
      </w:sdt>
      <w:bookmarkEnd w:id="0"/>
      <w:bookmarkEnd w:id="1"/>
    </w:p>
    <w:sdt>
      <w:sdtPr>
        <w:alias w:val="Yrkande 1"/>
        <w:tag w:val="5dc74a34-f8b4-4011-bf5e-651380745eb5"/>
        <w:id w:val="785620596"/>
        <w:lock w:val="sdtLocked"/>
      </w:sdtPr>
      <w:sdtEndPr/>
      <w:sdtContent>
        <w:p w:rsidR="00715A61" w:rsidRDefault="00396631" w14:paraId="754DC88C" w14:textId="77777777">
          <w:pPr>
            <w:pStyle w:val="Frslagstext"/>
            <w:numPr>
              <w:ilvl w:val="0"/>
              <w:numId w:val="0"/>
            </w:numPr>
          </w:pPr>
          <w:r>
            <w:t>Riksdagen ställer sig bakom det som anförs i motionen om en översyn av beskattning av inkomster som härrör från prostitution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59EEA5D02742929F857F04135B399F"/>
        </w:placeholder>
        <w:text/>
      </w:sdtPr>
      <w:sdtEndPr/>
      <w:sdtContent>
        <w:p w:rsidRPr="009B062B" w:rsidR="006D79C9" w:rsidP="00333E95" w:rsidRDefault="006D79C9" w14:paraId="2E8FBEBB" w14:textId="77777777">
          <w:pPr>
            <w:pStyle w:val="Rubrik1"/>
          </w:pPr>
          <w:r>
            <w:t>Motivering</w:t>
          </w:r>
        </w:p>
      </w:sdtContent>
    </w:sdt>
    <w:bookmarkEnd w:displacedByCustomXml="prev" w:id="3"/>
    <w:bookmarkEnd w:displacedByCustomXml="prev" w:id="4"/>
    <w:p w:rsidR="00721BED" w:rsidP="00396631" w:rsidRDefault="00721BED" w14:paraId="5D2A6E6C" w14:textId="076F38B8">
      <w:pPr>
        <w:ind w:firstLine="0"/>
      </w:pPr>
      <w:r>
        <w:t xml:space="preserve">Idag riskerar personer i utsatthet som varit föremål för prostitution och människohandel att drabbas av kvarskatt om Skatteverket uppdagar att man haft inkomster från att ha sålt sexuella tjänster. Detta eftersom inkomst från försäljning av sexuella tjänster är föremål för beskattning. Detta kan medföra att brottsutsatta kvinnor som går fria inom ramen för sexköpslagstiftningen riskerar att bli åtalade i skattebrottsmål.  </w:t>
      </w:r>
    </w:p>
    <w:p w:rsidR="00BB6339" w:rsidP="00721BED" w:rsidRDefault="00721BED" w14:paraId="7A484E36" w14:textId="3FDB00F2">
      <w:r>
        <w:t xml:space="preserve">Jag anser att detta är en orimlig ordning, och anser att ett samlat grepp måste till för </w:t>
      </w:r>
      <w:r w:rsidRPr="00805390">
        <w:rPr>
          <w:spacing w:val="-2"/>
        </w:rPr>
        <w:t>att hjälpa människor som hamnat i prostitution att ta sig ur detta, där en översyn av själva</w:t>
      </w:r>
      <w:r>
        <w:t xml:space="preserve"> beskattningen av prostitution bör ingå.</w:t>
      </w:r>
    </w:p>
    <w:sdt>
      <w:sdtPr>
        <w:rPr>
          <w:i/>
          <w:noProof/>
        </w:rPr>
        <w:alias w:val="CC_Underskrifter"/>
        <w:tag w:val="CC_Underskrifter"/>
        <w:id w:val="583496634"/>
        <w:lock w:val="sdtContentLocked"/>
        <w:placeholder>
          <w:docPart w:val="F53B5C279AB5466AB0B08D8EBED30623"/>
        </w:placeholder>
      </w:sdtPr>
      <w:sdtEndPr/>
      <w:sdtContent>
        <w:p w:rsidR="006217B8" w:rsidP="006217B8" w:rsidRDefault="006217B8" w14:paraId="7DE4537B" w14:textId="77777777"/>
        <w:p w:rsidRPr="008E0FE2" w:rsidR="006217B8" w:rsidP="006217B8" w:rsidRDefault="00E33A60" w14:paraId="62520D09" w14:textId="3E834903"/>
      </w:sdtContent>
    </w:sdt>
    <w:tbl>
      <w:tblPr>
        <w:tblW w:w="5000" w:type="pct"/>
        <w:tblLook w:val="04A0" w:firstRow="1" w:lastRow="0" w:firstColumn="1" w:lastColumn="0" w:noHBand="0" w:noVBand="1"/>
        <w:tblCaption w:val="underskrifter"/>
      </w:tblPr>
      <w:tblGrid>
        <w:gridCol w:w="4252"/>
        <w:gridCol w:w="4252"/>
      </w:tblGrid>
      <w:tr w:rsidR="00715A61" w14:paraId="57309571" w14:textId="77777777">
        <w:trPr>
          <w:cantSplit/>
        </w:trPr>
        <w:tc>
          <w:tcPr>
            <w:tcW w:w="50" w:type="pct"/>
            <w:vAlign w:val="bottom"/>
          </w:tcPr>
          <w:p w:rsidR="00715A61" w:rsidRDefault="00396631" w14:paraId="14742E53" w14:textId="77777777">
            <w:pPr>
              <w:pStyle w:val="Underskrifter"/>
              <w:spacing w:after="0"/>
            </w:pPr>
            <w:r>
              <w:t>Hanna Westerén (S)</w:t>
            </w:r>
          </w:p>
        </w:tc>
        <w:tc>
          <w:tcPr>
            <w:tcW w:w="50" w:type="pct"/>
            <w:vAlign w:val="bottom"/>
          </w:tcPr>
          <w:p w:rsidR="00715A61" w:rsidRDefault="00715A61" w14:paraId="4821E3E5" w14:textId="77777777">
            <w:pPr>
              <w:pStyle w:val="Underskrifter"/>
              <w:spacing w:after="0"/>
            </w:pPr>
          </w:p>
        </w:tc>
      </w:tr>
    </w:tbl>
    <w:p w:rsidRPr="008E0FE2" w:rsidR="004801AC" w:rsidP="00721BED" w:rsidRDefault="004801AC" w14:paraId="27AF5914" w14:textId="00CB0D15">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57BC9" w14:textId="77777777" w:rsidR="00721BED" w:rsidRDefault="00721BED" w:rsidP="000C1CAD">
      <w:pPr>
        <w:spacing w:line="240" w:lineRule="auto"/>
      </w:pPr>
      <w:r>
        <w:separator/>
      </w:r>
    </w:p>
  </w:endnote>
  <w:endnote w:type="continuationSeparator" w:id="0">
    <w:p w14:paraId="38F60EEC" w14:textId="77777777" w:rsidR="00721BED" w:rsidRDefault="00721B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CF9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5F8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1341A" w14:textId="29AA556C" w:rsidR="00262EA3" w:rsidRPr="006217B8" w:rsidRDefault="00262EA3" w:rsidP="006217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DE07" w14:textId="77777777" w:rsidR="00721BED" w:rsidRDefault="00721BED" w:rsidP="000C1CAD">
      <w:pPr>
        <w:spacing w:line="240" w:lineRule="auto"/>
      </w:pPr>
      <w:r>
        <w:separator/>
      </w:r>
    </w:p>
  </w:footnote>
  <w:footnote w:type="continuationSeparator" w:id="0">
    <w:p w14:paraId="4A3E276B" w14:textId="77777777" w:rsidR="00721BED" w:rsidRDefault="00721BE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9177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D1D606F" wp14:editId="5B0943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4F254F" w14:textId="73749ACD" w:rsidR="00262EA3" w:rsidRDefault="00E33A60" w:rsidP="008103B5">
                          <w:pPr>
                            <w:jc w:val="right"/>
                          </w:pPr>
                          <w:sdt>
                            <w:sdtPr>
                              <w:alias w:val="CC_Noformat_Partikod"/>
                              <w:tag w:val="CC_Noformat_Partikod"/>
                              <w:id w:val="-53464382"/>
                              <w:placeholder>
                                <w:docPart w:val="A0583951CD3248B3AC22F66A6802008F"/>
                              </w:placeholder>
                              <w:text/>
                            </w:sdtPr>
                            <w:sdtEndPr/>
                            <w:sdtContent>
                              <w:r w:rsidR="00721BED">
                                <w:t>S</w:t>
                              </w:r>
                            </w:sdtContent>
                          </w:sdt>
                          <w:sdt>
                            <w:sdtPr>
                              <w:alias w:val="CC_Noformat_Partinummer"/>
                              <w:tag w:val="CC_Noformat_Partinummer"/>
                              <w:id w:val="-1709555926"/>
                              <w:placeholder>
                                <w:docPart w:val="6ADA378ED0C740A79E7BD95FBADFA4EF"/>
                              </w:placeholder>
                              <w:text/>
                            </w:sdtPr>
                            <w:sdtEndPr/>
                            <w:sdtContent>
                              <w:r w:rsidR="00721BED">
                                <w:t>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D1D606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4F254F" w14:textId="73749ACD" w:rsidR="00262EA3" w:rsidRDefault="00E33A60" w:rsidP="008103B5">
                    <w:pPr>
                      <w:jc w:val="right"/>
                    </w:pPr>
                    <w:sdt>
                      <w:sdtPr>
                        <w:alias w:val="CC_Noformat_Partikod"/>
                        <w:tag w:val="CC_Noformat_Partikod"/>
                        <w:id w:val="-53464382"/>
                        <w:placeholder>
                          <w:docPart w:val="A0583951CD3248B3AC22F66A6802008F"/>
                        </w:placeholder>
                        <w:text/>
                      </w:sdtPr>
                      <w:sdtEndPr/>
                      <w:sdtContent>
                        <w:r w:rsidR="00721BED">
                          <w:t>S</w:t>
                        </w:r>
                      </w:sdtContent>
                    </w:sdt>
                    <w:sdt>
                      <w:sdtPr>
                        <w:alias w:val="CC_Noformat_Partinummer"/>
                        <w:tag w:val="CC_Noformat_Partinummer"/>
                        <w:id w:val="-1709555926"/>
                        <w:placeholder>
                          <w:docPart w:val="6ADA378ED0C740A79E7BD95FBADFA4EF"/>
                        </w:placeholder>
                        <w:text/>
                      </w:sdtPr>
                      <w:sdtEndPr/>
                      <w:sdtContent>
                        <w:r w:rsidR="00721BED">
                          <w:t>148</w:t>
                        </w:r>
                      </w:sdtContent>
                    </w:sdt>
                  </w:p>
                </w:txbxContent>
              </v:textbox>
              <w10:wrap anchorx="page"/>
            </v:shape>
          </w:pict>
        </mc:Fallback>
      </mc:AlternateContent>
    </w:r>
  </w:p>
  <w:p w14:paraId="01A571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A712" w14:textId="77777777" w:rsidR="00262EA3" w:rsidRDefault="00262EA3" w:rsidP="008563AC">
    <w:pPr>
      <w:jc w:val="right"/>
    </w:pPr>
  </w:p>
  <w:p w14:paraId="10AF3D9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8D8A" w14:textId="77777777" w:rsidR="00262EA3" w:rsidRDefault="00E33A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6A13BD" wp14:editId="3984020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FBB7FB" w14:textId="1891EC4A" w:rsidR="00262EA3" w:rsidRDefault="00E33A60" w:rsidP="00A314CF">
    <w:pPr>
      <w:pStyle w:val="FSHNormal"/>
      <w:spacing w:before="40"/>
    </w:pPr>
    <w:sdt>
      <w:sdtPr>
        <w:alias w:val="CC_Noformat_Motionstyp"/>
        <w:tag w:val="CC_Noformat_Motionstyp"/>
        <w:id w:val="1162973129"/>
        <w:lock w:val="sdtContentLocked"/>
        <w15:appearance w15:val="hidden"/>
        <w:text/>
      </w:sdtPr>
      <w:sdtEndPr/>
      <w:sdtContent>
        <w:r w:rsidR="006217B8">
          <w:t>Enskild motion</w:t>
        </w:r>
      </w:sdtContent>
    </w:sdt>
    <w:r w:rsidR="00821B36">
      <w:t xml:space="preserve"> </w:t>
    </w:r>
    <w:sdt>
      <w:sdtPr>
        <w:alias w:val="CC_Noformat_Partikod"/>
        <w:tag w:val="CC_Noformat_Partikod"/>
        <w:id w:val="1471015553"/>
        <w:text/>
      </w:sdtPr>
      <w:sdtEndPr/>
      <w:sdtContent>
        <w:r w:rsidR="00721BED">
          <w:t>S</w:t>
        </w:r>
      </w:sdtContent>
    </w:sdt>
    <w:sdt>
      <w:sdtPr>
        <w:alias w:val="CC_Noformat_Partinummer"/>
        <w:tag w:val="CC_Noformat_Partinummer"/>
        <w:id w:val="-2014525982"/>
        <w:text/>
      </w:sdtPr>
      <w:sdtEndPr/>
      <w:sdtContent>
        <w:r w:rsidR="00721BED">
          <w:t>148</w:t>
        </w:r>
      </w:sdtContent>
    </w:sdt>
  </w:p>
  <w:p w14:paraId="28CDF1A6" w14:textId="77777777" w:rsidR="00262EA3" w:rsidRPr="008227B3" w:rsidRDefault="00E33A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BC427F" w14:textId="3A19FA31" w:rsidR="00262EA3" w:rsidRPr="008227B3" w:rsidRDefault="00E33A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217B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217B8">
          <w:t>:1152</w:t>
        </w:r>
      </w:sdtContent>
    </w:sdt>
  </w:p>
  <w:p w14:paraId="744FF021" w14:textId="16B2C0BF" w:rsidR="00262EA3" w:rsidRDefault="00E33A60" w:rsidP="00E03A3D">
    <w:pPr>
      <w:pStyle w:val="Motionr"/>
    </w:pPr>
    <w:sdt>
      <w:sdtPr>
        <w:alias w:val="CC_Noformat_Avtext"/>
        <w:tag w:val="CC_Noformat_Avtext"/>
        <w:id w:val="-2020768203"/>
        <w:lock w:val="sdtContentLocked"/>
        <w:placeholder>
          <w:docPart w:val="A0583951CD3248B3AC22F66A6802008F"/>
        </w:placeholder>
        <w15:appearance w15:val="hidden"/>
        <w:text/>
      </w:sdtPr>
      <w:sdtEndPr/>
      <w:sdtContent>
        <w:r w:rsidR="006217B8">
          <w:t>av Hanna Westerén (S)</w:t>
        </w:r>
      </w:sdtContent>
    </w:sdt>
  </w:p>
  <w:sdt>
    <w:sdtPr>
      <w:alias w:val="CC_Noformat_Rubtext"/>
      <w:tag w:val="CC_Noformat_Rubtext"/>
      <w:id w:val="-218060500"/>
      <w:lock w:val="sdtLocked"/>
      <w:placeholder>
        <w:docPart w:val="6ADA378ED0C740A79E7BD95FBADFA4EF"/>
      </w:placeholder>
      <w:text/>
    </w:sdtPr>
    <w:sdtEndPr/>
    <w:sdtContent>
      <w:p w14:paraId="39BC14B4" w14:textId="65653FFB" w:rsidR="00262EA3" w:rsidRDefault="00721BED" w:rsidP="00283E0F">
        <w:pPr>
          <w:pStyle w:val="FSHRub2"/>
        </w:pPr>
        <w:r>
          <w:t>Beskattning vid prostitution</w:t>
        </w:r>
      </w:p>
    </w:sdtContent>
  </w:sdt>
  <w:sdt>
    <w:sdtPr>
      <w:alias w:val="CC_Boilerplate_3"/>
      <w:tag w:val="CC_Boilerplate_3"/>
      <w:id w:val="1606463544"/>
      <w:lock w:val="sdtContentLocked"/>
      <w15:appearance w15:val="hidden"/>
      <w:text w:multiLine="1"/>
    </w:sdtPr>
    <w:sdtEndPr/>
    <w:sdtContent>
      <w:p w14:paraId="7F731A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1B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9DB"/>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631"/>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7B8"/>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A61"/>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BE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390"/>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A60"/>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E11D4D"/>
  <w15:chartTrackingRefBased/>
  <w15:docId w15:val="{0C35DA41-D3A0-4DAB-B7D2-F24B393D0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552523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F34EB5DC9C54D8A961A54B88FD7F13F"/>
        <w:category>
          <w:name w:val="Allmänt"/>
          <w:gallery w:val="placeholder"/>
        </w:category>
        <w:types>
          <w:type w:val="bbPlcHdr"/>
        </w:types>
        <w:behaviors>
          <w:behavior w:val="content"/>
        </w:behaviors>
        <w:guid w:val="{8916A7ED-8C5C-45B1-A6BA-539A1EB0C0C8}"/>
      </w:docPartPr>
      <w:docPartBody>
        <w:p w:rsidR="005C6405" w:rsidRDefault="005C6405">
          <w:pPr>
            <w:pStyle w:val="3F34EB5DC9C54D8A961A54B88FD7F13F"/>
          </w:pPr>
          <w:r w:rsidRPr="005A0A93">
            <w:rPr>
              <w:rStyle w:val="Platshllartext"/>
            </w:rPr>
            <w:t>Förslag till riksdagsbeslut</w:t>
          </w:r>
        </w:p>
      </w:docPartBody>
    </w:docPart>
    <w:docPart>
      <w:docPartPr>
        <w:name w:val="EB59EEA5D02742929F857F04135B399F"/>
        <w:category>
          <w:name w:val="Allmänt"/>
          <w:gallery w:val="placeholder"/>
        </w:category>
        <w:types>
          <w:type w:val="bbPlcHdr"/>
        </w:types>
        <w:behaviors>
          <w:behavior w:val="content"/>
        </w:behaviors>
        <w:guid w:val="{6141C52D-0D61-47C0-A618-3C313409887C}"/>
      </w:docPartPr>
      <w:docPartBody>
        <w:p w:rsidR="005C6405" w:rsidRDefault="005C6405">
          <w:pPr>
            <w:pStyle w:val="EB59EEA5D02742929F857F04135B399F"/>
          </w:pPr>
          <w:r w:rsidRPr="005A0A93">
            <w:rPr>
              <w:rStyle w:val="Platshllartext"/>
            </w:rPr>
            <w:t>Motivering</w:t>
          </w:r>
        </w:p>
      </w:docPartBody>
    </w:docPart>
    <w:docPart>
      <w:docPartPr>
        <w:name w:val="A0583951CD3248B3AC22F66A6802008F"/>
        <w:category>
          <w:name w:val="Allmänt"/>
          <w:gallery w:val="placeholder"/>
        </w:category>
        <w:types>
          <w:type w:val="bbPlcHdr"/>
        </w:types>
        <w:behaviors>
          <w:behavior w:val="content"/>
        </w:behaviors>
        <w:guid w:val="{318B5BA3-7CB7-4676-A8EB-4C77E7A198E5}"/>
      </w:docPartPr>
      <w:docPartBody>
        <w:p w:rsidR="005C6405" w:rsidRDefault="005C6405">
          <w:pPr>
            <w:pStyle w:val="A0583951CD3248B3AC22F66A6802008F"/>
          </w:pPr>
          <w:r>
            <w:rPr>
              <w:rStyle w:val="Platshllartext"/>
            </w:rPr>
            <w:t xml:space="preserve"> </w:t>
          </w:r>
        </w:p>
      </w:docPartBody>
    </w:docPart>
    <w:docPart>
      <w:docPartPr>
        <w:name w:val="6ADA378ED0C740A79E7BD95FBADFA4EF"/>
        <w:category>
          <w:name w:val="Allmänt"/>
          <w:gallery w:val="placeholder"/>
        </w:category>
        <w:types>
          <w:type w:val="bbPlcHdr"/>
        </w:types>
        <w:behaviors>
          <w:behavior w:val="content"/>
        </w:behaviors>
        <w:guid w:val="{16F80F71-A83A-41E9-9279-E08624040865}"/>
      </w:docPartPr>
      <w:docPartBody>
        <w:p w:rsidR="005C6405" w:rsidRDefault="005C6405">
          <w:pPr>
            <w:pStyle w:val="6ADA378ED0C740A79E7BD95FBADFA4EF"/>
          </w:pPr>
          <w:r>
            <w:t xml:space="preserve"> </w:t>
          </w:r>
        </w:p>
      </w:docPartBody>
    </w:docPart>
    <w:docPart>
      <w:docPartPr>
        <w:name w:val="F53B5C279AB5466AB0B08D8EBED30623"/>
        <w:category>
          <w:name w:val="Allmänt"/>
          <w:gallery w:val="placeholder"/>
        </w:category>
        <w:types>
          <w:type w:val="bbPlcHdr"/>
        </w:types>
        <w:behaviors>
          <w:behavior w:val="content"/>
        </w:behaviors>
        <w:guid w:val="{357C1DB6-8A6A-49DC-A32B-6BAE6AA6DA88}"/>
      </w:docPartPr>
      <w:docPartBody>
        <w:p w:rsidR="001F5F79" w:rsidRDefault="001F5F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405"/>
    <w:rsid w:val="001F5F79"/>
    <w:rsid w:val="005C64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34EB5DC9C54D8A961A54B88FD7F13F">
    <w:name w:val="3F34EB5DC9C54D8A961A54B88FD7F13F"/>
  </w:style>
  <w:style w:type="paragraph" w:customStyle="1" w:styleId="EB59EEA5D02742929F857F04135B399F">
    <w:name w:val="EB59EEA5D02742929F857F04135B399F"/>
  </w:style>
  <w:style w:type="paragraph" w:customStyle="1" w:styleId="A0583951CD3248B3AC22F66A6802008F">
    <w:name w:val="A0583951CD3248B3AC22F66A6802008F"/>
  </w:style>
  <w:style w:type="paragraph" w:customStyle="1" w:styleId="6ADA378ED0C740A79E7BD95FBADFA4EF">
    <w:name w:val="6ADA378ED0C740A79E7BD95FBADFA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B300AA-1D35-4165-B3F4-FD03F656D970}"/>
</file>

<file path=customXml/itemProps2.xml><?xml version="1.0" encoding="utf-8"?>
<ds:datastoreItem xmlns:ds="http://schemas.openxmlformats.org/officeDocument/2006/customXml" ds:itemID="{8D9E5CE7-0E47-41BD-945B-B6607B9FFD20}"/>
</file>

<file path=customXml/itemProps3.xml><?xml version="1.0" encoding="utf-8"?>
<ds:datastoreItem xmlns:ds="http://schemas.openxmlformats.org/officeDocument/2006/customXml" ds:itemID="{AE171975-6D80-428A-BB19-C746514B9152}"/>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751</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877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