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538300E65CA4D448588BE800C06B766"/>
        </w:placeholder>
        <w15:appearance w15:val="hidden"/>
        <w:text/>
      </w:sdtPr>
      <w:sdtEndPr/>
      <w:sdtContent>
        <w:p w:rsidR="00AF30DD" w:rsidP="00CC4C93" w:rsidRDefault="00AF30DD" w14:paraId="0DBC0EDF" w14:textId="77777777">
          <w:pPr>
            <w:pStyle w:val="Rubrik1"/>
          </w:pPr>
          <w:r>
            <w:t>Förslag till riksdagsbeslut</w:t>
          </w:r>
        </w:p>
      </w:sdtContent>
    </w:sdt>
    <w:sdt>
      <w:sdtPr>
        <w:alias w:val="Förslag 1"/>
        <w:tag w:val="e0dc5010-3c90-4611-84d6-80d35960bd16"/>
        <w:id w:val="594978693"/>
        <w:lock w:val="sdtLocked"/>
      </w:sdtPr>
      <w:sdtEndPr/>
      <w:sdtContent>
        <w:p w:rsidR="00690274" w:rsidRDefault="00344711" w14:paraId="543789A7" w14:textId="77777777">
          <w:pPr>
            <w:pStyle w:val="Frslagstext"/>
          </w:pPr>
          <w:r>
            <w:t>Riksdagen tillkännager för regeringen som sin mening vad som anförs i motionen om att se över möjligheten att inrätta depåer för tullfria varor i syfte att uppnå miljövinster.</w:t>
          </w:r>
        </w:p>
      </w:sdtContent>
    </w:sdt>
    <w:p w:rsidR="00AF30DD" w:rsidP="00AF30DD" w:rsidRDefault="000156D9" w14:paraId="6587E31D" w14:textId="77777777">
      <w:pPr>
        <w:pStyle w:val="Rubrik1"/>
      </w:pPr>
      <w:bookmarkStart w:name="MotionsStart" w:id="0"/>
      <w:bookmarkEnd w:id="0"/>
      <w:r>
        <w:t>Motivering</w:t>
      </w:r>
    </w:p>
    <w:p w:rsidR="00BB2982" w:rsidP="00BB2982" w:rsidRDefault="005E6925" w14:paraId="7E8DFA62" w14:textId="24042ADB">
      <w:r>
        <w:t>Försäljning av tullfria varor är en mångmiljonindustri. Svenska turister spenderar mångmiljonbelopp på tullfria varor, varor som flyger fram och tillbaka till semesterorterna. Under första halvåret 2012 såldes taxfreevaror för motsvarande 149 miljarder kronor i världen.</w:t>
      </w:r>
      <w:r>
        <w:rPr>
          <w:rStyle w:val="Fotnotsreferens"/>
        </w:rPr>
        <w:footnoteReference w:id="1"/>
      </w:r>
      <w:r>
        <w:t xml:space="preserve"> I ren vikt innebär detta flera kilo per passagerare. För miljön får detta konsekvenser då förbrukningen av flygbränsle ökar. Beräkningar visar att transporterna av taxfreespriten ökar flygplanens bränsleförbrukning med som mest 1</w:t>
      </w:r>
      <w:r w:rsidR="00BB2982">
        <w:t> </w:t>
      </w:r>
      <w:r>
        <w:t>procent.</w:t>
      </w:r>
      <w:r>
        <w:rPr>
          <w:rStyle w:val="Fotnotsreferens"/>
        </w:rPr>
        <w:footnoteReference w:id="2"/>
      </w:r>
    </w:p>
    <w:p w:rsidR="005E6925" w:rsidP="00BB2982" w:rsidRDefault="005E6925" w14:paraId="6747D6F1" w14:textId="6D2F0F58">
      <w:r>
        <w:t>Varornas långa transportsträckor beror på den svenska lagstiftningen. Lagstiftningen förbjuder resebolagen att dela ut beställda taxfreevaror på flygplatsen. Principen är att när företag exporterar varor behöver de inte betala moms och varuskatt. Istället betalar mottagaren dessa skatter enligt mottagarlandets regler. Även de varor som resenärerna beställer till sin hemresa forslas med flyg till destinationen – för att sedan flyga hem igen.</w:t>
      </w:r>
    </w:p>
    <w:p w:rsidR="005E6925" w:rsidP="00BB2982" w:rsidRDefault="005E6925" w14:paraId="4A0DC7E6" w14:textId="77777777">
      <w:r>
        <w:t>För att varorna inte skall behöva flyga fram och tillbaka för att bli skattefria skulle en depå för tullfria varor vara en lösning. När resenärerna sätter sig på planet placeras de tullfria varorna i en depå på avreseorten, i stället för att lastas på planet. När resenärerna återvänder kan de hämta ut varorna från depån. För den som vill köpa varor att konsumera på destinationen borde det enkelt gå att lösa genom att man vid beställning kan ange om man vill att vissa beställda varor ska levereras ombord.</w:t>
      </w:r>
    </w:p>
    <w:p w:rsidR="00AF30DD" w:rsidP="00BB2982" w:rsidRDefault="005E6925" w14:paraId="490EF762" w14:textId="77777777">
      <w:r>
        <w:lastRenderedPageBreak/>
        <w:t>Taxfreedepån skulle dels innebära miljövinster, i och med minskad förbrukning av bränsle, men även ekonomiska vinster. Det skulle även minska transporterna utanför EU. Därför bör möjligheten till en depå för tullfria varor ses över.</w:t>
      </w:r>
    </w:p>
    <w:sdt>
      <w:sdtPr>
        <w:rPr>
          <w:i/>
          <w:noProof/>
        </w:rPr>
        <w:alias w:val="CC_Underskrifter"/>
        <w:tag w:val="CC_Underskrifter"/>
        <w:id w:val="583496634"/>
        <w:lock w:val="sdtContentLocked"/>
        <w:placeholder>
          <w:docPart w:val="461A133C3FF34BF98674EF1D41FCB163"/>
        </w:placeholder>
        <w15:appearance w15:val="hidden"/>
      </w:sdtPr>
      <w:sdtEndPr>
        <w:rPr>
          <w:i w:val="0"/>
          <w:noProof w:val="0"/>
        </w:rPr>
      </w:sdtEndPr>
      <w:sdtContent>
        <w:p w:rsidRPr="009E153C" w:rsidR="00865E70" w:rsidP="002963D4" w:rsidRDefault="002963D4" w14:paraId="3F1BF061" w14:textId="634572F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FD1D5F" w:rsidRDefault="00FD1D5F" w14:paraId="5D2FB29D" w14:textId="77777777"/>
    <w:sectPr w:rsidR="00FD1D5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19CA" w14:textId="77777777" w:rsidR="00AC30FE" w:rsidRDefault="00AC30FE" w:rsidP="000C1CAD">
      <w:pPr>
        <w:spacing w:line="240" w:lineRule="auto"/>
      </w:pPr>
      <w:r>
        <w:separator/>
      </w:r>
    </w:p>
  </w:endnote>
  <w:endnote w:type="continuationSeparator" w:id="0">
    <w:p w14:paraId="2DFC68BB" w14:textId="77777777" w:rsidR="00AC30FE" w:rsidRDefault="00AC3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78876" w14:textId="77777777" w:rsidR="00397E28" w:rsidRDefault="00397E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09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7E2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F3E22" w14:textId="77777777" w:rsidR="00866572" w:rsidRDefault="00866572">
    <w:pPr>
      <w:pStyle w:val="Sidfot"/>
    </w:pPr>
    <w:r>
      <w:fldChar w:fldCharType="begin"/>
    </w:r>
    <w:r>
      <w:instrText xml:space="preserve"> PRINTDATE  \@ "yyyy-MM-dd HH:mm"  \* MERGEFORMAT </w:instrText>
    </w:r>
    <w:r>
      <w:fldChar w:fldCharType="separate"/>
    </w:r>
    <w:r>
      <w:rPr>
        <w:noProof/>
      </w:rPr>
      <w:t>2014-10-28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BD3C3" w14:textId="77777777" w:rsidR="00AC30FE" w:rsidRDefault="00AC30FE" w:rsidP="000C1CAD">
      <w:pPr>
        <w:spacing w:line="240" w:lineRule="auto"/>
      </w:pPr>
      <w:r>
        <w:separator/>
      </w:r>
    </w:p>
  </w:footnote>
  <w:footnote w:type="continuationSeparator" w:id="0">
    <w:p w14:paraId="64DE9116" w14:textId="77777777" w:rsidR="00AC30FE" w:rsidRDefault="00AC30FE" w:rsidP="000C1CAD">
      <w:pPr>
        <w:spacing w:line="240" w:lineRule="auto"/>
      </w:pPr>
      <w:r>
        <w:continuationSeparator/>
      </w:r>
    </w:p>
  </w:footnote>
  <w:footnote w:id="1">
    <w:p w14:paraId="4FFB3E9B" w14:textId="77777777" w:rsidR="005E6925" w:rsidRDefault="005E6925">
      <w:pPr>
        <w:pStyle w:val="Fotnotstext"/>
      </w:pPr>
      <w:r>
        <w:rPr>
          <w:rStyle w:val="Fotnotsreferens"/>
        </w:rPr>
        <w:footnoteRef/>
      </w:r>
      <w:r>
        <w:t xml:space="preserve"> </w:t>
      </w:r>
      <w:r w:rsidRPr="005E6925">
        <w:t>Generation Research.</w:t>
      </w:r>
    </w:p>
  </w:footnote>
  <w:footnote w:id="2">
    <w:p w14:paraId="749D8D8F" w14:textId="77777777" w:rsidR="005E6925" w:rsidRDefault="005E6925">
      <w:pPr>
        <w:pStyle w:val="Fotnotstext"/>
      </w:pPr>
      <w:r>
        <w:rPr>
          <w:rStyle w:val="Fotnotsreferens"/>
        </w:rPr>
        <w:footnoteRef/>
      </w:r>
      <w:r>
        <w:t xml:space="preserve"> </w:t>
      </w:r>
      <w:r w:rsidRPr="005E6925">
        <w:t>Jonas Åkerman, Klimat- och transportforskare KTH.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28" w:rsidRDefault="00397E28" w14:paraId="53DE4E6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E28" w:rsidRDefault="00397E28" w14:paraId="3359BD7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2F9E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7E28" w14:paraId="29CC4D13" w14:textId="592ECA3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98</w:t>
        </w:r>
      </w:sdtContent>
    </w:sdt>
  </w:p>
  <w:p w:rsidR="00467151" w:rsidP="00283E0F" w:rsidRDefault="00397E28" w14:paraId="1DB5A35A"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467151" w:rsidP="00283E0F" w:rsidRDefault="00344711" w14:paraId="5C48782E" w14:textId="1FFB21A6">
        <w:pPr>
          <w:pStyle w:val="FSHRub2"/>
        </w:pPr>
        <w:r>
          <w:t>Depåer för tullfria varor</w:t>
        </w:r>
      </w:p>
    </w:sdtContent>
  </w:sdt>
  <w:sdt>
    <w:sdtPr>
      <w:alias w:val="CC_Boilerplate_3"/>
      <w:tag w:val="CC_Boilerplate_3"/>
      <w:id w:val="-1567486118"/>
      <w:lock w:val="sdtContentLocked"/>
      <w15:appearance w15:val="hidden"/>
      <w:text w:multiLine="1"/>
    </w:sdtPr>
    <w:sdtEndPr/>
    <w:sdtContent>
      <w:p w:rsidR="00467151" w:rsidP="00283E0F" w:rsidRDefault="00467151" w14:paraId="633757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8C28FDE-2E35-4C9E-8A93-B6323F002F4A}"/>
  </w:docVars>
  <w:rsids>
    <w:rsidRoot w:val="005E692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3D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02D"/>
    <w:rsid w:val="00303C09"/>
    <w:rsid w:val="00310241"/>
    <w:rsid w:val="00313374"/>
    <w:rsid w:val="00314099"/>
    <w:rsid w:val="0031417D"/>
    <w:rsid w:val="00317A26"/>
    <w:rsid w:val="0032197E"/>
    <w:rsid w:val="003226A0"/>
    <w:rsid w:val="003234B5"/>
    <w:rsid w:val="003258C5"/>
    <w:rsid w:val="00325E7A"/>
    <w:rsid w:val="00334938"/>
    <w:rsid w:val="00335FFF"/>
    <w:rsid w:val="00344711"/>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97E28"/>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6925"/>
    <w:rsid w:val="005F0B9E"/>
    <w:rsid w:val="005F10DB"/>
    <w:rsid w:val="005F1A7E"/>
    <w:rsid w:val="005F5ACA"/>
    <w:rsid w:val="005F5BC1"/>
    <w:rsid w:val="00602D39"/>
    <w:rsid w:val="006039EC"/>
    <w:rsid w:val="00612D6C"/>
    <w:rsid w:val="00614F73"/>
    <w:rsid w:val="00615D9F"/>
    <w:rsid w:val="00617D1E"/>
    <w:rsid w:val="006242CB"/>
    <w:rsid w:val="006243AC"/>
    <w:rsid w:val="00630D6B"/>
    <w:rsid w:val="0063287B"/>
    <w:rsid w:val="00633767"/>
    <w:rsid w:val="00635409"/>
    <w:rsid w:val="00642242"/>
    <w:rsid w:val="00644D04"/>
    <w:rsid w:val="0064548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274"/>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E78"/>
    <w:rsid w:val="00800368"/>
    <w:rsid w:val="00802901"/>
    <w:rsid w:val="008039FB"/>
    <w:rsid w:val="00805EC4"/>
    <w:rsid w:val="00806F64"/>
    <w:rsid w:val="0080784F"/>
    <w:rsid w:val="008113C5"/>
    <w:rsid w:val="008117A0"/>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57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5EC"/>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55F"/>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0FE"/>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2982"/>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26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20E"/>
    <w:rsid w:val="00D90E18"/>
    <w:rsid w:val="00D92CD6"/>
    <w:rsid w:val="00DA451B"/>
    <w:rsid w:val="00DA5731"/>
    <w:rsid w:val="00DA5854"/>
    <w:rsid w:val="00DA6396"/>
    <w:rsid w:val="00DA7F72"/>
    <w:rsid w:val="00DB65E8"/>
    <w:rsid w:val="00DB7D03"/>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18B5"/>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D5F"/>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20C04"/>
  <w15:chartTrackingRefBased/>
  <w15:docId w15:val="{426796AE-712C-4684-97B5-B5F8FE1F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5E6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38300E65CA4D448588BE800C06B766"/>
        <w:category>
          <w:name w:val="Allmänt"/>
          <w:gallery w:val="placeholder"/>
        </w:category>
        <w:types>
          <w:type w:val="bbPlcHdr"/>
        </w:types>
        <w:behaviors>
          <w:behavior w:val="content"/>
        </w:behaviors>
        <w:guid w:val="{44E40FAD-FBEC-4182-A52E-B5A4ADA51222}"/>
      </w:docPartPr>
      <w:docPartBody>
        <w:p w:rsidR="00F83DC4" w:rsidRDefault="005C6045">
          <w:pPr>
            <w:pStyle w:val="E538300E65CA4D448588BE800C06B766"/>
          </w:pPr>
          <w:r w:rsidRPr="009A726D">
            <w:rPr>
              <w:rStyle w:val="Platshllartext"/>
            </w:rPr>
            <w:t>Klicka här för att ange text.</w:t>
          </w:r>
        </w:p>
      </w:docPartBody>
    </w:docPart>
    <w:docPart>
      <w:docPartPr>
        <w:name w:val="461A133C3FF34BF98674EF1D41FCB163"/>
        <w:category>
          <w:name w:val="Allmänt"/>
          <w:gallery w:val="placeholder"/>
        </w:category>
        <w:types>
          <w:type w:val="bbPlcHdr"/>
        </w:types>
        <w:behaviors>
          <w:behavior w:val="content"/>
        </w:behaviors>
        <w:guid w:val="{86B8A437-F1FE-4462-8DE6-1869EF100015}"/>
      </w:docPartPr>
      <w:docPartBody>
        <w:p w:rsidR="00F83DC4" w:rsidRDefault="005C6045">
          <w:pPr>
            <w:pStyle w:val="461A133C3FF34BF98674EF1D41FCB16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C4"/>
    <w:rsid w:val="005C6045"/>
    <w:rsid w:val="00F83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38300E65CA4D448588BE800C06B766">
    <w:name w:val="E538300E65CA4D448588BE800C06B766"/>
  </w:style>
  <w:style w:type="paragraph" w:customStyle="1" w:styleId="BC725DBF766B4C3EBA0EA40BAD5EC116">
    <w:name w:val="BC725DBF766B4C3EBA0EA40BAD5EC116"/>
  </w:style>
  <w:style w:type="paragraph" w:customStyle="1" w:styleId="461A133C3FF34BF98674EF1D41FCB163">
    <w:name w:val="461A133C3FF34BF98674EF1D41FCB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114</RubrikLookup>
    <MotionGuid xmlns="00d11361-0b92-4bae-a181-288d6a55b763">086685b5-752a-47c0-a978-ec604e0df1c7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86FF-DE17-4890-AFB0-9A0D5C55748D}"/>
</file>

<file path=customXml/itemProps2.xml><?xml version="1.0" encoding="utf-8"?>
<ds:datastoreItem xmlns:ds="http://schemas.openxmlformats.org/officeDocument/2006/customXml" ds:itemID="{E4798272-48BF-47AD-868A-667C39734491}"/>
</file>

<file path=customXml/itemProps3.xml><?xml version="1.0" encoding="utf-8"?>
<ds:datastoreItem xmlns:ds="http://schemas.openxmlformats.org/officeDocument/2006/customXml" ds:itemID="{45B36531-0963-48CB-A793-ECD0EED3F2C5}"/>
</file>

<file path=customXml/itemProps4.xml><?xml version="1.0" encoding="utf-8"?>
<ds:datastoreItem xmlns:ds="http://schemas.openxmlformats.org/officeDocument/2006/customXml" ds:itemID="{AB03C330-591A-43B6-B59A-09635363D8F6}"/>
</file>

<file path=docProps/app.xml><?xml version="1.0" encoding="utf-8"?>
<Properties xmlns="http://schemas.openxmlformats.org/officeDocument/2006/extended-properties" xmlns:vt="http://schemas.openxmlformats.org/officeDocument/2006/docPropsVTypes">
  <Template>GranskaMot</Template>
  <TotalTime>6</TotalTime>
  <Pages>2</Pages>
  <Words>289</Words>
  <Characters>1666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201415M1426 Depå för tullfria varor</vt:lpstr>
      <vt:lpstr/>
    </vt:vector>
  </TitlesOfParts>
  <Company>Riksdagen</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201415M1426 Depå för tullfria varor</dc:title>
  <dc:subject/>
  <dc:creator>It-avdelningen</dc:creator>
  <cp:keywords/>
  <dc:description/>
  <cp:lastModifiedBy>Sofie Verdin</cp:lastModifiedBy>
  <cp:revision>10</cp:revision>
  <cp:lastPrinted>2014-10-28T12:02:00Z</cp:lastPrinted>
  <dcterms:created xsi:type="dcterms:W3CDTF">2014-10-28T11:53:00Z</dcterms:created>
  <dcterms:modified xsi:type="dcterms:W3CDTF">2016-07-07T08:09:00Z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*T227C60AE4A81*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http://filur.riksdagen.se/drop/DropOffLibrary/T227C60AE4A81.docx</vt:lpwstr>
  </property>
  <property fmtid="{D5CDD505-2E9C-101B-9397-08002B2CF9AE}" pid="11" name="RevisionsOn">
    <vt:lpwstr>1</vt:lpwstr>
  </property>
</Properties>
</file>