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22F06" w:rsidRDefault="006E04A4">
      <w:pPr>
        <w:pStyle w:val="Dokumentbeteckning"/>
      </w:pPr>
      <w:r w:rsidRPr="00B22F06">
        <w:fldChar w:fldCharType="begin" w:fldLock="1"/>
      </w:r>
      <w:r w:rsidRPr="00B22F06">
        <w:instrText xml:space="preserve"> DOCPROPERTY "DocumentYear" </w:instrText>
      </w:r>
      <w:r w:rsidRPr="00B22F06">
        <w:fldChar w:fldCharType="separate"/>
      </w:r>
      <w:r w:rsidR="00185947" w:rsidRPr="00B22F06">
        <w:t>2007/08</w:t>
      </w:r>
      <w:r w:rsidRPr="00B22F06">
        <w:fldChar w:fldCharType="end"/>
      </w:r>
      <w:r w:rsidRPr="00B22F06">
        <w:t>:</w:t>
      </w:r>
      <w:r w:rsidRPr="00B22F06">
        <w:fldChar w:fldCharType="begin" w:fldLock="1"/>
      </w:r>
      <w:r w:rsidRPr="00B22F06">
        <w:instrText xml:space="preserve"> DOCPROPERTY "DocumentNumber" </w:instrText>
      </w:r>
      <w:r w:rsidRPr="00B22F06">
        <w:fldChar w:fldCharType="separate"/>
      </w:r>
      <w:r w:rsidR="00185947" w:rsidRPr="00B22F06">
        <w:t>84</w:t>
      </w:r>
      <w:r w:rsidRPr="00B22F06">
        <w:fldChar w:fldCharType="end"/>
      </w:r>
    </w:p>
    <w:p w:rsidR="006E04A4" w:rsidRPr="00B22F06" w:rsidRDefault="006E04A4">
      <w:pPr>
        <w:pStyle w:val="Datum"/>
        <w:outlineLvl w:val="0"/>
      </w:pPr>
      <w:r w:rsidRPr="00B22F06">
        <w:fldChar w:fldCharType="begin" w:fldLock="1"/>
      </w:r>
      <w:r w:rsidRPr="00B22F06">
        <w:instrText xml:space="preserve"> DOCPROPERTY "DocumentDate" </w:instrText>
      </w:r>
      <w:r w:rsidRPr="00B22F06">
        <w:fldChar w:fldCharType="separate"/>
      </w:r>
      <w:r w:rsidR="00185947" w:rsidRPr="00B22F06">
        <w:t>Torsdagen den 27 mars 2008</w:t>
      </w:r>
      <w:r w:rsidRPr="00B22F0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22F06" w:rsidTr="003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22F06" w:rsidRDefault="003D17FA">
            <w:pPr>
              <w:pStyle w:val="Plenum"/>
              <w:tabs>
                <w:tab w:val="clear" w:pos="1418"/>
              </w:tabs>
            </w:pPr>
            <w:r w:rsidRPr="00B22F06">
              <w:t>Kl.</w:t>
            </w:r>
          </w:p>
        </w:tc>
        <w:tc>
          <w:tcPr>
            <w:tcW w:w="851" w:type="dxa"/>
          </w:tcPr>
          <w:p w:rsidR="006E04A4" w:rsidRPr="00B22F06" w:rsidRDefault="003D17F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22F06">
              <w:t>12.00</w:t>
            </w:r>
          </w:p>
        </w:tc>
        <w:tc>
          <w:tcPr>
            <w:tcW w:w="397" w:type="dxa"/>
          </w:tcPr>
          <w:p w:rsidR="006E04A4" w:rsidRPr="00B22F0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22F06" w:rsidRDefault="003D17FA">
            <w:pPr>
              <w:pStyle w:val="Plenum"/>
              <w:tabs>
                <w:tab w:val="clear" w:pos="1418"/>
              </w:tabs>
              <w:ind w:right="1"/>
            </w:pPr>
            <w:r w:rsidRPr="00B22F06">
              <w:t>Votering</w:t>
            </w:r>
          </w:p>
        </w:tc>
      </w:tr>
      <w:tr w:rsidR="003D17FA" w:rsidRPr="00B22F06" w:rsidTr="003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ind w:right="1"/>
            </w:pPr>
            <w:r w:rsidRPr="00B22F06">
              <w:t>Arbetsplenum</w:t>
            </w:r>
          </w:p>
        </w:tc>
      </w:tr>
      <w:tr w:rsidR="003D17FA" w:rsidRPr="00B22F06" w:rsidTr="003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jc w:val="right"/>
            </w:pPr>
            <w:r w:rsidRPr="00B22F06">
              <w:t>14.00</w:t>
            </w:r>
          </w:p>
        </w:tc>
        <w:tc>
          <w:tcPr>
            <w:tcW w:w="397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ind w:right="1"/>
            </w:pPr>
            <w:r w:rsidRPr="00B22F06">
              <w:t>Frågestund</w:t>
            </w:r>
          </w:p>
        </w:tc>
      </w:tr>
      <w:tr w:rsidR="003D17FA" w:rsidRPr="00B22F06" w:rsidTr="003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jc w:val="right"/>
            </w:pPr>
            <w:r w:rsidRPr="00B22F06">
              <w:t>16.00</w:t>
            </w:r>
          </w:p>
        </w:tc>
        <w:tc>
          <w:tcPr>
            <w:tcW w:w="397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D17FA" w:rsidRPr="00B22F06" w:rsidRDefault="003D17FA">
            <w:pPr>
              <w:pStyle w:val="Plenum"/>
              <w:tabs>
                <w:tab w:val="clear" w:pos="1418"/>
              </w:tabs>
              <w:ind w:right="1"/>
            </w:pPr>
            <w:r w:rsidRPr="00B22F06">
              <w:t>Votering</w:t>
            </w:r>
          </w:p>
        </w:tc>
      </w:tr>
    </w:tbl>
    <w:p w:rsidR="006E04A4" w:rsidRPr="00B22F06" w:rsidRDefault="006E04A4">
      <w:pPr>
        <w:pStyle w:val="StreckLngt"/>
      </w:pPr>
      <w:r w:rsidRPr="00B22F06">
        <w:tab/>
      </w:r>
    </w:p>
    <w:p w:rsidR="00D45AE3" w:rsidRPr="00B22F06" w:rsidRDefault="00D45AE3" w:rsidP="00D45AE3">
      <w:pPr>
        <w:pStyle w:val="Blankrad"/>
      </w:pPr>
      <w:r w:rsidRPr="00B22F06">
        <w:t>     </w:t>
      </w:r>
    </w:p>
    <w:p w:rsidR="00040286" w:rsidRPr="00B22F06" w:rsidRDefault="00040286" w:rsidP="00CF242C">
      <w:pPr>
        <w:pStyle w:val="Blankrad"/>
      </w:pPr>
      <w:r w:rsidRPr="00B22F06">
        <w:t xml:space="preserve">     </w:t>
      </w:r>
    </w:p>
    <w:p w:rsidR="00040286" w:rsidRPr="00B22F06" w:rsidRDefault="00040286" w:rsidP="00040286">
      <w:pPr>
        <w:pStyle w:val="Blankrad"/>
      </w:pPr>
      <w:r w:rsidRPr="00B22F06">
        <w:t>     </w:t>
      </w:r>
    </w:p>
    <w:p w:rsidR="00EF4F2D" w:rsidRPr="00B22F06" w:rsidRDefault="00EF4F2D" w:rsidP="00040286">
      <w:pPr>
        <w:pStyle w:val="Blankrad"/>
      </w:pPr>
      <w:r w:rsidRPr="00B22F06">
        <w:t xml:space="preserve">     </w:t>
      </w:r>
    </w:p>
    <w:p w:rsidR="00040286" w:rsidRPr="00B22F06" w:rsidRDefault="00040286" w:rsidP="00040286">
      <w:pPr>
        <w:pStyle w:val="Blankrad"/>
      </w:pPr>
      <w:r w:rsidRPr="00B22F06">
        <w:t>     </w:t>
      </w:r>
    </w:p>
    <w:p w:rsidR="00925128" w:rsidRPr="00B22F06" w:rsidRDefault="00925128" w:rsidP="00040286">
      <w:pPr>
        <w:pStyle w:val="Blankrad"/>
      </w:pPr>
      <w:r w:rsidRPr="00B22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5128" w:rsidRPr="00B22F06" w:rsidTr="005C13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5128" w:rsidRPr="00B22F06" w:rsidRDefault="00925128" w:rsidP="005C1378">
            <w:pPr>
              <w:pStyle w:val="HuvudrubrikFlisteNr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HuvudrubrikEnsam"/>
            </w:pPr>
            <w:r w:rsidRPr="00B22F06">
              <w:t>Avsägelse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HuvudrubrikKolumn3"/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Hillevi Engström (m) som ledamot i riksdagsstyrelsen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</w:p>
        </w:tc>
      </w:tr>
    </w:tbl>
    <w:p w:rsidR="00925128" w:rsidRPr="00B22F06" w:rsidRDefault="00925128" w:rsidP="00925128">
      <w:pPr>
        <w:pStyle w:val="Blankrad"/>
      </w:pPr>
      <w:r w:rsidRPr="00B22F06">
        <w:t>     </w:t>
      </w:r>
    </w:p>
    <w:p w:rsidR="00925128" w:rsidRPr="00B22F06" w:rsidRDefault="00925128" w:rsidP="00925128">
      <w:pPr>
        <w:pStyle w:val="Blankrad"/>
      </w:pPr>
      <w:r w:rsidRPr="00B22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5128" w:rsidRPr="00B22F06" w:rsidTr="005C13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5128" w:rsidRPr="00B22F06" w:rsidRDefault="00925128" w:rsidP="005C1378">
            <w:pPr>
              <w:pStyle w:val="HuvudrubrikFlisteNr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HuvudrubrikEnsam"/>
            </w:pPr>
            <w:bookmarkStart w:id="1" w:name="Start_FördröjdaInterpellationer"/>
            <w:bookmarkEnd w:id="1"/>
            <w:r w:rsidRPr="00B22F06">
              <w:t>Anmälan om fördröjda svar på interpellationer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HuvudrubrikKolumn3"/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2007/08:493 av Kalle Larsson (v)</w:t>
            </w:r>
          </w:p>
          <w:p w:rsidR="00925128" w:rsidRPr="00B22F06" w:rsidRDefault="00925128" w:rsidP="005C1378">
            <w:r w:rsidRPr="00B22F06">
              <w:t>Armenien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2007/08:498 av Marie Engström (v)</w:t>
            </w:r>
          </w:p>
          <w:p w:rsidR="00925128" w:rsidRPr="00B22F06" w:rsidRDefault="00925128" w:rsidP="005C1378">
            <w:r w:rsidRPr="00B22F06">
              <w:t>Kreditgarantiföreningar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2007/08:501 av Kent Persson (v)</w:t>
            </w:r>
          </w:p>
          <w:p w:rsidR="00925128" w:rsidRPr="00B22F06" w:rsidRDefault="00925128" w:rsidP="005C1378">
            <w:r w:rsidRPr="00B22F06">
              <w:t>Service i glesbygd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2007/08:507 av Eva Johnsson (kd)</w:t>
            </w:r>
          </w:p>
          <w:p w:rsidR="00925128" w:rsidRPr="00B22F06" w:rsidRDefault="00925128" w:rsidP="005C1378">
            <w:r w:rsidRPr="00B22F06">
              <w:t>Villkor för asylsökande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</w:p>
        </w:tc>
      </w:tr>
    </w:tbl>
    <w:p w:rsidR="00925128" w:rsidRPr="00B22F06" w:rsidRDefault="00925128" w:rsidP="00925128">
      <w:pPr>
        <w:pStyle w:val="Blankrad"/>
      </w:pPr>
      <w:r w:rsidRPr="00B22F06">
        <w:t>     </w:t>
      </w:r>
    </w:p>
    <w:p w:rsidR="00925128" w:rsidRPr="00B22F06" w:rsidRDefault="00925128" w:rsidP="00925128">
      <w:pPr>
        <w:pStyle w:val="Blankrad"/>
      </w:pPr>
      <w:r w:rsidRPr="00B22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5128" w:rsidRPr="00B22F06" w:rsidTr="005C13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5128" w:rsidRPr="00B22F06" w:rsidRDefault="00925128" w:rsidP="005C1378">
            <w:pPr>
              <w:pStyle w:val="HuvudrubrikFlisteNr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Huvudrubrik"/>
            </w:pPr>
            <w:bookmarkStart w:id="2" w:name="Start_HänvisningTillUtskott"/>
            <w:bookmarkEnd w:id="2"/>
            <w:r w:rsidRPr="00B22F06">
              <w:t>Ärenden för hänvisning till utskott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HuvudrubrikKolumn3"/>
            </w:pPr>
            <w:r w:rsidRPr="00B22F06">
              <w:t>Förslag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renderubrik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renderubrik"/>
            </w:pPr>
            <w:r w:rsidRPr="00B22F06">
              <w:t>Proposition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renderubrik"/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2007/08:127 Vissa ändringar i lagen (2004:875) om särskild förvaltning av vissa elektriska anläggningar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NU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Underrubrik"/>
              <w:rPr>
                <w:rFonts w:ascii="Times New Roman" w:hAnsi="Times New Roman"/>
                <w:b/>
                <w:sz w:val="24"/>
                <w:szCs w:val="24"/>
              </w:rPr>
            </w:pPr>
            <w:r w:rsidRPr="00B22F06">
              <w:rPr>
                <w:rFonts w:ascii="Times New Roman" w:hAnsi="Times New Roman"/>
                <w:b/>
                <w:sz w:val="24"/>
                <w:szCs w:val="24"/>
              </w:rPr>
              <w:t>EU-dokument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KOM(2008)72 Årlig politisk strategi för 2009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UU</w:t>
            </w:r>
          </w:p>
        </w:tc>
      </w:tr>
    </w:tbl>
    <w:p w:rsidR="00925128" w:rsidRPr="00B22F06" w:rsidRDefault="00925128" w:rsidP="00925128">
      <w:pPr>
        <w:pStyle w:val="Blankrad"/>
      </w:pPr>
      <w:r w:rsidRPr="00B22F06">
        <w:t>     </w:t>
      </w:r>
    </w:p>
    <w:p w:rsidR="00925128" w:rsidRPr="00B22F06" w:rsidRDefault="00925128" w:rsidP="00925128">
      <w:pPr>
        <w:pStyle w:val="Blankrad"/>
      </w:pPr>
      <w:r w:rsidRPr="00B22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5128" w:rsidRPr="00B22F06" w:rsidTr="005C13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5128" w:rsidRPr="00B22F06" w:rsidRDefault="00925128" w:rsidP="005C1378">
            <w:pPr>
              <w:pStyle w:val="HuvudrubrikFlisteNr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HuvudrubrikEnsam"/>
            </w:pPr>
            <w:r w:rsidRPr="00B22F06">
              <w:t xml:space="preserve">Ärenden för avgörande 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HuvudrubrikKolumn3"/>
            </w:pPr>
            <w:r w:rsidRPr="00B22F06">
              <w:t>Reservationer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Underrubrik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Underrubrik"/>
            </w:pPr>
            <w:bookmarkStart w:id="3" w:name="TypUnderrubrik"/>
            <w:bookmarkEnd w:id="3"/>
            <w:r w:rsidRPr="00B22F06">
              <w:t>Tidigare slutdebatterade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Underrubrik"/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renderubrik"/>
            </w:pPr>
            <w:r w:rsidRPr="00B22F06">
              <w:t>Civilutskottets betänkande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renderubrik"/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2007/08:CU11 Plan- och byggfrågor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7 res. (s, v, mp)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renderubrik"/>
            </w:pPr>
            <w:r w:rsidRPr="00B22F06">
              <w:t>Miljö- och jordbruksutskottets betänkande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renderubrik"/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2007/08:MJU12 Säkra livsmedel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7 res. (s, v, mp)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renderubrik"/>
            </w:pPr>
            <w:r w:rsidRPr="00B22F06">
              <w:t>Näringsutskottets betänkande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renderubrik"/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2007/08:NU9 Vissa handelspolitiska frågor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9 res. (s, v, mp)</w:t>
            </w:r>
          </w:p>
        </w:tc>
      </w:tr>
    </w:tbl>
    <w:p w:rsidR="00925128" w:rsidRPr="00B22F06" w:rsidRDefault="00925128" w:rsidP="00925128">
      <w:pPr>
        <w:pStyle w:val="Blankrad"/>
      </w:pPr>
      <w:r w:rsidRPr="00B22F06">
        <w:t>     </w:t>
      </w:r>
    </w:p>
    <w:p w:rsidR="00925128" w:rsidRPr="00B22F06" w:rsidRDefault="00925128" w:rsidP="00925128">
      <w:pPr>
        <w:pStyle w:val="Blankrad"/>
      </w:pPr>
      <w:r w:rsidRPr="00B22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5128" w:rsidRPr="00B22F06" w:rsidTr="005C13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5128" w:rsidRPr="00B22F06" w:rsidRDefault="00925128" w:rsidP="005C1378">
            <w:pPr>
              <w:pStyle w:val="HuvudrubrikFlisteNr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Huvudrubrik"/>
            </w:pPr>
            <w:bookmarkStart w:id="4" w:name="Start_Ärendenfördebattochavgörande"/>
            <w:bookmarkEnd w:id="4"/>
            <w:r w:rsidRPr="00B22F06">
              <w:t>Ärenden för debatt och avgörande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HuvudrubrikKolumn3"/>
            </w:pPr>
            <w:r w:rsidRPr="00B22F06">
              <w:t>Reservationer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renderubrik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renderubrik"/>
            </w:pPr>
            <w:r w:rsidRPr="00B22F06">
              <w:t>Utbildningsutskottets betänkanden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renderubrik"/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2007/08:UbU8 Gymnasieskolan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7 res. (s, v, mp)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2007/08:UbU10 Vuxenutbildning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4 res. (s, v, mp)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renderubrik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renderubrik"/>
            </w:pPr>
            <w:r w:rsidRPr="00B22F06">
              <w:t>Trafikutskottets betänkanden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renderubrik"/>
              <w:rPr>
                <w:spacing w:val="-4"/>
              </w:rPr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2007/08:TU4 Efterkonvertering av personbilar för alternativbränslen, m.m.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2 res. (s, v, mp)</w:t>
            </w: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2007/08:TU6 Väg- och fordonsfrågor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  <w:r w:rsidRPr="00B22F06">
              <w:rPr>
                <w:spacing w:val="-4"/>
              </w:rPr>
              <w:t>7 res. (s, v, mp)</w:t>
            </w:r>
          </w:p>
        </w:tc>
      </w:tr>
    </w:tbl>
    <w:p w:rsidR="00925128" w:rsidRPr="00B22F06" w:rsidRDefault="00925128" w:rsidP="00925128">
      <w:pPr>
        <w:pStyle w:val="Blankrad"/>
      </w:pPr>
      <w:r w:rsidRPr="00B22F06">
        <w:t>     </w:t>
      </w:r>
    </w:p>
    <w:p w:rsidR="00925128" w:rsidRPr="00B22F06" w:rsidRDefault="00925128" w:rsidP="00925128">
      <w:pPr>
        <w:pStyle w:val="Blankrad"/>
      </w:pPr>
      <w:r w:rsidRPr="00B22F06">
        <w:t>     </w:t>
      </w:r>
    </w:p>
    <w:p w:rsidR="00CB0CDF" w:rsidRPr="00B22F06" w:rsidRDefault="00CB0CDF">
      <w:pPr>
        <w:pStyle w:val="Blankrad"/>
      </w:pPr>
      <w:bookmarkStart w:id="5" w:name="Start"/>
      <w:bookmarkEnd w:id="5"/>
      <w:r w:rsidRPr="00B22F06">
        <w:t>   </w:t>
      </w:r>
    </w:p>
    <w:p w:rsidR="00EF4F2D" w:rsidRPr="00B22F06" w:rsidRDefault="00EF4F2D">
      <w:pPr>
        <w:pStyle w:val="Blankrad"/>
      </w:pPr>
      <w:r w:rsidRPr="00B22F06">
        <w:t xml:space="preserve">     </w:t>
      </w:r>
    </w:p>
    <w:p w:rsidR="0008063A" w:rsidRPr="00B22F06" w:rsidRDefault="0008063A">
      <w:pPr>
        <w:pStyle w:val="Blankrad"/>
      </w:pPr>
      <w:r w:rsidRPr="00B22F06">
        <w:t xml:space="preserve">     </w:t>
      </w:r>
    </w:p>
    <w:p w:rsidR="0008063A" w:rsidRPr="00B22F06" w:rsidRDefault="0008063A">
      <w:pPr>
        <w:pStyle w:val="Blankrad"/>
      </w:pPr>
      <w:r w:rsidRPr="00B22F06">
        <w:t xml:space="preserve">     </w:t>
      </w:r>
    </w:p>
    <w:p w:rsidR="00925128" w:rsidRPr="00B22F06" w:rsidRDefault="00925128">
      <w:pPr>
        <w:pStyle w:val="Blankrad"/>
      </w:pPr>
      <w:r w:rsidRPr="00B22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5128" w:rsidRPr="00B22F06" w:rsidTr="005C13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5128" w:rsidRPr="00B22F06" w:rsidRDefault="00925128" w:rsidP="005C1378">
            <w:pPr>
              <w:pStyle w:val="HuvudrubrikFlisteNr"/>
            </w:pPr>
          </w:p>
        </w:tc>
        <w:tc>
          <w:tcPr>
            <w:tcW w:w="6237" w:type="dxa"/>
          </w:tcPr>
          <w:p w:rsidR="00925128" w:rsidRPr="00B22F06" w:rsidRDefault="00925128" w:rsidP="005C1378">
            <w:pPr>
              <w:pStyle w:val="HuvudrubrikEnsam"/>
            </w:pPr>
            <w:bookmarkStart w:id="6" w:name="TypRubrik"/>
            <w:bookmarkEnd w:id="6"/>
            <w:r w:rsidRPr="00B22F06">
              <w:t>Frågestund kl. 14.00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pStyle w:val="HuvudrubrikKolumn3"/>
            </w:pPr>
          </w:p>
        </w:tc>
      </w:tr>
      <w:tr w:rsidR="00925128" w:rsidRPr="00B22F06" w:rsidTr="005C1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5128" w:rsidRPr="00B22F06" w:rsidRDefault="00925128" w:rsidP="005C1378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925128" w:rsidRPr="00B22F06" w:rsidRDefault="00925128" w:rsidP="005C1378">
            <w:r w:rsidRPr="00B22F06">
              <w:t>Frågor besvaras av</w:t>
            </w:r>
          </w:p>
          <w:p w:rsidR="00925128" w:rsidRPr="00B22F06" w:rsidRDefault="00925128" w:rsidP="005C1378">
            <w:r w:rsidRPr="00B22F06">
              <w:t>Utbildningsminister Jan Björklund (fp)</w:t>
            </w:r>
            <w:r w:rsidRPr="00B22F06">
              <w:br/>
              <w:t>Statsrådet Maria Larsson (kd)</w:t>
            </w:r>
            <w:r w:rsidRPr="00B22F06">
              <w:br/>
              <w:t>Statsrådet Gunilla Carlsson (m)</w:t>
            </w:r>
            <w:r w:rsidRPr="00B22F06">
              <w:br/>
              <w:t>Integrations- och jämställdhetsminister Nyamko Sabuni (fp)</w:t>
            </w:r>
            <w:r w:rsidRPr="00B22F06">
              <w:br/>
            </w:r>
            <w:r w:rsidR="00185947" w:rsidRPr="00B22F06">
              <w:t>Kulturminister Lena Adelsohn Liljeroth (m)</w:t>
            </w:r>
          </w:p>
        </w:tc>
        <w:tc>
          <w:tcPr>
            <w:tcW w:w="2481" w:type="dxa"/>
          </w:tcPr>
          <w:p w:rsidR="00925128" w:rsidRPr="00B22F06" w:rsidRDefault="00925128" w:rsidP="005C1378">
            <w:pPr>
              <w:rPr>
                <w:spacing w:val="-4"/>
              </w:rPr>
            </w:pPr>
          </w:p>
        </w:tc>
      </w:tr>
    </w:tbl>
    <w:p w:rsidR="00925128" w:rsidRPr="00B22F06" w:rsidRDefault="00925128" w:rsidP="00925128">
      <w:pPr>
        <w:pStyle w:val="Blankrad"/>
      </w:pPr>
      <w:r w:rsidRPr="00B22F06">
        <w:t>     </w:t>
      </w:r>
    </w:p>
    <w:p w:rsidR="00925128" w:rsidRPr="00B22F06" w:rsidRDefault="00925128" w:rsidP="00925128">
      <w:pPr>
        <w:pStyle w:val="Blankrad"/>
      </w:pPr>
      <w:r w:rsidRPr="00B22F06">
        <w:t>     </w:t>
      </w:r>
    </w:p>
    <w:p w:rsidR="006E04A4" w:rsidRPr="00B22F06" w:rsidRDefault="006E04A4">
      <w:pPr>
        <w:pStyle w:val="Blankrad"/>
      </w:pPr>
      <w:r w:rsidRPr="00B22F0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F4F2D" w:rsidRPr="00B22F06" w:rsidTr="00935E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4F2D" w:rsidRPr="00B22F06" w:rsidRDefault="00EF4F2D" w:rsidP="00935E00">
            <w:pPr>
              <w:pStyle w:val="IngenText"/>
            </w:pPr>
          </w:p>
        </w:tc>
        <w:tc>
          <w:tcPr>
            <w:tcW w:w="8718" w:type="dxa"/>
          </w:tcPr>
          <w:p w:rsidR="00EF4F2D" w:rsidRPr="00B22F06" w:rsidRDefault="00EF4F2D" w:rsidP="00935E00">
            <w:pPr>
              <w:pStyle w:val="StreckMitten"/>
            </w:pPr>
            <w:r w:rsidRPr="00B22F06">
              <w:tab/>
            </w:r>
            <w:r w:rsidRPr="00B22F06">
              <w:tab/>
            </w:r>
          </w:p>
        </w:tc>
      </w:tr>
    </w:tbl>
    <w:p w:rsidR="006E04A4" w:rsidRPr="00B22F06" w:rsidRDefault="006E04A4" w:rsidP="00CE4300">
      <w:pPr>
        <w:pStyle w:val="Blankrad"/>
      </w:pPr>
    </w:p>
    <w:sectPr w:rsidR="006E04A4" w:rsidRPr="00B22F0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E4F" w:rsidRPr="00B22F06" w:rsidRDefault="00BA5E4F">
      <w:r w:rsidRPr="00B22F06">
        <w:separator/>
      </w:r>
    </w:p>
  </w:endnote>
  <w:endnote w:type="continuationSeparator" w:id="0">
    <w:p w:rsidR="00BA5E4F" w:rsidRPr="00B22F06" w:rsidRDefault="00BA5E4F">
      <w:r w:rsidRPr="00B22F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CDF" w:rsidRPr="00B22F06" w:rsidRDefault="00CB0CDF">
    <w:pPr>
      <w:pStyle w:val="Sidhuvud"/>
      <w:jc w:val="center"/>
    </w:pPr>
    <w:r w:rsidRPr="00B22F06">
      <w:fldChar w:fldCharType="begin" w:fldLock="1"/>
    </w:r>
    <w:r w:rsidRPr="00B22F06">
      <w:instrText xml:space="preserve"> PAGE </w:instrText>
    </w:r>
    <w:r w:rsidRPr="00B22F06">
      <w:fldChar w:fldCharType="separate"/>
    </w:r>
    <w:r w:rsidR="00185947" w:rsidRPr="00B22F06">
      <w:t>2</w:t>
    </w:r>
    <w:r w:rsidRPr="00B22F06">
      <w:fldChar w:fldCharType="end"/>
    </w:r>
    <w:r w:rsidRPr="00B22F06">
      <w:t xml:space="preserve"> (</w:t>
    </w:r>
    <w:r w:rsidRPr="00B22F06">
      <w:fldChar w:fldCharType="begin" w:fldLock="1"/>
    </w:r>
    <w:r w:rsidRPr="00B22F06">
      <w:instrText xml:space="preserve"> NUMPAGES </w:instrText>
    </w:r>
    <w:r w:rsidRPr="00B22F06">
      <w:fldChar w:fldCharType="separate"/>
    </w:r>
    <w:r w:rsidR="00185947" w:rsidRPr="00B22F06">
      <w:t>2</w:t>
    </w:r>
    <w:r w:rsidRPr="00B22F06">
      <w:fldChar w:fldCharType="end"/>
    </w:r>
    <w:r w:rsidRPr="00B22F06">
      <w:t>)</w:t>
    </w:r>
  </w:p>
  <w:p w:rsidR="00CB0CDF" w:rsidRPr="00B22F06" w:rsidRDefault="00CB0C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CDF" w:rsidRPr="00B22F06" w:rsidRDefault="00CB0CDF">
    <w:pPr>
      <w:pStyle w:val="Sidhuvud"/>
      <w:jc w:val="center"/>
    </w:pPr>
    <w:r w:rsidRPr="00B22F06">
      <w:fldChar w:fldCharType="begin" w:fldLock="1"/>
    </w:r>
    <w:r w:rsidRPr="00B22F06">
      <w:instrText xml:space="preserve"> PAGE </w:instrText>
    </w:r>
    <w:r w:rsidRPr="00B22F06">
      <w:fldChar w:fldCharType="separate"/>
    </w:r>
    <w:r w:rsidR="005C1378" w:rsidRPr="00B22F06">
      <w:t>1</w:t>
    </w:r>
    <w:r w:rsidRPr="00B22F06">
      <w:fldChar w:fldCharType="end"/>
    </w:r>
    <w:r w:rsidRPr="00B22F06">
      <w:t xml:space="preserve"> (</w:t>
    </w:r>
    <w:r w:rsidRPr="00B22F06">
      <w:fldChar w:fldCharType="begin" w:fldLock="1"/>
    </w:r>
    <w:r w:rsidRPr="00B22F06">
      <w:instrText xml:space="preserve"> NUMPAGES </w:instrText>
    </w:r>
    <w:r w:rsidRPr="00B22F06">
      <w:fldChar w:fldCharType="separate"/>
    </w:r>
    <w:r w:rsidR="00185947" w:rsidRPr="00B22F06">
      <w:t>2</w:t>
    </w:r>
    <w:r w:rsidRPr="00B22F06">
      <w:fldChar w:fldCharType="end"/>
    </w:r>
    <w:r w:rsidRPr="00B22F06">
      <w:t>)</w:t>
    </w:r>
  </w:p>
  <w:p w:rsidR="00CB0CDF" w:rsidRPr="00B22F06" w:rsidRDefault="00CB0C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E4F" w:rsidRPr="00B22F06" w:rsidRDefault="00BA5E4F">
      <w:r w:rsidRPr="00B22F06">
        <w:separator/>
      </w:r>
    </w:p>
  </w:footnote>
  <w:footnote w:type="continuationSeparator" w:id="0">
    <w:p w:rsidR="00BA5E4F" w:rsidRPr="00B22F06" w:rsidRDefault="00BA5E4F">
      <w:r w:rsidRPr="00B22F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CDF" w:rsidRPr="00B22F06" w:rsidRDefault="00CB0CDF">
    <w:pPr>
      <w:pStyle w:val="Sidhuvud"/>
      <w:tabs>
        <w:tab w:val="clear" w:pos="4536"/>
      </w:tabs>
    </w:pPr>
    <w:r w:rsidRPr="00B22F06">
      <w:fldChar w:fldCharType="begin" w:fldLock="1"/>
    </w:r>
    <w:r w:rsidRPr="00B22F06">
      <w:instrText xml:space="preserve"> DOCPROPERTY "DocumentDate" </w:instrText>
    </w:r>
    <w:r w:rsidRPr="00B22F06">
      <w:fldChar w:fldCharType="separate"/>
    </w:r>
    <w:r w:rsidR="00185947" w:rsidRPr="00B22F06">
      <w:t>Torsdagen den 27 mars 2008</w:t>
    </w:r>
    <w:r w:rsidRPr="00B22F06">
      <w:fldChar w:fldCharType="end"/>
    </w:r>
    <w:r w:rsidRPr="00B22F06">
      <w:tab/>
    </w:r>
  </w:p>
  <w:p w:rsidR="00CB0CDF" w:rsidRPr="00B22F06" w:rsidRDefault="00CB0C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22F06">
      <w:rPr>
        <w:sz w:val="12"/>
      </w:rPr>
      <w:tab/>
    </w:r>
  </w:p>
  <w:p w:rsidR="00CB0CDF" w:rsidRPr="00B22F06" w:rsidRDefault="00CB0CDF"/>
  <w:p w:rsidR="00CB0CDF" w:rsidRPr="00B22F06" w:rsidRDefault="00CB0C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CDF" w:rsidRPr="00B22F06" w:rsidRDefault="00B22F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22F0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0CDF" w:rsidRPr="00B22F06" w:rsidRDefault="00CB0CDF">
    <w:pPr>
      <w:pStyle w:val="Dokumentrubrik"/>
      <w:spacing w:after="360"/>
    </w:pPr>
    <w:r w:rsidRPr="00B22F06">
      <w:t>Föredragningslista</w:t>
    </w:r>
  </w:p>
  <w:p w:rsidR="00CB0CDF" w:rsidRPr="00B22F06" w:rsidRDefault="00CB0C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8877907">
    <w:abstractNumId w:val="5"/>
  </w:num>
  <w:num w:numId="2" w16cid:durableId="2076657846">
    <w:abstractNumId w:val="2"/>
  </w:num>
  <w:num w:numId="3" w16cid:durableId="1125267671">
    <w:abstractNumId w:val="4"/>
  </w:num>
  <w:num w:numId="4" w16cid:durableId="1221594875">
    <w:abstractNumId w:val="1"/>
  </w:num>
  <w:num w:numId="5" w16cid:durableId="1730886533">
    <w:abstractNumId w:val="0"/>
  </w:num>
  <w:num w:numId="6" w16cid:durableId="214434597">
    <w:abstractNumId w:val="3"/>
  </w:num>
  <w:num w:numId="7" w16cid:durableId="1312783378">
    <w:abstractNumId w:val="3"/>
  </w:num>
  <w:num w:numId="8" w16cid:durableId="9124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040D"/>
    <w:rsid w:val="00000608"/>
    <w:rsid w:val="000025B1"/>
    <w:rsid w:val="00003249"/>
    <w:rsid w:val="00013362"/>
    <w:rsid w:val="000157A2"/>
    <w:rsid w:val="00025ED1"/>
    <w:rsid w:val="00026BC9"/>
    <w:rsid w:val="00030ADD"/>
    <w:rsid w:val="00040286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063A"/>
    <w:rsid w:val="00092904"/>
    <w:rsid w:val="00096F15"/>
    <w:rsid w:val="000A025F"/>
    <w:rsid w:val="000A51FF"/>
    <w:rsid w:val="000C6C04"/>
    <w:rsid w:val="000E30A0"/>
    <w:rsid w:val="00103C04"/>
    <w:rsid w:val="0012112E"/>
    <w:rsid w:val="001247AC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85947"/>
    <w:rsid w:val="001903E8"/>
    <w:rsid w:val="00193B94"/>
    <w:rsid w:val="00193E4B"/>
    <w:rsid w:val="00194661"/>
    <w:rsid w:val="00195593"/>
    <w:rsid w:val="001A1CBE"/>
    <w:rsid w:val="001B4C8D"/>
    <w:rsid w:val="001B6765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34E3F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0F14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D17F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137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C5670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2AD5"/>
    <w:rsid w:val="00887B6F"/>
    <w:rsid w:val="00891A92"/>
    <w:rsid w:val="008C2406"/>
    <w:rsid w:val="008C2C60"/>
    <w:rsid w:val="008C79FF"/>
    <w:rsid w:val="008D2326"/>
    <w:rsid w:val="008D70CE"/>
    <w:rsid w:val="008E0710"/>
    <w:rsid w:val="008E1049"/>
    <w:rsid w:val="008F481D"/>
    <w:rsid w:val="008F66F9"/>
    <w:rsid w:val="00902758"/>
    <w:rsid w:val="00916262"/>
    <w:rsid w:val="00925128"/>
    <w:rsid w:val="009339AC"/>
    <w:rsid w:val="00935A09"/>
    <w:rsid w:val="00935E00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2F06"/>
    <w:rsid w:val="00B27DC3"/>
    <w:rsid w:val="00B4159D"/>
    <w:rsid w:val="00B503C7"/>
    <w:rsid w:val="00B5040D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5E4F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5886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0CDF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4976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B4D0D"/>
    <w:rsid w:val="00EC278F"/>
    <w:rsid w:val="00EC40C9"/>
    <w:rsid w:val="00ED095E"/>
    <w:rsid w:val="00EE0105"/>
    <w:rsid w:val="00EF1642"/>
    <w:rsid w:val="00EF4F2D"/>
    <w:rsid w:val="00EF5FE1"/>
    <w:rsid w:val="00F01227"/>
    <w:rsid w:val="00F01512"/>
    <w:rsid w:val="00F01896"/>
    <w:rsid w:val="00F061D3"/>
    <w:rsid w:val="00F20263"/>
    <w:rsid w:val="00F20F9E"/>
    <w:rsid w:val="00F24047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16E9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A9843-921F-4C05-A4B8-944FDA9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34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254</Words>
  <Characters>1631</Characters>
  <Application>Microsoft Office Word</Application>
  <DocSecurity>4</DocSecurity>
  <Lines>181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2007/08:84</vt:lpstr>
      <vt:lpstr>Torsdagen den 27 mars 2008</vt:lpstr>
    </vt:vector>
  </TitlesOfParts>
  <Company>Riksdagen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2008-03-26T15:09:00Z</cp:lastPrinted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mars 2008</vt:lpwstr>
  </property>
  <property fmtid="{D5CDD505-2E9C-101B-9397-08002B2CF9AE}" pid="3" name="DocumentNumber">
    <vt:lpwstr>84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2008-03-27</vt:lpwstr>
  </property>
</Properties>
</file>