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B1B" w:rsidRPr="00185749" w:rsidRDefault="00C14B1B" w:rsidP="00F33E82">
      <w:pPr>
        <w:pStyle w:val="Hemstlrubrik"/>
      </w:pPr>
      <w:r w:rsidRPr="00185749">
        <w:t>Förslag till riksdagsbeslut</w:t>
      </w:r>
    </w:p>
    <w:p w:rsidR="00B84CA1" w:rsidRPr="00185749" w:rsidRDefault="00C14B1B" w:rsidP="00B84CA1">
      <w:pPr>
        <w:pStyle w:val="Hemstlatt"/>
      </w:pPr>
      <w:r w:rsidRPr="00185749">
        <w:t>Riksda</w:t>
      </w:r>
      <w:r w:rsidR="006B21B3" w:rsidRPr="00185749">
        <w:t>gen tillkännager</w:t>
      </w:r>
      <w:r w:rsidR="00A21CC5" w:rsidRPr="00185749">
        <w:t xml:space="preserve"> för regeringen</w:t>
      </w:r>
      <w:r w:rsidR="006B21B3" w:rsidRPr="00185749">
        <w:t xml:space="preserve"> som sin mening </w:t>
      </w:r>
      <w:r w:rsidR="00A21CC5" w:rsidRPr="00185749">
        <w:t>v</w:t>
      </w:r>
      <w:r w:rsidR="00B84CA1" w:rsidRPr="00185749">
        <w:t>a</w:t>
      </w:r>
      <w:r w:rsidR="00A21CC5" w:rsidRPr="00185749">
        <w:t>d i motionen anförs om</w:t>
      </w:r>
      <w:r w:rsidR="00B84CA1" w:rsidRPr="00185749">
        <w:t xml:space="preserve"> att ytterligare utöka </w:t>
      </w:r>
      <w:r w:rsidR="00A21CC5" w:rsidRPr="00185749">
        <w:t xml:space="preserve">Riksrevisionens </w:t>
      </w:r>
      <w:r w:rsidR="00B84CA1" w:rsidRPr="00185749">
        <w:t>insynsmöjligh</w:t>
      </w:r>
      <w:r w:rsidR="00F33E82" w:rsidRPr="00185749">
        <w:t>e</w:t>
      </w:r>
      <w:r w:rsidR="00B84CA1" w:rsidRPr="00185749">
        <w:t>ter i den del av kungahusets och hovets ekonomi som utgörs av skattemedel.</w:t>
      </w:r>
    </w:p>
    <w:p w:rsidR="00B84CA1" w:rsidRPr="00185749" w:rsidRDefault="00B84CA1" w:rsidP="00B84CA1">
      <w:pPr>
        <w:pStyle w:val="Rubrik1"/>
      </w:pPr>
      <w:r w:rsidRPr="00185749">
        <w:t>Motivering</w:t>
      </w:r>
    </w:p>
    <w:p w:rsidR="00B84CA1" w:rsidRPr="00185749" w:rsidRDefault="00B84CA1" w:rsidP="00B84CA1">
      <w:r w:rsidRPr="00185749">
        <w:t>Riksrevisionens övergripande mål är att bidra till god resursanvändning och en effektiv förvaltning i staten genom en oberoende granskning av all statlig verksamhet.</w:t>
      </w:r>
    </w:p>
    <w:p w:rsidR="00B84CA1" w:rsidRPr="00185749" w:rsidRDefault="00B84CA1" w:rsidP="00F33E82">
      <w:pPr>
        <w:pStyle w:val="Normaltindrag"/>
      </w:pPr>
      <w:r w:rsidRPr="00185749">
        <w:t>I</w:t>
      </w:r>
      <w:r w:rsidR="00F33E82" w:rsidRPr="00185749">
        <w:t xml:space="preserve"> </w:t>
      </w:r>
      <w:r w:rsidRPr="00185749">
        <w:t>dag lyder alla statliga myndigheter och verksamheter inklusive kunga</w:t>
      </w:r>
      <w:r w:rsidR="00F33E82" w:rsidRPr="00185749">
        <w:softHyphen/>
      </w:r>
      <w:r w:rsidRPr="00185749">
        <w:t>huset</w:t>
      </w:r>
      <w:r w:rsidR="00F33E82" w:rsidRPr="00185749">
        <w:t xml:space="preserve"> under Riksrevisionen,</w:t>
      </w:r>
      <w:r w:rsidRPr="00185749">
        <w:t xml:space="preserve"> men insynen är mer begränsad här. I budgetpr</w:t>
      </w:r>
      <w:r w:rsidRPr="00185749">
        <w:t>o</w:t>
      </w:r>
      <w:r w:rsidRPr="00185749">
        <w:t>pos</w:t>
      </w:r>
      <w:r w:rsidRPr="00185749">
        <w:t>i</w:t>
      </w:r>
      <w:r w:rsidRPr="00185749">
        <w:t xml:space="preserve">tionen för 2005 aviseras glädjande nog att </w:t>
      </w:r>
      <w:r w:rsidR="00F33E82" w:rsidRPr="00185749">
        <w:t>Riksrevisionens insyn i den ”</w:t>
      </w:r>
      <w:r w:rsidRPr="00185749">
        <w:t>priv</w:t>
      </w:r>
      <w:r w:rsidRPr="00185749">
        <w:t>a</w:t>
      </w:r>
      <w:r w:rsidRPr="00185749">
        <w:t>ta</w:t>
      </w:r>
      <w:r w:rsidR="00F33E82" w:rsidRPr="00185749">
        <w:t>”</w:t>
      </w:r>
      <w:r w:rsidR="00460704" w:rsidRPr="00185749">
        <w:t xml:space="preserve"> delen av apanaget på drygt 40 </w:t>
      </w:r>
      <w:r w:rsidRPr="00185749">
        <w:t>miljoner (hovstaten) ska bli bättre. Riksrevisi</w:t>
      </w:r>
      <w:r w:rsidRPr="00185749">
        <w:t>o</w:t>
      </w:r>
      <w:r w:rsidRPr="00185749">
        <w:t>nen har sedan tidigare insyn i den del av apanaget som går till underh</w:t>
      </w:r>
      <w:r w:rsidR="00460704" w:rsidRPr="00185749">
        <w:t>åll av slotten m.m. på drygt 40 </w:t>
      </w:r>
      <w:r w:rsidRPr="00185749">
        <w:t>miljoner kr</w:t>
      </w:r>
      <w:r w:rsidR="00F33E82" w:rsidRPr="00185749">
        <w:t>onor</w:t>
      </w:r>
      <w:r w:rsidRPr="00185749">
        <w:t xml:space="preserve"> (slottsstaten).</w:t>
      </w:r>
    </w:p>
    <w:p w:rsidR="00B84CA1" w:rsidRPr="00185749" w:rsidRDefault="00B84CA1" w:rsidP="00F33E82">
      <w:pPr>
        <w:pStyle w:val="Normaltindrag"/>
      </w:pPr>
      <w:r w:rsidRPr="00185749">
        <w:t>Givetvis bör användningen av alla skattepengar redovisas öppet</w:t>
      </w:r>
      <w:r w:rsidR="00F33E82" w:rsidRPr="00185749">
        <w:t>,</w:t>
      </w:r>
      <w:r w:rsidRPr="00185749">
        <w:t xml:space="preserve"> och denna redovisning bör kontrolleras så att vi kan vara säkra på att pengarna går till rätt ändamål och inte missbrukas.</w:t>
      </w:r>
      <w:r w:rsidR="00F33E82" w:rsidRPr="00185749">
        <w:t xml:space="preserve"> </w:t>
      </w:r>
      <w:r w:rsidRPr="00185749">
        <w:t>Detta gäller även pengarna till kungahuset.</w:t>
      </w:r>
      <w:r w:rsidR="00F33E82" w:rsidRPr="00185749">
        <w:t xml:space="preserve"> </w:t>
      </w:r>
      <w:r w:rsidRPr="00185749">
        <w:t>Det räcker inte att redovisningen är öppen. Det måste också vara möjligt att följa upp de fall där redovisningen är undermålig och än värre de fall där våra gemensamma skattemedel används felaktigt.</w:t>
      </w:r>
    </w:p>
    <w:p w:rsidR="00B84CA1" w:rsidRPr="00185749" w:rsidRDefault="00B84CA1" w:rsidP="00F33E82">
      <w:pPr>
        <w:pStyle w:val="Normaltindrag"/>
      </w:pPr>
      <w:r w:rsidRPr="00185749">
        <w:t xml:space="preserve">Kungafamiljen har en förmögenhet på flera hundra miljoner kronor. Ändå går drygt hälften av apanaget (den privata delen) rakt ner i ett svart hål. Den kan användas till rent privata utgifter som festande och snabba bilar eller gå rakt in i familjens samlade förmögenhet. Det finns ingen instans som har rätt att ifrågasätta hur pengarna används, och detta trots att det finns regler för vad apanaget får gå till. Det är därför ett första viktigt steg att </w:t>
      </w:r>
      <w:r w:rsidR="00F33E82" w:rsidRPr="00185749">
        <w:t xml:space="preserve">Riksrevisionen </w:t>
      </w:r>
      <w:r w:rsidRPr="00185749">
        <w:t xml:space="preserve">får insyn även i denna del av apanaget. Skattebetalarna har rätt att få veta vad </w:t>
      </w:r>
      <w:r w:rsidRPr="00185749">
        <w:lastRenderedPageBreak/>
        <w:t xml:space="preserve">deras skattepengar används till. Detta första steg räcker dock inte, </w:t>
      </w:r>
      <w:r w:rsidR="00F33E82" w:rsidRPr="00185749">
        <w:t xml:space="preserve">och </w:t>
      </w:r>
      <w:r w:rsidRPr="00185749">
        <w:t xml:space="preserve">nu måste vi gå vidare och utöka </w:t>
      </w:r>
      <w:r w:rsidR="00F33E82" w:rsidRPr="00185749">
        <w:t xml:space="preserve">Riksrevisionens </w:t>
      </w:r>
      <w:r w:rsidRPr="00185749">
        <w:t>insynsmöjligheter. Det som nu aviseras (krav på redovisning av antal resdagar, antalet gäster vid represent</w:t>
      </w:r>
      <w:r w:rsidRPr="00185749">
        <w:t>a</w:t>
      </w:r>
      <w:r w:rsidRPr="00185749">
        <w:t>tion, hovstallets kostnader och de organisatoriska enheterna inom hovstaten och dess andel av de totala kostnaderna) är bra men inte på långt när tillräc</w:t>
      </w:r>
      <w:r w:rsidRPr="00185749">
        <w:t>k</w:t>
      </w:r>
      <w:r w:rsidRPr="00185749">
        <w:t>ligt för en fullgod redovisning.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3E82" w:rsidRPr="00185749">
        <w:tblPrEx>
          <w:tblCellMar>
            <w:top w:w="0" w:type="dxa"/>
            <w:bottom w:w="0" w:type="dxa"/>
          </w:tblCellMar>
        </w:tblPrEx>
        <w:trPr>
          <w:cantSplit/>
        </w:trPr>
        <w:tc>
          <w:tcPr>
            <w:tcW w:w="3046" w:type="dxa"/>
          </w:tcPr>
          <w:p w:rsidR="00F33E82" w:rsidRPr="00185749" w:rsidRDefault="00F33E82" w:rsidP="00F33E82">
            <w:pPr>
              <w:pStyle w:val="UnderskriftDatum"/>
              <w:spacing w:before="240"/>
            </w:pPr>
            <w:r w:rsidRPr="00185749">
              <w:t>Stockholm den 26 september 2005</w:t>
            </w:r>
          </w:p>
        </w:tc>
        <w:tc>
          <w:tcPr>
            <w:tcW w:w="3047" w:type="dxa"/>
          </w:tcPr>
          <w:p w:rsidR="00F33E82" w:rsidRPr="00185749" w:rsidRDefault="00F33E82" w:rsidP="00F33E82">
            <w:pPr>
              <w:pStyle w:val="Underskrifter"/>
              <w:spacing w:before="240"/>
            </w:pPr>
          </w:p>
        </w:tc>
      </w:tr>
      <w:tr w:rsidR="00F33E82" w:rsidRPr="00185749">
        <w:tblPrEx>
          <w:tblCellMar>
            <w:top w:w="0" w:type="dxa"/>
            <w:bottom w:w="0" w:type="dxa"/>
          </w:tblCellMar>
        </w:tblPrEx>
        <w:trPr>
          <w:cantSplit/>
        </w:trPr>
        <w:tc>
          <w:tcPr>
            <w:tcW w:w="3046" w:type="dxa"/>
          </w:tcPr>
          <w:p w:rsidR="00F33E82" w:rsidRPr="00185749" w:rsidRDefault="00F33E82" w:rsidP="00F33E82">
            <w:pPr>
              <w:pStyle w:val="Underskrifter"/>
            </w:pPr>
            <w:r w:rsidRPr="00185749">
              <w:t>Hillevi Larsson (s)</w:t>
            </w:r>
          </w:p>
        </w:tc>
        <w:tc>
          <w:tcPr>
            <w:tcW w:w="3047" w:type="dxa"/>
          </w:tcPr>
          <w:p w:rsidR="00F33E82" w:rsidRPr="00185749" w:rsidRDefault="00F33E82" w:rsidP="00F33E82">
            <w:pPr>
              <w:pStyle w:val="Underskrifter"/>
            </w:pPr>
            <w:r w:rsidRPr="00185749">
              <w:t>Veronica Palm (s)</w:t>
            </w:r>
          </w:p>
        </w:tc>
      </w:tr>
    </w:tbl>
    <w:p w:rsidR="00C14B1B" w:rsidRPr="00185749" w:rsidRDefault="00C14B1B" w:rsidP="00F33E82">
      <w:pPr>
        <w:pStyle w:val="Normaltindrag"/>
      </w:pPr>
    </w:p>
    <w:sectPr w:rsidR="00C14B1B" w:rsidRPr="00185749" w:rsidSect="00F33E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0E7" w:rsidRPr="00185749" w:rsidRDefault="00BC50E7">
      <w:r w:rsidRPr="00185749">
        <w:separator/>
      </w:r>
    </w:p>
  </w:endnote>
  <w:endnote w:type="continuationSeparator" w:id="0">
    <w:p w:rsidR="00BC50E7" w:rsidRPr="00185749" w:rsidRDefault="00BC50E7">
      <w:r w:rsidRPr="00185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CC5" w:rsidRPr="00185749" w:rsidRDefault="00185749" w:rsidP="00F33E82">
    <w:pPr>
      <w:pStyle w:val="Sidfot"/>
    </w:pPr>
    <w:r w:rsidRPr="001857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4936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E82" w:rsidRDefault="00F33E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E82" w:rsidRDefault="00F33E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B3" w:rsidRPr="00185749" w:rsidRDefault="00185749" w:rsidP="00F33E82">
    <w:pPr>
      <w:pStyle w:val="Sidfot"/>
    </w:pPr>
    <w:r w:rsidRPr="001857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264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E82" w:rsidRDefault="00F33E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E82" w:rsidRDefault="00F33E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B3" w:rsidRPr="00185749" w:rsidRDefault="00185749" w:rsidP="00F33E82">
    <w:pPr>
      <w:pStyle w:val="Sidfot"/>
    </w:pPr>
    <w:r w:rsidRPr="001857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243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E82" w:rsidRDefault="00F33E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E82" w:rsidRDefault="00F33E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0E7" w:rsidRPr="00185749" w:rsidRDefault="00BC50E7">
      <w:r w:rsidRPr="00185749">
        <w:separator/>
      </w:r>
    </w:p>
  </w:footnote>
  <w:footnote w:type="continuationSeparator" w:id="0">
    <w:p w:rsidR="00BC50E7" w:rsidRPr="00185749" w:rsidRDefault="00BC50E7">
      <w:r w:rsidRPr="00185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CC5" w:rsidRPr="00185749" w:rsidRDefault="00185749" w:rsidP="00F33E82">
    <w:pPr>
      <w:pStyle w:val="Sidhuvud"/>
    </w:pPr>
    <w:r w:rsidRPr="001857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390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E82" w:rsidRDefault="00F33E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E82" w:rsidRDefault="00F33E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B3" w:rsidRPr="00185749" w:rsidRDefault="00185749" w:rsidP="00F33E82">
    <w:pPr>
      <w:pStyle w:val="Sidhuvud"/>
    </w:pPr>
    <w:r w:rsidRPr="001857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814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E82" w:rsidRDefault="00F33E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E82" w:rsidRDefault="00F33E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E82" w:rsidRPr="00185749" w:rsidRDefault="00F33E82">
    <w:pPr>
      <w:pStyle w:val="FSHNormal"/>
      <w:tabs>
        <w:tab w:val="right" w:pos="5840"/>
      </w:tabs>
    </w:pPr>
    <w:r w:rsidRPr="00185749">
      <w:br/>
    </w:r>
    <w:r w:rsidRPr="00185749">
      <w:fldChar w:fldCharType="begin" w:fldLock="1"/>
    </w:r>
    <w:r w:rsidRPr="00185749">
      <w:instrText xml:space="preserve"> DOCPROPERTY</w:instrText>
    </w:r>
    <w:r w:rsidRPr="00185749">
      <w:rPr>
        <w:sz w:val="18"/>
      </w:rPr>
      <w:instrText xml:space="preserve"> "YearUser" *\charformat </w:instrText>
    </w:r>
    <w:r w:rsidRPr="00185749">
      <w:fldChar w:fldCharType="separate"/>
    </w:r>
    <w:r w:rsidRPr="00185749">
      <w:t>2005/06</w:t>
    </w:r>
    <w:r w:rsidRPr="00185749">
      <w:fldChar w:fldCharType="end"/>
    </w:r>
    <w:r w:rsidRPr="00185749">
      <w:t xml:space="preserve"> </w:t>
    </w:r>
    <w:r w:rsidRPr="00185749">
      <w:tab/>
      <w:t xml:space="preserve">mnr: </w:t>
    </w:r>
    <w:r w:rsidRPr="00185749">
      <w:fldChar w:fldCharType="begin" w:fldLock="1"/>
    </w:r>
    <w:r w:rsidRPr="00185749">
      <w:instrText xml:space="preserve"> DOCPROPERTY</w:instrText>
    </w:r>
    <w:r w:rsidRPr="00185749">
      <w:rPr>
        <w:sz w:val="18"/>
      </w:rPr>
      <w:instrText xml:space="preserve"> "Motionsnummer" *\charformat </w:instrText>
    </w:r>
    <w:r w:rsidRPr="00185749">
      <w:fldChar w:fldCharType="separate"/>
    </w:r>
    <w:r w:rsidRPr="00185749">
      <w:t>K356</w:t>
    </w:r>
    <w:r w:rsidRPr="00185749">
      <w:fldChar w:fldCharType="end"/>
    </w:r>
    <w:r w:rsidRPr="00185749">
      <w:br/>
    </w:r>
    <w:r w:rsidRPr="00185749">
      <w:fldChar w:fldCharType="begin" w:fldLock="1"/>
    </w:r>
    <w:r w:rsidRPr="00185749">
      <w:instrText xml:space="preserve"> DOCPROPERTY</w:instrText>
    </w:r>
    <w:r w:rsidRPr="00185749">
      <w:rPr>
        <w:sz w:val="18"/>
      </w:rPr>
      <w:instrText xml:space="preserve"> "Samling" *\charformat </w:instrText>
    </w:r>
    <w:r w:rsidRPr="00185749">
      <w:fldChar w:fldCharType="end"/>
    </w:r>
    <w:r w:rsidRPr="00185749">
      <w:tab/>
      <w:t xml:space="preserve">pnr: </w:t>
    </w:r>
    <w:r w:rsidRPr="00185749">
      <w:fldChar w:fldCharType="begin" w:fldLock="1"/>
    </w:r>
    <w:r w:rsidRPr="00185749">
      <w:instrText xml:space="preserve"> DOCPROPERTY</w:instrText>
    </w:r>
    <w:r w:rsidRPr="00185749">
      <w:rPr>
        <w:sz w:val="18"/>
      </w:rPr>
      <w:instrText xml:space="preserve"> "Partinummer" *\charformat </w:instrText>
    </w:r>
    <w:r w:rsidRPr="00185749">
      <w:fldChar w:fldCharType="separate"/>
    </w:r>
    <w:r w:rsidRPr="00185749">
      <w:t>s21002</w:t>
    </w:r>
    <w:r w:rsidRPr="00185749">
      <w:fldChar w:fldCharType="end"/>
    </w:r>
  </w:p>
  <w:p w:rsidR="00F33E82" w:rsidRPr="00185749" w:rsidRDefault="00F33E82">
    <w:pPr>
      <w:pStyle w:val="FSHRub1"/>
    </w:pPr>
    <w:r w:rsidRPr="00185749">
      <w:t>Motion till riksdagen</w:t>
    </w:r>
    <w:r w:rsidRPr="00185749">
      <w:br/>
    </w:r>
    <w:r w:rsidRPr="00185749">
      <w:fldChar w:fldCharType="begin" w:fldLock="1"/>
    </w:r>
    <w:r w:rsidRPr="00185749">
      <w:instrText xml:space="preserve"> DOCPROPERTY "YearUser" *\charformat </w:instrText>
    </w:r>
    <w:r w:rsidRPr="00185749">
      <w:fldChar w:fldCharType="separate"/>
    </w:r>
    <w:r w:rsidRPr="00185749">
      <w:t>2005/06</w:t>
    </w:r>
    <w:r w:rsidRPr="00185749">
      <w:fldChar w:fldCharType="end"/>
    </w:r>
    <w:r w:rsidRPr="00185749">
      <w:t>:</w:t>
    </w:r>
    <w:r w:rsidRPr="00185749">
      <w:fldChar w:fldCharType="begin" w:fldLock="1"/>
    </w:r>
    <w:r w:rsidRPr="00185749">
      <w:instrText xml:space="preserve"> DOCPROPERTY "Motionsnummer" *\charformat </w:instrText>
    </w:r>
    <w:r w:rsidRPr="00185749">
      <w:fldChar w:fldCharType="separate"/>
    </w:r>
    <w:r w:rsidRPr="00185749">
      <w:t>K356</w:t>
    </w:r>
    <w:r w:rsidRPr="00185749">
      <w:fldChar w:fldCharType="end"/>
    </w:r>
  </w:p>
  <w:p w:rsidR="00F33E82" w:rsidRPr="00185749" w:rsidRDefault="00F33E82">
    <w:pPr>
      <w:pStyle w:val="FSHNormalS5"/>
    </w:pPr>
    <w:r w:rsidRPr="00185749">
      <w:fldChar w:fldCharType="begin" w:fldLock="1"/>
    </w:r>
    <w:r w:rsidRPr="00185749">
      <w:instrText xml:space="preserve"> DOCPROPERTY "MotionarText" *\charformat </w:instrText>
    </w:r>
    <w:r w:rsidRPr="00185749">
      <w:fldChar w:fldCharType="separate"/>
    </w:r>
    <w:r w:rsidRPr="00185749">
      <w:t>av Hillevi Larsson och Veronica Palm (s)</w:t>
    </w:r>
    <w:r w:rsidRPr="00185749">
      <w:fldChar w:fldCharType="end"/>
    </w:r>
    <w:r w:rsidRPr="00185749">
      <w:br/>
    </w:r>
    <w:r w:rsidRPr="00185749">
      <w:fldChar w:fldCharType="begin" w:fldLock="1"/>
    </w:r>
    <w:r w:rsidRPr="00185749">
      <w:instrText xml:space="preserve"> DOCPROPERTY "SvarFrasKort" *\charformat </w:instrText>
    </w:r>
    <w:r w:rsidRPr="00185749">
      <w:fldChar w:fldCharType="end"/>
    </w:r>
  </w:p>
  <w:p w:rsidR="00F33E82" w:rsidRPr="00185749" w:rsidRDefault="00F33E82">
    <w:pPr>
      <w:pStyle w:val="FSHTitel"/>
    </w:pPr>
    <w:r w:rsidRPr="00185749">
      <w:fldChar w:fldCharType="begin" w:fldLock="1"/>
    </w:r>
    <w:r w:rsidRPr="00185749">
      <w:instrText xml:space="preserve"> DOCPROPERTY</w:instrText>
    </w:r>
    <w:r w:rsidRPr="00185749">
      <w:rPr>
        <w:sz w:val="18"/>
      </w:rPr>
      <w:instrText xml:space="preserve"> "RubrikSvar" *\charformat </w:instrText>
    </w:r>
    <w:r w:rsidRPr="00185749">
      <w:fldChar w:fldCharType="separate"/>
    </w:r>
    <w:r w:rsidRPr="00185749">
      <w:t>Riksrevisionens möjligheter att granska kungahuset</w:t>
    </w:r>
    <w:r w:rsidRPr="00185749">
      <w:fldChar w:fldCharType="end"/>
    </w:r>
  </w:p>
  <w:p w:rsidR="00F33E82" w:rsidRPr="00185749" w:rsidRDefault="00F33E82" w:rsidP="00F33E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DFC1FB6"/>
    <w:lvl w:ilvl="0" w:tplc="7D3872B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5576144">
    <w:abstractNumId w:val="13"/>
  </w:num>
  <w:num w:numId="2" w16cid:durableId="812017878">
    <w:abstractNumId w:val="10"/>
  </w:num>
  <w:num w:numId="3" w16cid:durableId="495725134">
    <w:abstractNumId w:val="11"/>
  </w:num>
  <w:num w:numId="4" w16cid:durableId="1055392592">
    <w:abstractNumId w:val="12"/>
  </w:num>
  <w:num w:numId="5" w16cid:durableId="836313265">
    <w:abstractNumId w:val="8"/>
  </w:num>
  <w:num w:numId="6" w16cid:durableId="1794714133">
    <w:abstractNumId w:val="3"/>
  </w:num>
  <w:num w:numId="7" w16cid:durableId="548494912">
    <w:abstractNumId w:val="2"/>
  </w:num>
  <w:num w:numId="8" w16cid:durableId="293219640">
    <w:abstractNumId w:val="1"/>
  </w:num>
  <w:num w:numId="9" w16cid:durableId="1915120327">
    <w:abstractNumId w:val="0"/>
  </w:num>
  <w:num w:numId="10" w16cid:durableId="550534393">
    <w:abstractNumId w:val="9"/>
  </w:num>
  <w:num w:numId="11" w16cid:durableId="888761417">
    <w:abstractNumId w:val="7"/>
  </w:num>
  <w:num w:numId="12" w16cid:durableId="1784617076">
    <w:abstractNumId w:val="6"/>
  </w:num>
  <w:num w:numId="13" w16cid:durableId="1224869760">
    <w:abstractNumId w:val="5"/>
  </w:num>
  <w:num w:numId="14" w16cid:durableId="1779716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380D02"/>
    <w:rsid w:val="00064BC3"/>
    <w:rsid w:val="00066775"/>
    <w:rsid w:val="00072FB9"/>
    <w:rsid w:val="00100531"/>
    <w:rsid w:val="00185749"/>
    <w:rsid w:val="00201DFB"/>
    <w:rsid w:val="00204A63"/>
    <w:rsid w:val="00212FF1"/>
    <w:rsid w:val="00230193"/>
    <w:rsid w:val="0025068A"/>
    <w:rsid w:val="002758AD"/>
    <w:rsid w:val="002818D3"/>
    <w:rsid w:val="002D11A8"/>
    <w:rsid w:val="00380D02"/>
    <w:rsid w:val="003B0281"/>
    <w:rsid w:val="00445271"/>
    <w:rsid w:val="00460704"/>
    <w:rsid w:val="004A0504"/>
    <w:rsid w:val="004E38D9"/>
    <w:rsid w:val="004F1171"/>
    <w:rsid w:val="006B21B3"/>
    <w:rsid w:val="00740D6D"/>
    <w:rsid w:val="00794149"/>
    <w:rsid w:val="007B67A7"/>
    <w:rsid w:val="007C6092"/>
    <w:rsid w:val="00932B89"/>
    <w:rsid w:val="009B3667"/>
    <w:rsid w:val="00A053C6"/>
    <w:rsid w:val="00A21CC5"/>
    <w:rsid w:val="00B13BF0"/>
    <w:rsid w:val="00B6118E"/>
    <w:rsid w:val="00B84CA1"/>
    <w:rsid w:val="00BC50E7"/>
    <w:rsid w:val="00BF39FA"/>
    <w:rsid w:val="00C1285C"/>
    <w:rsid w:val="00C14B1B"/>
    <w:rsid w:val="00C27B7D"/>
    <w:rsid w:val="00D1174F"/>
    <w:rsid w:val="00DC6C70"/>
    <w:rsid w:val="00E22893"/>
    <w:rsid w:val="00E360DE"/>
    <w:rsid w:val="00E75D28"/>
    <w:rsid w:val="00E84F25"/>
    <w:rsid w:val="00F33E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2F431D-7D5E-42C6-ACA8-FD24A70C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33E82"/>
    <w:pPr>
      <w:spacing w:after="250"/>
    </w:pPr>
  </w:style>
  <w:style w:type="paragraph" w:customStyle="1" w:styleId="Hemstlatt">
    <w:name w:val="Hemstl_att"/>
    <w:aliases w:val="HemstPunkt,HemstPunktFlera,HemställansPunkt,Förslagstext"/>
    <w:basedOn w:val="Normal"/>
    <w:next w:val="Normal"/>
    <w:rsid w:val="00A21CC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353</Words>
  <Characters>1969</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K356</vt:lpstr>
    </vt:vector>
  </TitlesOfParts>
  <Company>Riksdagen</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K356</dc:title>
  <dc:subject>K356</dc:subject>
  <dc:creator>Riksdagen</dc:creator>
  <cp:keywords>Riksdagen</cp:keywords>
  <dc:description/>
  <cp:lastModifiedBy>Lars Brink</cp:lastModifiedBy>
  <cp:revision>2</cp:revision>
  <cp:lastPrinted>2005-11-13T10:57:00Z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Riksrevisionens möjligheter att granska kungahuset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Riksrevisionens möjligheter att granska kungahuset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Veronica Palm (s)</vt:lpwstr>
  </property>
  <property fmtid="{D5CDD505-2E9C-101B-9397-08002B2CF9AE}" pid="26" name="MotionarLista">
    <vt:lpwstr>Larsson, Hillevi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linda.hakansson@riksdagen.se</vt:lpwstr>
  </property>
  <property fmtid="{D5CDD505-2E9C-101B-9397-08002B2CF9AE}" pid="45" name="ReservUID">
    <vt:lpwstr>birgitta lundblad</vt:lpwstr>
  </property>
  <property fmtid="{D5CDD505-2E9C-101B-9397-08002B2CF9AE}" pid="46" name="MotionID">
    <vt:lpwstr>20052006000000000115000210020069</vt:lpwstr>
  </property>
  <property fmtid="{D5CDD505-2E9C-101B-9397-08002B2CF9AE}" pid="47" name="datum">
    <vt:lpwstr>050926</vt:lpwstr>
  </property>
  <property fmtid="{D5CDD505-2E9C-101B-9397-08002B2CF9AE}" pid="48" name="avsändar-e-post">
    <vt:lpwstr>linda.hakansson@riksdagen.se</vt:lpwstr>
  </property>
  <property fmtid="{D5CDD505-2E9C-101B-9397-08002B2CF9AE}" pid="49" name="id">
    <vt:lpwstr>20052006000000000115000210020069</vt:lpwstr>
  </property>
  <property fmtid="{D5CDD505-2E9C-101B-9397-08002B2CF9AE}" pid="50" name="nummer">
    <vt:lpwstr>356</vt:lpwstr>
  </property>
  <property fmtid="{D5CDD505-2E9C-101B-9397-08002B2CF9AE}" pid="51" name="utskottsbeteckning">
    <vt:lpwstr>K</vt:lpwstr>
  </property>
</Properties>
</file>