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AD26D7" w14:textId="77777777">
      <w:pPr>
        <w:pStyle w:val="Normalutanindragellerluft"/>
      </w:pPr>
      <w:bookmarkStart w:name="_Toc106800475" w:id="0"/>
      <w:bookmarkStart w:name="_Toc106801300" w:id="1"/>
    </w:p>
    <w:p xmlns:w14="http://schemas.microsoft.com/office/word/2010/wordml" w:rsidRPr="009B062B" w:rsidR="00AF30DD" w:rsidP="00600538" w:rsidRDefault="00600538"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tag w:val="355ed1c3-1496-4c29-aba9-38d8d3dbbe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xmlns:w14="http://schemas.microsoft.com/office/word/2010/wordml" w:rsidRPr="009B062B" w:rsidR="006D79C9" w:rsidP="00333E95" w:rsidRDefault="006D79C9" w14:paraId="328B998D" w14:textId="77777777">
          <w:pPr>
            <w:pStyle w:val="Rubrik1"/>
          </w:pPr>
          <w:r>
            <w:t>Motivering</w:t>
          </w:r>
        </w:p>
      </w:sdtContent>
    </w:sdt>
    <w:bookmarkEnd w:displacedByCustomXml="prev" w:id="3"/>
    <w:bookmarkEnd w:displacedByCustomXml="prev" w:id="4"/>
    <w:p xmlns:w14="http://schemas.microsoft.com/office/word/2010/wordml" w:rsidR="0049622E" w:rsidP="0049622E" w:rsidRDefault="0049622E" w14:paraId="341B6C25" w14:textId="383B9FC2">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xmlns:w14="http://schemas.microsoft.com/office/word/2010/wordml"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xmlns:w14="http://schemas.microsoft.com/office/word/2010/wordml"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1D0D616BC37D41A5B78DC86302FEC517"/>
        </w:placeholder>
      </w:sdtPr>
      <w:sdtEndPr>
        <w:rPr>
          <w:i w:val="0"/>
          <w:noProof w:val="0"/>
        </w:rPr>
      </w:sdtEndPr>
      <w:sdtContent>
        <w:p xmlns:w14="http://schemas.microsoft.com/office/word/2010/wordml" w:rsidR="00600538" w:rsidP="00600538" w:rsidRDefault="00600538" w14:paraId="0577BBE8" w14:textId="77777777">
          <w:pPr/>
          <w:r/>
        </w:p>
        <w:p xmlns:w14="http://schemas.microsoft.com/office/word/2010/wordml" w:rsidRPr="008E0FE2" w:rsidR="00600538" w:rsidP="00600538" w:rsidRDefault="00600538" w14:paraId="66AA2956" w14:textId="65535F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D6366" w14:textId="2900B2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4D401CD5" w:rsidR="00262EA3" w:rsidRPr="00600538" w:rsidRDefault="00262EA3" w:rsidP="00600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141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92324" wp14:anchorId="4705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0538"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5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0538"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v:textbox>
              <w10:wrap anchorx="page"/>
            </v:shape>
          </w:pict>
        </mc:Fallback>
      </mc:AlternateContent>
    </w:r>
  </w:p>
  <w:p w:rsidRPr="00293C4F" w:rsidR="00262EA3" w:rsidP="00776B74" w:rsidRDefault="00262EA3" w14:paraId="70C24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F62C" w14:textId="77777777">
    <w:pPr>
      <w:jc w:val="right"/>
    </w:pPr>
  </w:p>
  <w:p w:rsidR="00262EA3" w:rsidP="00776B74" w:rsidRDefault="00262EA3" w14:paraId="2052C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0538" w14:paraId="3E17F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01251" wp14:anchorId="4FD5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0538" w14:paraId="391E89CA" w14:textId="61C9E8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rsidRPr="008227B3" w:rsidR="00262EA3" w:rsidP="008227B3" w:rsidRDefault="00600538" w14:paraId="6398E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0538" w14:paraId="7CC2C181" w14:textId="64ACE5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:2359</w:t>
        </w:r>
      </w:sdtContent>
    </w:sdt>
  </w:p>
  <w:p w:rsidR="00262EA3" w:rsidP="00E03A3D" w:rsidRDefault="00600538" w14:paraId="5686640E" w14:textId="73817B5C">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22E" w14:paraId="7CB94007" w14:textId="7C9BD174">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A4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3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E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0512F6C4048A460A922B14083C8A53FB"/>
        <w:category>
          <w:name w:val="Allmänt"/>
          <w:gallery w:val="placeholder"/>
        </w:category>
        <w:types>
          <w:type w:val="bbPlcHdr"/>
        </w:types>
        <w:behaviors>
          <w:behavior w:val="content"/>
        </w:behaviors>
        <w:guid w:val="{95FFE03E-716D-4826-B0F6-7F15D92C95D2}"/>
      </w:docPartPr>
      <w:docPartBody>
        <w:p w:rsidR="002D0603" w:rsidRDefault="002D0603">
          <w:pPr>
            <w:pStyle w:val="0512F6C4048A460A922B14083C8A53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1D0D616BC37D41A5B78DC86302FEC517"/>
        <w:category>
          <w:name w:val="Allmänt"/>
          <w:gallery w:val="placeholder"/>
        </w:category>
        <w:types>
          <w:type w:val="bbPlcHdr"/>
        </w:types>
        <w:behaviors>
          <w:behavior w:val="content"/>
        </w:behaviors>
        <w:guid w:val="{5FFF54CB-6457-4D2D-9425-65C556E33AC0}"/>
      </w:docPartPr>
      <w:docPartBody>
        <w:p w:rsidR="002D0603" w:rsidRDefault="002D0603">
          <w:pPr>
            <w:pStyle w:val="1D0D616BC37D41A5B78DC86302FEC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0512F6C4048A460A922B14083C8A53FB">
    <w:name w:val="0512F6C4048A460A922B14083C8A53FB"/>
  </w:style>
  <w:style w:type="paragraph" w:customStyle="1" w:styleId="3D14245B68B54DC78C6D1267E7C186EC">
    <w:name w:val="3D14245B68B54DC78C6D1267E7C186EC"/>
  </w:style>
  <w:style w:type="paragraph" w:customStyle="1" w:styleId="1D0D616BC37D41A5B78DC86302FEC517">
    <w:name w:val="1D0D616BC37D41A5B78DC86302FE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3AD1B1C-3D21-4667-A6D6-F21664DEECA7}"/>
</file>

<file path=customXml/itemProps3.xml><?xml version="1.0" encoding="utf-8"?>
<ds:datastoreItem xmlns:ds="http://schemas.openxmlformats.org/officeDocument/2006/customXml" ds:itemID="{EA1A5D5E-53F9-41D7-B595-1737EA4D1975}"/>
</file>

<file path=customXml/itemProps4.xml><?xml version="1.0" encoding="utf-8"?>
<ds:datastoreItem xmlns:ds="http://schemas.openxmlformats.org/officeDocument/2006/customXml" ds:itemID="{13B49799-8AEA-46A0-993C-3C628E38E56A}"/>
</file>

<file path=docProps/app.xml><?xml version="1.0" encoding="utf-8"?>
<Properties xmlns="http://schemas.openxmlformats.org/officeDocument/2006/extended-properties" xmlns:vt="http://schemas.openxmlformats.org/officeDocument/2006/docPropsVTypes">
  <Template>Normal</Template>
  <TotalTime>4</TotalTime>
  <Pages>2</Pages>
  <Words>163</Words>
  <Characters>901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