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15E2" w:rsidRPr="00716975" w:rsidRDefault="009115E2" w:rsidP="0019309F">
      <w:pPr>
        <w:pStyle w:val="Hemstlrubrik"/>
      </w:pPr>
      <w:r w:rsidRPr="00716975">
        <w:t>Förslag till riksdagsbeslut</w:t>
      </w:r>
    </w:p>
    <w:p w:rsidR="009115E2" w:rsidRPr="00716975" w:rsidRDefault="009115E2" w:rsidP="009115E2">
      <w:pPr>
        <w:pStyle w:val="Hemstlatt"/>
      </w:pPr>
      <w:r w:rsidRPr="00716975">
        <w:t>Riksdagen tillkännager för regeringen som sin mening vad i motionen anförs om att införa allmän jakttid på skarv.</w:t>
      </w:r>
    </w:p>
    <w:p w:rsidR="009115E2" w:rsidRPr="00716975" w:rsidRDefault="00AF0905" w:rsidP="00AF0905">
      <w:pPr>
        <w:pStyle w:val="Rubrik1"/>
      </w:pPr>
      <w:r w:rsidRPr="00716975">
        <w:t>Motivering</w:t>
      </w:r>
    </w:p>
    <w:p w:rsidR="009115E2" w:rsidRPr="00716975" w:rsidRDefault="009115E2" w:rsidP="009115E2">
      <w:pPr>
        <w:autoSpaceDE w:val="0"/>
        <w:autoSpaceDN w:val="0"/>
        <w:adjustRightInd w:val="0"/>
        <w:rPr>
          <w:color w:val="000000"/>
          <w:szCs w:val="24"/>
        </w:rPr>
      </w:pPr>
      <w:r w:rsidRPr="00716975">
        <w:rPr>
          <w:color w:val="000000"/>
          <w:szCs w:val="24"/>
        </w:rPr>
        <w:t>Det svenska beståndet av skarv uppgår nu till många tiotusentals häckande par. Ökningstakten i Sverige har varit extremt snabb sedan 1980. Denna ö</w:t>
      </w:r>
      <w:r w:rsidRPr="00716975">
        <w:rPr>
          <w:color w:val="000000"/>
          <w:szCs w:val="24"/>
        </w:rPr>
        <w:t>k</w:t>
      </w:r>
      <w:r w:rsidRPr="00716975">
        <w:rPr>
          <w:color w:val="000000"/>
          <w:szCs w:val="24"/>
        </w:rPr>
        <w:t>ning av skarv i Sverige har lett till ett stort antal klagomål om att skarvarna gör skada på fiskbestånden, skapar andra olägenheter för fisket och förstör skogen på de öar där de häckar.</w:t>
      </w:r>
    </w:p>
    <w:p w:rsidR="009115E2" w:rsidRPr="00716975" w:rsidRDefault="009115E2" w:rsidP="0019309F">
      <w:pPr>
        <w:pStyle w:val="Normaltindrag"/>
      </w:pPr>
      <w:r w:rsidRPr="00716975">
        <w:t>Inom stora delar av den svenska skärgården är skarven numera en av de vanligaste fågelarterna. Det är synnerligen svårförståeligt att allmän jakttid inte längre medges för en fågel som förekommer i mycket stora och ständigt</w:t>
      </w:r>
      <w:r w:rsidR="0019309F" w:rsidRPr="00716975">
        <w:t xml:space="preserve"> ökande antal. När bestämmelser</w:t>
      </w:r>
      <w:r w:rsidRPr="00716975">
        <w:t xml:space="preserve"> inom det jordnära område</w:t>
      </w:r>
      <w:r w:rsidR="0019309F" w:rsidRPr="00716975">
        <w:t xml:space="preserve"> som jakt och vil</w:t>
      </w:r>
      <w:r w:rsidR="0019309F" w:rsidRPr="00716975">
        <w:t>t</w:t>
      </w:r>
      <w:r w:rsidR="0019309F" w:rsidRPr="00716975">
        <w:t>vård utgör</w:t>
      </w:r>
      <w:r w:rsidRPr="00716975">
        <w:t xml:space="preserve"> inte kan förstås och inte heller har någon verklighetsbakgrund</w:t>
      </w:r>
      <w:r w:rsidR="0019309F" w:rsidRPr="00716975">
        <w:t>,</w:t>
      </w:r>
      <w:r w:rsidRPr="00716975">
        <w:t xml:space="preserve"> är risken påtaglig att respekten för lagstiftningen på det jaktliga området urho</w:t>
      </w:r>
      <w:r w:rsidRPr="00716975">
        <w:t>l</w:t>
      </w:r>
      <w:r w:rsidRPr="00716975">
        <w:t xml:space="preserve">kas. Vi förordar att allmän jakttid medges på skarv. Detta måste anses fullt berättigat då fågeln aldrig varit talrikare än den är nu. Vad som ovan anförts om att införa allmän jakttid på skarv </w:t>
      </w:r>
      <w:r w:rsidR="0019309F" w:rsidRPr="00716975">
        <w:t xml:space="preserve">bör ges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9309F" w:rsidRPr="00716975">
        <w:tblPrEx>
          <w:tblCellMar>
            <w:top w:w="0" w:type="dxa"/>
            <w:bottom w:w="0" w:type="dxa"/>
          </w:tblCellMar>
        </w:tblPrEx>
        <w:trPr>
          <w:cantSplit/>
        </w:trPr>
        <w:tc>
          <w:tcPr>
            <w:tcW w:w="3046" w:type="dxa"/>
          </w:tcPr>
          <w:p w:rsidR="0019309F" w:rsidRPr="00716975" w:rsidRDefault="0019309F" w:rsidP="0019309F">
            <w:pPr>
              <w:pStyle w:val="UnderskriftDatum"/>
              <w:spacing w:before="240"/>
            </w:pPr>
            <w:r w:rsidRPr="00716975">
              <w:t>Stockholm den 1 oktober 2005</w:t>
            </w:r>
          </w:p>
        </w:tc>
        <w:tc>
          <w:tcPr>
            <w:tcW w:w="3047" w:type="dxa"/>
          </w:tcPr>
          <w:p w:rsidR="0019309F" w:rsidRPr="00716975" w:rsidRDefault="0019309F" w:rsidP="0019309F">
            <w:pPr>
              <w:pStyle w:val="Underskrifter"/>
              <w:spacing w:before="240"/>
            </w:pPr>
          </w:p>
        </w:tc>
      </w:tr>
      <w:tr w:rsidR="0019309F" w:rsidRPr="00716975">
        <w:tblPrEx>
          <w:tblCellMar>
            <w:top w:w="0" w:type="dxa"/>
            <w:bottom w:w="0" w:type="dxa"/>
          </w:tblCellMar>
        </w:tblPrEx>
        <w:trPr>
          <w:cantSplit/>
        </w:trPr>
        <w:tc>
          <w:tcPr>
            <w:tcW w:w="3046" w:type="dxa"/>
          </w:tcPr>
          <w:p w:rsidR="0019309F" w:rsidRPr="00716975" w:rsidRDefault="0019309F" w:rsidP="0019309F">
            <w:pPr>
              <w:pStyle w:val="Underskrifter"/>
            </w:pPr>
            <w:r w:rsidRPr="00716975">
              <w:t>Eskil Erlandsson (c)</w:t>
            </w:r>
          </w:p>
        </w:tc>
        <w:tc>
          <w:tcPr>
            <w:tcW w:w="3047" w:type="dxa"/>
          </w:tcPr>
          <w:p w:rsidR="0019309F" w:rsidRPr="00716975" w:rsidRDefault="0019309F" w:rsidP="0019309F">
            <w:pPr>
              <w:pStyle w:val="Underskrifter"/>
            </w:pPr>
            <w:r w:rsidRPr="00716975">
              <w:t>Agne Hansson (c)</w:t>
            </w:r>
          </w:p>
        </w:tc>
      </w:tr>
    </w:tbl>
    <w:p w:rsidR="00E84F25" w:rsidRPr="00716975" w:rsidRDefault="00E84F25" w:rsidP="0019309F">
      <w:pPr>
        <w:pStyle w:val="Normaltindrag"/>
      </w:pPr>
    </w:p>
    <w:sectPr w:rsidR="00E84F25" w:rsidRPr="00716975" w:rsidSect="0019309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4B42" w:rsidRPr="00716975" w:rsidRDefault="006D4B42">
      <w:r w:rsidRPr="00716975">
        <w:separator/>
      </w:r>
    </w:p>
  </w:endnote>
  <w:endnote w:type="continuationSeparator" w:id="0">
    <w:p w:rsidR="006D4B42" w:rsidRPr="00716975" w:rsidRDefault="006D4B42">
      <w:r w:rsidRPr="007169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076" w:rsidRPr="00716975" w:rsidRDefault="00716975" w:rsidP="0019309F">
    <w:pPr>
      <w:pStyle w:val="Sidfot"/>
    </w:pPr>
    <w:r w:rsidRPr="007169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75610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09F" w:rsidRDefault="0019309F">
                          <w:pPr>
                            <w:pStyle w:val="NormalS5sidnrV"/>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309F" w:rsidRDefault="0019309F">
                    <w:pPr>
                      <w:pStyle w:val="NormalS5sidnrV"/>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5E2" w:rsidRPr="00716975" w:rsidRDefault="00716975" w:rsidP="0019309F">
    <w:pPr>
      <w:pStyle w:val="Sidfot"/>
    </w:pPr>
    <w:r w:rsidRPr="007169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31209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09F" w:rsidRDefault="0019309F">
                          <w:pPr>
                            <w:pStyle w:val="NormalS5sidnrH"/>
                            <w:ind w:right="0"/>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309F" w:rsidRDefault="0019309F">
                    <w:pPr>
                      <w:pStyle w:val="NormalS5sidnrH"/>
                      <w:ind w:right="0"/>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5E2" w:rsidRPr="00716975" w:rsidRDefault="00716975" w:rsidP="0019309F">
    <w:pPr>
      <w:pStyle w:val="Sidfot"/>
    </w:pPr>
    <w:r w:rsidRPr="007169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49947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09F" w:rsidRDefault="001930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309F" w:rsidRDefault="001930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4B42" w:rsidRPr="00716975" w:rsidRDefault="006D4B42">
      <w:r w:rsidRPr="00716975">
        <w:separator/>
      </w:r>
    </w:p>
  </w:footnote>
  <w:footnote w:type="continuationSeparator" w:id="0">
    <w:p w:rsidR="006D4B42" w:rsidRPr="00716975" w:rsidRDefault="006D4B42">
      <w:r w:rsidRPr="007169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076" w:rsidRPr="00716975" w:rsidRDefault="00716975" w:rsidP="0019309F">
    <w:pPr>
      <w:pStyle w:val="Sidhuvud"/>
    </w:pPr>
    <w:r w:rsidRPr="007169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6217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09F" w:rsidRDefault="0019309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309F" w:rsidRDefault="0019309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5E2" w:rsidRPr="00716975" w:rsidRDefault="00716975" w:rsidP="0019309F">
    <w:pPr>
      <w:pStyle w:val="Sidhuvud"/>
    </w:pPr>
    <w:r w:rsidRPr="007169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41885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09F" w:rsidRDefault="0019309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309F" w:rsidRDefault="0019309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09F" w:rsidRPr="00716975" w:rsidRDefault="0019309F">
    <w:pPr>
      <w:pStyle w:val="FSHNormal"/>
      <w:tabs>
        <w:tab w:val="right" w:pos="5840"/>
      </w:tabs>
    </w:pPr>
    <w:r w:rsidRPr="00716975">
      <w:br/>
    </w:r>
    <w:r w:rsidRPr="00716975">
      <w:fldChar w:fldCharType="begin" w:fldLock="1"/>
    </w:r>
    <w:r w:rsidRPr="00716975">
      <w:instrText xml:space="preserve"> DOCPROPERTY</w:instrText>
    </w:r>
    <w:r w:rsidRPr="00716975">
      <w:rPr>
        <w:sz w:val="18"/>
      </w:rPr>
      <w:instrText xml:space="preserve"> "YearUser" *\charformat </w:instrText>
    </w:r>
    <w:r w:rsidRPr="00716975">
      <w:fldChar w:fldCharType="separate"/>
    </w:r>
    <w:r w:rsidRPr="00716975">
      <w:t>2005/06</w:t>
    </w:r>
    <w:r w:rsidRPr="00716975">
      <w:fldChar w:fldCharType="end"/>
    </w:r>
    <w:r w:rsidRPr="00716975">
      <w:t xml:space="preserve"> </w:t>
    </w:r>
    <w:r w:rsidRPr="00716975">
      <w:tab/>
      <w:t xml:space="preserve">mnr: </w:t>
    </w:r>
    <w:r w:rsidRPr="00716975">
      <w:fldChar w:fldCharType="begin" w:fldLock="1"/>
    </w:r>
    <w:r w:rsidRPr="00716975">
      <w:instrText xml:space="preserve"> DOCPROPERTY</w:instrText>
    </w:r>
    <w:r w:rsidRPr="00716975">
      <w:rPr>
        <w:sz w:val="18"/>
      </w:rPr>
      <w:instrText xml:space="preserve"> "Motionsnummer" *\charformat </w:instrText>
    </w:r>
    <w:r w:rsidRPr="00716975">
      <w:fldChar w:fldCharType="separate"/>
    </w:r>
    <w:r w:rsidRPr="00716975">
      <w:t>MJ409</w:t>
    </w:r>
    <w:r w:rsidRPr="00716975">
      <w:fldChar w:fldCharType="end"/>
    </w:r>
    <w:r w:rsidRPr="00716975">
      <w:br/>
    </w:r>
    <w:r w:rsidRPr="00716975">
      <w:fldChar w:fldCharType="begin" w:fldLock="1"/>
    </w:r>
    <w:r w:rsidRPr="00716975">
      <w:instrText xml:space="preserve"> DOCPROPERTY</w:instrText>
    </w:r>
    <w:r w:rsidRPr="00716975">
      <w:rPr>
        <w:sz w:val="18"/>
      </w:rPr>
      <w:instrText xml:space="preserve"> "Samling" *\charformat </w:instrText>
    </w:r>
    <w:r w:rsidRPr="00716975">
      <w:fldChar w:fldCharType="end"/>
    </w:r>
    <w:r w:rsidRPr="00716975">
      <w:tab/>
      <w:t xml:space="preserve">pnr: </w:t>
    </w:r>
    <w:r w:rsidRPr="00716975">
      <w:fldChar w:fldCharType="begin" w:fldLock="1"/>
    </w:r>
    <w:r w:rsidRPr="00716975">
      <w:instrText xml:space="preserve"> DOCPROPERTY</w:instrText>
    </w:r>
    <w:r w:rsidRPr="00716975">
      <w:rPr>
        <w:sz w:val="18"/>
      </w:rPr>
      <w:instrText xml:space="preserve"> "Partinummer" *\charformat </w:instrText>
    </w:r>
    <w:r w:rsidRPr="00716975">
      <w:fldChar w:fldCharType="separate"/>
    </w:r>
    <w:r w:rsidRPr="00716975">
      <w:t>c758</w:t>
    </w:r>
    <w:r w:rsidRPr="00716975">
      <w:fldChar w:fldCharType="end"/>
    </w:r>
  </w:p>
  <w:p w:rsidR="0019309F" w:rsidRPr="00716975" w:rsidRDefault="0019309F">
    <w:pPr>
      <w:pStyle w:val="FSHRub1"/>
    </w:pPr>
    <w:r w:rsidRPr="00716975">
      <w:t>Motion till riksdagen</w:t>
    </w:r>
    <w:r w:rsidRPr="00716975">
      <w:br/>
    </w:r>
    <w:r w:rsidRPr="00716975">
      <w:fldChar w:fldCharType="begin" w:fldLock="1"/>
    </w:r>
    <w:r w:rsidRPr="00716975">
      <w:instrText xml:space="preserve"> DOCPROPERTY "YearUser" *\charformat </w:instrText>
    </w:r>
    <w:r w:rsidRPr="00716975">
      <w:fldChar w:fldCharType="separate"/>
    </w:r>
    <w:r w:rsidRPr="00716975">
      <w:t>2005/06</w:t>
    </w:r>
    <w:r w:rsidRPr="00716975">
      <w:fldChar w:fldCharType="end"/>
    </w:r>
    <w:r w:rsidRPr="00716975">
      <w:t>:</w:t>
    </w:r>
    <w:r w:rsidRPr="00716975">
      <w:fldChar w:fldCharType="begin" w:fldLock="1"/>
    </w:r>
    <w:r w:rsidRPr="00716975">
      <w:instrText xml:space="preserve"> DOCPROPERTY "Motionsnummer" *\charformat </w:instrText>
    </w:r>
    <w:r w:rsidRPr="00716975">
      <w:fldChar w:fldCharType="separate"/>
    </w:r>
    <w:r w:rsidRPr="00716975">
      <w:t>MJ409</w:t>
    </w:r>
    <w:r w:rsidRPr="00716975">
      <w:fldChar w:fldCharType="end"/>
    </w:r>
  </w:p>
  <w:p w:rsidR="0019309F" w:rsidRPr="00716975" w:rsidRDefault="0019309F">
    <w:pPr>
      <w:pStyle w:val="FSHNormalS5"/>
    </w:pPr>
    <w:r w:rsidRPr="00716975">
      <w:fldChar w:fldCharType="begin" w:fldLock="1"/>
    </w:r>
    <w:r w:rsidRPr="00716975">
      <w:instrText xml:space="preserve"> DOCPROPERTY "MotionarText" *\charformat </w:instrText>
    </w:r>
    <w:r w:rsidRPr="00716975">
      <w:fldChar w:fldCharType="separate"/>
    </w:r>
    <w:r w:rsidRPr="00716975">
      <w:t>av Eskil Erlandsson och Agne Hansson (c)</w:t>
    </w:r>
    <w:r w:rsidRPr="00716975">
      <w:fldChar w:fldCharType="end"/>
    </w:r>
    <w:r w:rsidRPr="00716975">
      <w:br/>
    </w:r>
    <w:r w:rsidRPr="00716975">
      <w:fldChar w:fldCharType="begin" w:fldLock="1"/>
    </w:r>
    <w:r w:rsidRPr="00716975">
      <w:instrText xml:space="preserve"> DOCPROPERTY "SvarFrasKort" *\charformat </w:instrText>
    </w:r>
    <w:r w:rsidRPr="00716975">
      <w:fldChar w:fldCharType="end"/>
    </w:r>
  </w:p>
  <w:p w:rsidR="0019309F" w:rsidRPr="00716975" w:rsidRDefault="0019309F">
    <w:pPr>
      <w:pStyle w:val="FSHTitel"/>
    </w:pPr>
    <w:r w:rsidRPr="00716975">
      <w:fldChar w:fldCharType="begin" w:fldLock="1"/>
    </w:r>
    <w:r w:rsidRPr="00716975">
      <w:instrText xml:space="preserve"> DOCPROPERTY</w:instrText>
    </w:r>
    <w:r w:rsidRPr="00716975">
      <w:rPr>
        <w:sz w:val="18"/>
      </w:rPr>
      <w:instrText xml:space="preserve"> "RubrikSvar" *\charformat </w:instrText>
    </w:r>
    <w:r w:rsidRPr="00716975">
      <w:fldChar w:fldCharType="separate"/>
    </w:r>
    <w:r w:rsidRPr="00716975">
      <w:t>Jakt på skarv</w:t>
    </w:r>
    <w:r w:rsidRPr="00716975">
      <w:fldChar w:fldCharType="end"/>
    </w:r>
  </w:p>
  <w:p w:rsidR="0019309F" w:rsidRPr="00716975" w:rsidRDefault="0019309F" w:rsidP="0019309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34819667">
    <w:abstractNumId w:val="13"/>
  </w:num>
  <w:num w:numId="2" w16cid:durableId="2106031198">
    <w:abstractNumId w:val="10"/>
  </w:num>
  <w:num w:numId="3" w16cid:durableId="1765295260">
    <w:abstractNumId w:val="11"/>
  </w:num>
  <w:num w:numId="4" w16cid:durableId="1394310483">
    <w:abstractNumId w:val="12"/>
  </w:num>
  <w:num w:numId="5" w16cid:durableId="791050360">
    <w:abstractNumId w:val="8"/>
  </w:num>
  <w:num w:numId="6" w16cid:durableId="1497573473">
    <w:abstractNumId w:val="3"/>
  </w:num>
  <w:num w:numId="7" w16cid:durableId="1103723912">
    <w:abstractNumId w:val="2"/>
  </w:num>
  <w:num w:numId="8" w16cid:durableId="748574736">
    <w:abstractNumId w:val="1"/>
  </w:num>
  <w:num w:numId="9" w16cid:durableId="619528907">
    <w:abstractNumId w:val="0"/>
  </w:num>
  <w:num w:numId="10" w16cid:durableId="854341075">
    <w:abstractNumId w:val="9"/>
  </w:num>
  <w:num w:numId="11" w16cid:durableId="657225080">
    <w:abstractNumId w:val="7"/>
  </w:num>
  <w:num w:numId="12" w16cid:durableId="1009869864">
    <w:abstractNumId w:val="6"/>
  </w:num>
  <w:num w:numId="13" w16cid:durableId="590165170">
    <w:abstractNumId w:val="5"/>
  </w:num>
  <w:num w:numId="14" w16cid:durableId="13441617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C85076"/>
    <w:rsid w:val="0004381F"/>
    <w:rsid w:val="00064BC3"/>
    <w:rsid w:val="00066775"/>
    <w:rsid w:val="00072FB9"/>
    <w:rsid w:val="00100531"/>
    <w:rsid w:val="0019309F"/>
    <w:rsid w:val="00201DFB"/>
    <w:rsid w:val="00204A63"/>
    <w:rsid w:val="00212FF1"/>
    <w:rsid w:val="00230193"/>
    <w:rsid w:val="0025068A"/>
    <w:rsid w:val="00257D48"/>
    <w:rsid w:val="002818D3"/>
    <w:rsid w:val="002D11A8"/>
    <w:rsid w:val="002F4E1D"/>
    <w:rsid w:val="00356C31"/>
    <w:rsid w:val="00445271"/>
    <w:rsid w:val="004A0504"/>
    <w:rsid w:val="004E38D9"/>
    <w:rsid w:val="00562CE5"/>
    <w:rsid w:val="005B145B"/>
    <w:rsid w:val="006D4B42"/>
    <w:rsid w:val="00716975"/>
    <w:rsid w:val="00740D6D"/>
    <w:rsid w:val="00794149"/>
    <w:rsid w:val="007B67A7"/>
    <w:rsid w:val="007C6092"/>
    <w:rsid w:val="009115E2"/>
    <w:rsid w:val="00A053C6"/>
    <w:rsid w:val="00A4287A"/>
    <w:rsid w:val="00AF0905"/>
    <w:rsid w:val="00B13BF0"/>
    <w:rsid w:val="00C1285C"/>
    <w:rsid w:val="00C27B7D"/>
    <w:rsid w:val="00C85076"/>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A28DEB1-9C0B-4F47-9FBD-9F3C78CB0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9309F"/>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195</Words>
  <Characters>1043</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MJ409</vt:lpstr>
    </vt:vector>
  </TitlesOfParts>
  <Company>Riksdagen</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MJ409</dc:title>
  <dc:subject>MJ409</dc:subject>
  <dc:creator>Riksdagen</dc:creator>
  <cp:keywords>Riksdagen</cp:keywords>
  <dc:description/>
  <cp:lastModifiedBy>Lars Brink</cp:lastModifiedBy>
  <cp:revision>2</cp:revision>
  <cp:lastPrinted>2005-11-28T08:59:00Z</cp:lastPrinted>
  <dcterms:created xsi:type="dcterms:W3CDTF">2025-12-16T20:10:00Z</dcterms:created>
  <dcterms:modified xsi:type="dcterms:W3CDTF">2025-12-16T20:10:00Z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mot2000_418_2005-10-01</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Jakt på skarv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Jakt på skarv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c758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Eskil Erlandsson och Agne Hansson (c)</vt:lpwstr>
  </property>
  <property fmtid="{D5CDD505-2E9C-101B-9397-08002B2CF9AE}" pid="26" name="MotionarLista">
    <vt:lpwstr>Erlandsson, Eskil (c)\Hansson, Agne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Eskil Erlandsson (c), Agne 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MJ409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2005</vt:lpwstr>
  </property>
  <property fmtid="{D5CDD505-2E9C-101B-9397-08002B2CF9AE}" pid="44" name="NotesUID">
    <vt:lpwstr>cathrin.lindqwist@riksdagen.se</vt:lpwstr>
  </property>
  <property fmtid="{D5CDD505-2E9C-101B-9397-08002B2CF9AE}" pid="45" name="ReservUID">
    <vt:lpwstr>louise edlund</vt:lpwstr>
  </property>
  <property fmtid="{D5CDD505-2E9C-101B-9397-08002B2CF9AE}" pid="46" name="MotionID">
    <vt:lpwstr>20052006000000000099000007580069</vt:lpwstr>
  </property>
  <property fmtid="{D5CDD505-2E9C-101B-9397-08002B2CF9AE}" pid="47" name="datum">
    <vt:lpwstr>051001</vt:lpwstr>
  </property>
  <property fmtid="{D5CDD505-2E9C-101B-9397-08002B2CF9AE}" pid="48" name="avsändar-e-post">
    <vt:lpwstr>cathrin.lindqwist@riksdagen.se</vt:lpwstr>
  </property>
  <property fmtid="{D5CDD505-2E9C-101B-9397-08002B2CF9AE}" pid="49" name="id">
    <vt:lpwstr>20052006000000000099000007580069</vt:lpwstr>
  </property>
  <property fmtid="{D5CDD505-2E9C-101B-9397-08002B2CF9AE}" pid="50" name="nummer">
    <vt:lpwstr>409</vt:lpwstr>
  </property>
  <property fmtid="{D5CDD505-2E9C-101B-9397-08002B2CF9AE}" pid="51" name="utskottsbeteckning">
    <vt:lpwstr>MJ</vt:lpwstr>
  </property>
</Properties>
</file>