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3F4BC2133EA4EDCBE966633E6CF74CB"/>
        </w:placeholder>
        <w:text/>
      </w:sdtPr>
      <w:sdtEndPr/>
      <w:sdtContent>
        <w:p w:rsidRPr="009B062B" w:rsidR="00AF30DD" w:rsidP="008F71A2" w:rsidRDefault="00AF30DD" w14:paraId="43B4814C" w14:textId="77777777">
          <w:pPr>
            <w:pStyle w:val="Rubrik1"/>
            <w:spacing w:after="300"/>
          </w:pPr>
          <w:r w:rsidRPr="009B062B">
            <w:t>Förslag till riksdagsbeslut</w:t>
          </w:r>
        </w:p>
      </w:sdtContent>
    </w:sdt>
    <w:sdt>
      <w:sdtPr>
        <w:alias w:val="Yrkande 1"/>
        <w:tag w:val="5a60d42f-89f5-4335-8e3c-5362e28b3fb6"/>
        <w:id w:val="1380062710"/>
        <w:lock w:val="sdtLocked"/>
      </w:sdtPr>
      <w:sdtEndPr/>
      <w:sdtContent>
        <w:p w:rsidR="00913C72" w:rsidRDefault="00C754B3" w14:paraId="43B4814D" w14:textId="68537875">
          <w:pPr>
            <w:pStyle w:val="Frslagstext"/>
            <w:numPr>
              <w:ilvl w:val="0"/>
              <w:numId w:val="0"/>
            </w:numPr>
          </w:pPr>
          <w:r>
            <w:t>Riksdagen ställer sig bakom det som anförs i motionen om att se över möjligheten för Skatteverket att, i samband med deklarationen, samla in uppgifter om organdonation,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4476A044994198B744361A06D21817"/>
        </w:placeholder>
        <w:text/>
      </w:sdtPr>
      <w:sdtEndPr/>
      <w:sdtContent>
        <w:p w:rsidRPr="009B062B" w:rsidR="006D79C9" w:rsidP="00333E95" w:rsidRDefault="006D79C9" w14:paraId="43B4814E" w14:textId="77777777">
          <w:pPr>
            <w:pStyle w:val="Rubrik1"/>
          </w:pPr>
          <w:r>
            <w:t>Motivering</w:t>
          </w:r>
        </w:p>
      </w:sdtContent>
    </w:sdt>
    <w:p w:rsidR="00A33F61" w:rsidP="00A33F61" w:rsidRDefault="00A33F61" w14:paraId="43B4814F" w14:textId="68A67B7E">
      <w:pPr>
        <w:pStyle w:val="Normalutanindragellerluft"/>
      </w:pPr>
      <w:r>
        <w:t>Varje år genomförs drygt 800 organdonationer i Sverige samt 1</w:t>
      </w:r>
      <w:r w:rsidR="00187F13">
        <w:t> </w:t>
      </w:r>
      <w:r>
        <w:t>300 vävnadstrans</w:t>
      </w:r>
      <w:r w:rsidR="00922F7F">
        <w:softHyphen/>
      </w:r>
      <w:r>
        <w:t>plantationer. Transplantationer som räddar liv. Samtidigt är bristen på både organ och vävnader stor. Över 800 svenskar står idag i kö för en organtransplantation och omkring 30–50 personer dör varje år i väntan på en organtransplantation. Det råder exempelvis brist på hjärtklaffar till små barn. Även vävnader kan som sagt rädda liv och avsevärt förbättra en persons livsvillkor och som ett exempel kan en hornhinna från en avliden person förbättra synen för upp till fem andra personer.</w:t>
      </w:r>
    </w:p>
    <w:p w:rsidR="00A33F61" w:rsidP="00922F7F" w:rsidRDefault="00A33F61" w14:paraId="43B48150" w14:textId="125C02BF">
      <w:r>
        <w:t xml:space="preserve">I dagsläget finns omkring 1,7 miljoner svenskar anmälda till donationsregistret. Donationsregistret medför betydande fördelar vid organdonation, då en familj i den yttersta av kriser inte behöver ta ställning till frågeställningen hur den avlidne skulle se på att donera sina organ. </w:t>
      </w:r>
      <w:r w:rsidR="00DC7477">
        <w:t>Det innebär också att</w:t>
      </w:r>
      <w:r w:rsidR="00D130B8">
        <w:t xml:space="preserve"> sjukvården inte behöver lägga </w:t>
      </w:r>
      <w:r w:rsidR="00DF217D">
        <w:t>betydande resurser på att säkerställa sig om den potentiella donatorns vilja att donera.</w:t>
      </w:r>
      <w:r w:rsidR="00DC7477">
        <w:t xml:space="preserve"> </w:t>
      </w:r>
      <w:r>
        <w:t>Informa</w:t>
      </w:r>
      <w:r w:rsidR="00922F7F">
        <w:softHyphen/>
      </w:r>
      <w:bookmarkStart w:name="_GoBack" w:id="1"/>
      <w:bookmarkEnd w:id="1"/>
      <w:r>
        <w:t>tionskampanjer har genomförts för att locka fler till registret, men ytterligare insatser behövs.</w:t>
      </w:r>
    </w:p>
    <w:p w:rsidR="00AD464C" w:rsidP="00922F7F" w:rsidRDefault="00A33F61" w14:paraId="43B48151" w14:textId="620EB0EE">
      <w:r>
        <w:t>En möjlighet vore att ge Skatteverket i uppdrag att, i samband med deklarationen, samla in uppgifter om organdonation. På så vis får alla i Sverige en enkel möjlighet att ta ställning kring sina egna preferenser för organdonation</w:t>
      </w:r>
      <w:r w:rsidR="00DF217D">
        <w:t>. Då uppemot 80</w:t>
      </w:r>
      <w:r w:rsidR="00187F13">
        <w:t> </w:t>
      </w:r>
      <w:r w:rsidR="00DF217D">
        <w:t xml:space="preserve">% av den svenska befolkningen enligt undersökningar </w:t>
      </w:r>
      <w:r w:rsidR="0064343A">
        <w:t>uppges positiva till att donera sina organ så skulle högst troligt</w:t>
      </w:r>
      <w:r>
        <w:t xml:space="preserve"> antalet i organregistret troligtvis öka markant.</w:t>
      </w:r>
      <w:r w:rsidR="0064343A">
        <w:t xml:space="preserve"> </w:t>
      </w:r>
      <w:r w:rsidR="004F4233">
        <w:t xml:space="preserve">Ytterligare en åtgärd vore att överväga en omvänd ordning där de som inte vill donera organ och vävnader behöver uppge detta, även då skulle förfarandet kunna ske i samband med deklarationen. </w:t>
      </w:r>
    </w:p>
    <w:p w:rsidRPr="00AD464C" w:rsidR="00422B9E" w:rsidP="00922F7F" w:rsidRDefault="00A33F61" w14:paraId="43B48152" w14:textId="77777777">
      <w:r w:rsidRPr="00AD464C">
        <w:lastRenderedPageBreak/>
        <w:t>Låt oss rädda liv!</w:t>
      </w:r>
    </w:p>
    <w:sdt>
      <w:sdtPr>
        <w:alias w:val="CC_Underskrifter"/>
        <w:tag w:val="CC_Underskrifter"/>
        <w:id w:val="583496634"/>
        <w:lock w:val="sdtContentLocked"/>
        <w:placeholder>
          <w:docPart w:val="0A98C442D7FE4FB0B025B7DE05D59F93"/>
        </w:placeholder>
      </w:sdtPr>
      <w:sdtEndPr/>
      <w:sdtContent>
        <w:p w:rsidR="008F71A2" w:rsidP="008F71A2" w:rsidRDefault="008F71A2" w14:paraId="43B48154" w14:textId="77777777"/>
        <w:p w:rsidRPr="008E0FE2" w:rsidR="004801AC" w:rsidP="008F71A2" w:rsidRDefault="001E212E" w14:paraId="43B48155" w14:textId="77777777"/>
      </w:sdtContent>
    </w:sdt>
    <w:tbl>
      <w:tblPr>
        <w:tblW w:w="5000" w:type="pct"/>
        <w:tblLook w:val="04A0" w:firstRow="1" w:lastRow="0" w:firstColumn="1" w:lastColumn="0" w:noHBand="0" w:noVBand="1"/>
        <w:tblCaption w:val="underskrifter"/>
      </w:tblPr>
      <w:tblGrid>
        <w:gridCol w:w="4252"/>
        <w:gridCol w:w="4252"/>
      </w:tblGrid>
      <w:tr w:rsidR="00E30C5E" w14:paraId="45D97A72" w14:textId="77777777">
        <w:trPr>
          <w:cantSplit/>
        </w:trPr>
        <w:tc>
          <w:tcPr>
            <w:tcW w:w="50" w:type="pct"/>
            <w:vAlign w:val="bottom"/>
          </w:tcPr>
          <w:p w:rsidR="00E30C5E" w:rsidRDefault="00187F13" w14:paraId="2F7FD2F9" w14:textId="77777777">
            <w:pPr>
              <w:pStyle w:val="Underskrifter"/>
            </w:pPr>
            <w:r>
              <w:t>Ida Drougge (M)</w:t>
            </w:r>
          </w:p>
        </w:tc>
        <w:tc>
          <w:tcPr>
            <w:tcW w:w="50" w:type="pct"/>
            <w:vAlign w:val="bottom"/>
          </w:tcPr>
          <w:p w:rsidR="00E30C5E" w:rsidRDefault="00E30C5E" w14:paraId="55CD739F" w14:textId="77777777">
            <w:pPr>
              <w:pStyle w:val="Underskrifter"/>
            </w:pPr>
          </w:p>
        </w:tc>
      </w:tr>
    </w:tbl>
    <w:p w:rsidR="005B7D1D" w:rsidRDefault="005B7D1D" w14:paraId="43B48159" w14:textId="77777777"/>
    <w:sectPr w:rsidR="005B7D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815B" w14:textId="77777777" w:rsidR="00591A5E" w:rsidRDefault="00591A5E" w:rsidP="000C1CAD">
      <w:pPr>
        <w:spacing w:line="240" w:lineRule="auto"/>
      </w:pPr>
      <w:r>
        <w:separator/>
      </w:r>
    </w:p>
  </w:endnote>
  <w:endnote w:type="continuationSeparator" w:id="0">
    <w:p w14:paraId="43B4815C" w14:textId="77777777" w:rsidR="00591A5E" w:rsidRDefault="00591A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81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81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E2B2" w14:textId="77777777" w:rsidR="00672793" w:rsidRDefault="006727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48159" w14:textId="77777777" w:rsidR="00591A5E" w:rsidRDefault="00591A5E" w:rsidP="000C1CAD">
      <w:pPr>
        <w:spacing w:line="240" w:lineRule="auto"/>
      </w:pPr>
      <w:r>
        <w:separator/>
      </w:r>
    </w:p>
  </w:footnote>
  <w:footnote w:type="continuationSeparator" w:id="0">
    <w:p w14:paraId="43B4815A" w14:textId="77777777" w:rsidR="00591A5E" w:rsidRDefault="00591A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81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B4816B" wp14:editId="43B481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B4816F" w14:textId="77777777" w:rsidR="00262EA3" w:rsidRDefault="001E212E" w:rsidP="008103B5">
                          <w:pPr>
                            <w:jc w:val="right"/>
                          </w:pPr>
                          <w:sdt>
                            <w:sdtPr>
                              <w:alias w:val="CC_Noformat_Partikod"/>
                              <w:tag w:val="CC_Noformat_Partikod"/>
                              <w:id w:val="-53464382"/>
                              <w:placeholder>
                                <w:docPart w:val="9F33A2D241B14B3BADCB4BDEDCCE0B59"/>
                              </w:placeholder>
                              <w:text/>
                            </w:sdtPr>
                            <w:sdtEndPr/>
                            <w:sdtContent>
                              <w:r w:rsidR="00F15B6E">
                                <w:t>M</w:t>
                              </w:r>
                            </w:sdtContent>
                          </w:sdt>
                          <w:sdt>
                            <w:sdtPr>
                              <w:alias w:val="CC_Noformat_Partinummer"/>
                              <w:tag w:val="CC_Noformat_Partinummer"/>
                              <w:id w:val="-1709555926"/>
                              <w:placeholder>
                                <w:docPart w:val="D3ECD3BC7B7C4DCE9D2ADEDF645AC444"/>
                              </w:placeholder>
                              <w:text/>
                            </w:sdtPr>
                            <w:sdtEndPr/>
                            <w:sdtContent>
                              <w:r w:rsidR="00AD464C">
                                <w:t>2246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B481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B4816F" w14:textId="77777777" w:rsidR="00262EA3" w:rsidRDefault="001E212E" w:rsidP="008103B5">
                    <w:pPr>
                      <w:jc w:val="right"/>
                    </w:pPr>
                    <w:sdt>
                      <w:sdtPr>
                        <w:alias w:val="CC_Noformat_Partikod"/>
                        <w:tag w:val="CC_Noformat_Partikod"/>
                        <w:id w:val="-53464382"/>
                        <w:placeholder>
                          <w:docPart w:val="9F33A2D241B14B3BADCB4BDEDCCE0B59"/>
                        </w:placeholder>
                        <w:text/>
                      </w:sdtPr>
                      <w:sdtEndPr/>
                      <w:sdtContent>
                        <w:r w:rsidR="00F15B6E">
                          <w:t>M</w:t>
                        </w:r>
                      </w:sdtContent>
                    </w:sdt>
                    <w:sdt>
                      <w:sdtPr>
                        <w:alias w:val="CC_Noformat_Partinummer"/>
                        <w:tag w:val="CC_Noformat_Partinummer"/>
                        <w:id w:val="-1709555926"/>
                        <w:placeholder>
                          <w:docPart w:val="D3ECD3BC7B7C4DCE9D2ADEDF645AC444"/>
                        </w:placeholder>
                        <w:text/>
                      </w:sdtPr>
                      <w:sdtEndPr/>
                      <w:sdtContent>
                        <w:r w:rsidR="00AD464C">
                          <w:t>2246</w:t>
                        </w:r>
                      </w:sdtContent>
                    </w:sdt>
                  </w:p>
                </w:txbxContent>
              </v:textbox>
              <w10:wrap anchorx="page"/>
            </v:shape>
          </w:pict>
        </mc:Fallback>
      </mc:AlternateContent>
    </w:r>
  </w:p>
  <w:p w14:paraId="43B481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815F" w14:textId="77777777" w:rsidR="00262EA3" w:rsidRDefault="00262EA3" w:rsidP="008563AC">
    <w:pPr>
      <w:jc w:val="right"/>
    </w:pPr>
  </w:p>
  <w:p w14:paraId="43B481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8163" w14:textId="77777777" w:rsidR="00262EA3" w:rsidRDefault="001E21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B4816D" wp14:editId="43B481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B48164" w14:textId="77777777" w:rsidR="00262EA3" w:rsidRDefault="001E212E" w:rsidP="00A314CF">
    <w:pPr>
      <w:pStyle w:val="FSHNormal"/>
      <w:spacing w:before="40"/>
    </w:pPr>
    <w:sdt>
      <w:sdtPr>
        <w:alias w:val="CC_Noformat_Motionstyp"/>
        <w:tag w:val="CC_Noformat_Motionstyp"/>
        <w:id w:val="1162973129"/>
        <w:lock w:val="sdtContentLocked"/>
        <w15:appearance w15:val="hidden"/>
        <w:text/>
      </w:sdtPr>
      <w:sdtEndPr/>
      <w:sdtContent>
        <w:r w:rsidR="00672793">
          <w:t>Enskild motion</w:t>
        </w:r>
      </w:sdtContent>
    </w:sdt>
    <w:r w:rsidR="00821B36">
      <w:t xml:space="preserve"> </w:t>
    </w:r>
    <w:sdt>
      <w:sdtPr>
        <w:alias w:val="CC_Noformat_Partikod"/>
        <w:tag w:val="CC_Noformat_Partikod"/>
        <w:id w:val="1471015553"/>
        <w:text/>
      </w:sdtPr>
      <w:sdtEndPr/>
      <w:sdtContent>
        <w:r w:rsidR="00F15B6E">
          <w:t>M</w:t>
        </w:r>
      </w:sdtContent>
    </w:sdt>
    <w:sdt>
      <w:sdtPr>
        <w:alias w:val="CC_Noformat_Partinummer"/>
        <w:tag w:val="CC_Noformat_Partinummer"/>
        <w:id w:val="-2014525982"/>
        <w:text/>
      </w:sdtPr>
      <w:sdtEndPr/>
      <w:sdtContent>
        <w:r w:rsidR="00AD464C">
          <w:t>2246</w:t>
        </w:r>
      </w:sdtContent>
    </w:sdt>
  </w:p>
  <w:p w14:paraId="43B48165" w14:textId="77777777" w:rsidR="00262EA3" w:rsidRPr="008227B3" w:rsidRDefault="001E21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B48166" w14:textId="77777777" w:rsidR="00262EA3" w:rsidRPr="008227B3" w:rsidRDefault="001E21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279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2793">
          <w:t>:2444</w:t>
        </w:r>
      </w:sdtContent>
    </w:sdt>
  </w:p>
  <w:p w14:paraId="43B48167" w14:textId="77777777" w:rsidR="00262EA3" w:rsidRDefault="001E212E" w:rsidP="00E03A3D">
    <w:pPr>
      <w:pStyle w:val="Motionr"/>
    </w:pPr>
    <w:sdt>
      <w:sdtPr>
        <w:alias w:val="CC_Noformat_Avtext"/>
        <w:tag w:val="CC_Noformat_Avtext"/>
        <w:id w:val="-2020768203"/>
        <w:lock w:val="sdtContentLocked"/>
        <w15:appearance w15:val="hidden"/>
        <w:text/>
      </w:sdtPr>
      <w:sdtEndPr/>
      <w:sdtContent>
        <w:r w:rsidR="00672793">
          <w:t>av Ida Drougge (M)</w:t>
        </w:r>
      </w:sdtContent>
    </w:sdt>
  </w:p>
  <w:sdt>
    <w:sdtPr>
      <w:alias w:val="CC_Noformat_Rubtext"/>
      <w:tag w:val="CC_Noformat_Rubtext"/>
      <w:id w:val="-218060500"/>
      <w:lock w:val="sdtLocked"/>
      <w:text/>
    </w:sdtPr>
    <w:sdtEndPr/>
    <w:sdtContent>
      <w:p w14:paraId="43B48168" w14:textId="4274561C" w:rsidR="00262EA3" w:rsidRDefault="00672793" w:rsidP="00283E0F">
        <w:pPr>
          <w:pStyle w:val="FSHRub2"/>
        </w:pPr>
        <w:r>
          <w:t>Organdonationsregistret</w:t>
        </w:r>
      </w:p>
    </w:sdtContent>
  </w:sdt>
  <w:sdt>
    <w:sdtPr>
      <w:alias w:val="CC_Boilerplate_3"/>
      <w:tag w:val="CC_Boilerplate_3"/>
      <w:id w:val="1606463544"/>
      <w:lock w:val="sdtContentLocked"/>
      <w15:appearance w15:val="hidden"/>
      <w:text w:multiLine="1"/>
    </w:sdtPr>
    <w:sdtEndPr/>
    <w:sdtContent>
      <w:p w14:paraId="43B481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15B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F13"/>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0E"/>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12E"/>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33"/>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5E"/>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D1D"/>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43A"/>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793"/>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1A2"/>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C72"/>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F7F"/>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61"/>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3C"/>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64C"/>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4B3"/>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0B8"/>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5D5"/>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600"/>
    <w:rsid w:val="00DC243D"/>
    <w:rsid w:val="00DC27BC"/>
    <w:rsid w:val="00DC288D"/>
    <w:rsid w:val="00DC2A5B"/>
    <w:rsid w:val="00DC2CA8"/>
    <w:rsid w:val="00DC3CAB"/>
    <w:rsid w:val="00DC3EF5"/>
    <w:rsid w:val="00DC54E0"/>
    <w:rsid w:val="00DC668D"/>
    <w:rsid w:val="00DC747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17D"/>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C5E"/>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B6E"/>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B4814B"/>
  <w15:chartTrackingRefBased/>
  <w15:docId w15:val="{F83865B7-DA45-415E-BD97-1B7B09A9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F4BC2133EA4EDCBE966633E6CF74CB"/>
        <w:category>
          <w:name w:val="Allmänt"/>
          <w:gallery w:val="placeholder"/>
        </w:category>
        <w:types>
          <w:type w:val="bbPlcHdr"/>
        </w:types>
        <w:behaviors>
          <w:behavior w:val="content"/>
        </w:behaviors>
        <w:guid w:val="{459CA8D8-9349-4B2A-B589-E7F52BC14EE5}"/>
      </w:docPartPr>
      <w:docPartBody>
        <w:p w:rsidR="00207986" w:rsidRDefault="00207986">
          <w:pPr>
            <w:pStyle w:val="F3F4BC2133EA4EDCBE966633E6CF74CB"/>
          </w:pPr>
          <w:r w:rsidRPr="005A0A93">
            <w:rPr>
              <w:rStyle w:val="Platshllartext"/>
            </w:rPr>
            <w:t>Förslag till riksdagsbeslut</w:t>
          </w:r>
        </w:p>
      </w:docPartBody>
    </w:docPart>
    <w:docPart>
      <w:docPartPr>
        <w:name w:val="544476A044994198B744361A06D21817"/>
        <w:category>
          <w:name w:val="Allmänt"/>
          <w:gallery w:val="placeholder"/>
        </w:category>
        <w:types>
          <w:type w:val="bbPlcHdr"/>
        </w:types>
        <w:behaviors>
          <w:behavior w:val="content"/>
        </w:behaviors>
        <w:guid w:val="{65B3A6E7-2794-4111-963C-2477A3FBD62B}"/>
      </w:docPartPr>
      <w:docPartBody>
        <w:p w:rsidR="00207986" w:rsidRDefault="00207986">
          <w:pPr>
            <w:pStyle w:val="544476A044994198B744361A06D21817"/>
          </w:pPr>
          <w:r w:rsidRPr="005A0A93">
            <w:rPr>
              <w:rStyle w:val="Platshllartext"/>
            </w:rPr>
            <w:t>Motivering</w:t>
          </w:r>
        </w:p>
      </w:docPartBody>
    </w:docPart>
    <w:docPart>
      <w:docPartPr>
        <w:name w:val="9F33A2D241B14B3BADCB4BDEDCCE0B59"/>
        <w:category>
          <w:name w:val="Allmänt"/>
          <w:gallery w:val="placeholder"/>
        </w:category>
        <w:types>
          <w:type w:val="bbPlcHdr"/>
        </w:types>
        <w:behaviors>
          <w:behavior w:val="content"/>
        </w:behaviors>
        <w:guid w:val="{CC833D4E-129E-4648-A7D1-1B0AA12A2DCA}"/>
      </w:docPartPr>
      <w:docPartBody>
        <w:p w:rsidR="00207986" w:rsidRDefault="00207986">
          <w:pPr>
            <w:pStyle w:val="9F33A2D241B14B3BADCB4BDEDCCE0B59"/>
          </w:pPr>
          <w:r>
            <w:rPr>
              <w:rStyle w:val="Platshllartext"/>
            </w:rPr>
            <w:t xml:space="preserve"> </w:t>
          </w:r>
        </w:p>
      </w:docPartBody>
    </w:docPart>
    <w:docPart>
      <w:docPartPr>
        <w:name w:val="D3ECD3BC7B7C4DCE9D2ADEDF645AC444"/>
        <w:category>
          <w:name w:val="Allmänt"/>
          <w:gallery w:val="placeholder"/>
        </w:category>
        <w:types>
          <w:type w:val="bbPlcHdr"/>
        </w:types>
        <w:behaviors>
          <w:behavior w:val="content"/>
        </w:behaviors>
        <w:guid w:val="{1CAE765B-FB76-4060-BC57-A1E2218E6643}"/>
      </w:docPartPr>
      <w:docPartBody>
        <w:p w:rsidR="00207986" w:rsidRDefault="00207986">
          <w:pPr>
            <w:pStyle w:val="D3ECD3BC7B7C4DCE9D2ADEDF645AC444"/>
          </w:pPr>
          <w:r>
            <w:t xml:space="preserve"> </w:t>
          </w:r>
        </w:p>
      </w:docPartBody>
    </w:docPart>
    <w:docPart>
      <w:docPartPr>
        <w:name w:val="0A98C442D7FE4FB0B025B7DE05D59F93"/>
        <w:category>
          <w:name w:val="Allmänt"/>
          <w:gallery w:val="placeholder"/>
        </w:category>
        <w:types>
          <w:type w:val="bbPlcHdr"/>
        </w:types>
        <w:behaviors>
          <w:behavior w:val="content"/>
        </w:behaviors>
        <w:guid w:val="{7EAC85FC-0565-47FB-8780-6CF50752F7B9}"/>
      </w:docPartPr>
      <w:docPartBody>
        <w:p w:rsidR="009D5AD6" w:rsidRDefault="009D5A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86"/>
    <w:rsid w:val="00207986"/>
    <w:rsid w:val="009D5AD6"/>
    <w:rsid w:val="00C61A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F4BC2133EA4EDCBE966633E6CF74CB">
    <w:name w:val="F3F4BC2133EA4EDCBE966633E6CF74CB"/>
  </w:style>
  <w:style w:type="paragraph" w:customStyle="1" w:styleId="5245505D9DCE4526BFE83535C51830BA">
    <w:name w:val="5245505D9DCE4526BFE83535C51830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1DE77252E14FDC89803DF86F707BA7">
    <w:name w:val="971DE77252E14FDC89803DF86F707BA7"/>
  </w:style>
  <w:style w:type="paragraph" w:customStyle="1" w:styleId="544476A044994198B744361A06D21817">
    <w:name w:val="544476A044994198B744361A06D21817"/>
  </w:style>
  <w:style w:type="paragraph" w:customStyle="1" w:styleId="A11B376ACAC04EE1B3EC1F8B5AB22AE7">
    <w:name w:val="A11B376ACAC04EE1B3EC1F8B5AB22AE7"/>
  </w:style>
  <w:style w:type="paragraph" w:customStyle="1" w:styleId="41BF1208B6E44D57A4177698CD2477A4">
    <w:name w:val="41BF1208B6E44D57A4177698CD2477A4"/>
  </w:style>
  <w:style w:type="paragraph" w:customStyle="1" w:styleId="9F33A2D241B14B3BADCB4BDEDCCE0B59">
    <w:name w:val="9F33A2D241B14B3BADCB4BDEDCCE0B59"/>
  </w:style>
  <w:style w:type="paragraph" w:customStyle="1" w:styleId="D3ECD3BC7B7C4DCE9D2ADEDF645AC444">
    <w:name w:val="D3ECD3BC7B7C4DCE9D2ADEDF645AC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95666-6285-4973-A6FA-63A148DB4B15}"/>
</file>

<file path=customXml/itemProps2.xml><?xml version="1.0" encoding="utf-8"?>
<ds:datastoreItem xmlns:ds="http://schemas.openxmlformats.org/officeDocument/2006/customXml" ds:itemID="{2ECF757A-529A-4C11-9809-9F0B7FECFF64}"/>
</file>

<file path=customXml/itemProps3.xml><?xml version="1.0" encoding="utf-8"?>
<ds:datastoreItem xmlns:ds="http://schemas.openxmlformats.org/officeDocument/2006/customXml" ds:itemID="{0D87C5E6-DBB5-4F77-ADBC-63032E531C26}"/>
</file>

<file path=docProps/app.xml><?xml version="1.0" encoding="utf-8"?>
<Properties xmlns="http://schemas.openxmlformats.org/officeDocument/2006/extended-properties" xmlns:vt="http://schemas.openxmlformats.org/officeDocument/2006/docPropsVTypes">
  <Template>Normal</Template>
  <TotalTime>12</TotalTime>
  <Pages>2</Pages>
  <Words>303</Words>
  <Characters>1707</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M2246 Så kan vi få fler anmälda till organdonationsregistret</vt:lpstr>
      <vt:lpstr>
      </vt:lpstr>
    </vt:vector>
  </TitlesOfParts>
  <Company>Sveriges riksdag</Company>
  <LinksUpToDate>false</LinksUpToDate>
  <CharactersWithSpaces>2001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