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60186" w:rsidRDefault="006E04A4">
      <w:pPr>
        <w:pStyle w:val="Dokumentbeteckning"/>
      </w:pPr>
      <w:r w:rsidRPr="00E60186">
        <w:fldChar w:fldCharType="begin" w:fldLock="1"/>
      </w:r>
      <w:r w:rsidRPr="00E60186">
        <w:instrText xml:space="preserve"> DOCPROPERTY "DocumentYear" </w:instrText>
      </w:r>
      <w:r w:rsidRPr="00E60186">
        <w:fldChar w:fldCharType="separate"/>
      </w:r>
      <w:r w:rsidR="006A2AC9" w:rsidRPr="00E60186">
        <w:t>2008/09</w:t>
      </w:r>
      <w:r w:rsidRPr="00E60186">
        <w:fldChar w:fldCharType="end"/>
      </w:r>
      <w:r w:rsidRPr="00E60186">
        <w:t>:</w:t>
      </w:r>
      <w:r w:rsidR="00155558" w:rsidRPr="00E60186">
        <w:t>69</w:t>
      </w:r>
    </w:p>
    <w:p w:rsidR="006E04A4" w:rsidRPr="00E60186" w:rsidRDefault="006E04A4">
      <w:pPr>
        <w:pStyle w:val="Datum"/>
        <w:outlineLvl w:val="0"/>
      </w:pPr>
      <w:r w:rsidRPr="00E60186">
        <w:fldChar w:fldCharType="begin" w:fldLock="1"/>
      </w:r>
      <w:r w:rsidRPr="00E60186">
        <w:instrText xml:space="preserve"> DOCPROPERTY "DocumentDate" </w:instrText>
      </w:r>
      <w:r w:rsidRPr="00E60186">
        <w:fldChar w:fldCharType="separate"/>
      </w:r>
      <w:r w:rsidR="006A2AC9" w:rsidRPr="00E60186">
        <w:t>Torsdagen den 12 februari 2009</w:t>
      </w:r>
      <w:r w:rsidRPr="00E6018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601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60186" w:rsidRDefault="005B3462">
            <w:pPr>
              <w:pStyle w:val="Plenum"/>
              <w:tabs>
                <w:tab w:val="clear" w:pos="1418"/>
              </w:tabs>
            </w:pPr>
            <w:r w:rsidRPr="00E60186">
              <w:t>Kl.</w:t>
            </w:r>
          </w:p>
        </w:tc>
        <w:tc>
          <w:tcPr>
            <w:tcW w:w="851" w:type="dxa"/>
          </w:tcPr>
          <w:p w:rsidR="006E04A4" w:rsidRPr="00E60186" w:rsidRDefault="005B346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60186">
              <w:t>12.00</w:t>
            </w:r>
          </w:p>
        </w:tc>
        <w:tc>
          <w:tcPr>
            <w:tcW w:w="397" w:type="dxa"/>
          </w:tcPr>
          <w:p w:rsidR="006E04A4" w:rsidRPr="00E60186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60186" w:rsidRDefault="005B3462">
            <w:pPr>
              <w:pStyle w:val="Plenum"/>
              <w:tabs>
                <w:tab w:val="clear" w:pos="1418"/>
              </w:tabs>
              <w:ind w:right="1"/>
            </w:pPr>
            <w:r w:rsidRPr="00E60186">
              <w:t>Arbetsplenum</w:t>
            </w:r>
          </w:p>
        </w:tc>
      </w:tr>
      <w:tr w:rsidR="005B3462" w:rsidRPr="00E601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B3462" w:rsidRPr="00E60186" w:rsidRDefault="005B346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B3462" w:rsidRPr="00E60186" w:rsidRDefault="005B3462">
            <w:pPr>
              <w:pStyle w:val="Plenum"/>
              <w:tabs>
                <w:tab w:val="clear" w:pos="1418"/>
              </w:tabs>
              <w:jc w:val="right"/>
            </w:pPr>
            <w:r w:rsidRPr="00E60186">
              <w:t>14.00</w:t>
            </w:r>
          </w:p>
        </w:tc>
        <w:tc>
          <w:tcPr>
            <w:tcW w:w="397" w:type="dxa"/>
          </w:tcPr>
          <w:p w:rsidR="005B3462" w:rsidRPr="00E60186" w:rsidRDefault="005B346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5B3462" w:rsidRPr="00E60186" w:rsidRDefault="005B3462">
            <w:pPr>
              <w:pStyle w:val="Plenum"/>
              <w:tabs>
                <w:tab w:val="clear" w:pos="1418"/>
              </w:tabs>
              <w:ind w:right="1"/>
            </w:pPr>
            <w:r w:rsidRPr="00E60186">
              <w:t>Statsministerns frågestund</w:t>
            </w:r>
          </w:p>
        </w:tc>
      </w:tr>
      <w:tr w:rsidR="005B3462" w:rsidRPr="00E601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B3462" w:rsidRPr="00E60186" w:rsidRDefault="005B346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B3462" w:rsidRPr="00E60186" w:rsidRDefault="005B3462">
            <w:pPr>
              <w:pStyle w:val="Plenum"/>
              <w:tabs>
                <w:tab w:val="clear" w:pos="1418"/>
              </w:tabs>
              <w:jc w:val="right"/>
            </w:pPr>
            <w:r w:rsidRPr="00E60186">
              <w:t>16.00</w:t>
            </w:r>
          </w:p>
        </w:tc>
        <w:tc>
          <w:tcPr>
            <w:tcW w:w="397" w:type="dxa"/>
          </w:tcPr>
          <w:p w:rsidR="005B3462" w:rsidRPr="00E60186" w:rsidRDefault="005B346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5B3462" w:rsidRPr="00E60186" w:rsidRDefault="005B3462">
            <w:pPr>
              <w:pStyle w:val="Plenum"/>
              <w:tabs>
                <w:tab w:val="clear" w:pos="1418"/>
              </w:tabs>
              <w:ind w:right="1"/>
            </w:pPr>
            <w:r w:rsidRPr="00E60186">
              <w:t>Votering</w:t>
            </w:r>
          </w:p>
        </w:tc>
      </w:tr>
    </w:tbl>
    <w:p w:rsidR="006E04A4" w:rsidRPr="00E60186" w:rsidRDefault="006E04A4">
      <w:pPr>
        <w:pStyle w:val="StreckLngt"/>
      </w:pPr>
      <w:r w:rsidRPr="00E60186">
        <w:tab/>
      </w:r>
    </w:p>
    <w:p w:rsidR="00D45AE3" w:rsidRPr="00E60186" w:rsidRDefault="00D45AE3" w:rsidP="00D45AE3">
      <w:pPr>
        <w:pStyle w:val="Blankrad"/>
      </w:pPr>
      <w:r w:rsidRPr="00E60186">
        <w:t>     </w:t>
      </w:r>
    </w:p>
    <w:p w:rsidR="00CF242C" w:rsidRPr="00E60186" w:rsidRDefault="00CF242C" w:rsidP="00CF242C">
      <w:pPr>
        <w:pStyle w:val="Blankrad"/>
      </w:pPr>
      <w:r w:rsidRPr="00E60186">
        <w:t>     </w:t>
      </w:r>
    </w:p>
    <w:p w:rsidR="006E04A4" w:rsidRPr="00E60186" w:rsidRDefault="006E04A4">
      <w:pPr>
        <w:pStyle w:val="Blankrad"/>
      </w:pPr>
      <w:r w:rsidRPr="00E60186">
        <w:t>     </w:t>
      </w:r>
    </w:p>
    <w:p w:rsidR="006E04A4" w:rsidRPr="00E60186" w:rsidRDefault="006E04A4">
      <w:pPr>
        <w:pStyle w:val="Blankrad"/>
      </w:pPr>
      <w:r w:rsidRPr="00E6018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B3462" w:rsidRPr="00E6018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B3462" w:rsidRPr="00E60186" w:rsidRDefault="005B3462" w:rsidP="005B3462">
            <w:pPr>
              <w:pStyle w:val="HuvudrubrikFlisteNr"/>
            </w:pPr>
          </w:p>
        </w:tc>
        <w:tc>
          <w:tcPr>
            <w:tcW w:w="6237" w:type="dxa"/>
          </w:tcPr>
          <w:p w:rsidR="005B3462" w:rsidRPr="00E60186" w:rsidRDefault="005B3462">
            <w:pPr>
              <w:pStyle w:val="HuvudrubrikEnsam"/>
            </w:pPr>
            <w:bookmarkStart w:id="1" w:name="Start_EUdokument"/>
            <w:bookmarkEnd w:id="1"/>
            <w:r w:rsidRPr="00E60186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5B3462" w:rsidRPr="00E60186" w:rsidRDefault="005B3462" w:rsidP="005B3462">
            <w:pPr>
              <w:pStyle w:val="HuvudrubrikKolumn3"/>
            </w:pPr>
            <w:r w:rsidRPr="00E60186">
              <w:t>Ansvarigt utskott</w:t>
            </w:r>
          </w:p>
        </w:tc>
      </w:tr>
      <w:tr w:rsidR="005B3462" w:rsidRPr="00E601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3462" w:rsidRPr="00E60186" w:rsidRDefault="005B3462" w:rsidP="005B3462">
            <w:pPr>
              <w:pStyle w:val="FlistaNrText"/>
            </w:pPr>
          </w:p>
        </w:tc>
        <w:tc>
          <w:tcPr>
            <w:tcW w:w="6237" w:type="dxa"/>
          </w:tcPr>
          <w:p w:rsidR="005B3462" w:rsidRPr="00E60186" w:rsidRDefault="005B3462">
            <w:r w:rsidRPr="00E60186">
              <w:t>2008/09:FPM70 Reglering av kreditvärderingsinstitut inom EU</w:t>
            </w:r>
            <w:r w:rsidR="00167FB7" w:rsidRPr="00E60186">
              <w:rPr>
                <w:i/>
              </w:rPr>
              <w:t xml:space="preserve"> KOM(2008)</w:t>
            </w:r>
            <w:r w:rsidRPr="00E60186">
              <w:rPr>
                <w:i/>
              </w:rPr>
              <w:t>704</w:t>
            </w:r>
          </w:p>
        </w:tc>
        <w:tc>
          <w:tcPr>
            <w:tcW w:w="2481" w:type="dxa"/>
          </w:tcPr>
          <w:p w:rsidR="005B3462" w:rsidRPr="00E60186" w:rsidRDefault="005B3462">
            <w:pPr>
              <w:rPr>
                <w:spacing w:val="-4"/>
              </w:rPr>
            </w:pPr>
            <w:r w:rsidRPr="00E60186">
              <w:rPr>
                <w:spacing w:val="-4"/>
              </w:rPr>
              <w:t xml:space="preserve">FiU </w:t>
            </w:r>
          </w:p>
        </w:tc>
      </w:tr>
    </w:tbl>
    <w:p w:rsidR="005B3462" w:rsidRPr="00E60186" w:rsidRDefault="005B3462">
      <w:pPr>
        <w:pStyle w:val="Blankrad"/>
      </w:pPr>
      <w:r w:rsidRPr="00E60186">
        <w:t>     </w:t>
      </w:r>
    </w:p>
    <w:p w:rsidR="005B3462" w:rsidRPr="00E60186" w:rsidRDefault="005B3462">
      <w:pPr>
        <w:pStyle w:val="Blankrad"/>
      </w:pPr>
      <w:r w:rsidRPr="00E6018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B3462" w:rsidRPr="00E6018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B3462" w:rsidRPr="00E60186" w:rsidRDefault="005B3462">
            <w:pPr>
              <w:pStyle w:val="HuvudrubrikFlisteNr"/>
            </w:pPr>
          </w:p>
        </w:tc>
        <w:tc>
          <w:tcPr>
            <w:tcW w:w="6237" w:type="dxa"/>
          </w:tcPr>
          <w:p w:rsidR="005B3462" w:rsidRPr="00E60186" w:rsidRDefault="005B3462">
            <w:pPr>
              <w:pStyle w:val="Huvudrubrik"/>
            </w:pPr>
            <w:bookmarkStart w:id="2" w:name="Start_Ärendenfördebattochavgörande"/>
            <w:bookmarkEnd w:id="2"/>
            <w:r w:rsidRPr="00E60186">
              <w:t>Ärenden för debatt och avgörande</w:t>
            </w:r>
          </w:p>
        </w:tc>
        <w:tc>
          <w:tcPr>
            <w:tcW w:w="2481" w:type="dxa"/>
          </w:tcPr>
          <w:p w:rsidR="005B3462" w:rsidRPr="00E60186" w:rsidRDefault="005B3462">
            <w:pPr>
              <w:pStyle w:val="HuvudrubrikKolumn3"/>
            </w:pPr>
            <w:r w:rsidRPr="00E60186">
              <w:t>Reservationer</w:t>
            </w:r>
          </w:p>
        </w:tc>
      </w:tr>
      <w:tr w:rsidR="005B3462" w:rsidRPr="00E601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3462" w:rsidRPr="00E60186" w:rsidRDefault="005B3462" w:rsidP="005B3462">
            <w:pPr>
              <w:pStyle w:val="renderubrik"/>
            </w:pPr>
          </w:p>
        </w:tc>
        <w:tc>
          <w:tcPr>
            <w:tcW w:w="6237" w:type="dxa"/>
          </w:tcPr>
          <w:p w:rsidR="005B3462" w:rsidRPr="00E60186" w:rsidRDefault="005B3462" w:rsidP="005B3462">
            <w:pPr>
              <w:pStyle w:val="renderubrik"/>
            </w:pPr>
            <w:r w:rsidRPr="00E60186">
              <w:t>Socialutskottets betänkande</w:t>
            </w:r>
          </w:p>
        </w:tc>
        <w:tc>
          <w:tcPr>
            <w:tcW w:w="2481" w:type="dxa"/>
          </w:tcPr>
          <w:p w:rsidR="005B3462" w:rsidRPr="00E60186" w:rsidRDefault="005B3462" w:rsidP="005B3462">
            <w:pPr>
              <w:pStyle w:val="renderubrik"/>
              <w:rPr>
                <w:spacing w:val="-4"/>
              </w:rPr>
            </w:pPr>
          </w:p>
        </w:tc>
      </w:tr>
      <w:tr w:rsidR="005B3462" w:rsidRPr="00E601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3462" w:rsidRPr="00E60186" w:rsidRDefault="005B3462" w:rsidP="005B3462">
            <w:pPr>
              <w:pStyle w:val="FlistaNrText"/>
            </w:pPr>
          </w:p>
        </w:tc>
        <w:tc>
          <w:tcPr>
            <w:tcW w:w="6237" w:type="dxa"/>
          </w:tcPr>
          <w:p w:rsidR="005B3462" w:rsidRPr="00E60186" w:rsidRDefault="005B3462" w:rsidP="005B3462">
            <w:r w:rsidRPr="00E60186">
              <w:t>2008/09:SoU6 Ersättningsetablering för vissa privata vårdgivare m.m.</w:t>
            </w:r>
          </w:p>
        </w:tc>
        <w:tc>
          <w:tcPr>
            <w:tcW w:w="2481" w:type="dxa"/>
          </w:tcPr>
          <w:p w:rsidR="005B3462" w:rsidRPr="00E60186" w:rsidRDefault="005B3462" w:rsidP="005B3462">
            <w:pPr>
              <w:rPr>
                <w:spacing w:val="-4"/>
              </w:rPr>
            </w:pPr>
            <w:r w:rsidRPr="00E60186">
              <w:rPr>
                <w:spacing w:val="-4"/>
              </w:rPr>
              <w:t>1 res. (s,v,mp)</w:t>
            </w:r>
          </w:p>
        </w:tc>
      </w:tr>
      <w:tr w:rsidR="005B3462" w:rsidRPr="00E601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3462" w:rsidRPr="00E60186" w:rsidRDefault="005B3462" w:rsidP="005B3462">
            <w:pPr>
              <w:pStyle w:val="renderubrik"/>
            </w:pPr>
          </w:p>
        </w:tc>
        <w:tc>
          <w:tcPr>
            <w:tcW w:w="6237" w:type="dxa"/>
          </w:tcPr>
          <w:p w:rsidR="005B3462" w:rsidRPr="00E60186" w:rsidRDefault="005B3462" w:rsidP="005B3462">
            <w:pPr>
              <w:pStyle w:val="renderubrik"/>
            </w:pPr>
            <w:r w:rsidRPr="00E60186">
              <w:t>Utbildningsutskottets betänkande</w:t>
            </w:r>
          </w:p>
        </w:tc>
        <w:tc>
          <w:tcPr>
            <w:tcW w:w="2481" w:type="dxa"/>
          </w:tcPr>
          <w:p w:rsidR="005B3462" w:rsidRPr="00E60186" w:rsidRDefault="005B3462" w:rsidP="005B3462">
            <w:pPr>
              <w:pStyle w:val="renderubrik"/>
              <w:rPr>
                <w:spacing w:val="-4"/>
              </w:rPr>
            </w:pPr>
          </w:p>
        </w:tc>
      </w:tr>
      <w:tr w:rsidR="005B3462" w:rsidRPr="00E601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B3462" w:rsidRPr="00E60186" w:rsidRDefault="005B3462" w:rsidP="005B3462">
            <w:pPr>
              <w:pStyle w:val="FlistaNrText"/>
            </w:pPr>
          </w:p>
        </w:tc>
        <w:tc>
          <w:tcPr>
            <w:tcW w:w="6237" w:type="dxa"/>
          </w:tcPr>
          <w:p w:rsidR="005B3462" w:rsidRPr="00E60186" w:rsidRDefault="005B3462" w:rsidP="005B3462">
            <w:r w:rsidRPr="00E60186">
              <w:t>2008/09:UbU5 En ny betygsskala</w:t>
            </w:r>
          </w:p>
        </w:tc>
        <w:tc>
          <w:tcPr>
            <w:tcW w:w="2481" w:type="dxa"/>
          </w:tcPr>
          <w:p w:rsidR="005B3462" w:rsidRPr="00E60186" w:rsidRDefault="005B3462" w:rsidP="005B3462">
            <w:pPr>
              <w:rPr>
                <w:spacing w:val="-4"/>
              </w:rPr>
            </w:pPr>
            <w:r w:rsidRPr="00E60186">
              <w:rPr>
                <w:spacing w:val="-4"/>
              </w:rPr>
              <w:t>4 res. (s,v,mp)</w:t>
            </w:r>
          </w:p>
        </w:tc>
      </w:tr>
    </w:tbl>
    <w:p w:rsidR="005B3462" w:rsidRPr="00E60186" w:rsidRDefault="005B3462">
      <w:pPr>
        <w:pStyle w:val="Blankrad"/>
      </w:pPr>
      <w:r w:rsidRPr="00E60186">
        <w:t>     </w:t>
      </w:r>
    </w:p>
    <w:p w:rsidR="005B3462" w:rsidRPr="00E60186" w:rsidRDefault="005B3462">
      <w:pPr>
        <w:pStyle w:val="Blankrad"/>
      </w:pPr>
      <w:r w:rsidRPr="00E60186">
        <w:t>     </w:t>
      </w:r>
    </w:p>
    <w:p w:rsidR="003B739D" w:rsidRPr="00E60186" w:rsidRDefault="003B739D">
      <w:pPr>
        <w:pStyle w:val="Blankrad"/>
      </w:pPr>
      <w:r w:rsidRPr="00E60186">
        <w:t>     </w:t>
      </w:r>
    </w:p>
    <w:p w:rsidR="003B739D" w:rsidRPr="00E60186" w:rsidRDefault="003B739D">
      <w:pPr>
        <w:pStyle w:val="Blankrad"/>
      </w:pPr>
      <w:r w:rsidRPr="00E60186">
        <w:t>     </w:t>
      </w:r>
    </w:p>
    <w:p w:rsidR="00ED530B" w:rsidRPr="00E60186" w:rsidRDefault="00ED530B">
      <w:pPr>
        <w:pStyle w:val="Blankrad"/>
      </w:pPr>
      <w:r w:rsidRPr="00E60186">
        <w:t>     </w:t>
      </w:r>
    </w:p>
    <w:p w:rsidR="00ED530B" w:rsidRPr="00E60186" w:rsidRDefault="00ED530B">
      <w:pPr>
        <w:pStyle w:val="Blankrad"/>
      </w:pPr>
      <w:r w:rsidRPr="00E60186">
        <w:t>     </w:t>
      </w:r>
    </w:p>
    <w:p w:rsidR="00ED530B" w:rsidRPr="00E60186" w:rsidRDefault="00ED530B">
      <w:pPr>
        <w:pStyle w:val="Blankrad"/>
      </w:pPr>
      <w:r w:rsidRPr="00E60186">
        <w:t>     </w:t>
      </w:r>
    </w:p>
    <w:p w:rsidR="00ED530B" w:rsidRPr="00E60186" w:rsidRDefault="00ED530B">
      <w:pPr>
        <w:pStyle w:val="Blankrad"/>
      </w:pPr>
      <w:r w:rsidRPr="00E60186">
        <w:t>     </w:t>
      </w:r>
    </w:p>
    <w:p w:rsidR="00D3678C" w:rsidRPr="00E60186" w:rsidRDefault="00D3678C">
      <w:pPr>
        <w:pStyle w:val="Blankrad"/>
      </w:pPr>
      <w:r w:rsidRPr="00E60186">
        <w:t>     </w:t>
      </w:r>
    </w:p>
    <w:p w:rsidR="00D3678C" w:rsidRPr="00E60186" w:rsidRDefault="00D3678C">
      <w:pPr>
        <w:pStyle w:val="Blankrad"/>
      </w:pPr>
      <w:r w:rsidRPr="00E6018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678C" w:rsidRPr="00E6018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678C" w:rsidRPr="00E60186" w:rsidRDefault="00D3678C" w:rsidP="00326EF8">
            <w:pPr>
              <w:pStyle w:val="HuvudrubrikFlisteNr"/>
            </w:pPr>
            <w:r w:rsidRPr="00E60186">
              <w:t>4</w:t>
            </w:r>
          </w:p>
        </w:tc>
        <w:tc>
          <w:tcPr>
            <w:tcW w:w="6237" w:type="dxa"/>
          </w:tcPr>
          <w:p w:rsidR="00D3678C" w:rsidRPr="00E60186" w:rsidRDefault="00D3678C">
            <w:pPr>
              <w:pStyle w:val="HuvudrubrikEnsam"/>
            </w:pPr>
            <w:bookmarkStart w:id="3" w:name="TypRubrik"/>
            <w:bookmarkEnd w:id="3"/>
            <w:r w:rsidRPr="00E60186">
              <w:t>Statsministerns frågestund</w:t>
            </w:r>
          </w:p>
        </w:tc>
        <w:tc>
          <w:tcPr>
            <w:tcW w:w="2481" w:type="dxa"/>
          </w:tcPr>
          <w:p w:rsidR="00D3678C" w:rsidRPr="00E60186" w:rsidRDefault="00D3678C" w:rsidP="00326EF8">
            <w:pPr>
              <w:pStyle w:val="HuvudrubrikKolumn3"/>
            </w:pPr>
          </w:p>
        </w:tc>
      </w:tr>
    </w:tbl>
    <w:p w:rsidR="00D3678C" w:rsidRPr="00E60186" w:rsidRDefault="00D3678C">
      <w:pPr>
        <w:pStyle w:val="Blankrad"/>
      </w:pPr>
      <w:bookmarkStart w:id="4" w:name="StartText"/>
      <w:bookmarkEnd w:id="4"/>
      <w:r w:rsidRPr="00E60186">
        <w:t>     </w:t>
      </w:r>
    </w:p>
    <w:p w:rsidR="00D3678C" w:rsidRPr="00E60186" w:rsidRDefault="00D3678C">
      <w:pPr>
        <w:pStyle w:val="Blankrad"/>
      </w:pPr>
      <w:r w:rsidRPr="00E60186">
        <w:t>     </w:t>
      </w:r>
    </w:p>
    <w:p w:rsidR="005B3462" w:rsidRPr="00E60186" w:rsidRDefault="005B3462">
      <w:pPr>
        <w:pStyle w:val="Blankrad"/>
      </w:pPr>
      <w:bookmarkStart w:id="5" w:name="Start"/>
      <w:bookmarkEnd w:id="5"/>
      <w:r w:rsidRPr="00E60186">
        <w:t>    </w:t>
      </w:r>
    </w:p>
    <w:p w:rsidR="006E04A4" w:rsidRPr="00E60186" w:rsidRDefault="006E04A4">
      <w:pPr>
        <w:pStyle w:val="Blankrad"/>
      </w:pPr>
      <w:r w:rsidRPr="00E60186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6018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60186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60186" w:rsidRDefault="006E04A4">
            <w:pPr>
              <w:pStyle w:val="StreckMitten"/>
            </w:pPr>
            <w:r w:rsidRPr="00E60186">
              <w:tab/>
            </w:r>
            <w:r w:rsidRPr="00E60186">
              <w:tab/>
            </w:r>
          </w:p>
        </w:tc>
      </w:tr>
    </w:tbl>
    <w:p w:rsidR="006E04A4" w:rsidRPr="00E60186" w:rsidRDefault="006E04A4" w:rsidP="00CE4300">
      <w:pPr>
        <w:pStyle w:val="Blankrad"/>
      </w:pPr>
    </w:p>
    <w:sectPr w:rsidR="006E04A4" w:rsidRPr="00E60186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6EF8" w:rsidRPr="00E60186" w:rsidRDefault="00326EF8">
      <w:r w:rsidRPr="00E60186">
        <w:separator/>
      </w:r>
    </w:p>
  </w:endnote>
  <w:endnote w:type="continuationSeparator" w:id="0">
    <w:p w:rsidR="00326EF8" w:rsidRPr="00E60186" w:rsidRDefault="00326EF8">
      <w:r w:rsidRPr="00E601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3462" w:rsidRPr="00E60186" w:rsidRDefault="005B3462">
    <w:pPr>
      <w:pStyle w:val="Sidhuvud"/>
      <w:jc w:val="center"/>
    </w:pPr>
    <w:r w:rsidRPr="00E60186">
      <w:fldChar w:fldCharType="begin" w:fldLock="1"/>
    </w:r>
    <w:r w:rsidRPr="00E60186">
      <w:instrText xml:space="preserve"> PAGE </w:instrText>
    </w:r>
    <w:r w:rsidRPr="00E60186">
      <w:fldChar w:fldCharType="separate"/>
    </w:r>
    <w:r w:rsidR="006A2AC9" w:rsidRPr="00E60186">
      <w:t>1</w:t>
    </w:r>
    <w:r w:rsidRPr="00E60186">
      <w:fldChar w:fldCharType="end"/>
    </w:r>
    <w:r w:rsidRPr="00E60186">
      <w:t xml:space="preserve"> (</w:t>
    </w:r>
    <w:r w:rsidRPr="00E60186">
      <w:fldChar w:fldCharType="begin" w:fldLock="1"/>
    </w:r>
    <w:r w:rsidRPr="00E60186">
      <w:instrText xml:space="preserve"> NUMPAGES </w:instrText>
    </w:r>
    <w:r w:rsidRPr="00E60186">
      <w:fldChar w:fldCharType="separate"/>
    </w:r>
    <w:r w:rsidR="006A2AC9" w:rsidRPr="00E60186">
      <w:t>1</w:t>
    </w:r>
    <w:r w:rsidRPr="00E60186">
      <w:fldChar w:fldCharType="end"/>
    </w:r>
    <w:r w:rsidRPr="00E60186">
      <w:t>)</w:t>
    </w:r>
  </w:p>
  <w:p w:rsidR="005B3462" w:rsidRPr="00E60186" w:rsidRDefault="005B346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3462" w:rsidRPr="00E60186" w:rsidRDefault="005B3462">
    <w:pPr>
      <w:pStyle w:val="Sidhuvud"/>
      <w:jc w:val="center"/>
    </w:pPr>
    <w:r w:rsidRPr="00E60186">
      <w:fldChar w:fldCharType="begin" w:fldLock="1"/>
    </w:r>
    <w:r w:rsidRPr="00E60186">
      <w:instrText xml:space="preserve"> PAGE </w:instrText>
    </w:r>
    <w:r w:rsidRPr="00E60186">
      <w:fldChar w:fldCharType="separate"/>
    </w:r>
    <w:r w:rsidR="00326EF8" w:rsidRPr="00E60186">
      <w:t>1</w:t>
    </w:r>
    <w:r w:rsidRPr="00E60186">
      <w:fldChar w:fldCharType="end"/>
    </w:r>
    <w:r w:rsidRPr="00E60186">
      <w:t xml:space="preserve"> (</w:t>
    </w:r>
    <w:r w:rsidRPr="00E60186">
      <w:fldChar w:fldCharType="begin" w:fldLock="1"/>
    </w:r>
    <w:r w:rsidRPr="00E60186">
      <w:instrText xml:space="preserve"> NUMPAGES </w:instrText>
    </w:r>
    <w:r w:rsidRPr="00E60186">
      <w:fldChar w:fldCharType="separate"/>
    </w:r>
    <w:r w:rsidR="006A2AC9" w:rsidRPr="00E60186">
      <w:t>1</w:t>
    </w:r>
    <w:r w:rsidRPr="00E60186">
      <w:fldChar w:fldCharType="end"/>
    </w:r>
    <w:r w:rsidRPr="00E60186">
      <w:t>)</w:t>
    </w:r>
  </w:p>
  <w:p w:rsidR="005B3462" w:rsidRPr="00E60186" w:rsidRDefault="005B34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6EF8" w:rsidRPr="00E60186" w:rsidRDefault="00326EF8">
      <w:r w:rsidRPr="00E60186">
        <w:separator/>
      </w:r>
    </w:p>
  </w:footnote>
  <w:footnote w:type="continuationSeparator" w:id="0">
    <w:p w:rsidR="00326EF8" w:rsidRPr="00E60186" w:rsidRDefault="00326EF8">
      <w:r w:rsidRPr="00E601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3462" w:rsidRPr="00E60186" w:rsidRDefault="005B34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3462" w:rsidRPr="00E60186" w:rsidRDefault="005B3462">
    <w:pPr>
      <w:pStyle w:val="Sidhuvud"/>
      <w:tabs>
        <w:tab w:val="clear" w:pos="4536"/>
      </w:tabs>
    </w:pPr>
    <w:r w:rsidRPr="00E60186">
      <w:fldChar w:fldCharType="begin" w:fldLock="1"/>
    </w:r>
    <w:r w:rsidRPr="00E60186">
      <w:instrText xml:space="preserve"> DOCPROPERTY "DocumentDate" </w:instrText>
    </w:r>
    <w:r w:rsidRPr="00E60186">
      <w:fldChar w:fldCharType="separate"/>
    </w:r>
    <w:r w:rsidR="006A2AC9" w:rsidRPr="00E60186">
      <w:t>Torsdagen den 12 februari 2009</w:t>
    </w:r>
    <w:r w:rsidRPr="00E60186">
      <w:fldChar w:fldCharType="end"/>
    </w:r>
    <w:r w:rsidRPr="00E60186">
      <w:tab/>
    </w:r>
  </w:p>
  <w:p w:rsidR="005B3462" w:rsidRPr="00E60186" w:rsidRDefault="005B346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60186">
      <w:rPr>
        <w:sz w:val="12"/>
      </w:rPr>
      <w:tab/>
    </w:r>
  </w:p>
  <w:p w:rsidR="005B3462" w:rsidRPr="00E60186" w:rsidRDefault="005B3462"/>
  <w:p w:rsidR="005B3462" w:rsidRPr="00E60186" w:rsidRDefault="005B346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3462" w:rsidRPr="00E60186" w:rsidRDefault="00E6018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6018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B3462" w:rsidRPr="00E60186" w:rsidRDefault="005B3462">
    <w:pPr>
      <w:pStyle w:val="Dokumentrubrik"/>
      <w:spacing w:after="360"/>
    </w:pPr>
    <w:r w:rsidRPr="00E60186">
      <w:t>Föredragningslista</w:t>
    </w:r>
  </w:p>
  <w:p w:rsidR="005B3462" w:rsidRPr="00E60186" w:rsidRDefault="005B34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77863679">
    <w:abstractNumId w:val="5"/>
  </w:num>
  <w:num w:numId="2" w16cid:durableId="2034072000">
    <w:abstractNumId w:val="2"/>
  </w:num>
  <w:num w:numId="3" w16cid:durableId="2116292153">
    <w:abstractNumId w:val="4"/>
  </w:num>
  <w:num w:numId="4" w16cid:durableId="1495418034">
    <w:abstractNumId w:val="1"/>
  </w:num>
  <w:num w:numId="5" w16cid:durableId="678049045">
    <w:abstractNumId w:val="0"/>
  </w:num>
  <w:num w:numId="6" w16cid:durableId="935748197">
    <w:abstractNumId w:val="3"/>
  </w:num>
  <w:num w:numId="7" w16cid:durableId="2000577571">
    <w:abstractNumId w:val="3"/>
  </w:num>
  <w:num w:numId="8" w16cid:durableId="1505825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52F4E"/>
    <w:rsid w:val="00000608"/>
    <w:rsid w:val="000025B1"/>
    <w:rsid w:val="0000268B"/>
    <w:rsid w:val="00003249"/>
    <w:rsid w:val="000032B1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C6C04"/>
    <w:rsid w:val="000E30A0"/>
    <w:rsid w:val="00102B56"/>
    <w:rsid w:val="00103C04"/>
    <w:rsid w:val="0012112E"/>
    <w:rsid w:val="00130979"/>
    <w:rsid w:val="00146992"/>
    <w:rsid w:val="0014779C"/>
    <w:rsid w:val="00147F56"/>
    <w:rsid w:val="00152B06"/>
    <w:rsid w:val="001548E3"/>
    <w:rsid w:val="00155558"/>
    <w:rsid w:val="00160B0C"/>
    <w:rsid w:val="00165404"/>
    <w:rsid w:val="0016727E"/>
    <w:rsid w:val="00167FB7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5181C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26EF8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65CD2"/>
    <w:rsid w:val="00371E50"/>
    <w:rsid w:val="00376480"/>
    <w:rsid w:val="00377B34"/>
    <w:rsid w:val="003863CC"/>
    <w:rsid w:val="00386486"/>
    <w:rsid w:val="003945BB"/>
    <w:rsid w:val="003A3C72"/>
    <w:rsid w:val="003B739D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192"/>
    <w:rsid w:val="00503BE4"/>
    <w:rsid w:val="005105BF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3462"/>
    <w:rsid w:val="005B5BEB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A2AC9"/>
    <w:rsid w:val="006A75DF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3994"/>
    <w:rsid w:val="006F4563"/>
    <w:rsid w:val="006F4DE6"/>
    <w:rsid w:val="006F63C4"/>
    <w:rsid w:val="006F7031"/>
    <w:rsid w:val="0071198D"/>
    <w:rsid w:val="00712ED9"/>
    <w:rsid w:val="0071440B"/>
    <w:rsid w:val="00721555"/>
    <w:rsid w:val="007228AF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5317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752F2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24B3"/>
    <w:rsid w:val="00A047C8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52F4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58E"/>
    <w:rsid w:val="00AF07F6"/>
    <w:rsid w:val="00AF62E9"/>
    <w:rsid w:val="00B01905"/>
    <w:rsid w:val="00B04D39"/>
    <w:rsid w:val="00B11B39"/>
    <w:rsid w:val="00B15011"/>
    <w:rsid w:val="00B27DC3"/>
    <w:rsid w:val="00B31788"/>
    <w:rsid w:val="00B34C2A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A73D0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3001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27AE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3678C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05D5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60186"/>
    <w:rsid w:val="00E975DB"/>
    <w:rsid w:val="00EA0896"/>
    <w:rsid w:val="00EB446D"/>
    <w:rsid w:val="00EC278F"/>
    <w:rsid w:val="00EC40C9"/>
    <w:rsid w:val="00ED095E"/>
    <w:rsid w:val="00ED530B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66585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040D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4E7B66E-8E52-4D82-AC7F-99EED3C8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167F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0914ab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1</Pages>
  <Words>91</Words>
  <Characters>683</Characters>
  <Application>Microsoft Office Word</Application>
  <DocSecurity>4</DocSecurity>
  <Lines>97</Lines>
  <Paragraphs>38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2008/09:69</vt:lpstr>
      <vt:lpstr>Torsdagen den 12 februari 2009</vt:lpstr>
    </vt:vector>
  </TitlesOfParts>
  <Company>Riksdagen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2009-02-11T13:56:00Z</cp:lastPrinted>
  <dcterms:created xsi:type="dcterms:W3CDTF">2025-12-17T19:20:00Z</dcterms:created>
  <dcterms:modified xsi:type="dcterms:W3CDTF">2025-12-17T19:20:00Z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12 februari 2009</vt:lpwstr>
  </property>
  <property fmtid="{D5CDD505-2E9C-101B-9397-08002B2CF9AE}" pid="3" name="DocumentNumber">
    <vt:lpwstr>68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2009-02-12</vt:lpwstr>
  </property>
</Properties>
</file>