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6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3310B6" w:rsidRDefault="003D0087" w14:paraId="35B9BBAB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102F2D88CA68443BBF32A8BD244DA4FA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8cbd8088-2a3e-40cd-9c3f-272d3acdf9e3"/>
        <w:id w:val="1681862426"/>
        <w:lock w:val="sdtLocked"/>
      </w:sdtPr>
      <w:sdtEndPr/>
      <w:sdtContent>
        <w:p w:rsidR="00CB70D1" w:rsidRDefault="00E94763" w14:paraId="531A0FC2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om hjärt-lungräddning ska vara betygsgrundande i grundskolan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8270EA7342344E92827D5ED632D6B8BF"/>
        </w:placeholder>
        <w:text/>
      </w:sdtPr>
      <w:sdtEndPr/>
      <w:sdtContent>
        <w:p w:rsidRPr="009B062B" w:rsidR="006D79C9" w:rsidP="00333E95" w:rsidRDefault="006D79C9" w14:paraId="7FAE666D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261433" w:rsidP="00022A90" w:rsidRDefault="00022A90" w14:paraId="6E2C5276" w14:textId="1ADD0B31">
      <w:pPr>
        <w:pStyle w:val="Normalutanindragellerluft"/>
      </w:pPr>
      <w:r>
        <w:t>När ett hjärta plötsligt stannar är det bråttom! Redan efter en minut minskar chansen till överlevnad med tio procent om inte hjärt-lungräddning (HLR) påbörjas.</w:t>
      </w:r>
    </w:p>
    <w:p w:rsidRPr="00422B9E" w:rsidR="00422B9E" w:rsidP="00A205CA" w:rsidRDefault="00022A90" w14:paraId="609C5B08" w14:textId="62A7E770">
      <w:r>
        <w:t>Efter tio minuter, då ambulansen oftast kommer, är möjligheten att överleva nästan obefintlig – om personen inte fått HLR. Idag finns hjärt-lungräddning med i central</w:t>
      </w:r>
      <w:r w:rsidR="006426A7">
        <w:softHyphen/>
      </w:r>
      <w:r>
        <w:t>innehållet för grundskolans idrott men det betyder inte att alla elever tagit del av utbild</w:t>
      </w:r>
      <w:r w:rsidR="006426A7">
        <w:softHyphen/>
      </w:r>
      <w:r>
        <w:t xml:space="preserve">ningen. Om momentet antingen finns med under området livräddning eller som ett eget moment med betygskriterium så kommer fler elever att ta del av utbildningen och vi kommer således att få fler i Sverige som kan HLR vilket kommer vara till nytta i hela samhället. </w:t>
      </w:r>
    </w:p>
    <w:p w:rsidR="00261433" w:rsidP="006426A7" w:rsidRDefault="00022A90" w14:paraId="65C2B01E" w14:textId="5A4D14E3">
      <w:pPr>
        <w:rPr>
          <w:rStyle w:val="FrslagstextChar"/>
        </w:rPr>
      </w:pPr>
      <w:r>
        <w:t>Därför föreslår jag att</w:t>
      </w:r>
      <w:r w:rsidR="00261433">
        <w:rPr>
          <w:rStyle w:val="FrslagstextChar"/>
        </w:rPr>
        <w:t xml:space="preserve"> </w:t>
      </w:r>
      <w:r w:rsidRPr="00261433" w:rsidR="00261433">
        <w:rPr>
          <w:rStyle w:val="FrslagstextChar"/>
        </w:rPr>
        <w:t>riksdagen ställer sig bakom det som anförs i motionen om att hjärt-lungräddning ska vara betygsgrundande i grundskolan och tillkännager detta för regeringen.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E934CD4D9DA743398E47A8921F8F089A"/>
        </w:placeholder>
      </w:sdtPr>
      <w:sdtEndPr/>
      <w:sdtContent>
        <w:p w:rsidR="003310B6" w:rsidP="003310B6" w:rsidRDefault="003310B6" w14:paraId="3AB933A8" w14:textId="77777777"/>
        <w:p w:rsidR="003310B6" w:rsidP="003310B6" w:rsidRDefault="003D0087" w14:paraId="43FF7920" w14:textId="422565C9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CB70D1" w14:paraId="60D316E0" w14:textId="77777777">
        <w:trPr>
          <w:cantSplit/>
        </w:trPr>
        <w:tc>
          <w:tcPr>
            <w:tcW w:w="50" w:type="pct"/>
            <w:vAlign w:val="bottom"/>
          </w:tcPr>
          <w:p w:rsidR="00CB70D1" w:rsidRDefault="00E94763" w14:paraId="29DB5DAB" w14:textId="77777777">
            <w:pPr>
              <w:pStyle w:val="Underskrifter"/>
              <w:spacing w:after="0"/>
            </w:pPr>
            <w:r>
              <w:t>Alexandra Anstrell (M)</w:t>
            </w:r>
          </w:p>
        </w:tc>
        <w:tc>
          <w:tcPr>
            <w:tcW w:w="50" w:type="pct"/>
            <w:vAlign w:val="bottom"/>
          </w:tcPr>
          <w:p w:rsidR="00CB70D1" w:rsidRDefault="00CB70D1" w14:paraId="5FA53AF1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1FD682AA" w14:textId="3AD69ECF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B3A0CD" w14:textId="77777777" w:rsidR="003D0087" w:rsidRDefault="003D0087" w:rsidP="000C1CAD">
      <w:pPr>
        <w:spacing w:line="240" w:lineRule="auto"/>
      </w:pPr>
      <w:r>
        <w:separator/>
      </w:r>
    </w:p>
  </w:endnote>
  <w:endnote w:type="continuationSeparator" w:id="0">
    <w:p w14:paraId="157359B3" w14:textId="77777777" w:rsidR="003D0087" w:rsidRDefault="003D008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DBD4F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DB184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514E4" w14:textId="0EFB5FA4" w:rsidR="00262EA3" w:rsidRPr="003310B6" w:rsidRDefault="00262EA3" w:rsidP="003310B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9A595" w14:textId="77777777" w:rsidR="003D0087" w:rsidRDefault="003D0087" w:rsidP="000C1CAD">
      <w:pPr>
        <w:spacing w:line="240" w:lineRule="auto"/>
      </w:pPr>
      <w:r>
        <w:separator/>
      </w:r>
    </w:p>
  </w:footnote>
  <w:footnote w:type="continuationSeparator" w:id="0">
    <w:p w14:paraId="337C2C74" w14:textId="77777777" w:rsidR="003D0087" w:rsidRDefault="003D008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91692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242D200" wp14:editId="587EEB7E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624C69D" w14:textId="491149B3" w:rsidR="00262EA3" w:rsidRDefault="003D0087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022A90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261433">
                                <w:t>1806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242D200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5624C69D" w14:textId="491149B3" w:rsidR="00262EA3" w:rsidRDefault="003D0087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022A90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261433">
                          <w:t>1806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4439657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122EF" w14:textId="77777777" w:rsidR="00262EA3" w:rsidRDefault="00262EA3" w:rsidP="008563AC">
    <w:pPr>
      <w:jc w:val="right"/>
    </w:pPr>
  </w:p>
  <w:p w14:paraId="20F63286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73E48" w14:textId="77777777" w:rsidR="00262EA3" w:rsidRDefault="003D0087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181D2209" wp14:editId="30AF74E8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51D2A97" w14:textId="730D1509" w:rsidR="00262EA3" w:rsidRDefault="003D0087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3310B6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022A90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261433">
          <w:t>1806</w:t>
        </w:r>
      </w:sdtContent>
    </w:sdt>
  </w:p>
  <w:p w14:paraId="7AF7EC45" w14:textId="77777777" w:rsidR="00262EA3" w:rsidRPr="008227B3" w:rsidRDefault="003D0087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430185E" w14:textId="095966BB" w:rsidR="00262EA3" w:rsidRPr="008227B3" w:rsidRDefault="003D0087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310B6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310B6">
          <w:t>:3304</w:t>
        </w:r>
      </w:sdtContent>
    </w:sdt>
  </w:p>
  <w:p w14:paraId="14238706" w14:textId="48C5101C" w:rsidR="00262EA3" w:rsidRDefault="003D0087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FA58F9D4AEA34EA9A43CD4186343D74C"/>
        </w:placeholder>
        <w15:appearance w15:val="hidden"/>
        <w:text/>
      </w:sdtPr>
      <w:sdtEndPr/>
      <w:sdtContent>
        <w:r w:rsidR="003310B6">
          <w:t>av Alexandra Anstrell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31FF9F7D" w14:textId="1FE67F4C" w:rsidR="00262EA3" w:rsidRDefault="00022A90" w:rsidP="00283E0F">
        <w:pPr>
          <w:pStyle w:val="FSHRub2"/>
        </w:pPr>
        <w:r>
          <w:t>Utbildning i hjärt-lungräddning för alla elever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6963BA1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637876226">
    <w:abstractNumId w:val="9"/>
  </w:num>
  <w:num w:numId="2" w16cid:durableId="362563728">
    <w:abstractNumId w:val="8"/>
  </w:num>
  <w:num w:numId="3" w16cid:durableId="1721203019">
    <w:abstractNumId w:val="16"/>
  </w:num>
  <w:num w:numId="4" w16cid:durableId="2062946452">
    <w:abstractNumId w:val="14"/>
  </w:num>
  <w:num w:numId="5" w16cid:durableId="1510169662">
    <w:abstractNumId w:val="17"/>
  </w:num>
  <w:num w:numId="6" w16cid:durableId="571888485">
    <w:abstractNumId w:val="18"/>
  </w:num>
  <w:num w:numId="7" w16cid:durableId="59059528">
    <w:abstractNumId w:val="11"/>
  </w:num>
  <w:num w:numId="8" w16cid:durableId="1144274272">
    <w:abstractNumId w:val="12"/>
  </w:num>
  <w:num w:numId="9" w16cid:durableId="675301837">
    <w:abstractNumId w:val="15"/>
  </w:num>
  <w:num w:numId="10" w16cid:durableId="34350393">
    <w:abstractNumId w:val="22"/>
  </w:num>
  <w:num w:numId="11" w16cid:durableId="1414281647">
    <w:abstractNumId w:val="21"/>
  </w:num>
  <w:num w:numId="12" w16cid:durableId="1982298501">
    <w:abstractNumId w:val="21"/>
  </w:num>
  <w:num w:numId="13" w16cid:durableId="1097866851">
    <w:abstractNumId w:val="3"/>
  </w:num>
  <w:num w:numId="14" w16cid:durableId="221257980">
    <w:abstractNumId w:val="2"/>
  </w:num>
  <w:num w:numId="15" w16cid:durableId="1868104831">
    <w:abstractNumId w:val="1"/>
  </w:num>
  <w:num w:numId="16" w16cid:durableId="1613592297">
    <w:abstractNumId w:val="0"/>
  </w:num>
  <w:num w:numId="17" w16cid:durableId="1293747318">
    <w:abstractNumId w:val="7"/>
  </w:num>
  <w:num w:numId="18" w16cid:durableId="1820999992">
    <w:abstractNumId w:val="6"/>
  </w:num>
  <w:num w:numId="19" w16cid:durableId="1947879271">
    <w:abstractNumId w:val="5"/>
  </w:num>
  <w:num w:numId="20" w16cid:durableId="1803427396">
    <w:abstractNumId w:val="4"/>
  </w:num>
  <w:num w:numId="21" w16cid:durableId="194277431">
    <w:abstractNumId w:val="21"/>
  </w:num>
  <w:num w:numId="22" w16cid:durableId="883373427">
    <w:abstractNumId w:val="21"/>
  </w:num>
  <w:num w:numId="23" w16cid:durableId="1329166330">
    <w:abstractNumId w:val="21"/>
  </w:num>
  <w:num w:numId="24" w16cid:durableId="1611399365">
    <w:abstractNumId w:val="21"/>
  </w:num>
  <w:num w:numId="25" w16cid:durableId="538512880">
    <w:abstractNumId w:val="21"/>
  </w:num>
  <w:num w:numId="26" w16cid:durableId="20207476">
    <w:abstractNumId w:val="22"/>
  </w:num>
  <w:num w:numId="27" w16cid:durableId="1195270079">
    <w:abstractNumId w:val="22"/>
  </w:num>
  <w:num w:numId="28" w16cid:durableId="2073849800">
    <w:abstractNumId w:val="22"/>
  </w:num>
  <w:num w:numId="29" w16cid:durableId="1193423422">
    <w:abstractNumId w:val="22"/>
  </w:num>
  <w:num w:numId="30" w16cid:durableId="865606500">
    <w:abstractNumId w:val="21"/>
  </w:num>
  <w:num w:numId="31" w16cid:durableId="446118093">
    <w:abstractNumId w:val="21"/>
  </w:num>
  <w:num w:numId="32" w16cid:durableId="678312944">
    <w:abstractNumId w:val="22"/>
  </w:num>
  <w:num w:numId="33" w16cid:durableId="1247301676">
    <w:abstractNumId w:val="21"/>
  </w:num>
  <w:num w:numId="34" w16cid:durableId="1255431473">
    <w:abstractNumId w:val="18"/>
  </w:num>
  <w:num w:numId="35" w16cid:durableId="221523846">
    <w:abstractNumId w:val="18"/>
    <w:lvlOverride w:ilvl="0">
      <w:startOverride w:val="1"/>
    </w:lvlOverride>
  </w:num>
  <w:num w:numId="36" w16cid:durableId="1751923101">
    <w:abstractNumId w:val="19"/>
  </w:num>
  <w:num w:numId="37" w16cid:durableId="1842886193">
    <w:abstractNumId w:val="18"/>
    <w:lvlOverride w:ilvl="0">
      <w:startOverride w:val="1"/>
    </w:lvlOverride>
  </w:num>
  <w:num w:numId="38" w16cid:durableId="1574972669">
    <w:abstractNumId w:val="13"/>
  </w:num>
  <w:num w:numId="39" w16cid:durableId="544679441">
    <w:abstractNumId w:val="10"/>
  </w:num>
  <w:num w:numId="40" w16cid:durableId="1084499891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022A90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A90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080D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135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E78BF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433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0B6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087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3A51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6A7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4DE5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05CA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714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B70D1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C7258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0FB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763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6F9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83BD26"/>
  <w15:chartTrackingRefBased/>
  <w15:docId w15:val="{EF278796-C130-4C48-B80C-52081CDC5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02F2D88CA68443BBF32A8BD244DA4F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C469420-E844-4243-BBB8-1BAC9ED83CEF}"/>
      </w:docPartPr>
      <w:docPartBody>
        <w:p w:rsidR="00807C9E" w:rsidRDefault="008F3C51">
          <w:pPr>
            <w:pStyle w:val="102F2D88CA68443BBF32A8BD244DA4FA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270EA7342344E92827D5ED632D6B8B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C6566AE-4CCB-4154-ABBD-45F2D5BB3DCC}"/>
      </w:docPartPr>
      <w:docPartBody>
        <w:p w:rsidR="00807C9E" w:rsidRDefault="008F3C51">
          <w:pPr>
            <w:pStyle w:val="8270EA7342344E92827D5ED632D6B8BF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FA58F9D4AEA34EA9A43CD4186343D74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AB9F16E-AC5D-46F7-BC92-68BD92D444B3}"/>
      </w:docPartPr>
      <w:docPartBody>
        <w:p w:rsidR="00807C9E" w:rsidRDefault="008F3C51" w:rsidP="008F3C51">
          <w:pPr>
            <w:pStyle w:val="FA58F9D4AEA34EA9A43CD4186343D74C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E934CD4D9DA743398E47A8921F8F089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D17D9F-B85C-416B-9DD7-1FDA70A29261}"/>
      </w:docPartPr>
      <w:docPartBody>
        <w:p w:rsidR="00D241EE" w:rsidRDefault="00D241E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4623733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C51"/>
    <w:rsid w:val="0017080D"/>
    <w:rsid w:val="003760F2"/>
    <w:rsid w:val="003F1F70"/>
    <w:rsid w:val="006276BA"/>
    <w:rsid w:val="00807C9E"/>
    <w:rsid w:val="008F3C51"/>
    <w:rsid w:val="009E4DE5"/>
    <w:rsid w:val="00D241EE"/>
    <w:rsid w:val="00DD4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3F1F70"/>
    <w:rPr>
      <w:color w:val="F1A983" w:themeColor="accent2" w:themeTint="99"/>
    </w:rPr>
  </w:style>
  <w:style w:type="paragraph" w:customStyle="1" w:styleId="102F2D88CA68443BBF32A8BD244DA4FA">
    <w:name w:val="102F2D88CA68443BBF32A8BD244DA4FA"/>
  </w:style>
  <w:style w:type="paragraph" w:customStyle="1" w:styleId="8270EA7342344E92827D5ED632D6B8BF">
    <w:name w:val="8270EA7342344E92827D5ED632D6B8BF"/>
  </w:style>
  <w:style w:type="paragraph" w:customStyle="1" w:styleId="FA58F9D4AEA34EA9A43CD4186343D74C">
    <w:name w:val="FA58F9D4AEA34EA9A43CD4186343D74C"/>
    <w:rsid w:val="008F3C5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A7D1687-DA24-4834-B019-21CB0114099E}"/>
</file>

<file path=customXml/itemProps2.xml><?xml version="1.0" encoding="utf-8"?>
<ds:datastoreItem xmlns:ds="http://schemas.openxmlformats.org/officeDocument/2006/customXml" ds:itemID="{60FB9DF7-EC09-4BDD-A105-DD33A2494453}"/>
</file>

<file path=customXml/itemProps3.xml><?xml version="1.0" encoding="utf-8"?>
<ds:datastoreItem xmlns:ds="http://schemas.openxmlformats.org/officeDocument/2006/customXml" ds:itemID="{1C408EF3-61D2-4E36-97B3-2BCDC8B1E8CC}"/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165</Words>
  <Characters>947</Characters>
  <Application>Microsoft Office Word</Application>
  <DocSecurity>0</DocSecurity>
  <Lines>21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1104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