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D195F" w:rsidRDefault="005B1B2F" w14:paraId="3DF27608" w14:textId="77777777">
      <w:pPr>
        <w:pStyle w:val="RubrikFrslagTIllRiksdagsbeslut"/>
      </w:pPr>
      <w:sdt>
        <w:sdtPr>
          <w:alias w:val="CC_Boilerplate_4"/>
          <w:tag w:val="CC_Boilerplate_4"/>
          <w:id w:val="-1644581176"/>
          <w:lock w:val="sdtContentLocked"/>
          <w:placeholder>
            <w:docPart w:val="DDC96E6A0C9549819E2F7154C7145C9B"/>
          </w:placeholder>
          <w:text/>
        </w:sdtPr>
        <w:sdtEndPr/>
        <w:sdtContent>
          <w:r w:rsidRPr="009B062B" w:rsidR="00AF30DD">
            <w:t>Förslag till riksdagsbeslut</w:t>
          </w:r>
        </w:sdtContent>
      </w:sdt>
      <w:bookmarkEnd w:id="0"/>
      <w:bookmarkEnd w:id="1"/>
    </w:p>
    <w:sdt>
      <w:sdtPr>
        <w:alias w:val="Yrkande 1"/>
        <w:tag w:val="4b170c6b-91df-412a-a9d9-bf00daa00367"/>
        <w:id w:val="2033755654"/>
        <w:lock w:val="sdtLocked"/>
      </w:sdtPr>
      <w:sdtEndPr/>
      <w:sdtContent>
        <w:p w:rsidR="00747B4E" w:rsidRDefault="007642FB" w14:paraId="38B4D653" w14:textId="77777777">
          <w:pPr>
            <w:pStyle w:val="Frslagstext"/>
            <w:numPr>
              <w:ilvl w:val="0"/>
              <w:numId w:val="0"/>
            </w:numPr>
          </w:pPr>
          <w:r>
            <w:t>Riksdagen ställer sig bakom det som anförs i motionen om att se över hur man kan förenkla och sänka trösklarna för att anmäla sig som organdonator, exempelvis genom att införa en kryssruta på deklarationsblanketten,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B8A810C1FB44D78DE2CE42F2DE3111"/>
        </w:placeholder>
        <w:text/>
      </w:sdtPr>
      <w:sdtEndPr/>
      <w:sdtContent>
        <w:p w:rsidRPr="009B062B" w:rsidR="006D79C9" w:rsidP="00333E95" w:rsidRDefault="006D79C9" w14:paraId="3576DCD1" w14:textId="77777777">
          <w:pPr>
            <w:pStyle w:val="Rubrik1"/>
          </w:pPr>
          <w:r>
            <w:t>Motivering</w:t>
          </w:r>
        </w:p>
      </w:sdtContent>
    </w:sdt>
    <w:bookmarkEnd w:displacedByCustomXml="prev" w:id="3"/>
    <w:bookmarkEnd w:displacedByCustomXml="prev" w:id="4"/>
    <w:p w:rsidR="00A47A3D" w:rsidP="00A47A3D" w:rsidRDefault="00A47A3D" w14:paraId="78448B98" w14:textId="38C5AB2A">
      <w:pPr>
        <w:pStyle w:val="Normalutanindragellerluft"/>
      </w:pPr>
      <w:r>
        <w:t>Varje vecka dör människor i Sverige i väntan på ett nytt organ. Vid årsskiftet 2024/25 stod omkring 700 personer på väntelistan för transplantation. Samtidigt visar under</w:t>
      </w:r>
      <w:r w:rsidR="005B1B2F">
        <w:softHyphen/>
      </w:r>
      <w:r>
        <w:t>sökningar att omkring 80</w:t>
      </w:r>
      <w:r w:rsidR="007642FB">
        <w:t> </w:t>
      </w:r>
      <w:r>
        <w:t>procent av befolkningen är positiva till att donera sina organ, men endast ca 18</w:t>
      </w:r>
      <w:r w:rsidR="007642FB">
        <w:t> </w:t>
      </w:r>
      <w:r>
        <w:t>procent har registrerat sin vilja i donationsregistret.</w:t>
      </w:r>
    </w:p>
    <w:p w:rsidR="00A47A3D" w:rsidP="00A47A3D" w:rsidRDefault="00A47A3D" w14:paraId="03D17217" w14:textId="037542EF">
      <w:r>
        <w:t>Det är tydligt att skillnaden mellan attityd och faktisk registrering är stor. Antalet nyregistreringar minskade dessutom med 35</w:t>
      </w:r>
      <w:r w:rsidR="007642FB">
        <w:t> </w:t>
      </w:r>
      <w:r>
        <w:t>procent mellan 2023 och 2024, vilket gör situationen än mer oroande.</w:t>
      </w:r>
    </w:p>
    <w:p w:rsidR="00A47A3D" w:rsidP="00A47A3D" w:rsidRDefault="00A47A3D" w14:paraId="02B4C09C" w14:textId="77777777">
      <w:r>
        <w:t>För att underlätta och sänka trösklarna bör det införas enklare sätt att anmäla sig. Ett förslag är att i samband med att medborgarna lämnar in sin deklaration erbjuda en kryssruta där man kan ange om man vill bli organdonator eller få mer information. På detta sätt möter man människor i en naturlig samhällskontakt och skapar en låg tröskel för registrering.</w:t>
      </w:r>
    </w:p>
    <w:p w:rsidR="00A47A3D" w:rsidP="00A47A3D" w:rsidRDefault="00A47A3D" w14:paraId="224F58D0" w14:textId="12443A36">
      <w:r>
        <w:t>Sedan 2022 har Sverige en moderniserad lagstiftning som bättre speglar befolk</w:t>
      </w:r>
      <w:r w:rsidR="005B1B2F">
        <w:softHyphen/>
      </w:r>
      <w:r>
        <w:t>ningens positiva inställning till donation. Med de</w:t>
      </w:r>
      <w:r w:rsidR="007642FB">
        <w:t>tt</w:t>
      </w:r>
      <w:r>
        <w:t>a som grund behöver nästa steg tas för att öka antalet registrerade donatorer.</w:t>
      </w:r>
    </w:p>
    <w:p w:rsidR="003D195F" w:rsidP="00A47A3D" w:rsidRDefault="00A47A3D" w14:paraId="7C6EA6AF" w14:textId="77777777">
      <w:r>
        <w:t>Att donera sina organ är en solidaritetshandling som räddar liv. Samhället bör göra det enklare att fatta det beslutet.</w:t>
      </w:r>
    </w:p>
    <w:sdt>
      <w:sdtPr>
        <w:rPr>
          <w:i/>
          <w:noProof/>
        </w:rPr>
        <w:alias w:val="CC_Underskrifter"/>
        <w:tag w:val="CC_Underskrifter"/>
        <w:id w:val="583496634"/>
        <w:lock w:val="sdtContentLocked"/>
        <w:placeholder>
          <w:docPart w:val="9E775E7858D642A5B859FBDECD3C7B9A"/>
        </w:placeholder>
      </w:sdtPr>
      <w:sdtEndPr/>
      <w:sdtContent>
        <w:p w:rsidR="003D195F" w:rsidP="003D195F" w:rsidRDefault="003D195F" w14:paraId="481B373A" w14:textId="3FECD9DC"/>
        <w:p w:rsidR="003D195F" w:rsidP="003D195F" w:rsidRDefault="005B1B2F" w14:paraId="1B67E558" w14:textId="59EB6925"/>
      </w:sdtContent>
    </w:sdt>
    <w:tbl>
      <w:tblPr>
        <w:tblW w:w="5000" w:type="pct"/>
        <w:tblLook w:val="04A0" w:firstRow="1" w:lastRow="0" w:firstColumn="1" w:lastColumn="0" w:noHBand="0" w:noVBand="1"/>
        <w:tblCaption w:val="underskrifter"/>
      </w:tblPr>
      <w:tblGrid>
        <w:gridCol w:w="4252"/>
        <w:gridCol w:w="4252"/>
      </w:tblGrid>
      <w:tr w:rsidR="00747B4E" w14:paraId="7B0FE22A" w14:textId="77777777">
        <w:trPr>
          <w:cantSplit/>
        </w:trPr>
        <w:tc>
          <w:tcPr>
            <w:tcW w:w="50" w:type="pct"/>
            <w:vAlign w:val="bottom"/>
          </w:tcPr>
          <w:p w:rsidR="00747B4E" w:rsidRDefault="007642FB" w14:paraId="449EEA3C" w14:textId="77777777">
            <w:pPr>
              <w:pStyle w:val="Underskrifter"/>
              <w:spacing w:after="0"/>
            </w:pPr>
            <w:r>
              <w:t>Anna-Belle Strömberg (S)</w:t>
            </w:r>
          </w:p>
        </w:tc>
        <w:tc>
          <w:tcPr>
            <w:tcW w:w="50" w:type="pct"/>
            <w:vAlign w:val="bottom"/>
          </w:tcPr>
          <w:p w:rsidR="00747B4E" w:rsidRDefault="00747B4E" w14:paraId="1F8CE3E7" w14:textId="77777777">
            <w:pPr>
              <w:pStyle w:val="Underskrifter"/>
              <w:spacing w:after="0"/>
            </w:pPr>
          </w:p>
        </w:tc>
      </w:tr>
      <w:tr w:rsidR="00747B4E" w14:paraId="67DB9310" w14:textId="77777777">
        <w:trPr>
          <w:cantSplit/>
        </w:trPr>
        <w:tc>
          <w:tcPr>
            <w:tcW w:w="50" w:type="pct"/>
            <w:vAlign w:val="bottom"/>
          </w:tcPr>
          <w:p w:rsidR="00747B4E" w:rsidRDefault="007642FB" w14:paraId="2B646FE0" w14:textId="77777777">
            <w:pPr>
              <w:pStyle w:val="Underskrifter"/>
              <w:spacing w:after="0"/>
            </w:pPr>
            <w:r>
              <w:lastRenderedPageBreak/>
              <w:t>Peder Björk (S)</w:t>
            </w:r>
          </w:p>
        </w:tc>
        <w:tc>
          <w:tcPr>
            <w:tcW w:w="50" w:type="pct"/>
            <w:vAlign w:val="bottom"/>
          </w:tcPr>
          <w:p w:rsidR="00747B4E" w:rsidRDefault="007642FB" w14:paraId="4724BFB6" w14:textId="77777777">
            <w:pPr>
              <w:pStyle w:val="Underskrifter"/>
              <w:spacing w:after="0"/>
            </w:pPr>
            <w:r>
              <w:t>Peter Hedberg (S)</w:t>
            </w:r>
          </w:p>
        </w:tc>
      </w:tr>
      <w:tr w:rsidR="00747B4E" w14:paraId="0CCC8DFC" w14:textId="77777777">
        <w:trPr>
          <w:cantSplit/>
        </w:trPr>
        <w:tc>
          <w:tcPr>
            <w:tcW w:w="50" w:type="pct"/>
            <w:vAlign w:val="bottom"/>
          </w:tcPr>
          <w:p w:rsidR="00747B4E" w:rsidRDefault="007642FB" w14:paraId="6DA5C6DE" w14:textId="77777777">
            <w:pPr>
              <w:pStyle w:val="Underskrifter"/>
              <w:spacing w:after="0"/>
            </w:pPr>
            <w:r>
              <w:t>Malin Larsson (S)</w:t>
            </w:r>
          </w:p>
        </w:tc>
        <w:tc>
          <w:tcPr>
            <w:tcW w:w="50" w:type="pct"/>
            <w:vAlign w:val="bottom"/>
          </w:tcPr>
          <w:p w:rsidR="00747B4E" w:rsidRDefault="00747B4E" w14:paraId="0BCB2EBC" w14:textId="77777777">
            <w:pPr>
              <w:pStyle w:val="Underskrifter"/>
              <w:spacing w:after="0"/>
            </w:pPr>
          </w:p>
        </w:tc>
      </w:tr>
    </w:tbl>
    <w:p w:rsidRPr="008E0FE2" w:rsidR="004801AC" w:rsidP="00DF3554" w:rsidRDefault="004801AC" w14:paraId="62CE7FBC" w14:textId="7BD62C9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6B787" w14:textId="77777777" w:rsidR="00A47A3D" w:rsidRDefault="00A47A3D" w:rsidP="000C1CAD">
      <w:pPr>
        <w:spacing w:line="240" w:lineRule="auto"/>
      </w:pPr>
      <w:r>
        <w:separator/>
      </w:r>
    </w:p>
  </w:endnote>
  <w:endnote w:type="continuationSeparator" w:id="0">
    <w:p w14:paraId="0E68A1CC" w14:textId="77777777" w:rsidR="00A47A3D" w:rsidRDefault="00A47A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873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AD8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164AC" w14:textId="0E0BE2EC" w:rsidR="00262EA3" w:rsidRPr="003D195F" w:rsidRDefault="00262EA3" w:rsidP="003D19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A8ED9" w14:textId="77777777" w:rsidR="00A47A3D" w:rsidRDefault="00A47A3D" w:rsidP="000C1CAD">
      <w:pPr>
        <w:spacing w:line="240" w:lineRule="auto"/>
      </w:pPr>
      <w:r>
        <w:separator/>
      </w:r>
    </w:p>
  </w:footnote>
  <w:footnote w:type="continuationSeparator" w:id="0">
    <w:p w14:paraId="1422BDB6" w14:textId="77777777" w:rsidR="00A47A3D" w:rsidRDefault="00A47A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97E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2EC798" wp14:editId="35ABFA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3B897A" w14:textId="5E9FB298" w:rsidR="00262EA3" w:rsidRDefault="005B1B2F" w:rsidP="008103B5">
                          <w:pPr>
                            <w:jc w:val="right"/>
                          </w:pPr>
                          <w:sdt>
                            <w:sdtPr>
                              <w:alias w:val="CC_Noformat_Partikod"/>
                              <w:tag w:val="CC_Noformat_Partikod"/>
                              <w:id w:val="-53464382"/>
                              <w:placeholder>
                                <w:docPart w:val="3F36C5B5DF874ED3AE706EA45E67D76D"/>
                              </w:placeholder>
                              <w:text/>
                            </w:sdtPr>
                            <w:sdtEndPr/>
                            <w:sdtContent>
                              <w:r w:rsidR="00A47A3D">
                                <w:t>S</w:t>
                              </w:r>
                            </w:sdtContent>
                          </w:sdt>
                          <w:sdt>
                            <w:sdtPr>
                              <w:alias w:val="CC_Noformat_Partinummer"/>
                              <w:tag w:val="CC_Noformat_Partinummer"/>
                              <w:id w:val="-1709555926"/>
                              <w:placeholder>
                                <w:docPart w:val="2A15B3B377CF4D72A5B9E031DD492A62"/>
                              </w:placeholder>
                              <w:text/>
                            </w:sdtPr>
                            <w:sdtEndPr/>
                            <w:sdtContent>
                              <w:r w:rsidR="00A47A3D">
                                <w:t>591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2EC7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3B897A" w14:textId="5E9FB298" w:rsidR="00262EA3" w:rsidRDefault="005B1B2F" w:rsidP="008103B5">
                    <w:pPr>
                      <w:jc w:val="right"/>
                    </w:pPr>
                    <w:sdt>
                      <w:sdtPr>
                        <w:alias w:val="CC_Noformat_Partikod"/>
                        <w:tag w:val="CC_Noformat_Partikod"/>
                        <w:id w:val="-53464382"/>
                        <w:placeholder>
                          <w:docPart w:val="3F36C5B5DF874ED3AE706EA45E67D76D"/>
                        </w:placeholder>
                        <w:text/>
                      </w:sdtPr>
                      <w:sdtEndPr/>
                      <w:sdtContent>
                        <w:r w:rsidR="00A47A3D">
                          <w:t>S</w:t>
                        </w:r>
                      </w:sdtContent>
                    </w:sdt>
                    <w:sdt>
                      <w:sdtPr>
                        <w:alias w:val="CC_Noformat_Partinummer"/>
                        <w:tag w:val="CC_Noformat_Partinummer"/>
                        <w:id w:val="-1709555926"/>
                        <w:placeholder>
                          <w:docPart w:val="2A15B3B377CF4D72A5B9E031DD492A62"/>
                        </w:placeholder>
                        <w:text/>
                      </w:sdtPr>
                      <w:sdtEndPr/>
                      <w:sdtContent>
                        <w:r w:rsidR="00A47A3D">
                          <w:t>591</w:t>
                        </w:r>
                      </w:sdtContent>
                    </w:sdt>
                  </w:p>
                </w:txbxContent>
              </v:textbox>
              <w10:wrap anchorx="page"/>
            </v:shape>
          </w:pict>
        </mc:Fallback>
      </mc:AlternateContent>
    </w:r>
  </w:p>
  <w:p w14:paraId="10CF3B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11CB4" w14:textId="77777777" w:rsidR="00262EA3" w:rsidRDefault="00262EA3" w:rsidP="008563AC">
    <w:pPr>
      <w:jc w:val="right"/>
    </w:pPr>
  </w:p>
  <w:p w14:paraId="7F56F8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25952" w14:textId="77777777" w:rsidR="00262EA3" w:rsidRDefault="005B1B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BBF80B" wp14:editId="43277E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19538A" w14:textId="44A162DB" w:rsidR="00262EA3" w:rsidRDefault="005B1B2F" w:rsidP="00A314CF">
    <w:pPr>
      <w:pStyle w:val="FSHNormal"/>
      <w:spacing w:before="40"/>
    </w:pPr>
    <w:sdt>
      <w:sdtPr>
        <w:alias w:val="CC_Noformat_Motionstyp"/>
        <w:tag w:val="CC_Noformat_Motionstyp"/>
        <w:id w:val="1162973129"/>
        <w:lock w:val="sdtContentLocked"/>
        <w15:appearance w15:val="hidden"/>
        <w:text/>
      </w:sdtPr>
      <w:sdtEndPr/>
      <w:sdtContent>
        <w:r w:rsidR="003D195F">
          <w:t>Enskild motion</w:t>
        </w:r>
      </w:sdtContent>
    </w:sdt>
    <w:r w:rsidR="00821B36">
      <w:t xml:space="preserve"> </w:t>
    </w:r>
    <w:sdt>
      <w:sdtPr>
        <w:alias w:val="CC_Noformat_Partikod"/>
        <w:tag w:val="CC_Noformat_Partikod"/>
        <w:id w:val="1471015553"/>
        <w:text/>
      </w:sdtPr>
      <w:sdtEndPr/>
      <w:sdtContent>
        <w:r w:rsidR="00A47A3D">
          <w:t>S</w:t>
        </w:r>
      </w:sdtContent>
    </w:sdt>
    <w:sdt>
      <w:sdtPr>
        <w:alias w:val="CC_Noformat_Partinummer"/>
        <w:tag w:val="CC_Noformat_Partinummer"/>
        <w:id w:val="-2014525982"/>
        <w:text/>
      </w:sdtPr>
      <w:sdtEndPr/>
      <w:sdtContent>
        <w:r w:rsidR="00A47A3D">
          <w:t>591</w:t>
        </w:r>
      </w:sdtContent>
    </w:sdt>
  </w:p>
  <w:p w14:paraId="0DA6AA2E" w14:textId="77777777" w:rsidR="00262EA3" w:rsidRPr="008227B3" w:rsidRDefault="005B1B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DB6068" w14:textId="211714FE" w:rsidR="00262EA3" w:rsidRPr="008227B3" w:rsidRDefault="005B1B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195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195F">
          <w:t>:721</w:t>
        </w:r>
      </w:sdtContent>
    </w:sdt>
  </w:p>
  <w:p w14:paraId="740E4A5F" w14:textId="5978FE94" w:rsidR="00262EA3" w:rsidRDefault="005B1B2F" w:rsidP="00E03A3D">
    <w:pPr>
      <w:pStyle w:val="Motionr"/>
    </w:pPr>
    <w:sdt>
      <w:sdtPr>
        <w:alias w:val="CC_Noformat_Avtext"/>
        <w:tag w:val="CC_Noformat_Avtext"/>
        <w:id w:val="-2020768203"/>
        <w:lock w:val="sdtContentLocked"/>
        <w:placeholder>
          <w:docPart w:val="3F36C5B5DF874ED3AE706EA45E67D76D"/>
        </w:placeholder>
        <w15:appearance w15:val="hidden"/>
        <w:text/>
      </w:sdtPr>
      <w:sdtEndPr/>
      <w:sdtContent>
        <w:r w:rsidR="003D195F">
          <w:t>av Anna-Belle Strömberg m.fl. (S)</w:t>
        </w:r>
      </w:sdtContent>
    </w:sdt>
  </w:p>
  <w:sdt>
    <w:sdtPr>
      <w:alias w:val="CC_Noformat_Rubtext"/>
      <w:tag w:val="CC_Noformat_Rubtext"/>
      <w:id w:val="-218060500"/>
      <w:lock w:val="sdtLocked"/>
      <w:placeholder>
        <w:docPart w:val="2A15B3B377CF4D72A5B9E031DD492A62"/>
      </w:placeholder>
      <w:text/>
    </w:sdtPr>
    <w:sdtEndPr/>
    <w:sdtContent>
      <w:p w14:paraId="6348217C" w14:textId="08F0CC1B" w:rsidR="00262EA3" w:rsidRDefault="00A47A3D" w:rsidP="00283E0F">
        <w:pPr>
          <w:pStyle w:val="FSHRub2"/>
        </w:pPr>
        <w:r>
          <w:t>Förenklad anmälan som organdonator</w:t>
        </w:r>
      </w:p>
    </w:sdtContent>
  </w:sdt>
  <w:sdt>
    <w:sdtPr>
      <w:alias w:val="CC_Boilerplate_3"/>
      <w:tag w:val="CC_Boilerplate_3"/>
      <w:id w:val="1606463544"/>
      <w:lock w:val="sdtContentLocked"/>
      <w15:appearance w15:val="hidden"/>
      <w:text w:multiLine="1"/>
    </w:sdtPr>
    <w:sdtEndPr/>
    <w:sdtContent>
      <w:p w14:paraId="61397F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47A3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95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B2F"/>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B4E"/>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2F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8F3"/>
    <w:rsid w:val="00A42228"/>
    <w:rsid w:val="00A43FC8"/>
    <w:rsid w:val="00A4400F"/>
    <w:rsid w:val="00A4468A"/>
    <w:rsid w:val="00A446B2"/>
    <w:rsid w:val="00A45896"/>
    <w:rsid w:val="00A46A63"/>
    <w:rsid w:val="00A4763D"/>
    <w:rsid w:val="00A478E1"/>
    <w:rsid w:val="00A47914"/>
    <w:rsid w:val="00A47A3D"/>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F3A66C"/>
  <w15:chartTrackingRefBased/>
  <w15:docId w15:val="{157C1E01-2B91-48A6-9C0B-5846A9539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3058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C96E6A0C9549819E2F7154C7145C9B"/>
        <w:category>
          <w:name w:val="Allmänt"/>
          <w:gallery w:val="placeholder"/>
        </w:category>
        <w:types>
          <w:type w:val="bbPlcHdr"/>
        </w:types>
        <w:behaviors>
          <w:behavior w:val="content"/>
        </w:behaviors>
        <w:guid w:val="{07AD5C66-F181-4DB8-8E05-6416DF97DF08}"/>
      </w:docPartPr>
      <w:docPartBody>
        <w:p w:rsidR="006F465C" w:rsidRDefault="006F465C">
          <w:pPr>
            <w:pStyle w:val="DDC96E6A0C9549819E2F7154C7145C9B"/>
          </w:pPr>
          <w:r w:rsidRPr="005A0A93">
            <w:rPr>
              <w:rStyle w:val="Platshllartext"/>
            </w:rPr>
            <w:t>Förslag till riksdagsbeslut</w:t>
          </w:r>
        </w:p>
      </w:docPartBody>
    </w:docPart>
    <w:docPart>
      <w:docPartPr>
        <w:name w:val="46B8A810C1FB44D78DE2CE42F2DE3111"/>
        <w:category>
          <w:name w:val="Allmänt"/>
          <w:gallery w:val="placeholder"/>
        </w:category>
        <w:types>
          <w:type w:val="bbPlcHdr"/>
        </w:types>
        <w:behaviors>
          <w:behavior w:val="content"/>
        </w:behaviors>
        <w:guid w:val="{5CB3722A-FAD8-472C-AB7A-6C292C27F590}"/>
      </w:docPartPr>
      <w:docPartBody>
        <w:p w:rsidR="006F465C" w:rsidRDefault="006F465C">
          <w:pPr>
            <w:pStyle w:val="46B8A810C1FB44D78DE2CE42F2DE3111"/>
          </w:pPr>
          <w:r w:rsidRPr="005A0A93">
            <w:rPr>
              <w:rStyle w:val="Platshllartext"/>
            </w:rPr>
            <w:t>Motivering</w:t>
          </w:r>
        </w:p>
      </w:docPartBody>
    </w:docPart>
    <w:docPart>
      <w:docPartPr>
        <w:name w:val="3F36C5B5DF874ED3AE706EA45E67D76D"/>
        <w:category>
          <w:name w:val="Allmänt"/>
          <w:gallery w:val="placeholder"/>
        </w:category>
        <w:types>
          <w:type w:val="bbPlcHdr"/>
        </w:types>
        <w:behaviors>
          <w:behavior w:val="content"/>
        </w:behaviors>
        <w:guid w:val="{C1AF526C-8032-4765-BFA3-4203BC7A5833}"/>
      </w:docPartPr>
      <w:docPartBody>
        <w:p w:rsidR="006F465C" w:rsidRDefault="006F465C">
          <w:pPr>
            <w:pStyle w:val="3F36C5B5DF874ED3AE706EA45E67D76D"/>
          </w:pPr>
          <w:r>
            <w:rPr>
              <w:rStyle w:val="Platshllartext"/>
            </w:rPr>
            <w:t xml:space="preserve"> </w:t>
          </w:r>
        </w:p>
      </w:docPartBody>
    </w:docPart>
    <w:docPart>
      <w:docPartPr>
        <w:name w:val="2A15B3B377CF4D72A5B9E031DD492A62"/>
        <w:category>
          <w:name w:val="Allmänt"/>
          <w:gallery w:val="placeholder"/>
        </w:category>
        <w:types>
          <w:type w:val="bbPlcHdr"/>
        </w:types>
        <w:behaviors>
          <w:behavior w:val="content"/>
        </w:behaviors>
        <w:guid w:val="{3CF3853B-4F75-4E6A-9BEC-A2F81D88B5ED}"/>
      </w:docPartPr>
      <w:docPartBody>
        <w:p w:rsidR="006F465C" w:rsidRDefault="006F465C">
          <w:pPr>
            <w:pStyle w:val="2A15B3B377CF4D72A5B9E031DD492A62"/>
          </w:pPr>
          <w:r>
            <w:t xml:space="preserve"> </w:t>
          </w:r>
        </w:p>
      </w:docPartBody>
    </w:docPart>
    <w:docPart>
      <w:docPartPr>
        <w:name w:val="9E775E7858D642A5B859FBDECD3C7B9A"/>
        <w:category>
          <w:name w:val="Allmänt"/>
          <w:gallery w:val="placeholder"/>
        </w:category>
        <w:types>
          <w:type w:val="bbPlcHdr"/>
        </w:types>
        <w:behaviors>
          <w:behavior w:val="content"/>
        </w:behaviors>
        <w:guid w:val="{D3F1FDC0-8ED4-4175-BD99-2DB973B41073}"/>
      </w:docPartPr>
      <w:docPartBody>
        <w:p w:rsidR="00254245" w:rsidRDefault="002542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65C"/>
    <w:rsid w:val="00254245"/>
    <w:rsid w:val="006F46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C96E6A0C9549819E2F7154C7145C9B">
    <w:name w:val="DDC96E6A0C9549819E2F7154C7145C9B"/>
  </w:style>
  <w:style w:type="paragraph" w:customStyle="1" w:styleId="46B8A810C1FB44D78DE2CE42F2DE3111">
    <w:name w:val="46B8A810C1FB44D78DE2CE42F2DE3111"/>
  </w:style>
  <w:style w:type="paragraph" w:customStyle="1" w:styleId="3F36C5B5DF874ED3AE706EA45E67D76D">
    <w:name w:val="3F36C5B5DF874ED3AE706EA45E67D76D"/>
  </w:style>
  <w:style w:type="paragraph" w:customStyle="1" w:styleId="2A15B3B377CF4D72A5B9E031DD492A62">
    <w:name w:val="2A15B3B377CF4D72A5B9E031DD492A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18361A-642C-4FDD-B4F5-930498F014C7}"/>
</file>

<file path=customXml/itemProps2.xml><?xml version="1.0" encoding="utf-8"?>
<ds:datastoreItem xmlns:ds="http://schemas.openxmlformats.org/officeDocument/2006/customXml" ds:itemID="{8203246C-88E2-4B71-990B-762CCEE3565B}"/>
</file>

<file path=customXml/itemProps3.xml><?xml version="1.0" encoding="utf-8"?>
<ds:datastoreItem xmlns:ds="http://schemas.openxmlformats.org/officeDocument/2006/customXml" ds:itemID="{B8118933-A753-4C58-BB06-65B08A1409A7}"/>
</file>

<file path=docProps/app.xml><?xml version="1.0" encoding="utf-8"?>
<Properties xmlns="http://schemas.openxmlformats.org/officeDocument/2006/extended-properties" xmlns:vt="http://schemas.openxmlformats.org/officeDocument/2006/docPropsVTypes">
  <Template>Normal</Template>
  <TotalTime>11</TotalTime>
  <Pages>2</Pages>
  <Words>244</Words>
  <Characters>1364</Characters>
  <Application>Microsoft Office Word</Application>
  <DocSecurity>0</DocSecurity>
  <Lines>31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