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44B82" w:rsidRDefault="00A145C0" w14:paraId="7E5089F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0DCE3DBD3B243C6A830BC08D23CABC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de6a8dd-b6ba-4ce6-8374-1623aa63b262"/>
        <w:id w:val="-1665852991"/>
        <w:lock w:val="sdtLocked"/>
      </w:sdtPr>
      <w:sdtEndPr/>
      <w:sdtContent>
        <w:p w:rsidR="00FE7811" w:rsidRDefault="00610C10" w14:paraId="68B2451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ge kusiner arvsrätt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1FF56514E134735B9AEE741D964A197"/>
        </w:placeholder>
        <w:text/>
      </w:sdtPr>
      <w:sdtEndPr/>
      <w:sdtContent>
        <w:p w:rsidRPr="009B062B" w:rsidR="006D79C9" w:rsidP="00333E95" w:rsidRDefault="006D79C9" w14:paraId="6A5E32B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A145C0" w:rsidRDefault="00831992" w14:paraId="3ACC8274" w14:textId="3CFA9142">
      <w:pPr>
        <w:pStyle w:val="Normalutanindragellerluft"/>
      </w:pPr>
      <w:r>
        <w:t xml:space="preserve">Alltför många personer som avlider saknar laga arvingar, och har inte heller upprättat något testamente. I dessa fall tillfaller arvet </w:t>
      </w:r>
      <w:r w:rsidR="00610C10">
        <w:t xml:space="preserve">Allmänna </w:t>
      </w:r>
      <w:r>
        <w:t xml:space="preserve">arvsfonden, även om det skulle finnas mer avlägsna släktingar till den avlidne, såsom kusiner. Om man utvidgade arvsrätten till att även gälla kusiner skulle färre avlida utan att efterlämna arvingar.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DB42779CBBF4FD2BBE999172B43252C"/>
        </w:placeholder>
      </w:sdtPr>
      <w:sdtEndPr>
        <w:rPr>
          <w:i w:val="0"/>
          <w:noProof w:val="0"/>
        </w:rPr>
      </w:sdtEndPr>
      <w:sdtContent>
        <w:p w:rsidR="00344B82" w:rsidP="00344B82" w:rsidRDefault="00344B82" w14:paraId="048A970C" w14:textId="77777777"/>
        <w:p w:rsidRPr="008E0FE2" w:rsidR="004801AC" w:rsidP="00344B82" w:rsidRDefault="00A145C0" w14:paraId="3DA54E46" w14:textId="6A85710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E7811" w14:paraId="6E9F0371" w14:textId="77777777">
        <w:trPr>
          <w:cantSplit/>
        </w:trPr>
        <w:tc>
          <w:tcPr>
            <w:tcW w:w="50" w:type="pct"/>
            <w:vAlign w:val="bottom"/>
          </w:tcPr>
          <w:p w:rsidR="00FE7811" w:rsidRDefault="00610C10" w14:paraId="210E2C53" w14:textId="77777777">
            <w:pPr>
              <w:pStyle w:val="Underskrifter"/>
              <w:spacing w:after="0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FE7811" w:rsidRDefault="00FE7811" w14:paraId="37C729E5" w14:textId="77777777">
            <w:pPr>
              <w:pStyle w:val="Underskrifter"/>
              <w:spacing w:after="0"/>
            </w:pPr>
          </w:p>
        </w:tc>
      </w:tr>
    </w:tbl>
    <w:p w:rsidR="001C2261" w:rsidRDefault="001C2261" w14:paraId="0C7B9E3B" w14:textId="77777777"/>
    <w:sectPr w:rsidR="001C226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291D" w14:textId="77777777" w:rsidR="00E228CA" w:rsidRDefault="00E228CA" w:rsidP="000C1CAD">
      <w:pPr>
        <w:spacing w:line="240" w:lineRule="auto"/>
      </w:pPr>
      <w:r>
        <w:separator/>
      </w:r>
    </w:p>
  </w:endnote>
  <w:endnote w:type="continuationSeparator" w:id="0">
    <w:p w14:paraId="29193FA8" w14:textId="77777777" w:rsidR="00E228CA" w:rsidRDefault="00E228C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0E8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543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06A2" w14:textId="1C584562" w:rsidR="00262EA3" w:rsidRPr="00344B82" w:rsidRDefault="00262EA3" w:rsidP="00344B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23BC" w14:textId="77777777" w:rsidR="00E228CA" w:rsidRDefault="00E228CA" w:rsidP="000C1CAD">
      <w:pPr>
        <w:spacing w:line="240" w:lineRule="auto"/>
      </w:pPr>
      <w:r>
        <w:separator/>
      </w:r>
    </w:p>
  </w:footnote>
  <w:footnote w:type="continuationSeparator" w:id="0">
    <w:p w14:paraId="299F2B9C" w14:textId="77777777" w:rsidR="00E228CA" w:rsidRDefault="00E228C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E3E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7BB50E" wp14:editId="37DDAFB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B85BE0" w14:textId="463B0BDC" w:rsidR="00262EA3" w:rsidRDefault="00A145C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3199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B3ADE">
                                <w:t>1677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BB50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1B85BE0" w14:textId="463B0BDC" w:rsidR="00262EA3" w:rsidRDefault="00A145C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3199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B3ADE">
                          <w:t>1677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18DE5B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35EC" w14:textId="77777777" w:rsidR="00262EA3" w:rsidRDefault="00262EA3" w:rsidP="008563AC">
    <w:pPr>
      <w:jc w:val="right"/>
    </w:pPr>
  </w:p>
  <w:p w14:paraId="4905583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B5F8" w14:textId="77777777" w:rsidR="00262EA3" w:rsidRDefault="00A145C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EAB6403" wp14:editId="2028A11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91C742" w14:textId="37E81F2B" w:rsidR="00262EA3" w:rsidRDefault="00A145C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44B8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3199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B3ADE">
          <w:t>1677</w:t>
        </w:r>
      </w:sdtContent>
    </w:sdt>
  </w:p>
  <w:p w14:paraId="6295F27C" w14:textId="77777777" w:rsidR="00262EA3" w:rsidRPr="008227B3" w:rsidRDefault="00A145C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D847223" w14:textId="4BD87FD2" w:rsidR="00262EA3" w:rsidRPr="008227B3" w:rsidRDefault="00A145C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44B8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44B82">
          <w:t>:2596</w:t>
        </w:r>
      </w:sdtContent>
    </w:sdt>
  </w:p>
  <w:p w14:paraId="4D1B828E" w14:textId="2FD8FA87" w:rsidR="00262EA3" w:rsidRDefault="00A145C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44B82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36C5342" w14:textId="380F821E" w:rsidR="00262EA3" w:rsidRDefault="00831992" w:rsidP="00283E0F">
        <w:pPr>
          <w:pStyle w:val="FSHRub2"/>
        </w:pPr>
        <w:r>
          <w:t>Ge kusiner arvsrätt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DC2E45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3199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261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4B82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0A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0C1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1992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5C0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BE6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8CA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ADE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11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B83F27"/>
  <w15:chartTrackingRefBased/>
  <w15:docId w15:val="{F6A6B7A5-0BEB-4DD8-864B-593E3F48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DCE3DBD3B243C6A830BC08D23CAB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E25DDE-ED40-41FA-A2DA-EB3D872FA67E}"/>
      </w:docPartPr>
      <w:docPartBody>
        <w:p w:rsidR="0018782F" w:rsidRDefault="00ED75B2">
          <w:pPr>
            <w:pStyle w:val="00DCE3DBD3B243C6A830BC08D23CABC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1FF56514E134735B9AEE741D964A1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FA0CB5-6FAE-4888-B08C-57F081AD9A68}"/>
      </w:docPartPr>
      <w:docPartBody>
        <w:p w:rsidR="0018782F" w:rsidRDefault="00ED75B2">
          <w:pPr>
            <w:pStyle w:val="E1FF56514E134735B9AEE741D964A19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DB42779CBBF4FD2BBE999172B4325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B02380-ECE0-49E9-A34D-D37DEFF75063}"/>
      </w:docPartPr>
      <w:docPartBody>
        <w:p w:rsidR="003F20E4" w:rsidRDefault="003F20E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2F"/>
    <w:rsid w:val="0018782F"/>
    <w:rsid w:val="003F20E4"/>
    <w:rsid w:val="00E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0DCE3DBD3B243C6A830BC08D23CABC0">
    <w:name w:val="00DCE3DBD3B243C6A830BC08D23CABC0"/>
  </w:style>
  <w:style w:type="paragraph" w:customStyle="1" w:styleId="E1FF56514E134735B9AEE741D964A197">
    <w:name w:val="E1FF56514E134735B9AEE741D964A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B8842-9E33-481B-A024-3F336A561DD7}"/>
</file>

<file path=customXml/itemProps2.xml><?xml version="1.0" encoding="utf-8"?>
<ds:datastoreItem xmlns:ds="http://schemas.openxmlformats.org/officeDocument/2006/customXml" ds:itemID="{5D0D34E2-8B87-44D8-969D-C6978A0C2480}"/>
</file>

<file path=customXml/itemProps3.xml><?xml version="1.0" encoding="utf-8"?>
<ds:datastoreItem xmlns:ds="http://schemas.openxmlformats.org/officeDocument/2006/customXml" ds:itemID="{CB4D323A-2321-42D4-A677-61BDF58BF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477</Characters>
  <Application>Microsoft Office Word</Application>
  <DocSecurity>0</DocSecurity>
  <Lines>14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554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