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7B4" w:rsidRPr="00BA2719" w:rsidRDefault="00F327B4">
      <w:pPr>
        <w:pStyle w:val="Datum"/>
      </w:pPr>
      <w:r w:rsidRPr="00BA2719">
        <w:fldChar w:fldCharType="begin" w:fldLock="1"/>
      </w:r>
      <w:r w:rsidRPr="00BA2719">
        <w:instrText xml:space="preserve"> DOCPROPERTY "DocumentDate" </w:instrText>
      </w:r>
      <w:r w:rsidRPr="00BA2719">
        <w:fldChar w:fldCharType="separate"/>
      </w:r>
      <w:r w:rsidRPr="00BA2719">
        <w:t>Fredagen den 3 februari 2012</w:t>
      </w:r>
      <w:r w:rsidRPr="00BA271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A2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27B4" w:rsidRPr="00BA2719" w:rsidRDefault="00F327B4">
            <w:pPr>
              <w:pStyle w:val="Plenum"/>
              <w:tabs>
                <w:tab w:val="clear" w:pos="1418"/>
              </w:tabs>
            </w:pPr>
            <w:r w:rsidRPr="00BA2719">
              <w:t>Kl.</w:t>
            </w:r>
          </w:p>
        </w:tc>
        <w:tc>
          <w:tcPr>
            <w:tcW w:w="851" w:type="dxa"/>
          </w:tcPr>
          <w:p w:rsidR="00F327B4" w:rsidRPr="00BA2719" w:rsidRDefault="00F327B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2719">
              <w:t>09.00</w:t>
            </w:r>
          </w:p>
        </w:tc>
        <w:tc>
          <w:tcPr>
            <w:tcW w:w="397" w:type="dxa"/>
          </w:tcPr>
          <w:p w:rsidR="00F327B4" w:rsidRPr="00BA2719" w:rsidRDefault="00F327B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27B4" w:rsidRPr="00BA2719" w:rsidRDefault="00F327B4">
            <w:pPr>
              <w:pStyle w:val="Plenum"/>
              <w:tabs>
                <w:tab w:val="clear" w:pos="1418"/>
              </w:tabs>
              <w:ind w:right="1"/>
            </w:pPr>
            <w:r w:rsidRPr="00BA2719">
              <w:t>Aktuell debatt</w:t>
            </w:r>
          </w:p>
        </w:tc>
      </w:tr>
    </w:tbl>
    <w:p w:rsidR="00F327B4" w:rsidRPr="00BA2719" w:rsidRDefault="00F327B4">
      <w:pPr>
        <w:pStyle w:val="StreckLngt"/>
      </w:pPr>
      <w:r w:rsidRPr="00BA2719">
        <w:tab/>
      </w:r>
    </w:p>
    <w:p w:rsidR="00F327B4" w:rsidRPr="00BA2719" w:rsidRDefault="00F327B4">
      <w:pPr>
        <w:pStyle w:val="Blankrad"/>
      </w:pPr>
      <w:r w:rsidRPr="00BA2719">
        <w:t>     </w:t>
      </w:r>
    </w:p>
    <w:p w:rsidR="00F327B4" w:rsidRPr="00BA2719" w:rsidRDefault="00F327B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r w:rsidRPr="00BA2719">
              <w:t>Nr</w:t>
            </w:r>
          </w:p>
        </w:tc>
        <w:tc>
          <w:tcPr>
            <w:tcW w:w="5675" w:type="dxa"/>
            <w:gridSpan w:val="4"/>
          </w:tcPr>
          <w:p w:rsidR="00F327B4" w:rsidRPr="00BA2719" w:rsidRDefault="00F327B4"/>
        </w:tc>
        <w:tc>
          <w:tcPr>
            <w:tcW w:w="1247" w:type="dxa"/>
            <w:gridSpan w:val="3"/>
          </w:tcPr>
          <w:p w:rsidR="00F327B4" w:rsidRPr="00BA2719" w:rsidRDefault="00F327B4"/>
        </w:tc>
        <w:tc>
          <w:tcPr>
            <w:tcW w:w="1489" w:type="dxa"/>
            <w:gridSpan w:val="2"/>
          </w:tcPr>
          <w:p w:rsidR="00F327B4" w:rsidRPr="00BA2719" w:rsidRDefault="00F327B4"/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rendenr"/>
            </w:pPr>
            <w:r w:rsidRPr="00BA2719">
              <w:t>1</w:t>
            </w: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renderubrik"/>
            </w:pPr>
            <w:r w:rsidRPr="00BA2719">
              <w:t>Aktuell debatt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Debattregler"/>
            </w:pPr>
            <w:r w:rsidRPr="00BA2719">
              <w:t xml:space="preserve">På begäran av Socialdemokraternas riksdagsgrupp anordnas en aktuell debatt om förekomsten av riskkapitalbolag i den skattefinansierade välfärden. En företrädare för varje parti har rätt att delta i debatten. 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UnderrubrikLgtPlacerad"/>
            </w:pPr>
            <w:r w:rsidRPr="00BA2719">
              <w:t>Debattregler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Debattregler"/>
            </w:pPr>
            <w:r w:rsidRPr="00BA2719">
              <w:t>Företrädare för Socialdemokraterna inleder och Moderata samlingspartiet företräds av finansminister Anders Borg (M).</w:t>
            </w:r>
          </w:p>
          <w:p w:rsidR="00F327B4" w:rsidRPr="00BA2719" w:rsidRDefault="00F327B4">
            <w:pPr>
              <w:pStyle w:val="Debattregler"/>
            </w:pPr>
            <w:r w:rsidRPr="00BA2719">
              <w:t>Det förekommer inga repliker.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F327B4" w:rsidRPr="00BA2719" w:rsidRDefault="00F327B4">
            <w:pPr>
              <w:pStyle w:val="Spaltrubrikverst"/>
            </w:pPr>
            <w:r w:rsidRPr="00BA2719">
              <w:t>Antal inlägg och tider i minuter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327B4" w:rsidRPr="00BA2719" w:rsidRDefault="00F327B4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F327B4" w:rsidRPr="00BA2719" w:rsidRDefault="00F327B4">
            <w:pPr>
              <w:pStyle w:val="SpaltrubrikInlgg"/>
            </w:pPr>
            <w:r w:rsidRPr="00BA2719">
              <w:t>Inl.</w:t>
            </w: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SpaltrubrikInlgg"/>
            </w:pPr>
            <w:r w:rsidRPr="00BA2719">
              <w:t xml:space="preserve">Omg. </w:t>
            </w:r>
            <w:r w:rsidRPr="00BA2719">
              <w:br/>
              <w:t>1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SpaltrubrikInlgg"/>
            </w:pPr>
            <w:r w:rsidRPr="00BA2719">
              <w:t xml:space="preserve">Omg. </w:t>
            </w:r>
            <w:r w:rsidRPr="00BA2719">
              <w:br/>
              <w:t>2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SpaltrubrikInlgg"/>
            </w:pPr>
            <w:r w:rsidRPr="00BA2719">
              <w:t xml:space="preserve">Omg. </w:t>
            </w:r>
            <w:r w:rsidRPr="00BA2719">
              <w:br/>
              <w:t>3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SpaltrubrikInlgg"/>
            </w:pPr>
            <w:r w:rsidRPr="00BA2719">
              <w:t>Avsl.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1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Finansminister Anders Borg (M)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2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Jennie Nilsson (S)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3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Per Bolund (MP)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4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Allan Widman (FP)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5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Anders W Jonsson (C)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6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Johnny Skalin (SD)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7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Ulla Andersson (V)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443" w:type="dxa"/>
          </w:tcPr>
          <w:p w:rsidR="00F327B4" w:rsidRPr="00BA2719" w:rsidRDefault="00F327B4">
            <w:r w:rsidRPr="00BA2719">
              <w:t>8</w:t>
            </w:r>
          </w:p>
        </w:tc>
        <w:tc>
          <w:tcPr>
            <w:tcW w:w="3559" w:type="dxa"/>
          </w:tcPr>
          <w:p w:rsidR="00F327B4" w:rsidRPr="00BA2719" w:rsidRDefault="00F327B4">
            <w:r w:rsidRPr="00BA2719">
              <w:t>Anders Sellström (KD)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6</w:t>
            </w:r>
          </w:p>
        </w:tc>
        <w:tc>
          <w:tcPr>
            <w:tcW w:w="996" w:type="dxa"/>
          </w:tcPr>
          <w:p w:rsidR="00F327B4" w:rsidRPr="00BA2719" w:rsidRDefault="00F327B4">
            <w:pPr>
              <w:pStyle w:val="TalartidCentrerad"/>
            </w:pPr>
            <w:r w:rsidRPr="00BA2719">
              <w:t>4</w:t>
            </w:r>
          </w:p>
        </w:tc>
        <w:tc>
          <w:tcPr>
            <w:tcW w:w="994" w:type="dxa"/>
            <w:gridSpan w:val="2"/>
          </w:tcPr>
          <w:p w:rsidR="00F327B4" w:rsidRPr="00BA2719" w:rsidRDefault="00F327B4">
            <w:pPr>
              <w:pStyle w:val="TalartidCentrerad"/>
            </w:pPr>
            <w:r w:rsidRPr="00BA2719">
              <w:t>2</w:t>
            </w:r>
          </w:p>
        </w:tc>
        <w:tc>
          <w:tcPr>
            <w:tcW w:w="708" w:type="dxa"/>
          </w:tcPr>
          <w:p w:rsidR="00F327B4" w:rsidRPr="00BA2719" w:rsidRDefault="00F327B4">
            <w:pPr>
              <w:pStyle w:val="TalartidCentrerad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IngenText"/>
            </w:pP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F327B4" w:rsidRPr="00BA2719" w:rsidRDefault="00F327B4">
            <w:pPr>
              <w:pStyle w:val="TalartidTotalText"/>
            </w:pPr>
            <w:r w:rsidRPr="00BA2719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F327B4" w:rsidRPr="00BA2719" w:rsidRDefault="00F327B4">
            <w:pPr>
              <w:pStyle w:val="TalartidFet"/>
            </w:pPr>
            <w:r w:rsidRPr="00BA2719">
              <w:t>1 tim. 42 min.</w:t>
            </w:r>
          </w:p>
        </w:tc>
      </w:tr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327B4" w:rsidRPr="00BA2719" w:rsidRDefault="00F327B4">
            <w:pPr>
              <w:pStyle w:val="StreckMitten"/>
            </w:pPr>
            <w:r w:rsidRPr="00BA2719">
              <w:tab/>
            </w:r>
            <w:r w:rsidRPr="00BA2719">
              <w:tab/>
            </w:r>
          </w:p>
        </w:tc>
      </w:tr>
    </w:tbl>
    <w:p w:rsidR="00F327B4" w:rsidRPr="00BA2719" w:rsidRDefault="00F327B4">
      <w:pPr>
        <w:pStyle w:val="Blankrad"/>
      </w:pPr>
    </w:p>
    <w:p w:rsidR="00F327B4" w:rsidRPr="00BA2719" w:rsidRDefault="00F327B4">
      <w:pPr>
        <w:pStyle w:val="Blankrad"/>
      </w:pPr>
      <w:r w:rsidRPr="00BA27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0000" w:rsidRPr="00BA271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327B4" w:rsidRPr="00BA2719" w:rsidRDefault="00F327B4">
            <w:pPr>
              <w:pStyle w:val="IngenText"/>
            </w:pPr>
          </w:p>
        </w:tc>
        <w:tc>
          <w:tcPr>
            <w:tcW w:w="8392" w:type="dxa"/>
          </w:tcPr>
          <w:p w:rsidR="00F327B4" w:rsidRPr="00BA2719" w:rsidRDefault="00F327B4"/>
          <w:p w:rsidR="00F327B4" w:rsidRPr="00BA2719" w:rsidRDefault="00F327B4">
            <w:pPr>
              <w:pStyle w:val="Mittstreck"/>
            </w:pPr>
            <w:r w:rsidRPr="00BA2719">
              <w:tab/>
            </w:r>
            <w:r w:rsidRPr="00BA2719">
              <w:tab/>
            </w:r>
          </w:p>
        </w:tc>
      </w:tr>
    </w:tbl>
    <w:p w:rsidR="00F327B4" w:rsidRPr="00BA2719" w:rsidRDefault="00F327B4">
      <w:pPr>
        <w:pStyle w:val="Blankrad"/>
      </w:pPr>
      <w:r w:rsidRPr="00BA2719">
        <w:t>     </w:t>
      </w:r>
    </w:p>
    <w:sectPr w:rsidR="00F327B4" w:rsidRPr="00BA27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7B4" w:rsidRPr="00BA2719" w:rsidRDefault="00F327B4">
      <w:r w:rsidRPr="00BA2719">
        <w:separator/>
      </w:r>
    </w:p>
  </w:endnote>
  <w:endnote w:type="continuationSeparator" w:id="0">
    <w:p w:rsidR="00F327B4" w:rsidRPr="00BA2719" w:rsidRDefault="00F327B4">
      <w:r w:rsidRPr="00BA2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7B4" w:rsidRPr="00BA2719" w:rsidRDefault="00F327B4">
    <w:pPr>
      <w:pStyle w:val="Sidhuvud"/>
      <w:jc w:val="center"/>
    </w:pPr>
    <w:r w:rsidRPr="00BA2719">
      <w:fldChar w:fldCharType="begin" w:fldLock="1"/>
    </w:r>
    <w:r w:rsidRPr="00BA2719">
      <w:instrText xml:space="preserve"> PAGE </w:instrText>
    </w:r>
    <w:r w:rsidRPr="00BA2719">
      <w:fldChar w:fldCharType="separate"/>
    </w:r>
    <w:r w:rsidRPr="00BA2719">
      <w:t>2</w:t>
    </w:r>
    <w:r w:rsidRPr="00BA2719">
      <w:fldChar w:fldCharType="end"/>
    </w:r>
    <w:r w:rsidRPr="00BA2719">
      <w:t xml:space="preserve"> (</w:t>
    </w:r>
    <w:r w:rsidRPr="00BA2719">
      <w:fldChar w:fldCharType="begin" w:fldLock="1"/>
    </w:r>
    <w:r w:rsidRPr="00BA2719">
      <w:instrText xml:space="preserve"> NUMPAGES </w:instrText>
    </w:r>
    <w:r w:rsidRPr="00BA2719">
      <w:fldChar w:fldCharType="separate"/>
    </w:r>
    <w:r w:rsidRPr="00BA2719">
      <w:t>2</w:t>
    </w:r>
    <w:r w:rsidRPr="00BA2719">
      <w:fldChar w:fldCharType="end"/>
    </w:r>
    <w:r w:rsidRPr="00BA271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7B4" w:rsidRPr="00BA2719" w:rsidRDefault="00F327B4">
    <w:pPr>
      <w:pStyle w:val="Sidhuvud"/>
      <w:jc w:val="center"/>
    </w:pPr>
    <w:r w:rsidRPr="00BA2719">
      <w:fldChar w:fldCharType="begin" w:fldLock="1"/>
    </w:r>
    <w:r w:rsidRPr="00BA2719">
      <w:instrText xml:space="preserve"> PAGE </w:instrText>
    </w:r>
    <w:r w:rsidRPr="00BA2719">
      <w:fldChar w:fldCharType="separate"/>
    </w:r>
    <w:r w:rsidRPr="00BA2719">
      <w:t>1</w:t>
    </w:r>
    <w:r w:rsidRPr="00BA2719">
      <w:fldChar w:fldCharType="end"/>
    </w:r>
    <w:r w:rsidRPr="00BA2719">
      <w:t xml:space="preserve"> (</w:t>
    </w:r>
    <w:r w:rsidRPr="00BA2719">
      <w:fldChar w:fldCharType="begin" w:fldLock="1"/>
    </w:r>
    <w:r w:rsidRPr="00BA2719">
      <w:instrText xml:space="preserve"> NUMPAGES </w:instrText>
    </w:r>
    <w:r w:rsidRPr="00BA2719">
      <w:fldChar w:fldCharType="separate"/>
    </w:r>
    <w:r w:rsidRPr="00BA2719">
      <w:t>2</w:t>
    </w:r>
    <w:r w:rsidRPr="00BA2719">
      <w:fldChar w:fldCharType="end"/>
    </w:r>
    <w:r w:rsidRPr="00BA271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7B4" w:rsidRPr="00BA2719" w:rsidRDefault="00F327B4">
      <w:r w:rsidRPr="00BA2719">
        <w:separator/>
      </w:r>
    </w:p>
  </w:footnote>
  <w:footnote w:type="continuationSeparator" w:id="0">
    <w:p w:rsidR="00F327B4" w:rsidRPr="00BA2719" w:rsidRDefault="00F327B4">
      <w:r w:rsidRPr="00BA2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7B4" w:rsidRPr="00BA2719" w:rsidRDefault="00F327B4">
    <w:pPr>
      <w:pStyle w:val="Sidhuvud"/>
      <w:tabs>
        <w:tab w:val="clear" w:pos="4536"/>
      </w:tabs>
    </w:pPr>
    <w:r w:rsidRPr="00BA2719">
      <w:fldChar w:fldCharType="begin" w:fldLock="1"/>
    </w:r>
    <w:r w:rsidRPr="00BA2719">
      <w:instrText xml:space="preserve"> DOCPROPERTY "DocumentDate" </w:instrText>
    </w:r>
    <w:r w:rsidRPr="00BA2719">
      <w:fldChar w:fldCharType="separate"/>
    </w:r>
    <w:r w:rsidRPr="00BA2719">
      <w:t>Fredagen den 3 februari 2012</w:t>
    </w:r>
    <w:r w:rsidRPr="00BA2719">
      <w:fldChar w:fldCharType="end"/>
    </w:r>
    <w:r w:rsidRPr="00BA2719">
      <w:fldChar w:fldCharType="begin" w:fldLock="1"/>
    </w:r>
    <w:r w:rsidRPr="00BA2719">
      <w:instrText xml:space="preserve">if </w:instrText>
    </w:r>
    <w:r w:rsidRPr="00BA2719">
      <w:fldChar w:fldCharType="begin" w:fldLock="1"/>
    </w:r>
    <w:r w:rsidRPr="00BA2719">
      <w:instrText xml:space="preserve"> DOCPROPERTY "Status" </w:instrText>
    </w:r>
    <w:r w:rsidRPr="00BA2719">
      <w:fldChar w:fldCharType="separate"/>
    </w:r>
    <w:r w:rsidRPr="00BA2719">
      <w:instrText>slutlig</w:instrText>
    </w:r>
    <w:r w:rsidRPr="00BA2719">
      <w:fldChar w:fldCharType="end"/>
    </w:r>
    <w:r w:rsidRPr="00BA2719">
      <w:instrText xml:space="preserve"> = "preliminär" " (preliminärt)" "" </w:instrText>
    </w:r>
    <w:r w:rsidRPr="00BA2719">
      <w:fldChar w:fldCharType="end"/>
    </w:r>
    <w:r w:rsidRPr="00BA2719">
      <w:tab/>
    </w:r>
  </w:p>
  <w:p w:rsidR="00F327B4" w:rsidRPr="00BA2719" w:rsidRDefault="00F327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2719">
      <w:rPr>
        <w:sz w:val="12"/>
      </w:rPr>
      <w:tab/>
    </w:r>
  </w:p>
  <w:p w:rsidR="00F327B4" w:rsidRPr="00BA2719" w:rsidRDefault="00F327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7B4" w:rsidRPr="00BA2719" w:rsidRDefault="00BA271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A271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B4" w:rsidRPr="00BA2719" w:rsidRDefault="00F327B4">
    <w:pPr>
      <w:pStyle w:val="Dokumentrubrik"/>
      <w:spacing w:after="360"/>
    </w:pPr>
    <w:r w:rsidRPr="00BA2719">
      <w:fldChar w:fldCharType="begin" w:fldLock="1"/>
    </w:r>
    <w:r w:rsidRPr="00BA2719">
      <w:instrText xml:space="preserve"> if </w:instrText>
    </w:r>
    <w:r w:rsidRPr="00BA2719">
      <w:fldChar w:fldCharType="begin" w:fldLock="1"/>
    </w:r>
    <w:r w:rsidRPr="00BA2719">
      <w:instrText xml:space="preserve"> DOCPROPERTY  Status </w:instrText>
    </w:r>
    <w:r w:rsidRPr="00BA2719">
      <w:fldChar w:fldCharType="separate"/>
    </w:r>
    <w:r w:rsidRPr="00BA2719">
      <w:instrText>slutlig</w:instrText>
    </w:r>
    <w:r w:rsidRPr="00BA2719">
      <w:fldChar w:fldCharType="end"/>
    </w:r>
    <w:r w:rsidRPr="00BA2719">
      <w:instrText xml:space="preserve"> = "preliminär" "Preliminär t" "T" </w:instrText>
    </w:r>
    <w:r w:rsidRPr="00BA2719">
      <w:fldChar w:fldCharType="separate"/>
    </w:r>
    <w:r w:rsidR="00BA2719" w:rsidRPr="00BA2719">
      <w:rPr>
        <w:noProof/>
      </w:rPr>
      <w:t>T</w:t>
    </w:r>
    <w:r w:rsidRPr="00BA2719">
      <w:fldChar w:fldCharType="end"/>
    </w:r>
    <w:r w:rsidRPr="00BA271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9524613">
    <w:abstractNumId w:val="41"/>
  </w:num>
  <w:num w:numId="2" w16cid:durableId="2123306991">
    <w:abstractNumId w:val="23"/>
  </w:num>
  <w:num w:numId="3" w16cid:durableId="1625456609">
    <w:abstractNumId w:val="40"/>
  </w:num>
  <w:num w:numId="4" w16cid:durableId="918565010">
    <w:abstractNumId w:val="21"/>
  </w:num>
  <w:num w:numId="5" w16cid:durableId="516584325">
    <w:abstractNumId w:val="11"/>
  </w:num>
  <w:num w:numId="6" w16cid:durableId="15695529">
    <w:abstractNumId w:val="27"/>
  </w:num>
  <w:num w:numId="7" w16cid:durableId="1905293280">
    <w:abstractNumId w:val="35"/>
  </w:num>
  <w:num w:numId="8" w16cid:durableId="670566878">
    <w:abstractNumId w:val="25"/>
  </w:num>
  <w:num w:numId="9" w16cid:durableId="1153180009">
    <w:abstractNumId w:val="33"/>
  </w:num>
  <w:num w:numId="10" w16cid:durableId="2144693892">
    <w:abstractNumId w:val="22"/>
  </w:num>
  <w:num w:numId="11" w16cid:durableId="173302905">
    <w:abstractNumId w:val="14"/>
  </w:num>
  <w:num w:numId="12" w16cid:durableId="1063723993">
    <w:abstractNumId w:val="10"/>
  </w:num>
  <w:num w:numId="13" w16cid:durableId="46925334">
    <w:abstractNumId w:val="16"/>
  </w:num>
  <w:num w:numId="14" w16cid:durableId="968972587">
    <w:abstractNumId w:val="17"/>
  </w:num>
  <w:num w:numId="15" w16cid:durableId="532887124">
    <w:abstractNumId w:val="24"/>
  </w:num>
  <w:num w:numId="16" w16cid:durableId="1980258782">
    <w:abstractNumId w:val="19"/>
  </w:num>
  <w:num w:numId="17" w16cid:durableId="1477067669">
    <w:abstractNumId w:val="36"/>
  </w:num>
  <w:num w:numId="18" w16cid:durableId="2035308304">
    <w:abstractNumId w:val="20"/>
  </w:num>
  <w:num w:numId="19" w16cid:durableId="954675740">
    <w:abstractNumId w:val="43"/>
  </w:num>
  <w:num w:numId="20" w16cid:durableId="221254921">
    <w:abstractNumId w:val="12"/>
  </w:num>
  <w:num w:numId="21" w16cid:durableId="931544431">
    <w:abstractNumId w:val="18"/>
  </w:num>
  <w:num w:numId="22" w16cid:durableId="185560451">
    <w:abstractNumId w:val="29"/>
  </w:num>
  <w:num w:numId="23" w16cid:durableId="344986939">
    <w:abstractNumId w:val="31"/>
  </w:num>
  <w:num w:numId="24" w16cid:durableId="492184986">
    <w:abstractNumId w:val="15"/>
  </w:num>
  <w:num w:numId="25" w16cid:durableId="1125001563">
    <w:abstractNumId w:val="32"/>
  </w:num>
  <w:num w:numId="26" w16cid:durableId="1116875698">
    <w:abstractNumId w:val="37"/>
  </w:num>
  <w:num w:numId="27" w16cid:durableId="322129407">
    <w:abstractNumId w:val="34"/>
  </w:num>
  <w:num w:numId="28" w16cid:durableId="1947811975">
    <w:abstractNumId w:val="39"/>
  </w:num>
  <w:num w:numId="29" w16cid:durableId="997655376">
    <w:abstractNumId w:val="13"/>
  </w:num>
  <w:num w:numId="30" w16cid:durableId="1205212743">
    <w:abstractNumId w:val="42"/>
  </w:num>
  <w:num w:numId="31" w16cid:durableId="1289120992">
    <w:abstractNumId w:val="26"/>
  </w:num>
  <w:num w:numId="32" w16cid:durableId="337856771">
    <w:abstractNumId w:val="28"/>
  </w:num>
  <w:num w:numId="33" w16cid:durableId="903637330">
    <w:abstractNumId w:val="30"/>
  </w:num>
  <w:num w:numId="34" w16cid:durableId="1214656984">
    <w:abstractNumId w:val="38"/>
  </w:num>
  <w:num w:numId="35" w16cid:durableId="1488746255">
    <w:abstractNumId w:val="8"/>
  </w:num>
  <w:num w:numId="36" w16cid:durableId="1593126462">
    <w:abstractNumId w:val="3"/>
  </w:num>
  <w:num w:numId="37" w16cid:durableId="918179254">
    <w:abstractNumId w:val="2"/>
  </w:num>
  <w:num w:numId="38" w16cid:durableId="302125648">
    <w:abstractNumId w:val="1"/>
  </w:num>
  <w:num w:numId="39" w16cid:durableId="843277645">
    <w:abstractNumId w:val="0"/>
  </w:num>
  <w:num w:numId="40" w16cid:durableId="252974217">
    <w:abstractNumId w:val="9"/>
  </w:num>
  <w:num w:numId="41" w16cid:durableId="1902252319">
    <w:abstractNumId w:val="7"/>
  </w:num>
  <w:num w:numId="42" w16cid:durableId="47460157">
    <w:abstractNumId w:val="6"/>
  </w:num>
  <w:num w:numId="43" w16cid:durableId="2105150344">
    <w:abstractNumId w:val="5"/>
  </w:num>
  <w:num w:numId="44" w16cid:durableId="39802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B303C"/>
    <w:rsid w:val="002B303C"/>
    <w:rsid w:val="00BA2719"/>
    <w:rsid w:val="00F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282F54-C92B-4F42-9318-19EA5A25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163</Words>
  <Characters>739</Characters>
  <Application>Microsoft Office Word</Application>
  <DocSecurity>4</DocSecurity>
  <Lines>147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2008-12-10T11:20:00Z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2012-02-03</vt:lpwstr>
  </property>
  <property fmtid="{D5CDD505-2E9C-101B-9397-08002B2CF9AE}" pid="6" name="DocumentYear">
    <vt:lpwstr>2011/12</vt:lpwstr>
  </property>
</Properties>
</file>