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6002002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1160F1">
              <w:rPr>
                <w:b/>
                <w:noProof/>
              </w:rPr>
              <w:t>9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BECAF13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1160F1">
              <w:rPr>
                <w:noProof/>
              </w:rPr>
              <w:t>24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49F4BD8B" w:rsidR="00240790" w:rsidRPr="00AD5E57" w:rsidRDefault="001160F1" w:rsidP="0096348C">
            <w:pPr>
              <w:rPr>
                <w:noProof/>
              </w:rPr>
            </w:pPr>
            <w:r w:rsidRPr="00AD5E57">
              <w:rPr>
                <w:noProof/>
              </w:rPr>
              <w:t>11</w:t>
            </w:r>
            <w:r w:rsidR="007A17C6" w:rsidRPr="00AD5E57">
              <w:rPr>
                <w:noProof/>
              </w:rPr>
              <w:t>.</w:t>
            </w:r>
            <w:r w:rsidR="00DE4A20" w:rsidRPr="00AD5E57">
              <w:rPr>
                <w:noProof/>
              </w:rPr>
              <w:t>00</w:t>
            </w:r>
            <w:r w:rsidR="00C04B68" w:rsidRPr="00AD5E57">
              <w:rPr>
                <w:noProof/>
              </w:rPr>
              <w:t xml:space="preserve"> – </w:t>
            </w:r>
            <w:r w:rsidRPr="00AD5E57">
              <w:rPr>
                <w:noProof/>
              </w:rPr>
              <w:t>11</w:t>
            </w:r>
            <w:r w:rsidR="00C04B68" w:rsidRPr="00AD5E57">
              <w:rPr>
                <w:noProof/>
              </w:rPr>
              <w:t>.</w:t>
            </w:r>
            <w:r w:rsidR="00F330CB" w:rsidRPr="00AD5E57">
              <w:rPr>
                <w:noProof/>
              </w:rPr>
              <w:t>27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4021C248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</w:t>
            </w:r>
            <w:r w:rsidR="001160F1">
              <w:rPr>
                <w:bCs/>
                <w:noProof/>
              </w:rPr>
              <w:t>8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186FB9A" w14:textId="60199D07" w:rsidR="00054E8D" w:rsidRPr="001160F1" w:rsidRDefault="001160F1" w:rsidP="001160F1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1160F1">
              <w:rPr>
                <w:b/>
                <w:bCs/>
              </w:rPr>
              <w:t>Subsidiaritetsprövning av förslag till Europaparlamentets och rådets</w:t>
            </w:r>
            <w:r>
              <w:rPr>
                <w:b/>
                <w:bCs/>
              </w:rPr>
              <w:t xml:space="preserve"> </w:t>
            </w:r>
            <w:r w:rsidRPr="001160F1">
              <w:rPr>
                <w:b/>
                <w:bCs/>
              </w:rPr>
              <w:t>förordning om ändring av förordning (EU) nr 2023/956</w:t>
            </w:r>
            <w:r>
              <w:rPr>
                <w:b/>
                <w:bCs/>
              </w:rPr>
              <w:t xml:space="preserve"> </w:t>
            </w:r>
            <w:r w:rsidRPr="001160F1">
              <w:rPr>
                <w:b/>
                <w:bCs/>
              </w:rPr>
              <w:t>vad gäller en</w:t>
            </w:r>
            <w:r>
              <w:rPr>
                <w:b/>
                <w:bCs/>
              </w:rPr>
              <w:t xml:space="preserve"> </w:t>
            </w:r>
            <w:r w:rsidRPr="001160F1">
              <w:rPr>
                <w:b/>
                <w:bCs/>
              </w:rPr>
              <w:t>utvidgning av dess tillämpningsområde till varor i senare led och åtgärder</w:t>
            </w:r>
            <w:r>
              <w:rPr>
                <w:b/>
                <w:bCs/>
              </w:rPr>
              <w:t xml:space="preserve"> </w:t>
            </w:r>
            <w:r w:rsidRPr="001160F1">
              <w:rPr>
                <w:b/>
                <w:bCs/>
              </w:rPr>
              <w:t xml:space="preserve">mot kringgående </w:t>
            </w:r>
            <w:proofErr w:type="gramStart"/>
            <w:r w:rsidRPr="001160F1">
              <w:rPr>
                <w:b/>
                <w:bCs/>
              </w:rPr>
              <w:t>COM(</w:t>
            </w:r>
            <w:proofErr w:type="gramEnd"/>
            <w:r w:rsidRPr="001160F1">
              <w:rPr>
                <w:b/>
                <w:bCs/>
              </w:rPr>
              <w:t>2025) 989</w:t>
            </w:r>
          </w:p>
          <w:p w14:paraId="2EB6D67E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5039FB0F" w:rsidR="00C04529" w:rsidRPr="00085658" w:rsidRDefault="00C04529" w:rsidP="00C04529">
            <w:pPr>
              <w:widowControl/>
              <w:spacing w:line="280" w:lineRule="exact"/>
            </w:pPr>
            <w:r w:rsidRPr="00085658">
              <w:t xml:space="preserve">Utskottet </w:t>
            </w:r>
            <w:r w:rsidR="001160F1">
              <w:t xml:space="preserve">inledde subsidiaritetsprövningen av </w:t>
            </w:r>
            <w:proofErr w:type="gramStart"/>
            <w:r w:rsidR="001160F1">
              <w:t>COM(</w:t>
            </w:r>
            <w:proofErr w:type="gramEnd"/>
            <w:r w:rsidR="001160F1">
              <w:t>2025) 989</w:t>
            </w:r>
            <w:r w:rsidRPr="00085658">
              <w:t>.</w:t>
            </w:r>
          </w:p>
          <w:p w14:paraId="79543E6E" w14:textId="77777777" w:rsidR="00C04529" w:rsidRDefault="00C04529" w:rsidP="00C04529">
            <w:pPr>
              <w:widowControl/>
              <w:spacing w:line="280" w:lineRule="exact"/>
            </w:pPr>
          </w:p>
          <w:p w14:paraId="39BCB5DB" w14:textId="4727EC86" w:rsidR="001160F1" w:rsidRDefault="001160F1" w:rsidP="00C04529">
            <w:pPr>
              <w:widowControl/>
              <w:spacing w:line="280" w:lineRule="exact"/>
            </w:pPr>
            <w:r>
              <w:t>Utskottet ansåg att förslaget inte strider om subsidiaritetsprincipen.</w:t>
            </w:r>
          </w:p>
          <w:p w14:paraId="3E2A900A" w14:textId="77777777" w:rsidR="001160F1" w:rsidRPr="00085658" w:rsidRDefault="001160F1" w:rsidP="00C04529">
            <w:pPr>
              <w:widowControl/>
              <w:spacing w:line="280" w:lineRule="exact"/>
            </w:pPr>
          </w:p>
          <w:p w14:paraId="5FB82BD5" w14:textId="069EC463" w:rsidR="00721782" w:rsidRPr="007B2A49" w:rsidRDefault="001160F1" w:rsidP="00C04529">
            <w:pPr>
              <w:widowControl/>
              <w:spacing w:line="280" w:lineRule="exact"/>
            </w:pPr>
            <w:r>
              <w:t>Denna paragraf förklarades omedelbart justerad.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40C61A31" w14:textId="6440464A" w:rsidR="00646374" w:rsidRPr="00577EFA" w:rsidRDefault="001160F1" w:rsidP="0064637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Uppsägning av sparandeavtal (SkU32)</w:t>
            </w:r>
          </w:p>
          <w:p w14:paraId="0AE7963B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717B1366" w14:textId="63FAE4B1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 w:rsidR="001160F1">
              <w:t>proposition 2025/26:73</w:t>
            </w:r>
            <w:r w:rsidRPr="00085658">
              <w:t>.</w:t>
            </w:r>
          </w:p>
          <w:p w14:paraId="19A41237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64B1DBE6" w14:textId="463BB4D7" w:rsidR="00646374" w:rsidRPr="00646374" w:rsidRDefault="001160F1" w:rsidP="00577EFA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</w:p>
          <w:p w14:paraId="4EA9F44B" w14:textId="77777777" w:rsidR="00646374" w:rsidRPr="00646374" w:rsidRDefault="00646374" w:rsidP="00577EFA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54A2C9C5" w14:textId="2797A303" w:rsidR="00646374" w:rsidRPr="001160F1" w:rsidRDefault="001160F1" w:rsidP="001160F1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1160F1">
              <w:rPr>
                <w:b/>
                <w:bCs/>
              </w:rPr>
              <w:t>Det skatterättsliga företrädaransvaret – nya regler om befrielse och</w:t>
            </w:r>
            <w:r>
              <w:rPr>
                <w:b/>
                <w:bCs/>
              </w:rPr>
              <w:t xml:space="preserve"> </w:t>
            </w:r>
            <w:r w:rsidRPr="001160F1">
              <w:rPr>
                <w:b/>
                <w:bCs/>
              </w:rPr>
              <w:t>rådrum (SkU21)</w:t>
            </w:r>
          </w:p>
          <w:p w14:paraId="04237B56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27059D20" w14:textId="5EA48BDE" w:rsidR="001160F1" w:rsidRPr="00085658" w:rsidRDefault="001160F1" w:rsidP="001160F1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2025/26:52</w:t>
            </w:r>
            <w:r w:rsidRPr="00085658">
              <w:t>.</w:t>
            </w:r>
          </w:p>
          <w:p w14:paraId="1D69AC25" w14:textId="77777777" w:rsidR="001160F1" w:rsidRPr="00085658" w:rsidRDefault="001160F1" w:rsidP="001160F1">
            <w:pPr>
              <w:widowControl/>
              <w:spacing w:line="280" w:lineRule="exact"/>
            </w:pPr>
          </w:p>
          <w:p w14:paraId="79FDC0E8" w14:textId="77777777" w:rsidR="001160F1" w:rsidRPr="00646374" w:rsidRDefault="001160F1" w:rsidP="001160F1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</w:p>
          <w:p w14:paraId="0FFD05A7" w14:textId="77777777" w:rsid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47145C0D" w14:textId="77777777" w:rsidTr="00B7668F">
        <w:tc>
          <w:tcPr>
            <w:tcW w:w="567" w:type="dxa"/>
          </w:tcPr>
          <w:p w14:paraId="16388A7D" w14:textId="45D73BBE" w:rsidR="00646374" w:rsidRPr="00085658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6B427A1F" w14:textId="0AC52752" w:rsidR="00646374" w:rsidRDefault="001160F1" w:rsidP="00646374">
            <w:pPr>
              <w:widowControl/>
              <w:spacing w:line="280" w:lineRule="exact"/>
              <w:rPr>
                <w:b/>
                <w:bCs/>
              </w:rPr>
            </w:pPr>
            <w:r w:rsidRPr="001160F1">
              <w:rPr>
                <w:b/>
                <w:bCs/>
              </w:rPr>
              <w:t>Åtgärder mot mervärdesskattebedrägerier (SkU22)</w:t>
            </w:r>
          </w:p>
          <w:p w14:paraId="2E4A9A4D" w14:textId="77777777" w:rsidR="001160F1" w:rsidRPr="00085658" w:rsidRDefault="001160F1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5E6F455B" w14:textId="00708177" w:rsidR="001160F1" w:rsidRPr="00085658" w:rsidRDefault="001160F1" w:rsidP="001160F1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2025/26:128</w:t>
            </w:r>
            <w:r w:rsidRPr="00085658">
              <w:t>.</w:t>
            </w:r>
          </w:p>
          <w:p w14:paraId="6DC4A174" w14:textId="77777777" w:rsidR="001160F1" w:rsidRPr="00085658" w:rsidRDefault="001160F1" w:rsidP="001160F1">
            <w:pPr>
              <w:widowControl/>
              <w:spacing w:line="280" w:lineRule="exact"/>
            </w:pPr>
          </w:p>
          <w:p w14:paraId="2B72C079" w14:textId="77777777" w:rsidR="001160F1" w:rsidRPr="00646374" w:rsidRDefault="001160F1" w:rsidP="001160F1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</w:p>
          <w:p w14:paraId="122596BC" w14:textId="05EDCB4E" w:rsidR="00646374" w:rsidRPr="00054E8D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5816FF6F" w14:textId="77777777" w:rsidTr="00B7668F">
        <w:tc>
          <w:tcPr>
            <w:tcW w:w="567" w:type="dxa"/>
          </w:tcPr>
          <w:p w14:paraId="3F503987" w14:textId="4FA08ED2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F08CE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108C3A10" w14:textId="158BC26E" w:rsidR="00646374" w:rsidRPr="007231E0" w:rsidRDefault="001160F1" w:rsidP="004F08C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Inkommen skrivelse</w:t>
            </w:r>
          </w:p>
          <w:p w14:paraId="6E9C2FC8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16DD1959" w14:textId="56B3AE7A" w:rsidR="00646374" w:rsidRPr="00646374" w:rsidRDefault="001160F1" w:rsidP="00646374">
            <w:pPr>
              <w:widowControl/>
              <w:tabs>
                <w:tab w:val="left" w:pos="1728"/>
              </w:tabs>
              <w:spacing w:line="280" w:lineRule="exact"/>
            </w:pPr>
            <w:r>
              <w:t>Inkommen skrivelse enligt bilaga 2 anmäldes.</w:t>
            </w:r>
          </w:p>
          <w:p w14:paraId="03BBD640" w14:textId="77777777" w:rsidR="00646374" w:rsidRPr="00B47DEF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195A55" w14:paraId="74E8DCDD" w14:textId="77777777" w:rsidTr="00B7668F">
        <w:tc>
          <w:tcPr>
            <w:tcW w:w="567" w:type="dxa"/>
          </w:tcPr>
          <w:p w14:paraId="68A46B63" w14:textId="0FF1F801" w:rsidR="00646374" w:rsidRPr="00195A55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4F08CE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9469EF1" w14:textId="77777777" w:rsidR="00646374" w:rsidRDefault="00646374" w:rsidP="00646374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08013775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1160F1">
              <w:rPr>
                <w:noProof/>
                <w:snapToGrid w:val="0"/>
              </w:rPr>
              <w:t>31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4F08CE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646374" w:rsidRPr="00721782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646374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BC3B2BC" w14:textId="77777777" w:rsidR="001160F1" w:rsidRDefault="001160F1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646374" w:rsidRPr="00195A55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01903FE2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1160F1">
              <w:rPr>
                <w:noProof/>
              </w:rPr>
              <w:t>31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30D7AF76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1160F1">
              <w:rPr>
                <w:b/>
                <w:noProof/>
              </w:rPr>
              <w:t>9</w:t>
            </w:r>
          </w:p>
        </w:tc>
      </w:tr>
      <w:bookmarkEnd w:id="2"/>
      <w:tr w:rsidR="00F330CB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0A4CC5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1–3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D934BE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>§ 4–7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F330CB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D1855D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E0FD22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F330CB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9A1D280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FFCE653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330CB" w:rsidRPr="00B76D79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F330CB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015579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41CC9A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DCDDC3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0F71F5A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D86628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21E9A84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277EBD7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BE8ECB5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4386CB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1CD917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43AF1EB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652D83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03B215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33DF9EB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77AB09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BA985D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3B1968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18037E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EE8FE55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5EEEB9D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B71C052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75B79A5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5EBE18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B5665F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1537ECC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C918E7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D838E5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171342C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1875DC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1BF32FE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1269BAE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8F4793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112F0EA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5DB3F6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5519EC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71BEEAB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744A25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59FDBF4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57B978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6EF8F0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F330CB" w:rsidRPr="00195A55" w:rsidRDefault="00F330CB" w:rsidP="00F330CB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330CB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330CB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40AF79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1160F1" w14:paraId="1FC21299" w14:textId="77777777" w:rsidTr="00D92A9E">
        <w:tc>
          <w:tcPr>
            <w:tcW w:w="2881" w:type="dxa"/>
          </w:tcPr>
          <w:p w14:paraId="7BD3B91F" w14:textId="77777777" w:rsidR="001160F1" w:rsidRDefault="001160F1" w:rsidP="00D92A9E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0471C6C3" w14:textId="77777777" w:rsidR="001160F1" w:rsidRDefault="001160F1" w:rsidP="00D92A9E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BE2DAEB" w14:textId="77777777" w:rsidR="001160F1" w:rsidRDefault="001160F1" w:rsidP="00D92A9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68F52610" w14:textId="77777777" w:rsidR="001160F1" w:rsidRDefault="001160F1" w:rsidP="00D92A9E">
            <w:pPr>
              <w:tabs>
                <w:tab w:val="left" w:pos="1276"/>
              </w:tabs>
              <w:rPr>
                <w:b/>
              </w:rPr>
            </w:pPr>
            <w:r>
              <w:t>till protokoll 2025/26:29</w:t>
            </w:r>
          </w:p>
        </w:tc>
      </w:tr>
    </w:tbl>
    <w:p w14:paraId="735048CD" w14:textId="77777777" w:rsidR="001160F1" w:rsidRDefault="001160F1" w:rsidP="001160F1">
      <w:pPr>
        <w:tabs>
          <w:tab w:val="left" w:pos="1276"/>
        </w:tabs>
        <w:ind w:left="-1134" w:firstLine="1134"/>
      </w:pPr>
    </w:p>
    <w:p w14:paraId="6A05DCC7" w14:textId="77777777" w:rsidR="001160F1" w:rsidRDefault="001160F1" w:rsidP="001160F1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7DF3A551" w14:textId="77777777" w:rsidR="001160F1" w:rsidRPr="00FE63C5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071A0B44" w14:textId="77777777" w:rsidR="001160F1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D2EE67B" w14:textId="77777777" w:rsidR="001160F1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5B4CA7B1" w14:textId="77777777" w:rsidR="001160F1" w:rsidRDefault="001160F1" w:rsidP="001160F1">
      <w:pPr>
        <w:tabs>
          <w:tab w:val="left" w:pos="1985"/>
          <w:tab w:val="left" w:pos="7655"/>
        </w:tabs>
        <w:ind w:left="2127" w:right="-568" w:hanging="2127"/>
      </w:pPr>
      <w:proofErr w:type="gramStart"/>
      <w:r w:rsidRPr="00940176">
        <w:rPr>
          <w:iCs/>
          <w:szCs w:val="24"/>
        </w:rPr>
        <w:t>1579</w:t>
      </w:r>
      <w:r w:rsidRPr="00D97F2E">
        <w:rPr>
          <w:iCs/>
          <w:szCs w:val="24"/>
        </w:rPr>
        <w:t>-</w:t>
      </w:r>
      <w:r>
        <w:rPr>
          <w:iCs/>
          <w:szCs w:val="24"/>
        </w:rPr>
        <w:t>2025</w:t>
      </w:r>
      <w:proofErr w:type="gramEnd"/>
      <w:r w:rsidRPr="00D97F2E">
        <w:rPr>
          <w:iCs/>
          <w:szCs w:val="24"/>
        </w:rPr>
        <w:t>/2</w:t>
      </w:r>
      <w:r>
        <w:rPr>
          <w:iCs/>
          <w:szCs w:val="24"/>
        </w:rPr>
        <w:t>6</w:t>
      </w:r>
      <w:r w:rsidRPr="00D97F2E">
        <w:rPr>
          <w:iCs/>
          <w:szCs w:val="24"/>
        </w:rPr>
        <w:tab/>
      </w:r>
      <w:r w:rsidRPr="00940176">
        <w:rPr>
          <w:iCs/>
          <w:szCs w:val="24"/>
        </w:rPr>
        <w:t>Det skatterättsliga företrädaransvaret</w:t>
      </w:r>
    </w:p>
    <w:p w14:paraId="26CA152F" w14:textId="77777777" w:rsidR="001160F1" w:rsidRDefault="001160F1" w:rsidP="001160F1">
      <w:pPr>
        <w:widowControl/>
      </w:pPr>
    </w:p>
    <w:p w14:paraId="319B646C" w14:textId="77777777" w:rsidR="001160F1" w:rsidRPr="00F65FC3" w:rsidRDefault="001160F1" w:rsidP="001160F1"/>
    <w:p w14:paraId="31684D7D" w14:textId="77777777" w:rsidR="001160F1" w:rsidRDefault="001160F1" w:rsidP="001160F1"/>
    <w:p w14:paraId="09718E7A" w14:textId="77777777" w:rsidR="001160F1" w:rsidRPr="00FE63C5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64739E88" w14:textId="77777777" w:rsidR="001160F1" w:rsidRPr="00F65FC3" w:rsidRDefault="001160F1" w:rsidP="001160F1"/>
    <w:p w14:paraId="1003C61B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1160F1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3348"/>
    <w:rsid w:val="00465100"/>
    <w:rsid w:val="004673D5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30CB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2262</TotalTime>
  <Pages>4</Pages>
  <Words>414</Words>
  <Characters>2996</Characters>
  <Application>Microsoft Office Word</Application>
  <DocSecurity>0</DocSecurity>
  <Lines>1498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221</cp:revision>
  <cp:lastPrinted>2026-02-12T13:12:00Z</cp:lastPrinted>
  <dcterms:created xsi:type="dcterms:W3CDTF">2024-12-18T07:18:00Z</dcterms:created>
  <dcterms:modified xsi:type="dcterms:W3CDTF">2026-03-25T13:48:00Z</dcterms:modified>
</cp:coreProperties>
</file>