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A7DD" w14:textId="77777777" w:rsidR="006E04A4" w:rsidRPr="00CD7560" w:rsidRDefault="00912E8E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131</w:t>
      </w:r>
      <w:bookmarkEnd w:id="1"/>
    </w:p>
    <w:p w14:paraId="4890A7DE" w14:textId="77777777" w:rsidR="006E04A4" w:rsidRDefault="00912E8E">
      <w:pPr>
        <w:pStyle w:val="Datum"/>
        <w:outlineLvl w:val="0"/>
      </w:pPr>
      <w:bookmarkStart w:id="2" w:name="DocumentDate"/>
      <w:r>
        <w:t>Torsdagen den 12 juni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323AD" w14:paraId="4890A7E3" w14:textId="77777777" w:rsidTr="00E47117">
        <w:trPr>
          <w:cantSplit/>
        </w:trPr>
        <w:tc>
          <w:tcPr>
            <w:tcW w:w="454" w:type="dxa"/>
          </w:tcPr>
          <w:p w14:paraId="4890A7DF" w14:textId="77777777" w:rsidR="006E04A4" w:rsidRDefault="00912E8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890A7E0" w14:textId="77777777" w:rsidR="006E04A4" w:rsidRDefault="00912E8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890A7E1" w14:textId="77777777" w:rsidR="006E04A4" w:rsidRDefault="00912E8E"/>
        </w:tc>
        <w:tc>
          <w:tcPr>
            <w:tcW w:w="7512" w:type="dxa"/>
          </w:tcPr>
          <w:p w14:paraId="4890A7E2" w14:textId="77777777" w:rsidR="006E04A4" w:rsidRDefault="00912E8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323AD" w14:paraId="4890A7E8" w14:textId="77777777" w:rsidTr="00E47117">
        <w:trPr>
          <w:cantSplit/>
        </w:trPr>
        <w:tc>
          <w:tcPr>
            <w:tcW w:w="454" w:type="dxa"/>
          </w:tcPr>
          <w:p w14:paraId="4890A7E4" w14:textId="77777777" w:rsidR="006E04A4" w:rsidRDefault="00912E8E"/>
        </w:tc>
        <w:tc>
          <w:tcPr>
            <w:tcW w:w="1134" w:type="dxa"/>
          </w:tcPr>
          <w:p w14:paraId="4890A7E5" w14:textId="77777777" w:rsidR="006E04A4" w:rsidRDefault="00912E8E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890A7E6" w14:textId="77777777" w:rsidR="006E04A4" w:rsidRDefault="00912E8E"/>
        </w:tc>
        <w:tc>
          <w:tcPr>
            <w:tcW w:w="7512" w:type="dxa"/>
          </w:tcPr>
          <w:p w14:paraId="4890A7E7" w14:textId="77777777" w:rsidR="006E04A4" w:rsidRDefault="00912E8E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14:paraId="4890A7E9" w14:textId="77777777" w:rsidR="006E04A4" w:rsidRDefault="00912E8E">
      <w:pPr>
        <w:pStyle w:val="StreckLngt"/>
      </w:pPr>
      <w:r>
        <w:tab/>
      </w:r>
    </w:p>
    <w:p w14:paraId="4890A7EA" w14:textId="77777777" w:rsidR="00121B42" w:rsidRDefault="00912E8E" w:rsidP="00121B42">
      <w:pPr>
        <w:pStyle w:val="Blankrad"/>
      </w:pPr>
      <w:r>
        <w:t xml:space="preserve">      </w:t>
      </w:r>
    </w:p>
    <w:p w14:paraId="4890A7EB" w14:textId="77777777" w:rsidR="00CF242C" w:rsidRDefault="00912E8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323AD" w14:paraId="4890A7EF" w14:textId="77777777" w:rsidTr="00055526">
        <w:trPr>
          <w:cantSplit/>
        </w:trPr>
        <w:tc>
          <w:tcPr>
            <w:tcW w:w="567" w:type="dxa"/>
          </w:tcPr>
          <w:p w14:paraId="4890A7EC" w14:textId="77777777" w:rsidR="001D7AF0" w:rsidRDefault="00912E8E" w:rsidP="00C84F80">
            <w:pPr>
              <w:keepNext/>
            </w:pPr>
          </w:p>
        </w:tc>
        <w:tc>
          <w:tcPr>
            <w:tcW w:w="6663" w:type="dxa"/>
          </w:tcPr>
          <w:p w14:paraId="4890A7ED" w14:textId="77777777" w:rsidR="006E04A4" w:rsidRDefault="00912E8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890A7EE" w14:textId="77777777" w:rsidR="006E04A4" w:rsidRDefault="00912E8E" w:rsidP="00C84F80">
            <w:pPr>
              <w:keepNext/>
            </w:pPr>
          </w:p>
        </w:tc>
      </w:tr>
      <w:tr w:rsidR="006323AD" w14:paraId="4890A7F3" w14:textId="77777777" w:rsidTr="00055526">
        <w:trPr>
          <w:cantSplit/>
        </w:trPr>
        <w:tc>
          <w:tcPr>
            <w:tcW w:w="567" w:type="dxa"/>
          </w:tcPr>
          <w:p w14:paraId="4890A7F0" w14:textId="77777777" w:rsidR="001D7AF0" w:rsidRDefault="00912E8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890A7F1" w14:textId="77777777" w:rsidR="006E04A4" w:rsidRDefault="00912E8E" w:rsidP="000326E3">
            <w:r>
              <w:t>Justering av protokoll från sammanträdet torsdagen den 22 maj</w:t>
            </w:r>
          </w:p>
        </w:tc>
        <w:tc>
          <w:tcPr>
            <w:tcW w:w="2055" w:type="dxa"/>
          </w:tcPr>
          <w:p w14:paraId="4890A7F2" w14:textId="77777777" w:rsidR="006E04A4" w:rsidRDefault="00912E8E" w:rsidP="00C84F80"/>
        </w:tc>
      </w:tr>
      <w:tr w:rsidR="006323AD" w14:paraId="4890A7F7" w14:textId="77777777" w:rsidTr="00055526">
        <w:trPr>
          <w:cantSplit/>
        </w:trPr>
        <w:tc>
          <w:tcPr>
            <w:tcW w:w="567" w:type="dxa"/>
          </w:tcPr>
          <w:p w14:paraId="4890A7F4" w14:textId="77777777" w:rsidR="001D7AF0" w:rsidRDefault="00912E8E" w:rsidP="00C84F80">
            <w:pPr>
              <w:keepNext/>
            </w:pPr>
          </w:p>
        </w:tc>
        <w:tc>
          <w:tcPr>
            <w:tcW w:w="6663" w:type="dxa"/>
          </w:tcPr>
          <w:p w14:paraId="4890A7F5" w14:textId="77777777" w:rsidR="006E04A4" w:rsidRDefault="00912E8E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subsidiaritetsprövningar</w:t>
            </w:r>
          </w:p>
        </w:tc>
        <w:tc>
          <w:tcPr>
            <w:tcW w:w="2055" w:type="dxa"/>
          </w:tcPr>
          <w:p w14:paraId="4890A7F6" w14:textId="77777777" w:rsidR="006E04A4" w:rsidRDefault="00912E8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323AD" w14:paraId="4890A7FB" w14:textId="77777777" w:rsidTr="00055526">
        <w:trPr>
          <w:cantSplit/>
        </w:trPr>
        <w:tc>
          <w:tcPr>
            <w:tcW w:w="567" w:type="dxa"/>
          </w:tcPr>
          <w:p w14:paraId="4890A7F8" w14:textId="77777777" w:rsidR="001D7AF0" w:rsidRDefault="00912E8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890A7F9" w14:textId="77777777" w:rsidR="006E04A4" w:rsidRDefault="00912E8E" w:rsidP="000326E3">
            <w:r>
              <w:t>2024/25:52 Torsdagen den 5 juni</w:t>
            </w:r>
          </w:p>
        </w:tc>
        <w:tc>
          <w:tcPr>
            <w:tcW w:w="2055" w:type="dxa"/>
          </w:tcPr>
          <w:p w14:paraId="4890A7FA" w14:textId="77777777" w:rsidR="006E04A4" w:rsidRDefault="00912E8E" w:rsidP="00C84F80">
            <w:r>
              <w:t>FiU</w:t>
            </w:r>
          </w:p>
        </w:tc>
      </w:tr>
      <w:tr w:rsidR="006323AD" w14:paraId="4890A7FF" w14:textId="77777777" w:rsidTr="00055526">
        <w:trPr>
          <w:cantSplit/>
        </w:trPr>
        <w:tc>
          <w:tcPr>
            <w:tcW w:w="567" w:type="dxa"/>
          </w:tcPr>
          <w:p w14:paraId="4890A7FC" w14:textId="77777777" w:rsidR="001D7AF0" w:rsidRDefault="00912E8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890A7FD" w14:textId="77777777" w:rsidR="006E04A4" w:rsidRDefault="00912E8E" w:rsidP="000326E3">
            <w:r>
              <w:t>2024/25:41 Tisdagen den 10 juni</w:t>
            </w:r>
          </w:p>
        </w:tc>
        <w:tc>
          <w:tcPr>
            <w:tcW w:w="2055" w:type="dxa"/>
          </w:tcPr>
          <w:p w14:paraId="4890A7FE" w14:textId="77777777" w:rsidR="006E04A4" w:rsidRDefault="00912E8E" w:rsidP="00C84F80">
            <w:r>
              <w:t>MJU</w:t>
            </w:r>
          </w:p>
        </w:tc>
      </w:tr>
      <w:tr w:rsidR="006323AD" w14:paraId="4890A803" w14:textId="77777777" w:rsidTr="00055526">
        <w:trPr>
          <w:cantSplit/>
        </w:trPr>
        <w:tc>
          <w:tcPr>
            <w:tcW w:w="567" w:type="dxa"/>
          </w:tcPr>
          <w:p w14:paraId="4890A800" w14:textId="77777777" w:rsidR="001D7AF0" w:rsidRDefault="00912E8E" w:rsidP="00C84F80">
            <w:pPr>
              <w:keepNext/>
            </w:pPr>
          </w:p>
        </w:tc>
        <w:tc>
          <w:tcPr>
            <w:tcW w:w="6663" w:type="dxa"/>
          </w:tcPr>
          <w:p w14:paraId="4890A801" w14:textId="77777777" w:rsidR="006E04A4" w:rsidRDefault="00912E8E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890A802" w14:textId="77777777" w:rsidR="006E04A4" w:rsidRDefault="00912E8E" w:rsidP="00C84F80">
            <w:pPr>
              <w:keepNext/>
            </w:pPr>
          </w:p>
        </w:tc>
      </w:tr>
      <w:tr w:rsidR="006323AD" w14:paraId="4890A807" w14:textId="77777777" w:rsidTr="00055526">
        <w:trPr>
          <w:cantSplit/>
        </w:trPr>
        <w:tc>
          <w:tcPr>
            <w:tcW w:w="567" w:type="dxa"/>
          </w:tcPr>
          <w:p w14:paraId="4890A804" w14:textId="77777777" w:rsidR="001D7AF0" w:rsidRDefault="00912E8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890A805" w14:textId="77777777" w:rsidR="006E04A4" w:rsidRDefault="00912E8E" w:rsidP="000326E3">
            <w:r>
              <w:t xml:space="preserve">2024/25:FPM44 Förenklingspaket för den gemensamma jordbrukspolitiken </w:t>
            </w:r>
            <w:r>
              <w:rPr>
                <w:i/>
                <w:iCs/>
              </w:rPr>
              <w:t>COM(2025) 236</w:t>
            </w:r>
          </w:p>
        </w:tc>
        <w:tc>
          <w:tcPr>
            <w:tcW w:w="2055" w:type="dxa"/>
          </w:tcPr>
          <w:p w14:paraId="4890A806" w14:textId="77777777" w:rsidR="006E04A4" w:rsidRDefault="00912E8E" w:rsidP="00C84F80">
            <w:r>
              <w:t>MJU</w:t>
            </w:r>
          </w:p>
        </w:tc>
      </w:tr>
      <w:tr w:rsidR="006323AD" w14:paraId="4890A80B" w14:textId="77777777" w:rsidTr="00055526">
        <w:trPr>
          <w:cantSplit/>
        </w:trPr>
        <w:tc>
          <w:tcPr>
            <w:tcW w:w="567" w:type="dxa"/>
          </w:tcPr>
          <w:p w14:paraId="4890A808" w14:textId="77777777" w:rsidR="001D7AF0" w:rsidRDefault="00912E8E" w:rsidP="00C84F80">
            <w:pPr>
              <w:keepNext/>
            </w:pPr>
          </w:p>
        </w:tc>
        <w:tc>
          <w:tcPr>
            <w:tcW w:w="6663" w:type="dxa"/>
          </w:tcPr>
          <w:p w14:paraId="4890A809" w14:textId="77777777" w:rsidR="006E04A4" w:rsidRDefault="00912E8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890A80A" w14:textId="77777777" w:rsidR="006E04A4" w:rsidRDefault="00912E8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323AD" w14:paraId="4890A80F" w14:textId="77777777" w:rsidTr="00055526">
        <w:trPr>
          <w:cantSplit/>
        </w:trPr>
        <w:tc>
          <w:tcPr>
            <w:tcW w:w="567" w:type="dxa"/>
          </w:tcPr>
          <w:p w14:paraId="4890A80C" w14:textId="77777777" w:rsidR="001D7AF0" w:rsidRDefault="00912E8E" w:rsidP="00C84F80">
            <w:pPr>
              <w:keepNext/>
            </w:pPr>
          </w:p>
        </w:tc>
        <w:tc>
          <w:tcPr>
            <w:tcW w:w="6663" w:type="dxa"/>
          </w:tcPr>
          <w:p w14:paraId="4890A80D" w14:textId="77777777" w:rsidR="006E04A4" w:rsidRDefault="00912E8E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890A80E" w14:textId="77777777" w:rsidR="006E04A4" w:rsidRDefault="00912E8E" w:rsidP="00C84F80">
            <w:pPr>
              <w:keepNext/>
            </w:pPr>
          </w:p>
        </w:tc>
      </w:tr>
      <w:tr w:rsidR="006323AD" w14:paraId="4890A816" w14:textId="77777777" w:rsidTr="00055526">
        <w:trPr>
          <w:cantSplit/>
        </w:trPr>
        <w:tc>
          <w:tcPr>
            <w:tcW w:w="567" w:type="dxa"/>
          </w:tcPr>
          <w:p w14:paraId="4890A810" w14:textId="77777777" w:rsidR="001D7AF0" w:rsidRDefault="00912E8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890A811" w14:textId="77777777" w:rsidR="006E04A4" w:rsidRDefault="00912E8E" w:rsidP="000326E3">
            <w:r>
              <w:t xml:space="preserve">2024/25:182 Åtgärder för en effektiv och patientsäker anslutning till den nationella </w:t>
            </w:r>
            <w:r>
              <w:t>läkemedelslistan</w:t>
            </w:r>
          </w:p>
          <w:p w14:paraId="4890A812" w14:textId="77777777" w:rsidR="006323AD" w:rsidRDefault="00912E8E">
            <w:r>
              <w:rPr>
                <w:i/>
                <w:iCs/>
              </w:rPr>
              <w:t>Kammaren har beslutat om förlängd motionstid för denna proposition </w:t>
            </w:r>
          </w:p>
          <w:p w14:paraId="4890A814" w14:textId="6FAE9977" w:rsidR="006E04A4" w:rsidRDefault="00912E8E" w:rsidP="00D97DD1">
            <w:r>
              <w:rPr>
                <w:i/>
                <w:iCs/>
              </w:rPr>
              <w:t>Motionstiden utgår den 17 september</w:t>
            </w:r>
          </w:p>
        </w:tc>
        <w:tc>
          <w:tcPr>
            <w:tcW w:w="2055" w:type="dxa"/>
          </w:tcPr>
          <w:p w14:paraId="4890A815" w14:textId="77777777" w:rsidR="006E04A4" w:rsidRDefault="00912E8E" w:rsidP="00C84F80">
            <w:r>
              <w:t>SoU</w:t>
            </w:r>
          </w:p>
        </w:tc>
      </w:tr>
      <w:tr w:rsidR="006323AD" w14:paraId="4890A81D" w14:textId="77777777" w:rsidTr="00055526">
        <w:trPr>
          <w:cantSplit/>
        </w:trPr>
        <w:tc>
          <w:tcPr>
            <w:tcW w:w="567" w:type="dxa"/>
          </w:tcPr>
          <w:p w14:paraId="4890A817" w14:textId="77777777" w:rsidR="001D7AF0" w:rsidRDefault="00912E8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890A818" w14:textId="77777777" w:rsidR="006E04A4" w:rsidRDefault="00912E8E" w:rsidP="000326E3">
            <w:r>
              <w:t>2024/25:183 Intelligenta transportsystem – genomförande av ändringsdirektiv</w:t>
            </w:r>
          </w:p>
          <w:p w14:paraId="4890A819" w14:textId="77777777" w:rsidR="006323AD" w:rsidRDefault="00912E8E">
            <w:r>
              <w:rPr>
                <w:i/>
                <w:iCs/>
              </w:rPr>
              <w:t xml:space="preserve">Kammaren har beslutat om förlängd </w:t>
            </w:r>
            <w:r>
              <w:rPr>
                <w:i/>
                <w:iCs/>
              </w:rPr>
              <w:t>motionstid för denna proposition </w:t>
            </w:r>
          </w:p>
          <w:p w14:paraId="4890A81B" w14:textId="3BA3D80A" w:rsidR="006E04A4" w:rsidRDefault="00912E8E" w:rsidP="00D97DD1">
            <w:r>
              <w:rPr>
                <w:i/>
                <w:iCs/>
              </w:rPr>
              <w:t>Motionstiden utgår den 17 september</w:t>
            </w:r>
          </w:p>
        </w:tc>
        <w:tc>
          <w:tcPr>
            <w:tcW w:w="2055" w:type="dxa"/>
          </w:tcPr>
          <w:p w14:paraId="4890A81C" w14:textId="77777777" w:rsidR="006E04A4" w:rsidRDefault="00912E8E" w:rsidP="00C84F80">
            <w:r>
              <w:t>TU</w:t>
            </w:r>
          </w:p>
        </w:tc>
      </w:tr>
      <w:tr w:rsidR="006323AD" w14:paraId="4890A821" w14:textId="77777777" w:rsidTr="00055526">
        <w:trPr>
          <w:cantSplit/>
        </w:trPr>
        <w:tc>
          <w:tcPr>
            <w:tcW w:w="567" w:type="dxa"/>
          </w:tcPr>
          <w:p w14:paraId="4890A81E" w14:textId="77777777" w:rsidR="001D7AF0" w:rsidRDefault="00912E8E" w:rsidP="00C84F80">
            <w:pPr>
              <w:keepNext/>
            </w:pPr>
          </w:p>
        </w:tc>
        <w:tc>
          <w:tcPr>
            <w:tcW w:w="6663" w:type="dxa"/>
          </w:tcPr>
          <w:p w14:paraId="4890A81F" w14:textId="77777777" w:rsidR="006E04A4" w:rsidRDefault="00912E8E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890A820" w14:textId="77777777" w:rsidR="006E04A4" w:rsidRDefault="00912E8E" w:rsidP="00C84F80">
            <w:pPr>
              <w:keepNext/>
            </w:pPr>
          </w:p>
        </w:tc>
      </w:tr>
      <w:tr w:rsidR="006323AD" w14:paraId="4890A828" w14:textId="77777777" w:rsidTr="00055526">
        <w:trPr>
          <w:cantSplit/>
        </w:trPr>
        <w:tc>
          <w:tcPr>
            <w:tcW w:w="567" w:type="dxa"/>
          </w:tcPr>
          <w:p w14:paraId="4890A822" w14:textId="77777777" w:rsidR="001D7AF0" w:rsidRDefault="00912E8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890A823" w14:textId="77777777" w:rsidR="006E04A4" w:rsidRDefault="00912E8E" w:rsidP="000326E3">
            <w:r>
              <w:t>2024/25:184 Riksrevisionens rapport om tillfälliga anstånd med inbetalning av skatt</w:t>
            </w:r>
          </w:p>
          <w:p w14:paraId="4890A824" w14:textId="77777777" w:rsidR="006323AD" w:rsidRDefault="00912E8E">
            <w:r>
              <w:rPr>
                <w:i/>
                <w:iCs/>
              </w:rPr>
              <w:t>Kammaren har beslutat om förlängd motionstid för denna skrivelse </w:t>
            </w:r>
          </w:p>
          <w:p w14:paraId="4890A826" w14:textId="15C42EAC" w:rsidR="006E04A4" w:rsidRDefault="00912E8E" w:rsidP="00E909CF">
            <w:r>
              <w:rPr>
                <w:i/>
                <w:iCs/>
              </w:rPr>
              <w:t>Motionstiden utgår den 17 september</w:t>
            </w:r>
          </w:p>
        </w:tc>
        <w:tc>
          <w:tcPr>
            <w:tcW w:w="2055" w:type="dxa"/>
          </w:tcPr>
          <w:p w14:paraId="4890A827" w14:textId="77777777" w:rsidR="006E04A4" w:rsidRDefault="00912E8E" w:rsidP="00C84F80">
            <w:r>
              <w:t>SkU</w:t>
            </w:r>
          </w:p>
        </w:tc>
      </w:tr>
      <w:tr w:rsidR="006323AD" w14:paraId="4890A82C" w14:textId="77777777" w:rsidTr="00055526">
        <w:trPr>
          <w:cantSplit/>
        </w:trPr>
        <w:tc>
          <w:tcPr>
            <w:tcW w:w="567" w:type="dxa"/>
          </w:tcPr>
          <w:p w14:paraId="4890A829" w14:textId="77777777" w:rsidR="001D7AF0" w:rsidRDefault="00912E8E" w:rsidP="00C84F80">
            <w:pPr>
              <w:keepNext/>
            </w:pPr>
          </w:p>
        </w:tc>
        <w:tc>
          <w:tcPr>
            <w:tcW w:w="6663" w:type="dxa"/>
          </w:tcPr>
          <w:p w14:paraId="4890A82A" w14:textId="77777777" w:rsidR="006E04A4" w:rsidRDefault="00912E8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890A82B" w14:textId="77777777" w:rsidR="006E04A4" w:rsidRDefault="00912E8E" w:rsidP="00C84F80">
            <w:pPr>
              <w:keepNext/>
            </w:pPr>
          </w:p>
        </w:tc>
      </w:tr>
      <w:tr w:rsidR="006323AD" w14:paraId="4890A830" w14:textId="77777777" w:rsidTr="00055526">
        <w:trPr>
          <w:cantSplit/>
        </w:trPr>
        <w:tc>
          <w:tcPr>
            <w:tcW w:w="567" w:type="dxa"/>
          </w:tcPr>
          <w:p w14:paraId="4890A82D" w14:textId="77777777" w:rsidR="001D7AF0" w:rsidRDefault="00912E8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6E386A3" w14:textId="77777777" w:rsidR="00D576C4" w:rsidRDefault="00912E8E" w:rsidP="000326E3">
            <w:pPr>
              <w:rPr>
                <w:i/>
                <w:iCs/>
              </w:rPr>
            </w:pPr>
            <w:r>
              <w:t xml:space="preserve">COM(2025) 236 Förslag till Europaparlamentets och rådets förordning om ändring av förordning (EU) 2021/2115 vad gäller systemet med grundvillkor, interventionstyper i form av direktstöd, interventionstyper i vissa sektorer och för landsbygdsutveckling och </w:t>
            </w:r>
            <w:r>
              <w:t xml:space="preserve">årliga prestationsrapporter samt av förordning (EU) 2021/2116 vad gäller dataförvaltning och interoperabilitet, innehållande av utbetalningar, årligt prestationsavslut och kontroller och sanktioner </w:t>
            </w:r>
            <w:r>
              <w:br/>
            </w:r>
            <w:r>
              <w:rPr>
                <w:i/>
                <w:iCs/>
              </w:rPr>
              <w:t>Åttaveckorsfristen för att avge ett motiverat yttrande gå</w:t>
            </w:r>
            <w:r>
              <w:rPr>
                <w:i/>
                <w:iCs/>
              </w:rPr>
              <w:t xml:space="preserve">r ut </w:t>
            </w:r>
          </w:p>
          <w:p w14:paraId="4890A82E" w14:textId="3793A9BD" w:rsidR="006E04A4" w:rsidRDefault="00912E8E" w:rsidP="000326E3">
            <w:r>
              <w:rPr>
                <w:i/>
                <w:iCs/>
              </w:rPr>
              <w:t>den 5 september 2025</w:t>
            </w:r>
          </w:p>
        </w:tc>
        <w:tc>
          <w:tcPr>
            <w:tcW w:w="2055" w:type="dxa"/>
          </w:tcPr>
          <w:p w14:paraId="4890A82F" w14:textId="77777777" w:rsidR="006E04A4" w:rsidRDefault="00912E8E" w:rsidP="00C84F80">
            <w:r>
              <w:t>MJU</w:t>
            </w:r>
          </w:p>
        </w:tc>
      </w:tr>
      <w:tr w:rsidR="006323AD" w14:paraId="4890A834" w14:textId="77777777" w:rsidTr="00055526">
        <w:trPr>
          <w:cantSplit/>
        </w:trPr>
        <w:tc>
          <w:tcPr>
            <w:tcW w:w="567" w:type="dxa"/>
          </w:tcPr>
          <w:p w14:paraId="4890A831" w14:textId="77777777" w:rsidR="001D7AF0" w:rsidRDefault="00912E8E" w:rsidP="00C84F80">
            <w:pPr>
              <w:keepNext/>
            </w:pPr>
          </w:p>
        </w:tc>
        <w:tc>
          <w:tcPr>
            <w:tcW w:w="6663" w:type="dxa"/>
          </w:tcPr>
          <w:p w14:paraId="4890A832" w14:textId="362D060C" w:rsidR="00912E8E" w:rsidRPr="00912E8E" w:rsidRDefault="00912E8E" w:rsidP="00912E8E">
            <w:pPr>
              <w:pStyle w:val="HuvudrubrikEnsam"/>
              <w:keepNext/>
            </w:pPr>
            <w:r>
              <w:t>Ärenden för debatt</w:t>
            </w:r>
            <w:r>
              <w:br/>
              <w:t>avgörs tisdagen den 17 juni</w:t>
            </w:r>
          </w:p>
        </w:tc>
        <w:tc>
          <w:tcPr>
            <w:tcW w:w="2055" w:type="dxa"/>
          </w:tcPr>
          <w:p w14:paraId="4890A833" w14:textId="77777777" w:rsidR="006E04A4" w:rsidRDefault="00912E8E" w:rsidP="00C84F80">
            <w:pPr>
              <w:pStyle w:val="HuvudrubrikKolumn3"/>
              <w:keepNext/>
            </w:pPr>
            <w:r>
              <w:t>R</w:t>
            </w:r>
            <w:r>
              <w:t>eservationer</w:t>
            </w:r>
          </w:p>
        </w:tc>
      </w:tr>
      <w:tr w:rsidR="006323AD" w14:paraId="4890A838" w14:textId="77777777" w:rsidTr="00055526">
        <w:trPr>
          <w:cantSplit/>
        </w:trPr>
        <w:tc>
          <w:tcPr>
            <w:tcW w:w="567" w:type="dxa"/>
          </w:tcPr>
          <w:p w14:paraId="4890A835" w14:textId="77777777" w:rsidR="001D7AF0" w:rsidRDefault="00912E8E" w:rsidP="00C84F80">
            <w:pPr>
              <w:keepNext/>
            </w:pPr>
          </w:p>
        </w:tc>
        <w:tc>
          <w:tcPr>
            <w:tcW w:w="6663" w:type="dxa"/>
          </w:tcPr>
          <w:p w14:paraId="4890A836" w14:textId="77777777" w:rsidR="006E04A4" w:rsidRDefault="00912E8E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4890A837" w14:textId="77777777" w:rsidR="006E04A4" w:rsidRDefault="00912E8E" w:rsidP="00C84F80">
            <w:pPr>
              <w:keepNext/>
            </w:pPr>
          </w:p>
        </w:tc>
      </w:tr>
      <w:tr w:rsidR="006323AD" w:rsidRPr="00D97DD1" w14:paraId="4890A83C" w14:textId="77777777" w:rsidTr="00055526">
        <w:trPr>
          <w:cantSplit/>
        </w:trPr>
        <w:tc>
          <w:tcPr>
            <w:tcW w:w="567" w:type="dxa"/>
          </w:tcPr>
          <w:p w14:paraId="4890A839" w14:textId="77777777" w:rsidR="001D7AF0" w:rsidRDefault="00912E8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890A83A" w14:textId="77777777" w:rsidR="006E04A4" w:rsidRDefault="00912E8E" w:rsidP="000326E3">
            <w:r>
              <w:t>Bet. 2024/25:KrU11 Partipolitiska lotterier</w:t>
            </w:r>
          </w:p>
        </w:tc>
        <w:tc>
          <w:tcPr>
            <w:tcW w:w="2055" w:type="dxa"/>
          </w:tcPr>
          <w:p w14:paraId="4890A83B" w14:textId="77777777" w:rsidR="006E04A4" w:rsidRPr="00D97DD1" w:rsidRDefault="00912E8E" w:rsidP="00C84F80">
            <w:pPr>
              <w:rPr>
                <w:lang w:val="en-US"/>
              </w:rPr>
            </w:pPr>
            <w:r w:rsidRPr="00D97DD1">
              <w:rPr>
                <w:lang w:val="en-US"/>
              </w:rPr>
              <w:t>13 res. (S, SD, V, C, MP)</w:t>
            </w:r>
          </w:p>
        </w:tc>
      </w:tr>
      <w:tr w:rsidR="006323AD" w14:paraId="4890A840" w14:textId="77777777" w:rsidTr="00055526">
        <w:trPr>
          <w:cantSplit/>
        </w:trPr>
        <w:tc>
          <w:tcPr>
            <w:tcW w:w="567" w:type="dxa"/>
          </w:tcPr>
          <w:p w14:paraId="4890A83D" w14:textId="77777777" w:rsidR="001D7AF0" w:rsidRPr="00D97DD1" w:rsidRDefault="00912E8E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4890A83E" w14:textId="77777777" w:rsidR="006E04A4" w:rsidRDefault="00912E8E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890A83F" w14:textId="77777777" w:rsidR="006E04A4" w:rsidRDefault="00912E8E" w:rsidP="00C84F80">
            <w:pPr>
              <w:keepNext/>
            </w:pPr>
          </w:p>
        </w:tc>
      </w:tr>
      <w:tr w:rsidR="006323AD" w14:paraId="4890A844" w14:textId="77777777" w:rsidTr="00055526">
        <w:trPr>
          <w:cantSplit/>
        </w:trPr>
        <w:tc>
          <w:tcPr>
            <w:tcW w:w="567" w:type="dxa"/>
          </w:tcPr>
          <w:p w14:paraId="4890A841" w14:textId="77777777" w:rsidR="001D7AF0" w:rsidRDefault="00912E8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890A842" w14:textId="77777777" w:rsidR="006E04A4" w:rsidRDefault="00912E8E" w:rsidP="000326E3">
            <w:r>
              <w:t xml:space="preserve">Bet. 2024/25:FöU8 Nationell strategi för </w:t>
            </w:r>
            <w:r>
              <w:t>cybersäkerhet 2025–2029</w:t>
            </w:r>
          </w:p>
        </w:tc>
        <w:tc>
          <w:tcPr>
            <w:tcW w:w="2055" w:type="dxa"/>
          </w:tcPr>
          <w:p w14:paraId="4890A843" w14:textId="77777777" w:rsidR="006E04A4" w:rsidRDefault="00912E8E" w:rsidP="00C84F80">
            <w:r>
              <w:t>2 res. (C)</w:t>
            </w:r>
          </w:p>
        </w:tc>
      </w:tr>
      <w:tr w:rsidR="006323AD" w14:paraId="4890A848" w14:textId="77777777" w:rsidTr="00055526">
        <w:trPr>
          <w:cantSplit/>
        </w:trPr>
        <w:tc>
          <w:tcPr>
            <w:tcW w:w="567" w:type="dxa"/>
          </w:tcPr>
          <w:p w14:paraId="4890A845" w14:textId="77777777" w:rsidR="001D7AF0" w:rsidRDefault="00912E8E" w:rsidP="00C84F80">
            <w:pPr>
              <w:keepNext/>
            </w:pPr>
          </w:p>
        </w:tc>
        <w:tc>
          <w:tcPr>
            <w:tcW w:w="6663" w:type="dxa"/>
          </w:tcPr>
          <w:p w14:paraId="4890A846" w14:textId="77777777" w:rsidR="006E04A4" w:rsidRDefault="00912E8E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4890A847" w14:textId="77777777" w:rsidR="006E04A4" w:rsidRDefault="00912E8E" w:rsidP="00C84F80">
            <w:pPr>
              <w:keepNext/>
            </w:pPr>
          </w:p>
        </w:tc>
      </w:tr>
      <w:tr w:rsidR="006323AD" w:rsidRPr="00D97DD1" w14:paraId="4890A84C" w14:textId="77777777" w:rsidTr="00055526">
        <w:trPr>
          <w:cantSplit/>
        </w:trPr>
        <w:tc>
          <w:tcPr>
            <w:tcW w:w="567" w:type="dxa"/>
          </w:tcPr>
          <w:p w14:paraId="4890A849" w14:textId="77777777" w:rsidR="001D7AF0" w:rsidRDefault="00912E8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890A84A" w14:textId="77777777" w:rsidR="006E04A4" w:rsidRDefault="00912E8E" w:rsidP="000326E3">
            <w:r>
              <w:t>Bet. 2024/25:UbU14 Högskolan</w:t>
            </w:r>
          </w:p>
        </w:tc>
        <w:tc>
          <w:tcPr>
            <w:tcW w:w="2055" w:type="dxa"/>
          </w:tcPr>
          <w:p w14:paraId="4890A84B" w14:textId="77777777" w:rsidR="006E04A4" w:rsidRPr="00D97DD1" w:rsidRDefault="00912E8E" w:rsidP="00C84F80">
            <w:pPr>
              <w:rPr>
                <w:lang w:val="en-US"/>
              </w:rPr>
            </w:pPr>
            <w:r w:rsidRPr="00D97DD1">
              <w:rPr>
                <w:lang w:val="en-US"/>
              </w:rPr>
              <w:t>28 res. (S, SD, V, C, MP)</w:t>
            </w:r>
          </w:p>
        </w:tc>
      </w:tr>
      <w:tr w:rsidR="006323AD" w14:paraId="4890A850" w14:textId="77777777" w:rsidTr="00055526">
        <w:trPr>
          <w:cantSplit/>
        </w:trPr>
        <w:tc>
          <w:tcPr>
            <w:tcW w:w="567" w:type="dxa"/>
          </w:tcPr>
          <w:p w14:paraId="4890A84D" w14:textId="77777777" w:rsidR="001D7AF0" w:rsidRDefault="00912E8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890A84E" w14:textId="77777777" w:rsidR="006E04A4" w:rsidRDefault="00912E8E" w:rsidP="000326E3">
            <w:r>
              <w:t>Bet. 2024/25:UbU19 Riksrevisionens rapport om tredjelandsstudenter i högskolan</w:t>
            </w:r>
          </w:p>
        </w:tc>
        <w:tc>
          <w:tcPr>
            <w:tcW w:w="2055" w:type="dxa"/>
          </w:tcPr>
          <w:p w14:paraId="4890A84F" w14:textId="77777777" w:rsidR="006E04A4" w:rsidRDefault="00912E8E" w:rsidP="00C84F80"/>
        </w:tc>
      </w:tr>
      <w:tr w:rsidR="006323AD" w14:paraId="4890A854" w14:textId="77777777" w:rsidTr="00055526">
        <w:trPr>
          <w:cantSplit/>
        </w:trPr>
        <w:tc>
          <w:tcPr>
            <w:tcW w:w="567" w:type="dxa"/>
          </w:tcPr>
          <w:p w14:paraId="4890A851" w14:textId="77777777" w:rsidR="001D7AF0" w:rsidRDefault="00912E8E" w:rsidP="00C84F80">
            <w:pPr>
              <w:keepNext/>
            </w:pPr>
          </w:p>
        </w:tc>
        <w:tc>
          <w:tcPr>
            <w:tcW w:w="6663" w:type="dxa"/>
          </w:tcPr>
          <w:p w14:paraId="4890A852" w14:textId="77777777" w:rsidR="006E04A4" w:rsidRDefault="00912E8E" w:rsidP="000326E3">
            <w:pPr>
              <w:pStyle w:val="renderubrik"/>
            </w:pPr>
            <w:r>
              <w:t xml:space="preserve">Miljö- och </w:t>
            </w:r>
            <w:r>
              <w:t>jordbruksutskottets betänkande</w:t>
            </w:r>
          </w:p>
        </w:tc>
        <w:tc>
          <w:tcPr>
            <w:tcW w:w="2055" w:type="dxa"/>
          </w:tcPr>
          <w:p w14:paraId="4890A853" w14:textId="77777777" w:rsidR="006E04A4" w:rsidRDefault="00912E8E" w:rsidP="00C84F80">
            <w:pPr>
              <w:keepNext/>
            </w:pPr>
          </w:p>
        </w:tc>
      </w:tr>
      <w:tr w:rsidR="006323AD" w:rsidRPr="00D97DD1" w14:paraId="4890A858" w14:textId="77777777" w:rsidTr="00055526">
        <w:trPr>
          <w:cantSplit/>
        </w:trPr>
        <w:tc>
          <w:tcPr>
            <w:tcW w:w="567" w:type="dxa"/>
          </w:tcPr>
          <w:p w14:paraId="4890A855" w14:textId="77777777" w:rsidR="001D7AF0" w:rsidRDefault="00912E8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890A856" w14:textId="77777777" w:rsidR="006E04A4" w:rsidRDefault="00912E8E" w:rsidP="000326E3">
            <w:r>
              <w:t>Bet. 2024/25:MJU23 Förbättrade förutsättningar för ett hållbart vattenbruk</w:t>
            </w:r>
          </w:p>
        </w:tc>
        <w:tc>
          <w:tcPr>
            <w:tcW w:w="2055" w:type="dxa"/>
          </w:tcPr>
          <w:p w14:paraId="4890A857" w14:textId="77777777" w:rsidR="006E04A4" w:rsidRPr="00D97DD1" w:rsidRDefault="00912E8E" w:rsidP="00C84F80">
            <w:pPr>
              <w:rPr>
                <w:lang w:val="en-US"/>
              </w:rPr>
            </w:pPr>
            <w:r w:rsidRPr="00D97DD1">
              <w:rPr>
                <w:lang w:val="en-US"/>
              </w:rPr>
              <w:t>9 res. (S, SD, V, C, MP)</w:t>
            </w:r>
          </w:p>
        </w:tc>
      </w:tr>
      <w:tr w:rsidR="006323AD" w14:paraId="4890A85C" w14:textId="77777777" w:rsidTr="00055526">
        <w:trPr>
          <w:cantSplit/>
        </w:trPr>
        <w:tc>
          <w:tcPr>
            <w:tcW w:w="567" w:type="dxa"/>
          </w:tcPr>
          <w:p w14:paraId="4890A859" w14:textId="77777777" w:rsidR="001D7AF0" w:rsidRDefault="00912E8E" w:rsidP="00C84F80">
            <w:pPr>
              <w:pStyle w:val="FlistaNrRubriknr"/>
            </w:pPr>
            <w:r>
              <w:t>14</w:t>
            </w:r>
          </w:p>
        </w:tc>
        <w:tc>
          <w:tcPr>
            <w:tcW w:w="6663" w:type="dxa"/>
          </w:tcPr>
          <w:p w14:paraId="4890A85A" w14:textId="77777777" w:rsidR="006E04A4" w:rsidRDefault="00912E8E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4890A85B" w14:textId="77777777" w:rsidR="006E04A4" w:rsidRDefault="00912E8E" w:rsidP="00C84F80"/>
        </w:tc>
      </w:tr>
    </w:tbl>
    <w:p w14:paraId="4890A85D" w14:textId="77777777" w:rsidR="00517888" w:rsidRPr="00F221DA" w:rsidRDefault="00912E8E" w:rsidP="00137840">
      <w:pPr>
        <w:pStyle w:val="Blankrad"/>
      </w:pPr>
      <w:r>
        <w:t xml:space="preserve">     </w:t>
      </w:r>
    </w:p>
    <w:p w14:paraId="4890A85E" w14:textId="77777777" w:rsidR="00121B42" w:rsidRDefault="00912E8E" w:rsidP="00121B42">
      <w:pPr>
        <w:pStyle w:val="Blankrad"/>
      </w:pPr>
      <w:r>
        <w:t xml:space="preserve">     </w:t>
      </w:r>
    </w:p>
    <w:p w14:paraId="4890A85F" w14:textId="77777777" w:rsidR="006E04A4" w:rsidRPr="00F221DA" w:rsidRDefault="00912E8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323AD" w14:paraId="4890A862" w14:textId="77777777" w:rsidTr="00D774A8">
        <w:tc>
          <w:tcPr>
            <w:tcW w:w="567" w:type="dxa"/>
          </w:tcPr>
          <w:p w14:paraId="4890A860" w14:textId="77777777" w:rsidR="00D774A8" w:rsidRDefault="00912E8E">
            <w:pPr>
              <w:pStyle w:val="IngenText"/>
            </w:pPr>
          </w:p>
        </w:tc>
        <w:tc>
          <w:tcPr>
            <w:tcW w:w="8718" w:type="dxa"/>
          </w:tcPr>
          <w:p w14:paraId="4890A861" w14:textId="77777777" w:rsidR="00D774A8" w:rsidRDefault="00912E8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890A863" w14:textId="77777777" w:rsidR="006E04A4" w:rsidRPr="00852BA1" w:rsidRDefault="00912E8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A875" w14:textId="77777777" w:rsidR="00000000" w:rsidRDefault="00912E8E">
      <w:pPr>
        <w:spacing w:line="240" w:lineRule="auto"/>
      </w:pPr>
      <w:r>
        <w:separator/>
      </w:r>
    </w:p>
  </w:endnote>
  <w:endnote w:type="continuationSeparator" w:id="0">
    <w:p w14:paraId="4890A877" w14:textId="77777777" w:rsidR="00000000" w:rsidRDefault="00912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A869" w14:textId="77777777" w:rsidR="00BE217A" w:rsidRDefault="00912E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A86A" w14:textId="77777777" w:rsidR="00D73249" w:rsidRDefault="00912E8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890A86B" w14:textId="77777777" w:rsidR="00D73249" w:rsidRDefault="00912E8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A86F" w14:textId="77777777" w:rsidR="00D73249" w:rsidRDefault="00912E8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890A870" w14:textId="77777777" w:rsidR="00D73249" w:rsidRDefault="00912E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0A871" w14:textId="77777777" w:rsidR="00000000" w:rsidRDefault="00912E8E">
      <w:pPr>
        <w:spacing w:line="240" w:lineRule="auto"/>
      </w:pPr>
      <w:r>
        <w:separator/>
      </w:r>
    </w:p>
  </w:footnote>
  <w:footnote w:type="continuationSeparator" w:id="0">
    <w:p w14:paraId="4890A873" w14:textId="77777777" w:rsidR="00000000" w:rsidRDefault="00912E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A864" w14:textId="77777777" w:rsidR="00BE217A" w:rsidRDefault="00912E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A865" w14:textId="77777777" w:rsidR="00D73249" w:rsidRDefault="00912E8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12 juni 2025</w:t>
    </w:r>
    <w:r>
      <w:fldChar w:fldCharType="end"/>
    </w:r>
  </w:p>
  <w:p w14:paraId="4890A866" w14:textId="77777777" w:rsidR="00D73249" w:rsidRDefault="00912E8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890A867" w14:textId="77777777" w:rsidR="00D73249" w:rsidRDefault="00912E8E"/>
  <w:p w14:paraId="4890A868" w14:textId="77777777" w:rsidR="00D73249" w:rsidRDefault="00912E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A86C" w14:textId="77777777" w:rsidR="00D73249" w:rsidRDefault="00912E8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890A871" wp14:editId="4890A87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0A86D" w14:textId="77777777" w:rsidR="00D73249" w:rsidRDefault="00912E8E" w:rsidP="00BE217A">
    <w:pPr>
      <w:pStyle w:val="Dokumentrubrik"/>
      <w:spacing w:after="360"/>
    </w:pPr>
    <w:r>
      <w:t>Föredragningslista</w:t>
    </w:r>
  </w:p>
  <w:p w14:paraId="4890A86E" w14:textId="77777777" w:rsidR="00D73249" w:rsidRDefault="00912E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76E5A1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676F7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C8F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024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00D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81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28D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2AE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A66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323AD"/>
    <w:rsid w:val="006323AD"/>
    <w:rsid w:val="00912E8E"/>
    <w:rsid w:val="00D576C4"/>
    <w:rsid w:val="00D97DD1"/>
    <w:rsid w:val="00E9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A7DD"/>
  <w15:docId w15:val="{3331BFDD-5E72-4E11-8BF1-2E45D303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2025-06-12</SAFIR_Sammantradesdatum_Doc>
    <SAFIR_SammantradeID xmlns="C07A1A6C-0B19-41D9-BDF8-F523BA3921EB">55bac7ec-4094-4980-8f5c-34634a5a08d8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F9C391C1-EC7F-4E07-9F26-BD522F365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2</Pages>
  <Words>305</Words>
  <Characters>2057</Characters>
  <Application>Microsoft Office Word</Application>
  <DocSecurity>0</DocSecurity>
  <Lines>137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51</cp:revision>
  <cp:lastPrinted>2012-12-12T21:41:00Z</cp:lastPrinted>
  <dcterms:created xsi:type="dcterms:W3CDTF">2013-03-22T09:28:00Z</dcterms:created>
  <dcterms:modified xsi:type="dcterms:W3CDTF">2025-06-11T12:10:00Z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12 juni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