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83F78E1606D4F8995A6BF5AA569DD4F"/>
        </w:placeholder>
        <w:text/>
      </w:sdtPr>
      <w:sdtEndPr/>
      <w:sdtContent>
        <w:p w:rsidRPr="009B062B" w:rsidR="00AF30DD" w:rsidP="00B3692F" w:rsidRDefault="00AF30DD" w14:paraId="0F8AB1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37673c4-a65f-4d3c-a8c5-cc0c2f651b7e"/>
        <w:id w:val="1579637389"/>
        <w:lock w:val="sdtLocked"/>
      </w:sdtPr>
      <w:sdtEndPr/>
      <w:sdtContent>
        <w:p w:rsidR="00B61062" w:rsidRDefault="005A6A15" w14:paraId="0F8AB1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ökning av A-traktorers högsta tillåtna hastighet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6EC81B73EF142FDA06710C204F3CA1A"/>
        </w:placeholder>
        <w:text/>
      </w:sdtPr>
      <w:sdtEndPr/>
      <w:sdtContent>
        <w:p w:rsidRPr="009B062B" w:rsidR="006D79C9" w:rsidP="00333E95" w:rsidRDefault="006D79C9" w14:paraId="0F8AB16C" w14:textId="77777777">
          <w:pPr>
            <w:pStyle w:val="Rubrik1"/>
          </w:pPr>
          <w:r>
            <w:t>Motivering</w:t>
          </w:r>
        </w:p>
      </w:sdtContent>
    </w:sdt>
    <w:p w:rsidR="00C241D0" w:rsidP="008B1A40" w:rsidRDefault="008B1A40" w14:paraId="02DAD2D0" w14:textId="5D9CB471">
      <w:pPr>
        <w:pStyle w:val="Normalutanindragellerluft"/>
      </w:pPr>
      <w:r>
        <w:t>På våra vägar förekommer två typer av persontransportfordon på fyra hjul och med hel</w:t>
      </w:r>
      <w:r w:rsidR="00C241D0">
        <w:softHyphen/>
      </w:r>
      <w:r>
        <w:t>täckande kaross, A</w:t>
      </w:r>
      <w:r w:rsidR="00C96C24">
        <w:noBreakHyphen/>
      </w:r>
      <w:r>
        <w:t>traktorn och EU-moped av klass</w:t>
      </w:r>
      <w:r w:rsidR="00C96C24">
        <w:t> </w:t>
      </w:r>
      <w:r>
        <w:t>1, den ena med en högsta tillåtna konstruktiv hastighet om 30 kilometer i timmen medan EU-mopeden tillåts en konstruk</w:t>
      </w:r>
      <w:r w:rsidR="00C241D0">
        <w:softHyphen/>
      </w:r>
      <w:r>
        <w:t>tiv hastighet på 45 kilometer i timmen.</w:t>
      </w:r>
    </w:p>
    <w:p w:rsidRPr="00C241D0" w:rsidR="00C241D0" w:rsidP="00C241D0" w:rsidRDefault="008B1A40" w14:paraId="75B7B8E4" w14:textId="3F825F96">
      <w:pPr>
        <w:rPr>
          <w:spacing w:val="-1"/>
        </w:rPr>
      </w:pPr>
      <w:r w:rsidRPr="00C241D0">
        <w:rPr>
          <w:spacing w:val="-1"/>
        </w:rPr>
        <w:t>Långsamtgående fordon är i sig ett irritationsmoment som skapar köbildning på våra vägar och det höjs ofta röster för att dessa ska förbjudas. Det menar jag är fel väg! For</w:t>
      </w:r>
      <w:r w:rsidR="00C241D0">
        <w:rPr>
          <w:spacing w:val="-1"/>
        </w:rPr>
        <w:softHyphen/>
      </w:r>
      <w:r w:rsidRPr="00C241D0">
        <w:rPr>
          <w:spacing w:val="-1"/>
        </w:rPr>
        <w:t>donen har kommit för att stanna och ger de ägare som ännu inte tagit ett B</w:t>
      </w:r>
      <w:r w:rsidRPr="00C241D0" w:rsidR="00C96C24">
        <w:rPr>
          <w:spacing w:val="-1"/>
        </w:rPr>
        <w:noBreakHyphen/>
      </w:r>
      <w:r w:rsidRPr="00C241D0">
        <w:rPr>
          <w:spacing w:val="-1"/>
        </w:rPr>
        <w:t>körkort och tillåts köra en personbil en ökad frihetsgrad. Det är dessutom många som av medicinska skäl inte får lov att köra personbil, men som behärskar en klass</w:t>
      </w:r>
      <w:r w:rsidRPr="00C241D0" w:rsidR="00C96C24">
        <w:rPr>
          <w:spacing w:val="-1"/>
        </w:rPr>
        <w:t> </w:t>
      </w:r>
      <w:r w:rsidRPr="00C241D0">
        <w:rPr>
          <w:spacing w:val="-1"/>
        </w:rPr>
        <w:t>1</w:t>
      </w:r>
      <w:r w:rsidRPr="00C241D0" w:rsidR="00C96C24">
        <w:rPr>
          <w:spacing w:val="-1"/>
        </w:rPr>
        <w:noBreakHyphen/>
      </w:r>
      <w:r w:rsidRPr="00C241D0">
        <w:rPr>
          <w:spacing w:val="-1"/>
        </w:rPr>
        <w:t>moped.</w:t>
      </w:r>
    </w:p>
    <w:p w:rsidR="00C241D0" w:rsidP="00C241D0" w:rsidRDefault="008B1A40" w14:paraId="52260D09" w14:textId="77777777">
      <w:r>
        <w:t>Hastigheten för A</w:t>
      </w:r>
      <w:r w:rsidR="00C96C24">
        <w:noBreakHyphen/>
      </w:r>
      <w:r>
        <w:t>traktorer har länge diskuterats och förslag föreligger om att höja hastighetsgränsen. En översyn av EU:s körkortsdirektiv är planera</w:t>
      </w:r>
      <w:r w:rsidR="00C96C24">
        <w:t>d</w:t>
      </w:r>
      <w:r>
        <w:t xml:space="preserve"> under 2022 och ett förslag på nytt regelverk är att vänta från EU-kommissionen före utgången av 2021. </w:t>
      </w:r>
    </w:p>
    <w:p w:rsidR="00C241D0" w:rsidP="00C241D0" w:rsidRDefault="008B1A40" w14:paraId="58163F62" w14:textId="0799DC6E">
      <w:r>
        <w:t>De åtgärder som vidtagits för att strypa motoreffekten och reducera antalet växlar kan ofta plockas bort för att uppnå en högre hastighet. Enligt min mening är fordons</w:t>
      </w:r>
      <w:r w:rsidR="00C241D0">
        <w:softHyphen/>
      </w:r>
      <w:r>
        <w:t xml:space="preserve">typerna likvärdiga, liksom de grundläggande kraven på förarna. En åtgärd som minskar </w:t>
      </w:r>
      <w:r w:rsidRPr="00C241D0">
        <w:rPr>
          <w:spacing w:val="-1"/>
        </w:rPr>
        <w:t>lockelsen att justera fordonet för högre hastighet är dessutom välkommen. Miljöpåverkan torde vara likvärdig.</w:t>
      </w:r>
    </w:p>
    <w:p w:rsidR="00C241D0" w:rsidP="00C241D0" w:rsidRDefault="008B1A40" w14:paraId="21945B0B" w14:textId="34AA20C2">
      <w:r>
        <w:t>Därför anser jag att A</w:t>
      </w:r>
      <w:r w:rsidR="00C96C24">
        <w:noBreakHyphen/>
      </w:r>
      <w:r>
        <w:t>traktorn och EU-mopeder av klass</w:t>
      </w:r>
      <w:r w:rsidR="00C96C24">
        <w:t> </w:t>
      </w:r>
      <w:r>
        <w:t>1 båda ska tillåtas en kon</w:t>
      </w:r>
      <w:r w:rsidR="00C241D0">
        <w:softHyphen/>
      </w:r>
      <w:bookmarkStart w:name="_GoBack" w:id="1"/>
      <w:bookmarkEnd w:id="1"/>
      <w:r>
        <w:t>struktiv högsta hastighet av 45 kilometer i timmen. Först därefter kan det övervägas vilka nya hastighetsgränser som ska gälla och att de därefter följs åt.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54B282203D4490A40F2873F1BC9F85"/>
        </w:placeholder>
      </w:sdtPr>
      <w:sdtEndPr>
        <w:rPr>
          <w:i w:val="0"/>
          <w:noProof w:val="0"/>
        </w:rPr>
      </w:sdtEndPr>
      <w:sdtContent>
        <w:p w:rsidR="00B3692F" w:rsidP="00B3692F" w:rsidRDefault="00B3692F" w14:paraId="0F8AB177" w14:textId="688A6D6A"/>
        <w:p w:rsidRPr="008E0FE2" w:rsidR="00B3692F" w:rsidP="00B3692F" w:rsidRDefault="00C241D0" w14:paraId="0F8AB17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F4CC0" w14:paraId="26F822F0" w14:textId="77777777">
        <w:trPr>
          <w:cantSplit/>
        </w:trPr>
        <w:tc>
          <w:tcPr>
            <w:tcW w:w="50" w:type="pct"/>
            <w:vAlign w:val="bottom"/>
          </w:tcPr>
          <w:p w:rsidR="00EF4CC0" w:rsidRDefault="00C96C24" w14:paraId="2BBA3A20" w14:textId="77777777">
            <w:pPr>
              <w:pStyle w:val="Underskrifter"/>
            </w:pPr>
            <w:r>
              <w:t>Ola Johansson (C)</w:t>
            </w:r>
          </w:p>
        </w:tc>
        <w:tc>
          <w:tcPr>
            <w:tcW w:w="50" w:type="pct"/>
            <w:vAlign w:val="bottom"/>
          </w:tcPr>
          <w:p w:rsidR="00EF4CC0" w:rsidRDefault="00EF4CC0" w14:paraId="2254B6DE" w14:textId="77777777">
            <w:pPr>
              <w:pStyle w:val="Underskrifter"/>
            </w:pPr>
          </w:p>
        </w:tc>
      </w:tr>
    </w:tbl>
    <w:p w:rsidRPr="008E0FE2" w:rsidR="004801AC" w:rsidP="00B3692F" w:rsidRDefault="004801AC" w14:paraId="0F8AB17C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AB17F" w14:textId="77777777" w:rsidR="002842D3" w:rsidRDefault="002842D3" w:rsidP="000C1CAD">
      <w:pPr>
        <w:spacing w:line="240" w:lineRule="auto"/>
      </w:pPr>
      <w:r>
        <w:separator/>
      </w:r>
    </w:p>
  </w:endnote>
  <w:endnote w:type="continuationSeparator" w:id="0">
    <w:p w14:paraId="0F8AB180" w14:textId="77777777" w:rsidR="002842D3" w:rsidRDefault="002842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B1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B1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B18E" w14:textId="77777777" w:rsidR="00262EA3" w:rsidRPr="00B3692F" w:rsidRDefault="00262EA3" w:rsidP="00B369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AB17D" w14:textId="77777777" w:rsidR="002842D3" w:rsidRDefault="002842D3" w:rsidP="000C1CAD">
      <w:pPr>
        <w:spacing w:line="240" w:lineRule="auto"/>
      </w:pPr>
      <w:r>
        <w:separator/>
      </w:r>
    </w:p>
  </w:footnote>
  <w:footnote w:type="continuationSeparator" w:id="0">
    <w:p w14:paraId="0F8AB17E" w14:textId="77777777" w:rsidR="002842D3" w:rsidRDefault="002842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B18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8AB18F" wp14:editId="0F8AB1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B193" w14:textId="77777777" w:rsidR="00262EA3" w:rsidRDefault="00C241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608A35745B40E3A7391F59F30A9C4E"/>
                              </w:placeholder>
                              <w:text/>
                            </w:sdtPr>
                            <w:sdtEndPr/>
                            <w:sdtContent>
                              <w:r w:rsidR="002842D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44253F0E6B4B7C8EE4B33756F36F8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8AB1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8AB193" w14:textId="77777777" w:rsidR="00262EA3" w:rsidRDefault="00C241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608A35745B40E3A7391F59F30A9C4E"/>
                        </w:placeholder>
                        <w:text/>
                      </w:sdtPr>
                      <w:sdtEndPr/>
                      <w:sdtContent>
                        <w:r w:rsidR="002842D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44253F0E6B4B7C8EE4B33756F36F8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8AB18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B183" w14:textId="77777777" w:rsidR="00262EA3" w:rsidRDefault="00262EA3" w:rsidP="008563AC">
    <w:pPr>
      <w:jc w:val="right"/>
    </w:pPr>
  </w:p>
  <w:p w14:paraId="0F8AB18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B187" w14:textId="77777777" w:rsidR="00262EA3" w:rsidRDefault="00C241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8AB191" wp14:editId="0F8AB1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8AB188" w14:textId="77777777" w:rsidR="00262EA3" w:rsidRDefault="00C241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7207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842D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F8AB189" w14:textId="77777777" w:rsidR="00262EA3" w:rsidRPr="008227B3" w:rsidRDefault="00C241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8AB18A" w14:textId="77777777" w:rsidR="00262EA3" w:rsidRPr="008227B3" w:rsidRDefault="00C241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207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2074">
          <w:t>:1216</w:t>
        </w:r>
      </w:sdtContent>
    </w:sdt>
  </w:p>
  <w:p w14:paraId="0F8AB18B" w14:textId="77777777" w:rsidR="00262EA3" w:rsidRDefault="00C241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72074">
          <w:t>av Ola Johansson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8AB18C" w14:textId="296EEA45" w:rsidR="00262EA3" w:rsidRDefault="005A6A15" w:rsidP="00283E0F">
        <w:pPr>
          <w:pStyle w:val="FSHRub2"/>
        </w:pPr>
        <w:r>
          <w:t>Höjd hastighetsgräns till 45 km/tim för A-traktor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8AB18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842D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8E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317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D3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94E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A15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1A40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2F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062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1D0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7D8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C24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074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CC0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8AB169"/>
  <w15:chartTrackingRefBased/>
  <w15:docId w15:val="{E310F86D-CB2C-4F37-86BC-DBF982C5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3F78E1606D4F8995A6BF5AA569DD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1257D0-9EF6-4CE7-8F85-C0E3EA1F259C}"/>
      </w:docPartPr>
      <w:docPartBody>
        <w:p w:rsidR="00DD39DD" w:rsidRDefault="00DD39DD">
          <w:pPr>
            <w:pStyle w:val="083F78E1606D4F8995A6BF5AA569DD4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EC81B73EF142FDA06710C204F3C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D7D2D7-9D14-4ABA-ABC8-6DC5A315F702}"/>
      </w:docPartPr>
      <w:docPartBody>
        <w:p w:rsidR="00DD39DD" w:rsidRDefault="00DD39DD">
          <w:pPr>
            <w:pStyle w:val="A6EC81B73EF142FDA06710C204F3CA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608A35745B40E3A7391F59F30A9C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A7BE9-9F05-4793-B13A-E225E99E00B7}"/>
      </w:docPartPr>
      <w:docPartBody>
        <w:p w:rsidR="00DD39DD" w:rsidRDefault="00DD39DD">
          <w:pPr>
            <w:pStyle w:val="2F608A35745B40E3A7391F59F30A9C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44253F0E6B4B7C8EE4B33756F36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F0B5E-3EE3-4834-9BB1-22B4969F4352}"/>
      </w:docPartPr>
      <w:docPartBody>
        <w:p w:rsidR="00DD39DD" w:rsidRDefault="00DD39DD">
          <w:pPr>
            <w:pStyle w:val="3644253F0E6B4B7C8EE4B33756F36F88"/>
          </w:pPr>
          <w:r>
            <w:t xml:space="preserve"> </w:t>
          </w:r>
        </w:p>
      </w:docPartBody>
    </w:docPart>
    <w:docPart>
      <w:docPartPr>
        <w:name w:val="5A54B282203D4490A40F2873F1BC9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45206-52D3-44AA-A478-68B6513FD5D5}"/>
      </w:docPartPr>
      <w:docPartBody>
        <w:p w:rsidR="000603B0" w:rsidRDefault="000603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603B0"/>
    <w:rsid w:val="00D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83F78E1606D4F8995A6BF5AA569DD4F">
    <w:name w:val="083F78E1606D4F8995A6BF5AA569DD4F"/>
  </w:style>
  <w:style w:type="paragraph" w:customStyle="1" w:styleId="E5DF9FBD6C39476BB98DD0E79B52BA1D">
    <w:name w:val="E5DF9FBD6C39476BB98DD0E79B52BA1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671C3A4D50B40ADBA8CF5B372582410">
    <w:name w:val="B671C3A4D50B40ADBA8CF5B372582410"/>
  </w:style>
  <w:style w:type="paragraph" w:customStyle="1" w:styleId="A6EC81B73EF142FDA06710C204F3CA1A">
    <w:name w:val="A6EC81B73EF142FDA06710C204F3CA1A"/>
  </w:style>
  <w:style w:type="paragraph" w:customStyle="1" w:styleId="7B9A7ECFF58E4B4B8FE7E465CC6EBFA8">
    <w:name w:val="7B9A7ECFF58E4B4B8FE7E465CC6EBFA8"/>
  </w:style>
  <w:style w:type="paragraph" w:customStyle="1" w:styleId="85F6EACF2B84496C936202E8A95B083E">
    <w:name w:val="85F6EACF2B84496C936202E8A95B083E"/>
  </w:style>
  <w:style w:type="paragraph" w:customStyle="1" w:styleId="2F608A35745B40E3A7391F59F30A9C4E">
    <w:name w:val="2F608A35745B40E3A7391F59F30A9C4E"/>
  </w:style>
  <w:style w:type="paragraph" w:customStyle="1" w:styleId="3644253F0E6B4B7C8EE4B33756F36F88">
    <w:name w:val="3644253F0E6B4B7C8EE4B33756F36F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34E3B9-4587-48A4-AC99-8F928BC240D0}"/>
</file>

<file path=customXml/itemProps2.xml><?xml version="1.0" encoding="utf-8"?>
<ds:datastoreItem xmlns:ds="http://schemas.openxmlformats.org/officeDocument/2006/customXml" ds:itemID="{90EC7BED-E840-4084-96B0-5BB5ACE8A6CA}"/>
</file>

<file path=customXml/itemProps3.xml><?xml version="1.0" encoding="utf-8"?>
<ds:datastoreItem xmlns:ds="http://schemas.openxmlformats.org/officeDocument/2006/customXml" ds:itemID="{3B640262-F7C7-41EF-B929-F399D6FAE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1513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Höjd hastighetsgräns till 45 km timme för A traktor</vt:lpstr>
      <vt:lpstr>
      </vt:lpstr>
    </vt:vector>
  </TitlesOfParts>
  <Company>Sveriges riksdag</Company>
  <LinksUpToDate>false</LinksUpToDate>
  <CharactersWithSpaces>1780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