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D25E26" w:rsidRDefault="002E2AE2" w14:paraId="54F22FDD" w14:textId="77777777">
      <w:pPr>
        <w:pStyle w:val="RubrikFrslagTIllRiksdagsbeslut"/>
      </w:pPr>
      <w:sdt>
        <w:sdtPr>
          <w:alias w:val="CC_Boilerplate_4"/>
          <w:tag w:val="CC_Boilerplate_4"/>
          <w:id w:val="-1644581176"/>
          <w:lock w:val="sdtContentLocked"/>
          <w:placeholder>
            <w:docPart w:val="E314D57F38754956B1A48CCB5061CE48"/>
          </w:placeholder>
          <w:text/>
        </w:sdtPr>
        <w:sdtEndPr/>
        <w:sdtContent>
          <w:r w:rsidRPr="009B062B" w:rsidR="00AF30DD">
            <w:t>Förslag till riksdagsbeslut</w:t>
          </w:r>
        </w:sdtContent>
      </w:sdt>
      <w:bookmarkEnd w:id="0"/>
      <w:bookmarkEnd w:id="1"/>
    </w:p>
    <w:sdt>
      <w:sdtPr>
        <w:alias w:val="Yrkande 1"/>
        <w:tag w:val="baef3205-c6e3-4f77-a7f1-244353253510"/>
        <w:id w:val="8659738"/>
        <w:lock w:val="sdtLocked"/>
      </w:sdtPr>
      <w:sdtEndPr/>
      <w:sdtContent>
        <w:p w:rsidR="00872083" w:rsidRDefault="003B7DA9" w14:paraId="75D8264E" w14:textId="77777777">
          <w:pPr>
            <w:pStyle w:val="Frslagstext"/>
          </w:pPr>
          <w:r>
            <w:t>Riksdagen ställer sig bakom det som anförs i motionen om att utreda möjligheten att i socialtjänstlagen införa en reglering som ger barn rätt att ha enskilda samtal vid kontakter med socialtjänsten och tillkännager detta för regeringen.</w:t>
          </w:r>
        </w:p>
      </w:sdtContent>
    </w:sdt>
    <w:sdt>
      <w:sdtPr>
        <w:alias w:val="Yrkande 2"/>
        <w:tag w:val="d96c0948-4476-4eae-b843-ede2a432f34d"/>
        <w:id w:val="451295962"/>
        <w:lock w:val="sdtLocked"/>
      </w:sdtPr>
      <w:sdtEndPr/>
      <w:sdtContent>
        <w:p w:rsidR="00872083" w:rsidRDefault="003B7DA9" w14:paraId="6FB1A77D" w14:textId="77777777">
          <w:pPr>
            <w:pStyle w:val="Frslagstext"/>
          </w:pPr>
          <w:r>
            <w:t>Riksdagen ställer sig bakom det som anförs i motionen om att möjliggöra att nya metoder för att ge barn och unga rätt till effektivt och anpassat stöd kan utvecklas och implementeras, t.ex. genom riktade bidrag,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652DBACD4854DC5B21DBB6F62BB6160"/>
        </w:placeholder>
        <w:text/>
      </w:sdtPr>
      <w:sdtEndPr/>
      <w:sdtContent>
        <w:p w:rsidRPr="009B062B" w:rsidR="006D79C9" w:rsidP="00333E95" w:rsidRDefault="006D79C9" w14:paraId="61626EC6" w14:textId="77777777">
          <w:pPr>
            <w:pStyle w:val="Rubrik1"/>
          </w:pPr>
          <w:r>
            <w:t>Motivering</w:t>
          </w:r>
        </w:p>
      </w:sdtContent>
    </w:sdt>
    <w:bookmarkEnd w:displacedByCustomXml="prev" w:id="3"/>
    <w:bookmarkEnd w:displacedByCustomXml="prev" w:id="4"/>
    <w:p w:rsidR="00422B9E" w:rsidP="008E0FE2" w:rsidRDefault="00C93C08" w14:paraId="18408284" w14:textId="510C81EF">
      <w:pPr>
        <w:pStyle w:val="Normalutanindragellerluft"/>
      </w:pPr>
      <w:r w:rsidRPr="009A1DCF">
        <w:rPr>
          <w:spacing w:val="-2"/>
        </w:rPr>
        <w:t xml:space="preserve">I somras trädde den nya efterlängtade socialtjänstlagen i kraft. Tanken är bland annat att socialtjänsten med den nya lagen ska kunna arbeta mer förebyggande. </w:t>
      </w:r>
      <w:r w:rsidRPr="009A1DCF" w:rsidR="00791D00">
        <w:rPr>
          <w:spacing w:val="-2"/>
        </w:rPr>
        <w:t>Förändringarna i socialtjänstlagen är välkomna och leder förhoppningsvis till ett mer effektivt arbete där fler kan få hjälp i tid, innan ett problem har växt sig för stort. Lagen har också välkomnats</w:t>
      </w:r>
      <w:r w:rsidR="00791D00">
        <w:t xml:space="preserve"> brett, också av barnrättsorganisationer. Samtidigt har flera organisationer flaggat för att kommande lagförslag, som till exempel det som innehåller det så kallade mellantvånget, kan försvåra det förebyggande arbetet, eftersom de tvångsmedel som socialtjänsten där ges tillgång till kan försvåra en förtroendefull relation mellan socialtjänsten och de som </w:t>
      </w:r>
      <w:r w:rsidRPr="009A1DCF" w:rsidR="00791D00">
        <w:t xml:space="preserve">behöver stöd på olika sätt. Sammantaget kan alltså konstateras att </w:t>
      </w:r>
      <w:r w:rsidRPr="009A1DCF" w:rsidR="00274794">
        <w:t xml:space="preserve">mycket just nu är </w:t>
      </w:r>
      <w:r w:rsidRPr="009A1DCF" w:rsidR="00274794">
        <w:rPr>
          <w:spacing w:val="-2"/>
        </w:rPr>
        <w:t>osäkert när det gäller hur arbetet inom socialtjänsten kommer att fungera framåt. Det finns</w:t>
      </w:r>
      <w:r w:rsidR="00274794">
        <w:t xml:space="preserve"> alltså anledning att </w:t>
      </w:r>
      <w:r w:rsidR="003069C9">
        <w:t xml:space="preserve">hålla ögonen på hur arbetet kommer fungera och även att föreslå fler möjliga förändringar. </w:t>
      </w:r>
    </w:p>
    <w:p w:rsidR="003069C9" w:rsidP="00D25E26" w:rsidRDefault="003069C9" w14:paraId="2D6912FB" w14:textId="1128E501">
      <w:r>
        <w:t xml:space="preserve">Bland andra föreningen Maskrosbarn har lyft fram specifika utmaningar som de </w:t>
      </w:r>
      <w:r w:rsidR="00C95CFC">
        <w:t>har iakttagit</w:t>
      </w:r>
      <w:r>
        <w:t xml:space="preserve"> har drabbat deras målgrupp. Maskrosbarn organiserar barn och unga mellan 13 och 19 år som har föräldrar som har ett missbruk</w:t>
      </w:r>
      <w:r w:rsidR="00BC750A">
        <w:t xml:space="preserve"> eller</w:t>
      </w:r>
      <w:r>
        <w:t xml:space="preserve"> psykisk sjukdom eller utsätter den unga för våld. </w:t>
      </w:r>
      <w:r w:rsidR="00C95CFC">
        <w:t>En</w:t>
      </w:r>
      <w:r w:rsidR="00B45E39">
        <w:t>l</w:t>
      </w:r>
      <w:r w:rsidR="00C95CFC">
        <w:t xml:space="preserve">igt en rapport som organisationen har tagit fram är det runt 80 procent </w:t>
      </w:r>
      <w:r w:rsidRPr="009A1DCF" w:rsidR="00C95CFC">
        <w:lastRenderedPageBreak/>
        <w:t xml:space="preserve">av de som svarade som uppgav att socialtjänsten borde ha hjälpt dem tidigare och att det </w:t>
      </w:r>
      <w:r w:rsidRPr="009A1DCF" w:rsidR="00C95CFC">
        <w:rPr>
          <w:spacing w:val="-3"/>
        </w:rPr>
        <w:t>inte är lätt att få hjälp från socialtjänsten som barn. En specifik utmaning som Maskrosbarn</w:t>
      </w:r>
      <w:r w:rsidR="00C95CFC">
        <w:t xml:space="preserve"> har identifierat är att barn inte har rätt att få träffa sin socialsekreterare enskilt. ”</w:t>
      </w:r>
      <w:r w:rsidRPr="00C95CFC" w:rsidR="00C95CFC">
        <w:t>Barn har rätt att bli hörda. Att få träffa sin socialsekreterare enskilt är en grundläggande förut</w:t>
      </w:r>
      <w:r w:rsidR="009A1DCF">
        <w:softHyphen/>
      </w:r>
      <w:r w:rsidRPr="00C95CFC" w:rsidR="00C95CFC">
        <w:t>sättning för att kunna berätta om sin situation och i förlängningen få tillgång till stöd</w:t>
      </w:r>
      <w:r w:rsidR="00C95CFC">
        <w:t xml:space="preserve">”, </w:t>
      </w:r>
      <w:r w:rsidRPr="009A1DCF" w:rsidR="00C95CFC">
        <w:rPr>
          <w:spacing w:val="-2"/>
        </w:rPr>
        <w:t xml:space="preserve">konstaterar </w:t>
      </w:r>
      <w:r w:rsidRPr="009A1DCF" w:rsidR="00B45E39">
        <w:rPr>
          <w:spacing w:val="-2"/>
        </w:rPr>
        <w:t xml:space="preserve">organisationen. Behovet </w:t>
      </w:r>
      <w:r w:rsidRPr="009A1DCF" w:rsidR="00BC750A">
        <w:rPr>
          <w:spacing w:val="-2"/>
        </w:rPr>
        <w:t xml:space="preserve">av </w:t>
      </w:r>
      <w:r w:rsidRPr="009A1DCF" w:rsidR="00B45E39">
        <w:rPr>
          <w:spacing w:val="-2"/>
        </w:rPr>
        <w:t>att få träffa en socialsekreterare enskilt blir natur</w:t>
      </w:r>
      <w:r w:rsidRPr="009A1DCF" w:rsidR="009A1DCF">
        <w:rPr>
          <w:spacing w:val="-2"/>
        </w:rPr>
        <w:softHyphen/>
      </w:r>
      <w:r w:rsidRPr="009A1DCF" w:rsidR="00B45E39">
        <w:rPr>
          <w:spacing w:val="-3"/>
        </w:rPr>
        <w:t xml:space="preserve">ligtvis extra viktigt när det kanske är föräldern som står för hela eller delar av problemet. </w:t>
      </w:r>
      <w:r w:rsidR="00B45E39">
        <w:t xml:space="preserve">Barn måste kunna redogöra för sin situation öppet och utan rädsla för en förälder som hör berättelsen. </w:t>
      </w:r>
      <w:r w:rsidRPr="00C95CFC" w:rsidR="00C95CFC">
        <w:t xml:space="preserve"> </w:t>
      </w:r>
    </w:p>
    <w:p w:rsidR="00BB6339" w:rsidP="00D25E26" w:rsidRDefault="000D23AC" w14:paraId="7DDBBA98" w14:textId="5E17D64F">
      <w:r w:rsidRPr="009A1DCF">
        <w:rPr>
          <w:spacing w:val="-2"/>
        </w:rPr>
        <w:t>Det finns också andra åtgärder som skulle kunna förbättra socialtjänstens möjligheter att nå barn på ett bättre sätt. Maskrosbarn föreslår bland annat att en nationell samordnare</w:t>
      </w:r>
      <w:r>
        <w:t xml:space="preserve"> med uppdrag att utifrån barns behov se över socialtjänstens insatser, </w:t>
      </w:r>
      <w:r w:rsidRPr="000D23AC">
        <w:t>synliggöra even</w:t>
      </w:r>
      <w:r w:rsidR="009A1DCF">
        <w:softHyphen/>
      </w:r>
      <w:r w:rsidRPr="009A1DCF">
        <w:rPr>
          <w:spacing w:val="-2"/>
        </w:rPr>
        <w:t>tuella luckor och utveckla nya öppenvårdsinsatser</w:t>
      </w:r>
      <w:r w:rsidRPr="009A1DCF" w:rsidR="00026919">
        <w:rPr>
          <w:spacing w:val="-2"/>
        </w:rPr>
        <w:t xml:space="preserve"> skulle kunna tillsättas</w:t>
      </w:r>
      <w:r w:rsidRPr="009A1DCF">
        <w:rPr>
          <w:spacing w:val="-2"/>
        </w:rPr>
        <w:t xml:space="preserve">. En annan åtgärd </w:t>
      </w:r>
      <w:r w:rsidRPr="009A1DCF">
        <w:t>skulle kunna vara att införa bidrag till kommuner som vill prova nya metoder för stöd</w:t>
      </w:r>
      <w:r w:rsidRPr="009A1DCF" w:rsidR="009A1DCF">
        <w:softHyphen/>
      </w:r>
      <w:r w:rsidRPr="009A1DCF">
        <w:t xml:space="preserve">insatser. </w:t>
      </w:r>
      <w:r w:rsidRPr="009A1DCF" w:rsidR="00026919">
        <w:t xml:space="preserve">Som exempel nämns insatsen ”Extravuxen”, som finns i tio kommuner idag. </w:t>
      </w:r>
    </w:p>
    <w:sdt>
      <w:sdtPr>
        <w:rPr>
          <w:i/>
          <w:noProof/>
        </w:rPr>
        <w:alias w:val="CC_Underskrifter"/>
        <w:tag w:val="CC_Underskrifter"/>
        <w:id w:val="583496634"/>
        <w:lock w:val="sdtContentLocked"/>
        <w:placeholder>
          <w:docPart w:val="FF50EFC139DE4A948D89B2B583002971"/>
        </w:placeholder>
      </w:sdtPr>
      <w:sdtEndPr/>
      <w:sdtContent>
        <w:p w:rsidR="00D25E26" w:rsidP="00751873" w:rsidRDefault="00D25E26" w14:paraId="500D48EE" w14:textId="77777777"/>
        <w:p w:rsidR="00D25E26" w:rsidP="00751873" w:rsidRDefault="002E2AE2" w14:paraId="4D79FFA1" w14:textId="1B40DB30"/>
      </w:sdtContent>
    </w:sdt>
    <w:tbl>
      <w:tblPr>
        <w:tblW w:w="5000" w:type="pct"/>
        <w:tblLook w:val="04A0" w:firstRow="1" w:lastRow="0" w:firstColumn="1" w:lastColumn="0" w:noHBand="0" w:noVBand="1"/>
        <w:tblCaption w:val="underskrifter"/>
      </w:tblPr>
      <w:tblGrid>
        <w:gridCol w:w="4252"/>
        <w:gridCol w:w="4252"/>
      </w:tblGrid>
      <w:tr w:rsidR="00872083" w14:paraId="2BDA31C8" w14:textId="77777777">
        <w:trPr>
          <w:cantSplit/>
        </w:trPr>
        <w:tc>
          <w:tcPr>
            <w:tcW w:w="50" w:type="pct"/>
            <w:vAlign w:val="bottom"/>
          </w:tcPr>
          <w:p w:rsidR="00872083" w:rsidRDefault="003B7DA9" w14:paraId="0D4EC9EB" w14:textId="77777777">
            <w:pPr>
              <w:pStyle w:val="Underskrifter"/>
              <w:spacing w:after="0"/>
            </w:pPr>
            <w:r>
              <w:t>Ulrika Westerlund (MP)</w:t>
            </w:r>
          </w:p>
        </w:tc>
        <w:tc>
          <w:tcPr>
            <w:tcW w:w="50" w:type="pct"/>
            <w:vAlign w:val="bottom"/>
          </w:tcPr>
          <w:p w:rsidR="00872083" w:rsidRDefault="00872083" w14:paraId="22A4EB0E" w14:textId="77777777">
            <w:pPr>
              <w:pStyle w:val="Underskrifter"/>
              <w:spacing w:after="0"/>
            </w:pPr>
          </w:p>
        </w:tc>
      </w:tr>
      <w:tr w:rsidR="00872083" w14:paraId="5CE6963E" w14:textId="77777777">
        <w:trPr>
          <w:cantSplit/>
        </w:trPr>
        <w:tc>
          <w:tcPr>
            <w:tcW w:w="50" w:type="pct"/>
            <w:vAlign w:val="bottom"/>
          </w:tcPr>
          <w:p w:rsidR="00872083" w:rsidRDefault="003B7DA9" w14:paraId="6CB49A3F" w14:textId="77777777">
            <w:pPr>
              <w:pStyle w:val="Underskrifter"/>
              <w:spacing w:after="0"/>
            </w:pPr>
            <w:r>
              <w:t>Janine Alm Ericson (MP)</w:t>
            </w:r>
          </w:p>
        </w:tc>
        <w:tc>
          <w:tcPr>
            <w:tcW w:w="50" w:type="pct"/>
            <w:vAlign w:val="bottom"/>
          </w:tcPr>
          <w:p w:rsidR="00872083" w:rsidRDefault="003B7DA9" w14:paraId="678E65DC" w14:textId="77777777">
            <w:pPr>
              <w:pStyle w:val="Underskrifter"/>
              <w:spacing w:after="0"/>
            </w:pPr>
            <w:r>
              <w:t>Annika Hirvonen (MP)</w:t>
            </w:r>
          </w:p>
        </w:tc>
      </w:tr>
    </w:tbl>
    <w:p w:rsidRPr="008E0FE2" w:rsidR="004801AC" w:rsidP="00DF3554" w:rsidRDefault="004801AC" w14:paraId="1854C0C6" w14:textId="5C509F6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E0C61" w14:textId="77777777" w:rsidR="002E2AE2" w:rsidRDefault="002E2AE2" w:rsidP="000C1CAD">
      <w:pPr>
        <w:spacing w:line="240" w:lineRule="auto"/>
      </w:pPr>
      <w:r>
        <w:separator/>
      </w:r>
    </w:p>
  </w:endnote>
  <w:endnote w:type="continuationSeparator" w:id="0">
    <w:p w14:paraId="7AD4A1C6" w14:textId="77777777" w:rsidR="002E2AE2" w:rsidRDefault="002E2A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06E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F35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9BF1" w14:textId="11CCEC4D" w:rsidR="00262EA3" w:rsidRPr="00751873" w:rsidRDefault="00262EA3" w:rsidP="0075187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BCC9" w14:textId="77777777" w:rsidR="002E2AE2" w:rsidRDefault="002E2AE2" w:rsidP="000C1CAD">
      <w:pPr>
        <w:spacing w:line="240" w:lineRule="auto"/>
      </w:pPr>
      <w:r>
        <w:separator/>
      </w:r>
    </w:p>
  </w:footnote>
  <w:footnote w:type="continuationSeparator" w:id="0">
    <w:p w14:paraId="6EC2C535" w14:textId="77777777" w:rsidR="002E2AE2" w:rsidRDefault="002E2A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6417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D358399" wp14:editId="390670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E70E43" w14:textId="73738FBF" w:rsidR="00262EA3" w:rsidRDefault="002E2AE2" w:rsidP="008103B5">
                          <w:pPr>
                            <w:jc w:val="right"/>
                          </w:pPr>
                          <w:sdt>
                            <w:sdtPr>
                              <w:alias w:val="CC_Noformat_Partikod"/>
                              <w:tag w:val="CC_Noformat_Partikod"/>
                              <w:id w:val="-53464382"/>
                              <w:placeholder>
                                <w:docPart w:val="ED873AB615924E47A6A3624F110BD3CC"/>
                              </w:placeholder>
                              <w:text/>
                            </w:sdtPr>
                            <w:sdtEndPr/>
                            <w:sdtContent>
                              <w:r w:rsidR="0049336D">
                                <w:t>MP</w:t>
                              </w:r>
                            </w:sdtContent>
                          </w:sdt>
                          <w:sdt>
                            <w:sdtPr>
                              <w:alias w:val="CC_Noformat_Partinummer"/>
                              <w:tag w:val="CC_Noformat_Partinummer"/>
                              <w:id w:val="-1709555926"/>
                              <w:placeholder>
                                <w:docPart w:val="2BCB9BE4A4A543CEB499459836E78CE0"/>
                              </w:placeholder>
                              <w:text/>
                            </w:sdtPr>
                            <w:sdtEndPr/>
                            <w:sdtContent>
                              <w:r w:rsidR="0049336D">
                                <w:t>2615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3583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5E70E43" w14:textId="73738FBF" w:rsidR="00262EA3" w:rsidRDefault="002E2AE2" w:rsidP="008103B5">
                    <w:pPr>
                      <w:jc w:val="right"/>
                    </w:pPr>
                    <w:sdt>
                      <w:sdtPr>
                        <w:alias w:val="CC_Noformat_Partikod"/>
                        <w:tag w:val="CC_Noformat_Partikod"/>
                        <w:id w:val="-53464382"/>
                        <w:placeholder>
                          <w:docPart w:val="ED873AB615924E47A6A3624F110BD3CC"/>
                        </w:placeholder>
                        <w:text/>
                      </w:sdtPr>
                      <w:sdtEndPr/>
                      <w:sdtContent>
                        <w:r w:rsidR="0049336D">
                          <w:t>MP</w:t>
                        </w:r>
                      </w:sdtContent>
                    </w:sdt>
                    <w:sdt>
                      <w:sdtPr>
                        <w:alias w:val="CC_Noformat_Partinummer"/>
                        <w:tag w:val="CC_Noformat_Partinummer"/>
                        <w:id w:val="-1709555926"/>
                        <w:placeholder>
                          <w:docPart w:val="2BCB9BE4A4A543CEB499459836E78CE0"/>
                        </w:placeholder>
                        <w:text/>
                      </w:sdtPr>
                      <w:sdtEndPr/>
                      <w:sdtContent>
                        <w:r w:rsidR="0049336D">
                          <w:t>2615</w:t>
                        </w:r>
                      </w:sdtContent>
                    </w:sdt>
                  </w:p>
                </w:txbxContent>
              </v:textbox>
              <w10:wrap anchorx="page"/>
            </v:shape>
          </w:pict>
        </mc:Fallback>
      </mc:AlternateContent>
    </w:r>
  </w:p>
  <w:p w14:paraId="36CAA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3B791" w14:textId="77777777" w:rsidR="00262EA3" w:rsidRDefault="00262EA3" w:rsidP="008563AC">
    <w:pPr>
      <w:jc w:val="right"/>
    </w:pPr>
  </w:p>
  <w:p w14:paraId="0DA60D9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2811" w14:textId="77777777" w:rsidR="00262EA3" w:rsidRDefault="002E2A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1307F1" wp14:editId="402491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0AE8FE" w14:textId="188337CC" w:rsidR="00262EA3" w:rsidRDefault="002E2AE2" w:rsidP="00A314CF">
    <w:pPr>
      <w:pStyle w:val="FSHNormal"/>
      <w:spacing w:before="40"/>
    </w:pPr>
    <w:sdt>
      <w:sdtPr>
        <w:alias w:val="CC_Noformat_Motionstyp"/>
        <w:tag w:val="CC_Noformat_Motionstyp"/>
        <w:id w:val="1162973129"/>
        <w:lock w:val="sdtContentLocked"/>
        <w15:appearance w15:val="hidden"/>
        <w:text/>
      </w:sdtPr>
      <w:sdtEndPr/>
      <w:sdtContent>
        <w:r w:rsidR="00751873">
          <w:t>Kommittémotion</w:t>
        </w:r>
      </w:sdtContent>
    </w:sdt>
    <w:r w:rsidR="00821B36">
      <w:t xml:space="preserve"> </w:t>
    </w:r>
    <w:sdt>
      <w:sdtPr>
        <w:alias w:val="CC_Noformat_Partikod"/>
        <w:tag w:val="CC_Noformat_Partikod"/>
        <w:id w:val="1471015553"/>
        <w:text/>
      </w:sdtPr>
      <w:sdtEndPr/>
      <w:sdtContent>
        <w:r w:rsidR="0049336D">
          <w:t>MP</w:t>
        </w:r>
      </w:sdtContent>
    </w:sdt>
    <w:sdt>
      <w:sdtPr>
        <w:alias w:val="CC_Noformat_Partinummer"/>
        <w:tag w:val="CC_Noformat_Partinummer"/>
        <w:id w:val="-2014525982"/>
        <w:text/>
      </w:sdtPr>
      <w:sdtEndPr/>
      <w:sdtContent>
        <w:r w:rsidR="0049336D">
          <w:t>2615</w:t>
        </w:r>
      </w:sdtContent>
    </w:sdt>
  </w:p>
  <w:p w14:paraId="799949C9" w14:textId="77777777" w:rsidR="00262EA3" w:rsidRPr="008227B3" w:rsidRDefault="002E2A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B0AB6B" w14:textId="37F9AAFE" w:rsidR="00262EA3" w:rsidRPr="008227B3" w:rsidRDefault="002E2A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5187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51873">
          <w:t>:3531</w:t>
        </w:r>
      </w:sdtContent>
    </w:sdt>
  </w:p>
  <w:p w14:paraId="7CACE409" w14:textId="168DFBD4" w:rsidR="00262EA3" w:rsidRDefault="002E2AE2" w:rsidP="00E03A3D">
    <w:pPr>
      <w:pStyle w:val="Motionr"/>
    </w:pPr>
    <w:sdt>
      <w:sdtPr>
        <w:alias w:val="CC_Noformat_Avtext"/>
        <w:tag w:val="CC_Noformat_Avtext"/>
        <w:id w:val="-2020768203"/>
        <w:lock w:val="sdtContentLocked"/>
        <w:placeholder>
          <w:docPart w:val="ED873AB615924E47A6A3624F110BD3CC"/>
        </w:placeholder>
        <w15:appearance w15:val="hidden"/>
        <w:text/>
      </w:sdtPr>
      <w:sdtEndPr/>
      <w:sdtContent>
        <w:r w:rsidR="00751873">
          <w:t>av Ulrika Westerlund m.fl. (MP)</w:t>
        </w:r>
      </w:sdtContent>
    </w:sdt>
  </w:p>
  <w:sdt>
    <w:sdtPr>
      <w:alias w:val="CC_Noformat_Rubtext"/>
      <w:tag w:val="CC_Noformat_Rubtext"/>
      <w:id w:val="-218060500"/>
      <w:lock w:val="sdtLocked"/>
      <w:placeholder>
        <w:docPart w:val="2BCB9BE4A4A543CEB499459836E78CE0"/>
      </w:placeholder>
      <w:text/>
    </w:sdtPr>
    <w:sdtEndPr/>
    <w:sdtContent>
      <w:p w14:paraId="0FB52801" w14:textId="1D2DA0FB" w:rsidR="00262EA3" w:rsidRDefault="00881474" w:rsidP="00283E0F">
        <w:pPr>
          <w:pStyle w:val="FSHRub2"/>
        </w:pPr>
        <w:r>
          <w:t>Stärkt barnrättsperspektiv i socialtjänstens arbete</w:t>
        </w:r>
      </w:p>
    </w:sdtContent>
  </w:sdt>
  <w:sdt>
    <w:sdtPr>
      <w:alias w:val="CC_Boilerplate_3"/>
      <w:tag w:val="CC_Boilerplate_3"/>
      <w:id w:val="1606463544"/>
      <w:lock w:val="sdtContentLocked"/>
      <w15:appearance w15:val="hidden"/>
      <w:text w:multiLine="1"/>
    </w:sdtPr>
    <w:sdtEndPr/>
    <w:sdtContent>
      <w:p w14:paraId="33CC76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CE624C"/>
    <w:multiLevelType w:val="hybridMultilevel"/>
    <w:tmpl w:val="ACA01B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38973078">
    <w:abstractNumId w:val="9"/>
  </w:num>
  <w:num w:numId="2" w16cid:durableId="2109420973">
    <w:abstractNumId w:val="8"/>
  </w:num>
  <w:num w:numId="3" w16cid:durableId="1367558919">
    <w:abstractNumId w:val="17"/>
  </w:num>
  <w:num w:numId="4" w16cid:durableId="643659288">
    <w:abstractNumId w:val="15"/>
  </w:num>
  <w:num w:numId="5" w16cid:durableId="1839031595">
    <w:abstractNumId w:val="18"/>
  </w:num>
  <w:num w:numId="6" w16cid:durableId="1127506348">
    <w:abstractNumId w:val="19"/>
  </w:num>
  <w:num w:numId="7" w16cid:durableId="516582702">
    <w:abstractNumId w:val="11"/>
  </w:num>
  <w:num w:numId="8" w16cid:durableId="226497223">
    <w:abstractNumId w:val="13"/>
  </w:num>
  <w:num w:numId="9" w16cid:durableId="687411848">
    <w:abstractNumId w:val="16"/>
  </w:num>
  <w:num w:numId="10" w16cid:durableId="1979533556">
    <w:abstractNumId w:val="23"/>
  </w:num>
  <w:num w:numId="11" w16cid:durableId="166403176">
    <w:abstractNumId w:val="22"/>
  </w:num>
  <w:num w:numId="12" w16cid:durableId="1736660224">
    <w:abstractNumId w:val="22"/>
  </w:num>
  <w:num w:numId="13" w16cid:durableId="230122518">
    <w:abstractNumId w:val="3"/>
  </w:num>
  <w:num w:numId="14" w16cid:durableId="502164133">
    <w:abstractNumId w:val="2"/>
  </w:num>
  <w:num w:numId="15" w16cid:durableId="1619557679">
    <w:abstractNumId w:val="1"/>
  </w:num>
  <w:num w:numId="16" w16cid:durableId="1876187954">
    <w:abstractNumId w:val="0"/>
  </w:num>
  <w:num w:numId="17" w16cid:durableId="1916360356">
    <w:abstractNumId w:val="7"/>
  </w:num>
  <w:num w:numId="18" w16cid:durableId="710957949">
    <w:abstractNumId w:val="6"/>
  </w:num>
  <w:num w:numId="19" w16cid:durableId="784542872">
    <w:abstractNumId w:val="5"/>
  </w:num>
  <w:num w:numId="20" w16cid:durableId="514198402">
    <w:abstractNumId w:val="4"/>
  </w:num>
  <w:num w:numId="21" w16cid:durableId="127818613">
    <w:abstractNumId w:val="22"/>
  </w:num>
  <w:num w:numId="22" w16cid:durableId="1606767540">
    <w:abstractNumId w:val="22"/>
  </w:num>
  <w:num w:numId="23" w16cid:durableId="89815571">
    <w:abstractNumId w:val="22"/>
  </w:num>
  <w:num w:numId="24" w16cid:durableId="869338249">
    <w:abstractNumId w:val="22"/>
  </w:num>
  <w:num w:numId="25" w16cid:durableId="800198287">
    <w:abstractNumId w:val="22"/>
  </w:num>
  <w:num w:numId="26" w16cid:durableId="1767732270">
    <w:abstractNumId w:val="23"/>
  </w:num>
  <w:num w:numId="27" w16cid:durableId="1358703882">
    <w:abstractNumId w:val="23"/>
  </w:num>
  <w:num w:numId="28" w16cid:durableId="1670669243">
    <w:abstractNumId w:val="23"/>
  </w:num>
  <w:num w:numId="29" w16cid:durableId="501094002">
    <w:abstractNumId w:val="23"/>
  </w:num>
  <w:num w:numId="30" w16cid:durableId="1142845421">
    <w:abstractNumId w:val="22"/>
  </w:num>
  <w:num w:numId="31" w16cid:durableId="1414353421">
    <w:abstractNumId w:val="22"/>
  </w:num>
  <w:num w:numId="32" w16cid:durableId="1825512317">
    <w:abstractNumId w:val="23"/>
  </w:num>
  <w:num w:numId="33" w16cid:durableId="1395661190">
    <w:abstractNumId w:val="22"/>
  </w:num>
  <w:num w:numId="34" w16cid:durableId="1883519000">
    <w:abstractNumId w:val="19"/>
  </w:num>
  <w:num w:numId="35" w16cid:durableId="1829637765">
    <w:abstractNumId w:val="19"/>
    <w:lvlOverride w:ilvl="0">
      <w:startOverride w:val="1"/>
    </w:lvlOverride>
  </w:num>
  <w:num w:numId="36" w16cid:durableId="1842086148">
    <w:abstractNumId w:val="20"/>
  </w:num>
  <w:num w:numId="37" w16cid:durableId="676730516">
    <w:abstractNumId w:val="19"/>
    <w:lvlOverride w:ilvl="0">
      <w:startOverride w:val="1"/>
    </w:lvlOverride>
  </w:num>
  <w:num w:numId="38" w16cid:durableId="1016158497">
    <w:abstractNumId w:val="14"/>
  </w:num>
  <w:num w:numId="39" w16cid:durableId="1503086914">
    <w:abstractNumId w:val="10"/>
  </w:num>
  <w:num w:numId="40" w16cid:durableId="1010915026">
    <w:abstractNumId w:val="21"/>
  </w:num>
  <w:num w:numId="41" w16cid:durableId="5570979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36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19"/>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D91"/>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3AC"/>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6F80"/>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0D3C"/>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94"/>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E2"/>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9C9"/>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B7DA9"/>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36D"/>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73"/>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D00"/>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083"/>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474"/>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DCF"/>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E39"/>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50A"/>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073"/>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2A79"/>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C08"/>
    <w:rsid w:val="00C93DCF"/>
    <w:rsid w:val="00C94BB4"/>
    <w:rsid w:val="00C94BB9"/>
    <w:rsid w:val="00C94ECC"/>
    <w:rsid w:val="00C9501F"/>
    <w:rsid w:val="00C955CA"/>
    <w:rsid w:val="00C95B48"/>
    <w:rsid w:val="00C95CFC"/>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E2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46E"/>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601DF7"/>
  <w15:chartTrackingRefBased/>
  <w15:docId w15:val="{42EC324D-B7C3-452B-9565-E0F574E44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14D57F38754956B1A48CCB5061CE48"/>
        <w:category>
          <w:name w:val="Allmänt"/>
          <w:gallery w:val="placeholder"/>
        </w:category>
        <w:types>
          <w:type w:val="bbPlcHdr"/>
        </w:types>
        <w:behaviors>
          <w:behavior w:val="content"/>
        </w:behaviors>
        <w:guid w:val="{D24F6D6B-F510-49A6-8F0A-C69AC63BD95E}"/>
      </w:docPartPr>
      <w:docPartBody>
        <w:p w:rsidR="00755DEE" w:rsidRDefault="00755DEE">
          <w:pPr>
            <w:pStyle w:val="E314D57F38754956B1A48CCB5061CE48"/>
          </w:pPr>
          <w:r w:rsidRPr="005A0A93">
            <w:rPr>
              <w:rStyle w:val="Platshllartext"/>
            </w:rPr>
            <w:t>Förslag till riksdagsbeslut</w:t>
          </w:r>
        </w:p>
      </w:docPartBody>
    </w:docPart>
    <w:docPart>
      <w:docPartPr>
        <w:name w:val="A652DBACD4854DC5B21DBB6F62BB6160"/>
        <w:category>
          <w:name w:val="Allmänt"/>
          <w:gallery w:val="placeholder"/>
        </w:category>
        <w:types>
          <w:type w:val="bbPlcHdr"/>
        </w:types>
        <w:behaviors>
          <w:behavior w:val="content"/>
        </w:behaviors>
        <w:guid w:val="{1C5084AD-11A5-4A19-8175-389B88047D99}"/>
      </w:docPartPr>
      <w:docPartBody>
        <w:p w:rsidR="00755DEE" w:rsidRDefault="00755DEE">
          <w:pPr>
            <w:pStyle w:val="A652DBACD4854DC5B21DBB6F62BB6160"/>
          </w:pPr>
          <w:r w:rsidRPr="005A0A93">
            <w:rPr>
              <w:rStyle w:val="Platshllartext"/>
            </w:rPr>
            <w:t>Motivering</w:t>
          </w:r>
        </w:p>
      </w:docPartBody>
    </w:docPart>
    <w:docPart>
      <w:docPartPr>
        <w:name w:val="ED873AB615924E47A6A3624F110BD3CC"/>
        <w:category>
          <w:name w:val="Allmänt"/>
          <w:gallery w:val="placeholder"/>
        </w:category>
        <w:types>
          <w:type w:val="bbPlcHdr"/>
        </w:types>
        <w:behaviors>
          <w:behavior w:val="content"/>
        </w:behaviors>
        <w:guid w:val="{6CD95CF6-BD17-4C74-9713-FF967D2FDFC1}"/>
      </w:docPartPr>
      <w:docPartBody>
        <w:p w:rsidR="00755DEE" w:rsidRDefault="00755DEE">
          <w:pPr>
            <w:pStyle w:val="ED873AB615924E47A6A3624F110BD3CC"/>
          </w:pPr>
          <w:r>
            <w:rPr>
              <w:rStyle w:val="Platshllartext"/>
            </w:rPr>
            <w:t xml:space="preserve"> </w:t>
          </w:r>
        </w:p>
      </w:docPartBody>
    </w:docPart>
    <w:docPart>
      <w:docPartPr>
        <w:name w:val="2BCB9BE4A4A543CEB499459836E78CE0"/>
        <w:category>
          <w:name w:val="Allmänt"/>
          <w:gallery w:val="placeholder"/>
        </w:category>
        <w:types>
          <w:type w:val="bbPlcHdr"/>
        </w:types>
        <w:behaviors>
          <w:behavior w:val="content"/>
        </w:behaviors>
        <w:guid w:val="{30FA05BB-172A-487A-83C7-C3C8AAF9E23A}"/>
      </w:docPartPr>
      <w:docPartBody>
        <w:p w:rsidR="00755DEE" w:rsidRDefault="00755DEE">
          <w:pPr>
            <w:pStyle w:val="2BCB9BE4A4A543CEB499459836E78CE0"/>
          </w:pPr>
          <w:r>
            <w:t xml:space="preserve"> </w:t>
          </w:r>
        </w:p>
      </w:docPartBody>
    </w:docPart>
    <w:docPart>
      <w:docPartPr>
        <w:name w:val="FF50EFC139DE4A948D89B2B583002971"/>
        <w:category>
          <w:name w:val="Allmänt"/>
          <w:gallery w:val="placeholder"/>
        </w:category>
        <w:types>
          <w:type w:val="bbPlcHdr"/>
        </w:types>
        <w:behaviors>
          <w:behavior w:val="content"/>
        </w:behaviors>
        <w:guid w:val="{E31D5093-70F4-41D6-8495-CD03494968DD}"/>
      </w:docPartPr>
      <w:docPartBody>
        <w:p w:rsidR="00E85298" w:rsidRDefault="00E852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EE"/>
    <w:rsid w:val="00755DEE"/>
    <w:rsid w:val="00C32A79"/>
    <w:rsid w:val="00E8046E"/>
    <w:rsid w:val="00E85298"/>
    <w:rsid w:val="00F426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14D57F38754956B1A48CCB5061CE48">
    <w:name w:val="E314D57F38754956B1A48CCB5061CE48"/>
  </w:style>
  <w:style w:type="paragraph" w:customStyle="1" w:styleId="A652DBACD4854DC5B21DBB6F62BB6160">
    <w:name w:val="A652DBACD4854DC5B21DBB6F62BB6160"/>
  </w:style>
  <w:style w:type="paragraph" w:customStyle="1" w:styleId="ED873AB615924E47A6A3624F110BD3CC">
    <w:name w:val="ED873AB615924E47A6A3624F110BD3CC"/>
  </w:style>
  <w:style w:type="paragraph" w:customStyle="1" w:styleId="2BCB9BE4A4A543CEB499459836E78CE0">
    <w:name w:val="2BCB9BE4A4A543CEB499459836E78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E787AB-27B7-4859-9875-A4C7C5E75C3A}"/>
</file>

<file path=customXml/itemProps2.xml><?xml version="1.0" encoding="utf-8"?>
<ds:datastoreItem xmlns:ds="http://schemas.openxmlformats.org/officeDocument/2006/customXml" ds:itemID="{9F7B7BC4-079A-48B5-85FF-69D5B559D199}"/>
</file>

<file path=customXml/itemProps3.xml><?xml version="1.0" encoding="utf-8"?>
<ds:datastoreItem xmlns:ds="http://schemas.openxmlformats.org/officeDocument/2006/customXml" ds:itemID="{B0F3D42C-6FD6-4C65-8139-6AE17B2141B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492</Words>
  <Characters>2751</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MP2615 Om föräldrarna inte vill sitt barns bästa   stärkt barnrättsperspektiv i socialtjänstens arbete</vt:lpstr>
      <vt:lpstr>
      </vt:lpstr>
    </vt:vector>
  </TitlesOfParts>
  <Company>Sveriges riksdag</Company>
  <LinksUpToDate>false</LinksUpToDate>
  <CharactersWithSpaces>3232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