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60FB5E" w14:textId="77777777">
      <w:pPr>
        <w:pStyle w:val="Normalutanindragellerluft"/>
      </w:pPr>
      <w:bookmarkStart w:name="_Toc106800475" w:id="0"/>
      <w:bookmarkStart w:name="_Toc106801300" w:id="1"/>
    </w:p>
    <w:p xmlns:w14="http://schemas.microsoft.com/office/word/2010/wordml" w:rsidRPr="009B062B" w:rsidR="00AF30DD" w:rsidP="00903E37" w:rsidRDefault="00903E37" w14:paraId="0E982F7A" w14:textId="77777777">
      <w:pPr>
        <w:pStyle w:val="RubrikFrslagTIllRiksdagsbeslut"/>
      </w:pPr>
      <w:sdt>
        <w:sdtPr>
          <w:alias w:val="CC_Boilerplate_4"/>
          <w:tag w:val="CC_Boilerplate_4"/>
          <w:id w:val="-1644581176"/>
          <w:lock w:val="sdtContentLocked"/>
          <w:placeholder>
            <w:docPart w:val="73DEA9DEF0A84E57B5C94A30F3FA2F2B"/>
          </w:placeholder>
          <w:text/>
        </w:sdtPr>
        <w:sdtEndPr/>
        <w:sdtContent>
          <w:r w:rsidRPr="009B062B" w:rsidR="00AF30DD">
            <w:t>Förslag till riksdagsbeslut</w:t>
          </w:r>
        </w:sdtContent>
      </w:sdt>
      <w:bookmarkEnd w:id="0"/>
      <w:bookmarkEnd w:id="1"/>
    </w:p>
    <w:sdt>
      <w:sdtPr>
        <w:tag w:val="83293a1e-5d03-4f3e-925b-aa076799bd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nationell reglering som gör mobilitetsstöd till personer med funktionsnedsättning obligatoriskt i alla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4E2F2CAAF64F54A25887E220A9719C"/>
        </w:placeholder>
        <w:text/>
      </w:sdtPr>
      <w:sdtEndPr/>
      <w:sdtContent>
        <w:p xmlns:w14="http://schemas.microsoft.com/office/word/2010/wordml" w:rsidRPr="009B062B" w:rsidR="006D79C9" w:rsidP="00333E95" w:rsidRDefault="006D79C9" w14:paraId="6E6BAA76" w14:textId="77777777">
          <w:pPr>
            <w:pStyle w:val="Rubrik1"/>
          </w:pPr>
          <w:r>
            <w:t>Motivering</w:t>
          </w:r>
        </w:p>
      </w:sdtContent>
    </w:sdt>
    <w:bookmarkEnd w:displacedByCustomXml="prev" w:id="3"/>
    <w:bookmarkEnd w:displacedByCustomXml="prev" w:id="4"/>
    <w:p xmlns:w14="http://schemas.microsoft.com/office/word/2010/wordml" w:rsidR="00D01D0B" w:rsidP="00D01D0B" w:rsidRDefault="00D01D0B" w14:paraId="1BB4B107" w14:textId="709B63CF">
      <w:pPr>
        <w:pStyle w:val="Normalutanindragellerluft"/>
      </w:pPr>
      <w:r w:rsidRPr="00D01D0B">
        <w:t xml:space="preserve">Att kunna förflytta sig i sin vardag är en grundläggande förutsättning för delaktighet i samhället. För personer med omfattande funktionsnedsättningar kan möjligheten att ta sig till och från daglig verksamhet vara helt avgörande för att kunna delta i samhällslivet. I dag är </w:t>
      </w:r>
      <w:r w:rsidRPr="000625C2">
        <w:t xml:space="preserve">det dock </w:t>
      </w:r>
      <w:r w:rsidRPr="00076EC6">
        <w:t>frivilligt för kommunerna att erbjuda mobilitetsstöd</w:t>
      </w:r>
      <w:r w:rsidRPr="000625C2">
        <w:t xml:space="preserve"> – ett stöd som kan täcka kostnader</w:t>
      </w:r>
      <w:r w:rsidRPr="00D01D0B">
        <w:t xml:space="preserve"> för resor till daglig verksamhet, ofta i form av färdtjänst eller andra transportlösningar.</w:t>
      </w:r>
    </w:p>
    <w:p xmlns:w14="http://schemas.microsoft.com/office/word/2010/wordml" w:rsidR="0055617C" w:rsidP="0055617C" w:rsidRDefault="0055617C" w14:paraId="2A3FC4DE" w14:textId="4B1F6F33">
      <w:pPr>
        <w:ind w:firstLine="0"/>
      </w:pPr>
    </w:p>
    <w:p xmlns:w14="http://schemas.microsoft.com/office/word/2010/wordml" w:rsidR="0055617C" w:rsidP="0055617C" w:rsidRDefault="0055617C" w14:paraId="0FF9DB09" w14:textId="0398F427">
      <w:pPr>
        <w:ind w:firstLine="0"/>
      </w:pPr>
      <w:r>
        <w:t xml:space="preserve">Mobilitetsstöd är tänkt att fylla ett tomrum för personer som t.ex. inte kvalificerar sig för </w:t>
      </w:r>
      <w:proofErr w:type="spellStart"/>
      <w:r>
        <w:t>bilstöd</w:t>
      </w:r>
      <w:proofErr w:type="spellEnd"/>
      <w:r>
        <w:t>. Mobilitetsstöd riktar sig till personer som:</w:t>
      </w:r>
    </w:p>
    <w:p xmlns:w14="http://schemas.microsoft.com/office/word/2010/wordml" w:rsidR="0055617C" w:rsidP="0055617C" w:rsidRDefault="0055617C" w14:paraId="1DDB2E73" w14:textId="68D46807">
      <w:pPr>
        <w:pStyle w:val="Liststycke"/>
        <w:numPr>
          <w:ilvl w:val="0"/>
          <w:numId w:val="41"/>
        </w:numPr>
      </w:pPr>
      <w:r>
        <w:t>har beviljats färdtjänst enligt färdtjänstlagen</w:t>
      </w:r>
    </w:p>
    <w:p xmlns:w14="http://schemas.microsoft.com/office/word/2010/wordml" w:rsidR="0055617C" w:rsidP="0055617C" w:rsidRDefault="0055617C" w14:paraId="5DCA8A19" w14:textId="44430E6A">
      <w:pPr>
        <w:pStyle w:val="Liststycke"/>
        <w:numPr>
          <w:ilvl w:val="0"/>
          <w:numId w:val="41"/>
        </w:numPr>
      </w:pPr>
      <w:r>
        <w:t xml:space="preserve">men inte har rätt till </w:t>
      </w:r>
      <w:proofErr w:type="spellStart"/>
      <w:r>
        <w:t>bilstöd</w:t>
      </w:r>
      <w:proofErr w:type="spellEnd"/>
      <w:r>
        <w:t xml:space="preserve"> enligt socialförsäkringsbalken,</w:t>
      </w:r>
    </w:p>
    <w:p xmlns:w14="http://schemas.microsoft.com/office/word/2010/wordml" w:rsidRPr="0055617C" w:rsidR="0055617C" w:rsidP="00076EC6" w:rsidRDefault="0055617C" w14:paraId="6BC74826" w14:textId="16131B9C">
      <w:pPr>
        <w:pStyle w:val="Liststycke"/>
        <w:numPr>
          <w:ilvl w:val="0"/>
          <w:numId w:val="41"/>
        </w:numPr>
      </w:pPr>
      <w:r>
        <w:t>och behöver ekonomisk hjälp för att skaffa eller anpassa ett fordon.</w:t>
      </w:r>
    </w:p>
    <w:p xmlns:w14="http://schemas.microsoft.com/office/word/2010/wordml" w:rsidRPr="00DC6238" w:rsidR="00DC6238" w:rsidP="00076EC6" w:rsidRDefault="00DC6238" w14:paraId="16D32414" w14:textId="77777777"/>
    <w:p xmlns:w14="http://schemas.microsoft.com/office/word/2010/wordml" w:rsidR="00D01D0B" w:rsidP="00D01D0B" w:rsidRDefault="00D01D0B" w14:paraId="7DF81D80" w14:textId="784EDA6C">
      <w:pPr>
        <w:pStyle w:val="Normalutanindragellerluft"/>
      </w:pPr>
      <w:r w:rsidRPr="00D01D0B">
        <w:t>Den frivilliga ordningen leder till stora skillnader över landet. I vissa kommuner ges ett generöst och strukturerat mobilitetsstöd, medan andra kommuner helt avstår från att erbjuda det. Detta skapar en oacceptabel ojämlikhet, där människors möjligheter att leva ett aktivt liv begränsas enbart av bostadsort.</w:t>
      </w:r>
    </w:p>
    <w:p xmlns:w14="http://schemas.microsoft.com/office/word/2010/wordml" w:rsidRPr="00572F6C" w:rsidR="00572F6C" w:rsidP="00076EC6" w:rsidRDefault="00572F6C" w14:paraId="041E4E42" w14:textId="77777777"/>
    <w:p xmlns:w14="http://schemas.microsoft.com/office/word/2010/wordml" w:rsidR="00D01D0B" w:rsidP="00D01D0B" w:rsidRDefault="00D01D0B" w14:paraId="3290AE0A" w14:textId="5E14DDB6">
      <w:pPr>
        <w:pStyle w:val="Normalutanindragellerluft"/>
      </w:pPr>
      <w:r w:rsidRPr="00D01D0B">
        <w:t>Detta har uppmärksammats av flera kristdemokratiska företrädare på kommunal nivå, bland annat i Umeå. Trots politisk vilja lokalt, är stödet fortfarande inte infört. Det visar på behovet av ett nationellt ansvarstagande.</w:t>
      </w:r>
    </w:p>
    <w:p xmlns:w14="http://schemas.microsoft.com/office/word/2010/wordml" w:rsidRPr="00DC6238" w:rsidR="00DC6238" w:rsidP="00076EC6" w:rsidRDefault="00DC6238" w14:paraId="3091B156" w14:textId="77777777"/>
    <w:p xmlns:w14="http://schemas.microsoft.com/office/word/2010/wordml" w:rsidRPr="000625C2" w:rsidR="00D01D0B" w:rsidP="00D01D0B" w:rsidRDefault="00D01D0B" w14:paraId="737176E4" w14:textId="6BF73E79">
      <w:pPr>
        <w:pStyle w:val="Normalutanindragellerluft"/>
      </w:pPr>
      <w:r w:rsidRPr="00D01D0B">
        <w:t xml:space="preserve">Vi kristdemokrater menar att varje individ, oavsett funktionsförmåga eller bostadsort, har rätt till samma möjligheter att delta i </w:t>
      </w:r>
      <w:r w:rsidRPr="000625C2">
        <w:t xml:space="preserve">samhället. Därför bör regeringen utreda att reglera så att </w:t>
      </w:r>
      <w:r w:rsidRPr="00076EC6">
        <w:t>mobilitetsstöd blir obligatoriskt i samtliga kommuner</w:t>
      </w:r>
      <w:r w:rsidRPr="000625C2">
        <w:t xml:space="preserve"> för personer som deltar i daglig verksamhet enligt LSS.</w:t>
      </w:r>
    </w:p>
    <w:p xmlns:w14="http://schemas.microsoft.com/office/word/2010/wordml" w:rsidRPr="000625C2" w:rsidR="00DC6238" w:rsidP="00076EC6" w:rsidRDefault="00DC6238" w14:paraId="0724AA1C" w14:textId="77777777"/>
    <w:p xmlns:w14="http://schemas.microsoft.com/office/word/2010/wordml" w:rsidRPr="000625C2" w:rsidR="00D01D0B" w:rsidP="00D01D0B" w:rsidRDefault="00D01D0B" w14:paraId="62EB110C" w14:textId="77777777">
      <w:pPr>
        <w:pStyle w:val="Normalutanindragellerluft"/>
      </w:pPr>
      <w:r w:rsidRPr="000625C2">
        <w:t>Ett sådant stöd är inte bara ett praktiskt verktyg – det är ett uttryck för respekt för människovärdet och för den enskildes rätt till självbestämmande och delaktighet.</w:t>
      </w:r>
    </w:p>
    <w:p xmlns:w14="http://schemas.microsoft.com/office/word/2010/wordml" w:rsidRPr="00D01D0B" w:rsidR="00D01D0B" w:rsidP="00D01D0B" w:rsidRDefault="00D01D0B" w14:paraId="6EF9DBE3" w14:textId="77777777">
      <w:pPr>
        <w:pStyle w:val="Normalutanindragellerluft"/>
      </w:pPr>
      <w:r w:rsidRPr="000625C2">
        <w:t xml:space="preserve">Att delta i daglig verksamhet ska inte vara villkorat av om man råkar bo i en kommun med god ekonomisk situation eller rätt politiskt styre. Mobilitetsstöd måste bli en </w:t>
      </w:r>
      <w:r w:rsidRPr="00076EC6">
        <w:t>grundläggande rättighet</w:t>
      </w:r>
      <w:r w:rsidRPr="000625C2">
        <w:t>, inte en frivillig</w:t>
      </w:r>
      <w:r w:rsidRPr="00D01D0B">
        <w:t xml:space="preserve"> förmån.</w:t>
      </w:r>
    </w:p>
    <w:p xmlns:w14="http://schemas.microsoft.com/office/word/2010/wordml" w:rsidRPr="00422B9E" w:rsidR="00422B9E" w:rsidP="008E0FE2" w:rsidRDefault="00422B9E" w14:paraId="33776B3A" w14:textId="60D522C7">
      <w:pPr>
        <w:pStyle w:val="Normalutanindragellerluft"/>
      </w:pPr>
    </w:p>
    <w:p xmlns:w14="http://schemas.microsoft.com/office/word/2010/wordml" w:rsidR="00BB6339" w:rsidP="008E0FE2" w:rsidRDefault="00BB6339" w14:paraId="07595B61" w14:textId="77777777">
      <w:pPr>
        <w:pStyle w:val="Normalutanindragellerluft"/>
      </w:pPr>
    </w:p>
    <w:sdt>
      <w:sdtPr>
        <w:rPr>
          <w:i/>
          <w:noProof/>
        </w:rPr>
        <w:alias w:val="CC_Underskrifter"/>
        <w:tag w:val="CC_Underskrifter"/>
        <w:id w:val="583496634"/>
        <w:lock w:val="sdtContentLocked"/>
        <w:placeholder>
          <w:docPart w:val="AD4F511DC1FD4C40B192217C9B81FC54"/>
        </w:placeholder>
      </w:sdtPr>
      <w:sdtEndPr/>
      <w:sdtContent>
        <w:p xmlns:w14="http://schemas.microsoft.com/office/word/2010/wordml" w:rsidR="00903E37" w:rsidP="00903E37" w:rsidRDefault="00903E37" w14:paraId="0E121C24" w14:textId="77777777">
          <w:pPr/>
          <w:r/>
        </w:p>
        <w:p xmlns:w14="http://schemas.microsoft.com/office/word/2010/wordml" w:rsidR="00903E37" w:rsidP="00903E37" w:rsidRDefault="00903E37" w14:paraId="5B6C8D5A" w14:textId="054EF7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B47B07" w14:textId="6E77A2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D355" w14:textId="77777777" w:rsidR="00D01D0B" w:rsidRDefault="00D01D0B" w:rsidP="000C1CAD">
      <w:pPr>
        <w:spacing w:line="240" w:lineRule="auto"/>
      </w:pPr>
      <w:r>
        <w:separator/>
      </w:r>
    </w:p>
  </w:endnote>
  <w:endnote w:type="continuationSeparator" w:id="0">
    <w:p w14:paraId="58D626DD" w14:textId="77777777" w:rsidR="00D01D0B" w:rsidRDefault="00D01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D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0F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8E3" w14:textId="7E430240" w:rsidR="00262EA3" w:rsidRPr="00903E37" w:rsidRDefault="00262EA3" w:rsidP="00903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4F56" w14:textId="77777777" w:rsidR="00D01D0B" w:rsidRDefault="00D01D0B" w:rsidP="000C1CAD">
      <w:pPr>
        <w:spacing w:line="240" w:lineRule="auto"/>
      </w:pPr>
      <w:r>
        <w:separator/>
      </w:r>
    </w:p>
  </w:footnote>
  <w:footnote w:type="continuationSeparator" w:id="0">
    <w:p w14:paraId="75EF1208" w14:textId="77777777" w:rsidR="00D01D0B" w:rsidRDefault="00D01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05C8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9B83B" wp14:anchorId="37A09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E37" w14:paraId="4E38EF2B" w14:textId="09ED5643">
                          <w:pPr>
                            <w:jc w:val="right"/>
                          </w:pPr>
                          <w:sdt>
                            <w:sdtPr>
                              <w:alias w:val="CC_Noformat_Partikod"/>
                              <w:tag w:val="CC_Noformat_Partikod"/>
                              <w:id w:val="-53464382"/>
                              <w:placeholder>
                                <w:docPart w:val="187C7BC260654A268487452F9C441B3D"/>
                              </w:placeholder>
                              <w:text/>
                            </w:sdtPr>
                            <w:sdtEndPr/>
                            <w:sdtContent>
                              <w:r w:rsidR="00D01D0B">
                                <w:t>KD</w:t>
                              </w:r>
                            </w:sdtContent>
                          </w:sdt>
                          <w:sdt>
                            <w:sdtPr>
                              <w:alias w:val="CC_Noformat_Partinummer"/>
                              <w:tag w:val="CC_Noformat_Partinummer"/>
                              <w:id w:val="-1709555926"/>
                              <w:placeholder>
                                <w:docPart w:val="6B798A7021DC4291A824DAB1769038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09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E37" w14:paraId="4E38EF2B" w14:textId="09ED5643">
                    <w:pPr>
                      <w:jc w:val="right"/>
                    </w:pPr>
                    <w:sdt>
                      <w:sdtPr>
                        <w:alias w:val="CC_Noformat_Partikod"/>
                        <w:tag w:val="CC_Noformat_Partikod"/>
                        <w:id w:val="-53464382"/>
                        <w:placeholder>
                          <w:docPart w:val="187C7BC260654A268487452F9C441B3D"/>
                        </w:placeholder>
                        <w:text/>
                      </w:sdtPr>
                      <w:sdtEndPr/>
                      <w:sdtContent>
                        <w:r w:rsidR="00D01D0B">
                          <w:t>KD</w:t>
                        </w:r>
                      </w:sdtContent>
                    </w:sdt>
                    <w:sdt>
                      <w:sdtPr>
                        <w:alias w:val="CC_Noformat_Partinummer"/>
                        <w:tag w:val="CC_Noformat_Partinummer"/>
                        <w:id w:val="-1709555926"/>
                        <w:placeholder>
                          <w:docPart w:val="6B798A7021DC4291A824DAB1769038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7D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AC87F1" w14:textId="77777777">
    <w:pPr>
      <w:jc w:val="right"/>
    </w:pPr>
  </w:p>
  <w:p w:rsidR="00262EA3" w:rsidP="00776B74" w:rsidRDefault="00262EA3" w14:paraId="34E818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3E37" w14:paraId="5553EE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1809B2" wp14:anchorId="752D7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E37" w14:paraId="0FF64FF6" w14:textId="7F0E81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01D0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03E37" w14:paraId="776650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E37" w14:paraId="2B1A1210" w14:textId="41BCD6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:3019</w:t>
        </w:r>
      </w:sdtContent>
    </w:sdt>
  </w:p>
  <w:p w:rsidR="00262EA3" w:rsidP="00E03A3D" w:rsidRDefault="00903E37" w14:paraId="2233B5B9" w14:textId="03FD690F">
    <w:pPr>
      <w:pStyle w:val="Motionr"/>
    </w:pPr>
    <w:sdt>
      <w:sdtPr>
        <w:alias w:val="CC_Noformat_Avtext"/>
        <w:tag w:val="CC_Noformat_Avtext"/>
        <w:id w:val="-2020768203"/>
        <w:lock w:val="sdtContentLocked"/>
        <w:placeholder>
          <w:docPart w:val="187C7BC260654A268487452F9C441B3D"/>
        </w:placeholder>
        <w15:appearance w15:val="hidden"/>
        <w:text/>
      </w:sdtPr>
      <w:sdtEndPr/>
      <w:sdtContent>
        <w:r>
          <w:t>av Dan Hovskär (KD)</w:t>
        </w:r>
      </w:sdtContent>
    </w:sdt>
  </w:p>
  <w:sdt>
    <w:sdtPr>
      <w:alias w:val="CC_Noformat_Rubtext"/>
      <w:tag w:val="CC_Noformat_Rubtext"/>
      <w:id w:val="-218060500"/>
      <w:lock w:val="sdtContentLocked"/>
      <w:placeholder>
        <w:docPart w:val="6B798A7021DC4291A824DAB1769038B3"/>
      </w:placeholder>
      <w:text/>
    </w:sdtPr>
    <w:sdtEndPr/>
    <w:sdtContent>
      <w:p w:rsidR="00262EA3" w:rsidP="00283E0F" w:rsidRDefault="00877D6C" w14:paraId="34CF3FBE" w14:textId="3C38E8D3">
        <w:pPr>
          <w:pStyle w:val="FSHRub2"/>
        </w:pPr>
        <w:r>
          <w:t>Utredning av ett obligatoriskt mobilitetsstöd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DCD2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253440"/>
    <w:multiLevelType w:val="hybridMultilevel"/>
    <w:tmpl w:val="2B560248"/>
    <w:lvl w:ilvl="0" w:tplc="AB4024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1D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E7"/>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C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C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BC5"/>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7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94"/>
    <w:rsid w:val="0057199F"/>
    <w:rsid w:val="00572360"/>
    <w:rsid w:val="005723E6"/>
    <w:rsid w:val="005729D3"/>
    <w:rsid w:val="00572EFF"/>
    <w:rsid w:val="00572F6C"/>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6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37"/>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A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0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38"/>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95DD99"/>
  <w15:chartTrackingRefBased/>
  <w15:docId w15:val="{91762E81-8B72-4513-8F51-BC7FE089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EA9DEF0A84E57B5C94A30F3FA2F2B"/>
        <w:category>
          <w:name w:val="Allmänt"/>
          <w:gallery w:val="placeholder"/>
        </w:category>
        <w:types>
          <w:type w:val="bbPlcHdr"/>
        </w:types>
        <w:behaviors>
          <w:behavior w:val="content"/>
        </w:behaviors>
        <w:guid w:val="{DC6C14CF-8234-4420-9111-50D13B6A4424}"/>
      </w:docPartPr>
      <w:docPartBody>
        <w:p w:rsidR="009C637C" w:rsidRDefault="009C637C">
          <w:pPr>
            <w:pStyle w:val="73DEA9DEF0A84E57B5C94A30F3FA2F2B"/>
          </w:pPr>
          <w:r w:rsidRPr="005A0A93">
            <w:rPr>
              <w:rStyle w:val="Platshllartext"/>
            </w:rPr>
            <w:t>Förslag till riksdagsbeslut</w:t>
          </w:r>
        </w:p>
      </w:docPartBody>
    </w:docPart>
    <w:docPart>
      <w:docPartPr>
        <w:name w:val="86FD999EF0044A838F7A89E8E73B923D"/>
        <w:category>
          <w:name w:val="Allmänt"/>
          <w:gallery w:val="placeholder"/>
        </w:category>
        <w:types>
          <w:type w:val="bbPlcHdr"/>
        </w:types>
        <w:behaviors>
          <w:behavior w:val="content"/>
        </w:behaviors>
        <w:guid w:val="{0FA3BC94-AC8D-4149-A303-4E5FA625AD72}"/>
      </w:docPartPr>
      <w:docPartBody>
        <w:p w:rsidR="009C637C" w:rsidRDefault="009C637C">
          <w:pPr>
            <w:pStyle w:val="86FD999EF0044A838F7A89E8E73B92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4E2F2CAAF64F54A25887E220A9719C"/>
        <w:category>
          <w:name w:val="Allmänt"/>
          <w:gallery w:val="placeholder"/>
        </w:category>
        <w:types>
          <w:type w:val="bbPlcHdr"/>
        </w:types>
        <w:behaviors>
          <w:behavior w:val="content"/>
        </w:behaviors>
        <w:guid w:val="{3A9D6F96-0B57-4E4A-861C-385829F5AB36}"/>
      </w:docPartPr>
      <w:docPartBody>
        <w:p w:rsidR="009C637C" w:rsidRDefault="009C637C">
          <w:pPr>
            <w:pStyle w:val="304E2F2CAAF64F54A25887E220A9719C"/>
          </w:pPr>
          <w:r w:rsidRPr="005A0A93">
            <w:rPr>
              <w:rStyle w:val="Platshllartext"/>
            </w:rPr>
            <w:t>Motivering</w:t>
          </w:r>
        </w:p>
      </w:docPartBody>
    </w:docPart>
    <w:docPart>
      <w:docPartPr>
        <w:name w:val="AD4F511DC1FD4C40B192217C9B81FC54"/>
        <w:category>
          <w:name w:val="Allmänt"/>
          <w:gallery w:val="placeholder"/>
        </w:category>
        <w:types>
          <w:type w:val="bbPlcHdr"/>
        </w:types>
        <w:behaviors>
          <w:behavior w:val="content"/>
        </w:behaviors>
        <w:guid w:val="{204879BA-7300-4E13-B223-CF28E28AC13C}"/>
      </w:docPartPr>
      <w:docPartBody>
        <w:p w:rsidR="009C637C" w:rsidRDefault="009C637C">
          <w:pPr>
            <w:pStyle w:val="AD4F511DC1FD4C40B192217C9B81FC54"/>
          </w:pPr>
          <w:r w:rsidRPr="009B077E">
            <w:rPr>
              <w:rStyle w:val="Platshllartext"/>
            </w:rPr>
            <w:t>Namn på motionärer infogas/tas bort via panelen.</w:t>
          </w:r>
        </w:p>
      </w:docPartBody>
    </w:docPart>
    <w:docPart>
      <w:docPartPr>
        <w:name w:val="187C7BC260654A268487452F9C441B3D"/>
        <w:category>
          <w:name w:val="Allmänt"/>
          <w:gallery w:val="placeholder"/>
        </w:category>
        <w:types>
          <w:type w:val="bbPlcHdr"/>
        </w:types>
        <w:behaviors>
          <w:behavior w:val="content"/>
        </w:behaviors>
        <w:guid w:val="{4006FBF3-A615-47C4-BD52-381E369FA179}"/>
      </w:docPartPr>
      <w:docPartBody>
        <w:p w:rsidR="009C637C" w:rsidRDefault="009C637C">
          <w:pPr>
            <w:pStyle w:val="187C7BC260654A268487452F9C441B3D"/>
          </w:pPr>
          <w:r>
            <w:rPr>
              <w:rStyle w:val="Platshllartext"/>
            </w:rPr>
            <w:t xml:space="preserve"> </w:t>
          </w:r>
        </w:p>
      </w:docPartBody>
    </w:docPart>
    <w:docPart>
      <w:docPartPr>
        <w:name w:val="6B798A7021DC4291A824DAB1769038B3"/>
        <w:category>
          <w:name w:val="Allmänt"/>
          <w:gallery w:val="placeholder"/>
        </w:category>
        <w:types>
          <w:type w:val="bbPlcHdr"/>
        </w:types>
        <w:behaviors>
          <w:behavior w:val="content"/>
        </w:behaviors>
        <w:guid w:val="{B3B62B43-D659-412B-9E10-EE9D6EDDACBE}"/>
      </w:docPartPr>
      <w:docPartBody>
        <w:p w:rsidR="009C637C" w:rsidRDefault="009C637C">
          <w:pPr>
            <w:pStyle w:val="6B798A7021DC4291A824DAB1769038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7C"/>
    <w:rsid w:val="009C6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DEA9DEF0A84E57B5C94A30F3FA2F2B">
    <w:name w:val="73DEA9DEF0A84E57B5C94A30F3FA2F2B"/>
  </w:style>
  <w:style w:type="paragraph" w:customStyle="1" w:styleId="86FD999EF0044A838F7A89E8E73B923D">
    <w:name w:val="86FD999EF0044A838F7A89E8E73B923D"/>
  </w:style>
  <w:style w:type="paragraph" w:customStyle="1" w:styleId="304E2F2CAAF64F54A25887E220A9719C">
    <w:name w:val="304E2F2CAAF64F54A25887E220A9719C"/>
  </w:style>
  <w:style w:type="paragraph" w:customStyle="1" w:styleId="AD4F511DC1FD4C40B192217C9B81FC54">
    <w:name w:val="AD4F511DC1FD4C40B192217C9B81FC54"/>
  </w:style>
  <w:style w:type="paragraph" w:customStyle="1" w:styleId="187C7BC260654A268487452F9C441B3D">
    <w:name w:val="187C7BC260654A268487452F9C441B3D"/>
  </w:style>
  <w:style w:type="paragraph" w:customStyle="1" w:styleId="6B798A7021DC4291A824DAB1769038B3">
    <w:name w:val="6B798A7021DC4291A824DAB176903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8758D-4C0E-4902-9C60-982727F0878B}"/>
</file>

<file path=customXml/itemProps2.xml><?xml version="1.0" encoding="utf-8"?>
<ds:datastoreItem xmlns:ds="http://schemas.openxmlformats.org/officeDocument/2006/customXml" ds:itemID="{9944CAD8-7FD0-4B6F-B94A-A06C22E20E92}"/>
</file>

<file path=customXml/itemProps3.xml><?xml version="1.0" encoding="utf-8"?>
<ds:datastoreItem xmlns:ds="http://schemas.openxmlformats.org/officeDocument/2006/customXml" ds:itemID="{56D9604A-F659-482B-8B37-EE9E1BF3706D}"/>
</file>

<file path=customXml/itemProps4.xml><?xml version="1.0" encoding="utf-8"?>
<ds:datastoreItem xmlns:ds="http://schemas.openxmlformats.org/officeDocument/2006/customXml" ds:itemID="{19DB8026-F554-4A19-87A9-4A5E6F34F0B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1963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