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16910" w:rsidRDefault="006E04A4">
      <w:pPr>
        <w:pStyle w:val="Dokumentbeteckning"/>
        <w:rPr>
          <w:u w:val="single"/>
        </w:rPr>
      </w:pPr>
      <w:r w:rsidRPr="00116910">
        <w:fldChar w:fldCharType="begin" w:fldLock="1"/>
      </w:r>
      <w:r w:rsidRPr="00116910">
        <w:instrText xml:space="preserve"> DOCPROPERTY "DocumentYear" </w:instrText>
      </w:r>
      <w:r w:rsidRPr="00116910">
        <w:fldChar w:fldCharType="separate"/>
      </w:r>
      <w:r w:rsidR="00C3525C" w:rsidRPr="00116910">
        <w:t>2009/10</w:t>
      </w:r>
      <w:r w:rsidRPr="00116910">
        <w:fldChar w:fldCharType="end"/>
      </w:r>
      <w:r w:rsidRPr="00116910">
        <w:t>:</w:t>
      </w:r>
      <w:r w:rsidRPr="00116910">
        <w:fldChar w:fldCharType="begin" w:fldLock="1"/>
      </w:r>
      <w:r w:rsidRPr="00116910">
        <w:instrText xml:space="preserve"> DOCPROPERTY "DocumentNumber" </w:instrText>
      </w:r>
      <w:r w:rsidRPr="00116910">
        <w:fldChar w:fldCharType="separate"/>
      </w:r>
      <w:r w:rsidR="00C3525C" w:rsidRPr="00116910">
        <w:t>28</w:t>
      </w:r>
      <w:r w:rsidRPr="00116910">
        <w:fldChar w:fldCharType="end"/>
      </w:r>
    </w:p>
    <w:p w:rsidR="006E04A4" w:rsidRPr="00116910" w:rsidRDefault="006E04A4">
      <w:pPr>
        <w:pStyle w:val="Datum"/>
        <w:outlineLvl w:val="0"/>
      </w:pPr>
      <w:r w:rsidRPr="00116910">
        <w:fldChar w:fldCharType="begin" w:fldLock="1"/>
      </w:r>
      <w:r w:rsidRPr="00116910">
        <w:instrText xml:space="preserve"> DOCPROPERTY "DocumentDate" </w:instrText>
      </w:r>
      <w:r w:rsidRPr="00116910">
        <w:fldChar w:fldCharType="separate"/>
      </w:r>
      <w:r w:rsidR="00C3525C" w:rsidRPr="00116910">
        <w:t>Torsdagen den 12 november 2009</w:t>
      </w:r>
      <w:r w:rsidRPr="0011691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1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16910" w:rsidRDefault="005A1DE8">
            <w:pPr>
              <w:pStyle w:val="Plenum"/>
              <w:tabs>
                <w:tab w:val="clear" w:pos="1418"/>
              </w:tabs>
            </w:pPr>
            <w:r w:rsidRPr="00116910">
              <w:t>Kl.</w:t>
            </w:r>
          </w:p>
        </w:tc>
        <w:tc>
          <w:tcPr>
            <w:tcW w:w="851" w:type="dxa"/>
          </w:tcPr>
          <w:p w:rsidR="006E04A4" w:rsidRPr="00116910" w:rsidRDefault="005A1D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6910">
              <w:t>12.00</w:t>
            </w:r>
          </w:p>
        </w:tc>
        <w:tc>
          <w:tcPr>
            <w:tcW w:w="397" w:type="dxa"/>
          </w:tcPr>
          <w:p w:rsidR="006E04A4" w:rsidRPr="0011691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16910" w:rsidRDefault="005A1DE8">
            <w:pPr>
              <w:pStyle w:val="Plenum"/>
              <w:tabs>
                <w:tab w:val="clear" w:pos="1418"/>
              </w:tabs>
              <w:ind w:right="1"/>
            </w:pPr>
            <w:r w:rsidRPr="00116910">
              <w:t>Votering</w:t>
            </w:r>
          </w:p>
        </w:tc>
      </w:tr>
      <w:tr w:rsidR="005A1DE8" w:rsidRPr="0011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ind w:right="1"/>
            </w:pPr>
            <w:r w:rsidRPr="00116910">
              <w:t>Arbetsplenum</w:t>
            </w:r>
          </w:p>
        </w:tc>
      </w:tr>
      <w:tr w:rsidR="005A1DE8" w:rsidRPr="0011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jc w:val="right"/>
            </w:pPr>
            <w:r w:rsidRPr="00116910">
              <w:t>14.00</w:t>
            </w:r>
          </w:p>
        </w:tc>
        <w:tc>
          <w:tcPr>
            <w:tcW w:w="397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ind w:right="1"/>
            </w:pPr>
            <w:r w:rsidRPr="00116910">
              <w:t>Frågestund</w:t>
            </w:r>
          </w:p>
        </w:tc>
      </w:tr>
      <w:tr w:rsidR="005A1DE8" w:rsidRPr="0011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jc w:val="right"/>
            </w:pPr>
            <w:r w:rsidRPr="00116910">
              <w:t>16.00</w:t>
            </w:r>
          </w:p>
        </w:tc>
        <w:tc>
          <w:tcPr>
            <w:tcW w:w="397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A1DE8" w:rsidRPr="00116910" w:rsidRDefault="005A1DE8">
            <w:pPr>
              <w:pStyle w:val="Plenum"/>
              <w:tabs>
                <w:tab w:val="clear" w:pos="1418"/>
              </w:tabs>
              <w:ind w:right="1"/>
            </w:pPr>
            <w:r w:rsidRPr="00116910">
              <w:t>Votering</w:t>
            </w:r>
          </w:p>
        </w:tc>
      </w:tr>
    </w:tbl>
    <w:p w:rsidR="006E04A4" w:rsidRPr="00116910" w:rsidRDefault="006E04A4">
      <w:pPr>
        <w:pStyle w:val="StreckLngt"/>
      </w:pPr>
      <w:r w:rsidRPr="00116910">
        <w:tab/>
      </w:r>
    </w:p>
    <w:p w:rsidR="0024478E" w:rsidRPr="00116910" w:rsidRDefault="00246A37" w:rsidP="003675A0">
      <w:pPr>
        <w:pStyle w:val="Blankrad"/>
      </w:pPr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HuvudrubrikFlisteNr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HuvudrubrikEnsam"/>
            </w:pPr>
            <w:r w:rsidRPr="00116910">
              <w:t>Justering av protokoll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HuvudrubrikKolumn3"/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Protokollet från sammanträdet fredagen den 6 november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</w:tbl>
    <w:p w:rsidR="0024478E" w:rsidRPr="00116910" w:rsidRDefault="00246A37" w:rsidP="003675A0">
      <w:pPr>
        <w:pStyle w:val="Blankrad"/>
      </w:pPr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HuvudrubrikFlisteNr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Huvudrubrik"/>
            </w:pPr>
            <w:bookmarkStart w:id="1" w:name="Start_Ärendenföravgörande"/>
            <w:bookmarkEnd w:id="1"/>
            <w:r w:rsidRPr="00116910">
              <w:t>Ärenden för avgörande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HuvudrubrikKolumn3"/>
            </w:pPr>
            <w:r w:rsidRPr="00116910">
              <w:t>Reservationer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Underrubrik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Underrubrik"/>
            </w:pPr>
            <w:r w:rsidRPr="00116910">
              <w:t>Tidigare slutdebatterade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Underrubrik"/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renderubrik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renderubrik"/>
            </w:pPr>
            <w:r w:rsidRPr="00116910">
              <w:t>Miljö- och jordbruksutskottets betänkande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renderubrik"/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/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2009/10:MJU9 Hållbart skydd av naturområden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  <w:r w:rsidRPr="00116910">
              <w:rPr>
                <w:spacing w:val="-4"/>
              </w:rPr>
              <w:t>23 res. (s,v,mp)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renderubrik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renderubrik"/>
            </w:pPr>
            <w:r w:rsidRPr="00116910">
              <w:t>Utrikesutskottets betänkanden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renderubrik"/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2009/10:UU6 Verksamheten inom Europarådet under 2008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  <w:r w:rsidRPr="00116910">
              <w:rPr>
                <w:spacing w:val="-4"/>
              </w:rPr>
              <w:t>1 res. (s,v,mp)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2009/10:UU7 Verksamheten inom Organisationen för säkerhet och samarbete i Europa (OSSE) under år 2008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</w:tbl>
    <w:p w:rsidR="0024478E" w:rsidRPr="00116910" w:rsidRDefault="00246A37" w:rsidP="003675A0">
      <w:pPr>
        <w:pStyle w:val="Blankrad"/>
      </w:pPr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HuvudrubrikFlisteNr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HuvudrubrikEnsam"/>
            </w:pPr>
            <w:r w:rsidRPr="00116910">
              <w:t>Meddelande om ändringar i kammarens sammanträdesplan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HuvudrubrikKolumn3"/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Underrubrik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Underrubrik"/>
            </w:pPr>
            <w:bookmarkStart w:id="2" w:name="TypUnderrubrik"/>
            <w:bookmarkEnd w:id="2"/>
            <w:r w:rsidRPr="00116910">
              <w:t>Måndagen den 16 november kl. 15.00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Underrubrik"/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Bordläggningsplenum har tillkommit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Underrubrik"/>
            </w:pPr>
            <w:r w:rsidRPr="00116910">
              <w:t xml:space="preserve">Måndagen den 23 november 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Bordläggningsplenum kl. 15.00, inte kl. 14.00 som tidigare aviserats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</w:tbl>
    <w:p w:rsidR="0024478E" w:rsidRPr="00116910" w:rsidRDefault="00246A37" w:rsidP="003675A0">
      <w:pPr>
        <w:pStyle w:val="Blankrad"/>
      </w:pPr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HuvudrubrikFlisteNr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HuvudrubrikEnsam"/>
            </w:pPr>
            <w:bookmarkStart w:id="3" w:name="Start_FördröjdaInterpellationer"/>
            <w:bookmarkEnd w:id="3"/>
            <w:r w:rsidRPr="00116910">
              <w:t>Anmälan om fördröjda svar på interpellationer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HuvudrubrikKolumn3"/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2009/10:49 av Gunilla Carlsson i Hisings Backa (s)</w:t>
            </w:r>
          </w:p>
          <w:p w:rsidR="0024478E" w:rsidRPr="00116910" w:rsidRDefault="0024478E" w:rsidP="00860D8B">
            <w:r w:rsidRPr="00116910">
              <w:t>Kultur i arbetslivet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2009/10:50 av Gunilla Carlsson i Hisings Backa (s)</w:t>
            </w:r>
          </w:p>
          <w:p w:rsidR="0024478E" w:rsidRPr="00116910" w:rsidRDefault="0024478E" w:rsidP="00860D8B">
            <w:r w:rsidRPr="00116910">
              <w:t>Förändring av det statliga stödet till kulturtidskrifter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2009/10:55 av Carina Adolfsson Elgestam (s)</w:t>
            </w:r>
          </w:p>
          <w:p w:rsidR="0024478E" w:rsidRPr="00116910" w:rsidRDefault="0024478E" w:rsidP="00860D8B">
            <w:r w:rsidRPr="00116910">
              <w:t>Jämställdhet i arbetslivet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2009/10:56 av Anne Ludvigsson (s)</w:t>
            </w:r>
          </w:p>
          <w:p w:rsidR="0024478E" w:rsidRPr="00116910" w:rsidRDefault="0024478E" w:rsidP="00860D8B">
            <w:r w:rsidRPr="00116910">
              <w:t>Ett levande EWK-museum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</w:tbl>
    <w:p w:rsidR="0024478E" w:rsidRPr="00116910" w:rsidRDefault="00246A37" w:rsidP="003675A0">
      <w:pPr>
        <w:pStyle w:val="Blankrad"/>
      </w:pPr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HuvudrubrikFlisteNr"/>
            </w:pPr>
          </w:p>
        </w:tc>
        <w:tc>
          <w:tcPr>
            <w:tcW w:w="6237" w:type="dxa"/>
          </w:tcPr>
          <w:p w:rsidR="0024478E" w:rsidRPr="00116910" w:rsidRDefault="00246A37" w:rsidP="00860D8B">
            <w:pPr>
              <w:pStyle w:val="Huvudrubrik"/>
            </w:pPr>
            <w:bookmarkStart w:id="4" w:name="Start_HänvisningTillUtskott"/>
            <w:bookmarkEnd w:id="4"/>
            <w:r w:rsidRPr="00116910">
              <w:t>Ärenden för hänvisning till utskott</w:t>
            </w:r>
          </w:p>
        </w:tc>
        <w:tc>
          <w:tcPr>
            <w:tcW w:w="2481" w:type="dxa"/>
          </w:tcPr>
          <w:p w:rsidR="0024478E" w:rsidRPr="00116910" w:rsidRDefault="00246A37" w:rsidP="00860D8B">
            <w:pPr>
              <w:pStyle w:val="HuvudrubrikKolumn3"/>
            </w:pPr>
            <w:r w:rsidRPr="00116910">
              <w:t>Förslag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246A37">
            <w:pPr>
              <w:pStyle w:val="renderubrik"/>
            </w:pPr>
          </w:p>
        </w:tc>
        <w:tc>
          <w:tcPr>
            <w:tcW w:w="6237" w:type="dxa"/>
          </w:tcPr>
          <w:p w:rsidR="0024478E" w:rsidRPr="00116910" w:rsidRDefault="00246A37" w:rsidP="00246A37">
            <w:pPr>
              <w:pStyle w:val="renderubrik"/>
            </w:pPr>
            <w:r w:rsidRPr="00116910">
              <w:t>Proposition</w:t>
            </w:r>
          </w:p>
        </w:tc>
        <w:tc>
          <w:tcPr>
            <w:tcW w:w="2481" w:type="dxa"/>
          </w:tcPr>
          <w:p w:rsidR="0024478E" w:rsidRPr="00116910" w:rsidRDefault="0024478E" w:rsidP="00246A37">
            <w:pPr>
              <w:pStyle w:val="renderubrik"/>
              <w:rPr>
                <w:spacing w:val="-4"/>
              </w:rPr>
            </w:pPr>
          </w:p>
        </w:tc>
      </w:tr>
      <w:tr w:rsidR="00246A37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6A37" w:rsidRPr="00116910" w:rsidRDefault="00246A37" w:rsidP="00246A37">
            <w:pPr>
              <w:pStyle w:val="FlistaNrText"/>
            </w:pPr>
          </w:p>
        </w:tc>
        <w:tc>
          <w:tcPr>
            <w:tcW w:w="6237" w:type="dxa"/>
          </w:tcPr>
          <w:p w:rsidR="00246A37" w:rsidRPr="00116910" w:rsidRDefault="00246A37" w:rsidP="00246A37">
            <w:r w:rsidRPr="00116910">
              <w:t>2009/10:48 Åtgärder med anledning av Lavaldomen</w:t>
            </w:r>
          </w:p>
        </w:tc>
        <w:tc>
          <w:tcPr>
            <w:tcW w:w="2481" w:type="dxa"/>
          </w:tcPr>
          <w:p w:rsidR="00246A37" w:rsidRPr="00116910" w:rsidRDefault="00246A37" w:rsidP="00246A37">
            <w:pPr>
              <w:rPr>
                <w:spacing w:val="-4"/>
              </w:rPr>
            </w:pPr>
            <w:r w:rsidRPr="00116910">
              <w:rPr>
                <w:spacing w:val="-4"/>
              </w:rPr>
              <w:t>AU</w:t>
            </w:r>
          </w:p>
        </w:tc>
      </w:tr>
      <w:tr w:rsidR="00246A37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6A37" w:rsidRPr="00116910" w:rsidRDefault="00246A37" w:rsidP="00246A37">
            <w:pPr>
              <w:pStyle w:val="renderubrik"/>
            </w:pPr>
          </w:p>
        </w:tc>
        <w:tc>
          <w:tcPr>
            <w:tcW w:w="6237" w:type="dxa"/>
          </w:tcPr>
          <w:p w:rsidR="00246A37" w:rsidRPr="00116910" w:rsidRDefault="00246A37" w:rsidP="00246A37">
            <w:pPr>
              <w:pStyle w:val="renderubrik"/>
            </w:pPr>
            <w:r w:rsidRPr="00116910">
              <w:t>Redogörelser</w:t>
            </w:r>
          </w:p>
        </w:tc>
        <w:tc>
          <w:tcPr>
            <w:tcW w:w="2481" w:type="dxa"/>
          </w:tcPr>
          <w:p w:rsidR="00246A37" w:rsidRPr="00116910" w:rsidRDefault="00246A37" w:rsidP="00246A37">
            <w:pPr>
              <w:pStyle w:val="renderubrik"/>
              <w:rPr>
                <w:spacing w:val="-4"/>
              </w:rPr>
            </w:pPr>
          </w:p>
        </w:tc>
      </w:tr>
      <w:tr w:rsidR="00246A37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6A37" w:rsidRPr="00116910" w:rsidRDefault="00246A37" w:rsidP="00246A37">
            <w:pPr>
              <w:pStyle w:val="FlistaNrText"/>
            </w:pPr>
          </w:p>
        </w:tc>
        <w:tc>
          <w:tcPr>
            <w:tcW w:w="6237" w:type="dxa"/>
          </w:tcPr>
          <w:p w:rsidR="00246A37" w:rsidRPr="00116910" w:rsidRDefault="00246A37" w:rsidP="00246A37">
            <w:r w:rsidRPr="00116910">
              <w:t>2009/10:JO1 Justitieombudsmännens ämbetsberättelse</w:t>
            </w:r>
          </w:p>
        </w:tc>
        <w:tc>
          <w:tcPr>
            <w:tcW w:w="2481" w:type="dxa"/>
          </w:tcPr>
          <w:p w:rsidR="00246A37" w:rsidRPr="00116910" w:rsidRDefault="00246A37" w:rsidP="00246A37">
            <w:pPr>
              <w:rPr>
                <w:spacing w:val="-4"/>
              </w:rPr>
            </w:pPr>
            <w:r w:rsidRPr="00116910">
              <w:rPr>
                <w:spacing w:val="-4"/>
              </w:rPr>
              <w:t>KU</w:t>
            </w:r>
          </w:p>
        </w:tc>
      </w:tr>
      <w:tr w:rsidR="00246A37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6A37" w:rsidRPr="00116910" w:rsidRDefault="00246A37" w:rsidP="00246A37">
            <w:pPr>
              <w:pStyle w:val="FlistaNrText"/>
            </w:pPr>
          </w:p>
        </w:tc>
        <w:tc>
          <w:tcPr>
            <w:tcW w:w="6237" w:type="dxa"/>
          </w:tcPr>
          <w:p w:rsidR="00246A37" w:rsidRPr="00116910" w:rsidRDefault="00246A37" w:rsidP="00246A37">
            <w:r w:rsidRPr="00116910">
              <w:t>2009/10:RRS6 Riksrevisionens styrelses redogörelse angående det statliga stödet till psykiatrin</w:t>
            </w:r>
          </w:p>
        </w:tc>
        <w:tc>
          <w:tcPr>
            <w:tcW w:w="2481" w:type="dxa"/>
          </w:tcPr>
          <w:p w:rsidR="00246A37" w:rsidRPr="00116910" w:rsidRDefault="00246A37" w:rsidP="00246A37">
            <w:pPr>
              <w:rPr>
                <w:spacing w:val="-4"/>
              </w:rPr>
            </w:pPr>
            <w:r w:rsidRPr="00116910">
              <w:rPr>
                <w:spacing w:val="-4"/>
              </w:rPr>
              <w:t>SoU</w:t>
            </w:r>
          </w:p>
        </w:tc>
      </w:tr>
      <w:tr w:rsidR="00246A37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6A37" w:rsidRPr="00116910" w:rsidRDefault="00246A37" w:rsidP="00246A37">
            <w:pPr>
              <w:pStyle w:val="renderubrik"/>
            </w:pPr>
          </w:p>
        </w:tc>
        <w:tc>
          <w:tcPr>
            <w:tcW w:w="6237" w:type="dxa"/>
          </w:tcPr>
          <w:p w:rsidR="00246A37" w:rsidRPr="00116910" w:rsidRDefault="00246A37" w:rsidP="00246A37">
            <w:pPr>
              <w:pStyle w:val="renderubrik"/>
            </w:pPr>
            <w:r w:rsidRPr="00116910">
              <w:t>Motion</w:t>
            </w:r>
          </w:p>
        </w:tc>
        <w:tc>
          <w:tcPr>
            <w:tcW w:w="2481" w:type="dxa"/>
          </w:tcPr>
          <w:p w:rsidR="00246A37" w:rsidRPr="00116910" w:rsidRDefault="00246A37" w:rsidP="00246A37">
            <w:pPr>
              <w:pStyle w:val="renderubrik"/>
              <w:rPr>
                <w:spacing w:val="-4"/>
              </w:rPr>
            </w:pPr>
          </w:p>
        </w:tc>
      </w:tr>
      <w:tr w:rsidR="00246A37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6A37" w:rsidRPr="00116910" w:rsidRDefault="00246A37" w:rsidP="00246A37">
            <w:pPr>
              <w:pStyle w:val="Motionsrubrik"/>
            </w:pPr>
          </w:p>
        </w:tc>
        <w:tc>
          <w:tcPr>
            <w:tcW w:w="6237" w:type="dxa"/>
          </w:tcPr>
          <w:p w:rsidR="00246A37" w:rsidRPr="00116910" w:rsidRDefault="00246A37" w:rsidP="00246A37">
            <w:pPr>
              <w:pStyle w:val="Motionsrubrik"/>
            </w:pPr>
            <w:r w:rsidRPr="00116910">
              <w:t>med anledning av prop. 2009/10:45 Kompletterande förändringar i sjukförsäkringen, m.m. i samband med förstärkta insatser för återgång i arbete</w:t>
            </w:r>
          </w:p>
        </w:tc>
        <w:tc>
          <w:tcPr>
            <w:tcW w:w="2481" w:type="dxa"/>
          </w:tcPr>
          <w:p w:rsidR="00246A37" w:rsidRPr="00116910" w:rsidRDefault="00246A37" w:rsidP="00246A37">
            <w:pPr>
              <w:pStyle w:val="Motionsrubrik"/>
              <w:rPr>
                <w:spacing w:val="-4"/>
              </w:rPr>
            </w:pPr>
          </w:p>
        </w:tc>
      </w:tr>
      <w:tr w:rsidR="00246A37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6A37" w:rsidRPr="00116910" w:rsidRDefault="00246A37" w:rsidP="00246A37">
            <w:pPr>
              <w:pStyle w:val="FlistaNrText"/>
            </w:pPr>
          </w:p>
        </w:tc>
        <w:tc>
          <w:tcPr>
            <w:tcW w:w="6237" w:type="dxa"/>
          </w:tcPr>
          <w:p w:rsidR="00246A37" w:rsidRPr="00116910" w:rsidRDefault="00246A37" w:rsidP="00246A37">
            <w:r w:rsidRPr="00116910">
              <w:t>2009/10:Sf8 av Veronica Palm m.fl. (s, v, mp)</w:t>
            </w:r>
          </w:p>
        </w:tc>
        <w:tc>
          <w:tcPr>
            <w:tcW w:w="2481" w:type="dxa"/>
          </w:tcPr>
          <w:p w:rsidR="00246A37" w:rsidRPr="00116910" w:rsidRDefault="00246A37" w:rsidP="00246A37">
            <w:pPr>
              <w:rPr>
                <w:spacing w:val="-4"/>
              </w:rPr>
            </w:pPr>
            <w:r w:rsidRPr="00116910">
              <w:rPr>
                <w:spacing w:val="-4"/>
              </w:rPr>
              <w:t>SfU</w:t>
            </w:r>
          </w:p>
        </w:tc>
      </w:tr>
    </w:tbl>
    <w:p w:rsidR="0024478E" w:rsidRPr="00116910" w:rsidRDefault="00246A37" w:rsidP="003675A0">
      <w:pPr>
        <w:pStyle w:val="Blankrad"/>
      </w:pPr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HuvudrubrikFlisteNr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Huvudrubrik"/>
            </w:pPr>
            <w:bookmarkStart w:id="5" w:name="Start_Ärendenfördebattochavgörande"/>
            <w:bookmarkEnd w:id="5"/>
            <w:r w:rsidRPr="00116910">
              <w:t>Ärenden för debatt och avgörande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HuvudrubrikKolumn3"/>
            </w:pPr>
            <w:r w:rsidRPr="00116910">
              <w:t>Reservationer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renderubrik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renderubrik"/>
            </w:pPr>
            <w:r w:rsidRPr="00116910">
              <w:t>Justitieutskottets betänkanden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renderubrik"/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2009/10:JuU3 Lag om erkännande och verkställighet av bötesstraff inom Europeiska unionen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  <w:r w:rsidRPr="00116910">
              <w:rPr>
                <w:spacing w:val="-4"/>
              </w:rPr>
              <w:t>1 res. (s,v,mp)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2009/10:JuU5 Förfarandet när ett beslag har hävts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renderubrik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renderubrik"/>
            </w:pPr>
            <w:r w:rsidRPr="00116910">
              <w:t>Skatteutskottets betänkanden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renderubrik"/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2009/10:SkU4 Informationsutbytesavtal och partiella skatteavtal med Jersey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2009/10:SkU5 Informationsutbytesavtal och partiella skatteavtal med Guernsey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2009/10:SkU6 Informationsutbytesavtal och partiella skatteavtal med Bermuda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  <w:r w:rsidRPr="00116910">
              <w:rPr>
                <w:spacing w:val="-4"/>
              </w:rPr>
              <w:t>1 res. (s,v,mp)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2009/10:SkU7 Informationsutbytesavtal och partiella skatteavtal med Brittiska Jungfruöarna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  <w:r w:rsidRPr="00116910">
              <w:rPr>
                <w:spacing w:val="-4"/>
              </w:rPr>
              <w:t>1 res. (s,v,mp)</w:t>
            </w: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2009/10:SkU8 Kontroll av postförsändelser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renderubrik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renderubrik"/>
            </w:pPr>
            <w:r w:rsidRPr="00116910">
              <w:t>Konstitutionsutskottets betänkande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renderubrik"/>
              <w:rPr>
                <w:spacing w:val="-4"/>
              </w:rPr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2009/10:KU2 Tillämpningen av Lissabonfördraget i riksdagen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</w:tbl>
    <w:p w:rsidR="0024478E" w:rsidRPr="00116910" w:rsidRDefault="00246A37" w:rsidP="003675A0">
      <w:pPr>
        <w:pStyle w:val="Blankrad"/>
      </w:pPr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478E" w:rsidRPr="00116910" w:rsidTr="00860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478E" w:rsidRPr="00116910" w:rsidRDefault="0024478E" w:rsidP="00860D8B">
            <w:pPr>
              <w:pStyle w:val="HuvudrubrikFlisteNr"/>
            </w:pPr>
          </w:p>
        </w:tc>
        <w:tc>
          <w:tcPr>
            <w:tcW w:w="6237" w:type="dxa"/>
          </w:tcPr>
          <w:p w:rsidR="0024478E" w:rsidRPr="00116910" w:rsidRDefault="0024478E" w:rsidP="00860D8B">
            <w:pPr>
              <w:pStyle w:val="HuvudrubrikEnsam"/>
            </w:pPr>
            <w:bookmarkStart w:id="6" w:name="TypRubrik"/>
            <w:bookmarkEnd w:id="6"/>
            <w:r w:rsidRPr="00116910">
              <w:t>Frågestund kl. 14.00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pStyle w:val="HuvudrubrikKolumn3"/>
            </w:pPr>
          </w:p>
        </w:tc>
      </w:tr>
      <w:tr w:rsidR="0024478E" w:rsidRPr="00116910" w:rsidTr="00860D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478E" w:rsidRPr="00116910" w:rsidRDefault="0024478E" w:rsidP="00860D8B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24478E" w:rsidRPr="00116910" w:rsidRDefault="0024478E" w:rsidP="00860D8B">
            <w:r w:rsidRPr="00116910">
              <w:t>Frågor besvaras av:</w:t>
            </w:r>
          </w:p>
          <w:p w:rsidR="0024478E" w:rsidRPr="00116910" w:rsidRDefault="0024478E" w:rsidP="00860D8B">
            <w:r w:rsidRPr="00116910">
              <w:t>Utrikesminister Carl Bildt (m)</w:t>
            </w:r>
          </w:p>
          <w:p w:rsidR="0024478E" w:rsidRPr="00116910" w:rsidRDefault="0024478E" w:rsidP="00860D8B">
            <w:r w:rsidRPr="00116910">
              <w:t>Statsrådet Cristina Husmark Pehrsson (m)</w:t>
            </w:r>
          </w:p>
          <w:p w:rsidR="0024478E" w:rsidRPr="00116910" w:rsidRDefault="0024478E" w:rsidP="00860D8B">
            <w:r w:rsidRPr="00116910">
              <w:t>Statsrådet Maria Larsson (kd)</w:t>
            </w:r>
          </w:p>
          <w:p w:rsidR="0024478E" w:rsidRPr="00116910" w:rsidRDefault="0024478E" w:rsidP="00860D8B">
            <w:r w:rsidRPr="00116910">
              <w:t>Statsrådet Åsa Torstensson (c)</w:t>
            </w:r>
          </w:p>
          <w:p w:rsidR="0024478E" w:rsidRPr="00116910" w:rsidRDefault="0024478E" w:rsidP="00860D8B">
            <w:r w:rsidRPr="00116910">
              <w:t>Kulturminister Lena Adelsohn Liljeroth (m)</w:t>
            </w:r>
          </w:p>
        </w:tc>
        <w:tc>
          <w:tcPr>
            <w:tcW w:w="2481" w:type="dxa"/>
          </w:tcPr>
          <w:p w:rsidR="0024478E" w:rsidRPr="00116910" w:rsidRDefault="0024478E" w:rsidP="00860D8B">
            <w:pPr>
              <w:rPr>
                <w:spacing w:val="-4"/>
              </w:rPr>
            </w:pPr>
          </w:p>
        </w:tc>
      </w:tr>
    </w:tbl>
    <w:p w:rsidR="00246A37" w:rsidRPr="00116910" w:rsidRDefault="00246A37" w:rsidP="003675A0">
      <w:pPr>
        <w:pStyle w:val="Blankrad"/>
      </w:pPr>
      <w:r w:rsidRPr="00116910">
        <w:t>     </w:t>
      </w:r>
    </w:p>
    <w:p w:rsidR="000B60F6" w:rsidRPr="00116910" w:rsidRDefault="00246A37" w:rsidP="003675A0">
      <w:pPr>
        <w:pStyle w:val="Blankrad"/>
      </w:pPr>
      <w:bookmarkStart w:id="8" w:name="Start"/>
      <w:bookmarkEnd w:id="8"/>
      <w:r w:rsidRPr="001169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169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1691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16910" w:rsidRDefault="006E04A4" w:rsidP="00D016E9">
            <w:pPr>
              <w:pStyle w:val="StreckMitten"/>
            </w:pPr>
            <w:r w:rsidRPr="00116910">
              <w:tab/>
            </w:r>
            <w:r w:rsidRPr="00116910">
              <w:tab/>
            </w:r>
          </w:p>
        </w:tc>
      </w:tr>
    </w:tbl>
    <w:p w:rsidR="006E04A4" w:rsidRPr="00116910" w:rsidRDefault="006E04A4" w:rsidP="003675A0">
      <w:pPr>
        <w:pStyle w:val="Blankrad"/>
      </w:pPr>
    </w:p>
    <w:sectPr w:rsidR="006E04A4" w:rsidRPr="0011691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D8B" w:rsidRPr="00116910" w:rsidRDefault="00860D8B">
      <w:r w:rsidRPr="00116910">
        <w:separator/>
      </w:r>
    </w:p>
  </w:endnote>
  <w:endnote w:type="continuationSeparator" w:id="0">
    <w:p w:rsidR="00860D8B" w:rsidRPr="00116910" w:rsidRDefault="00860D8B">
      <w:r w:rsidRPr="001169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DE8" w:rsidRPr="00116910" w:rsidRDefault="005A1DE8">
    <w:pPr>
      <w:pStyle w:val="Sidhuvud"/>
      <w:jc w:val="center"/>
    </w:pPr>
    <w:r w:rsidRPr="00116910">
      <w:fldChar w:fldCharType="begin" w:fldLock="1"/>
    </w:r>
    <w:r w:rsidRPr="00116910">
      <w:instrText xml:space="preserve"> PAGE </w:instrText>
    </w:r>
    <w:r w:rsidRPr="00116910">
      <w:fldChar w:fldCharType="separate"/>
    </w:r>
    <w:r w:rsidR="00C3525C" w:rsidRPr="00116910">
      <w:t>3</w:t>
    </w:r>
    <w:r w:rsidRPr="00116910">
      <w:fldChar w:fldCharType="end"/>
    </w:r>
    <w:r w:rsidRPr="00116910">
      <w:t xml:space="preserve"> (</w:t>
    </w:r>
    <w:r w:rsidRPr="00116910">
      <w:fldChar w:fldCharType="begin" w:fldLock="1"/>
    </w:r>
    <w:r w:rsidRPr="00116910">
      <w:instrText xml:space="preserve"> NUMPAGES </w:instrText>
    </w:r>
    <w:r w:rsidRPr="00116910">
      <w:fldChar w:fldCharType="separate"/>
    </w:r>
    <w:r w:rsidR="00C3525C" w:rsidRPr="00116910">
      <w:t>3</w:t>
    </w:r>
    <w:r w:rsidRPr="00116910">
      <w:fldChar w:fldCharType="end"/>
    </w:r>
    <w:r w:rsidRPr="00116910">
      <w:t>)</w:t>
    </w:r>
  </w:p>
  <w:p w:rsidR="005A1DE8" w:rsidRPr="00116910" w:rsidRDefault="005A1D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DE8" w:rsidRPr="00116910" w:rsidRDefault="005A1DE8">
    <w:pPr>
      <w:pStyle w:val="Sidhuvud"/>
      <w:jc w:val="center"/>
    </w:pPr>
    <w:r w:rsidRPr="00116910">
      <w:fldChar w:fldCharType="begin" w:fldLock="1"/>
    </w:r>
    <w:r w:rsidRPr="00116910">
      <w:instrText xml:space="preserve"> PAGE </w:instrText>
    </w:r>
    <w:r w:rsidRPr="00116910">
      <w:fldChar w:fldCharType="separate"/>
    </w:r>
    <w:r w:rsidR="00860D8B" w:rsidRPr="00116910">
      <w:t>1</w:t>
    </w:r>
    <w:r w:rsidRPr="00116910">
      <w:fldChar w:fldCharType="end"/>
    </w:r>
    <w:r w:rsidRPr="00116910">
      <w:t xml:space="preserve"> (</w:t>
    </w:r>
    <w:r w:rsidRPr="00116910">
      <w:fldChar w:fldCharType="begin" w:fldLock="1"/>
    </w:r>
    <w:r w:rsidRPr="00116910">
      <w:instrText xml:space="preserve"> NUMPAGES </w:instrText>
    </w:r>
    <w:r w:rsidRPr="00116910">
      <w:fldChar w:fldCharType="separate"/>
    </w:r>
    <w:r w:rsidR="00C3525C" w:rsidRPr="00116910">
      <w:t>3</w:t>
    </w:r>
    <w:r w:rsidRPr="00116910">
      <w:fldChar w:fldCharType="end"/>
    </w:r>
    <w:r w:rsidRPr="00116910">
      <w:t>)</w:t>
    </w:r>
  </w:p>
  <w:p w:rsidR="005A1DE8" w:rsidRPr="00116910" w:rsidRDefault="005A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D8B" w:rsidRPr="00116910" w:rsidRDefault="00860D8B">
      <w:r w:rsidRPr="00116910">
        <w:separator/>
      </w:r>
    </w:p>
  </w:footnote>
  <w:footnote w:type="continuationSeparator" w:id="0">
    <w:p w:rsidR="00860D8B" w:rsidRPr="00116910" w:rsidRDefault="00860D8B">
      <w:r w:rsidRPr="001169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DE8" w:rsidRPr="00116910" w:rsidRDefault="005A1DE8">
    <w:pPr>
      <w:pStyle w:val="Sidhuvud"/>
      <w:tabs>
        <w:tab w:val="clear" w:pos="4536"/>
      </w:tabs>
    </w:pPr>
    <w:r w:rsidRPr="00116910">
      <w:fldChar w:fldCharType="begin" w:fldLock="1"/>
    </w:r>
    <w:r w:rsidRPr="00116910">
      <w:instrText xml:space="preserve"> DOCPROPERTY "DocumentDate" </w:instrText>
    </w:r>
    <w:r w:rsidRPr="00116910">
      <w:fldChar w:fldCharType="separate"/>
    </w:r>
    <w:r w:rsidR="00C3525C" w:rsidRPr="00116910">
      <w:t>Torsdagen den 12 november 2009</w:t>
    </w:r>
    <w:r w:rsidRPr="00116910">
      <w:fldChar w:fldCharType="end"/>
    </w:r>
    <w:r w:rsidRPr="00116910">
      <w:tab/>
    </w:r>
  </w:p>
  <w:p w:rsidR="005A1DE8" w:rsidRPr="00116910" w:rsidRDefault="005A1D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6910">
      <w:rPr>
        <w:sz w:val="12"/>
      </w:rPr>
      <w:tab/>
    </w:r>
  </w:p>
  <w:p w:rsidR="005A1DE8" w:rsidRPr="00116910" w:rsidRDefault="005A1DE8"/>
  <w:p w:rsidR="005A1DE8" w:rsidRPr="00116910" w:rsidRDefault="005A1D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DE8" w:rsidRPr="00116910" w:rsidRDefault="0011691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1691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DE8" w:rsidRPr="00116910" w:rsidRDefault="005A1DE8">
    <w:pPr>
      <w:pStyle w:val="Dokumentrubrik"/>
      <w:spacing w:after="360"/>
    </w:pPr>
    <w:r w:rsidRPr="00116910">
      <w:t>Föredragningslista</w:t>
    </w:r>
  </w:p>
  <w:p w:rsidR="005A1DE8" w:rsidRPr="00116910" w:rsidRDefault="005A1D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20401226">
    <w:abstractNumId w:val="5"/>
  </w:num>
  <w:num w:numId="2" w16cid:durableId="14312100">
    <w:abstractNumId w:val="2"/>
  </w:num>
  <w:num w:numId="3" w16cid:durableId="1764719507">
    <w:abstractNumId w:val="4"/>
  </w:num>
  <w:num w:numId="4" w16cid:durableId="205528952">
    <w:abstractNumId w:val="1"/>
  </w:num>
  <w:num w:numId="5" w16cid:durableId="2008819987">
    <w:abstractNumId w:val="0"/>
  </w:num>
  <w:num w:numId="6" w16cid:durableId="1912959891">
    <w:abstractNumId w:val="3"/>
  </w:num>
  <w:num w:numId="7" w16cid:durableId="618875408">
    <w:abstractNumId w:val="3"/>
  </w:num>
  <w:num w:numId="8" w16cid:durableId="206182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7DD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57F2"/>
    <w:rsid w:val="000B60F6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6910"/>
    <w:rsid w:val="0012112E"/>
    <w:rsid w:val="0012726B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554"/>
    <w:rsid w:val="001C66D9"/>
    <w:rsid w:val="001D1131"/>
    <w:rsid w:val="001D19AB"/>
    <w:rsid w:val="001D19E3"/>
    <w:rsid w:val="001D270A"/>
    <w:rsid w:val="001D7C4B"/>
    <w:rsid w:val="001E0CB1"/>
    <w:rsid w:val="001E1635"/>
    <w:rsid w:val="001E3969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478E"/>
    <w:rsid w:val="00246A37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1C4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1DE8"/>
    <w:rsid w:val="005A2918"/>
    <w:rsid w:val="005A4129"/>
    <w:rsid w:val="005A6C87"/>
    <w:rsid w:val="005B067A"/>
    <w:rsid w:val="005B1060"/>
    <w:rsid w:val="005B2016"/>
    <w:rsid w:val="005B50D4"/>
    <w:rsid w:val="005B70D8"/>
    <w:rsid w:val="005B7DD9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77DE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0D8B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1A59"/>
    <w:rsid w:val="008D70CE"/>
    <w:rsid w:val="008E0710"/>
    <w:rsid w:val="008E1049"/>
    <w:rsid w:val="008F345D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76E97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5C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25C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B7A45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2B26"/>
    <w:rsid w:val="00E835F2"/>
    <w:rsid w:val="00E9480B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1867"/>
    <w:rsid w:val="00F63D49"/>
    <w:rsid w:val="00F65389"/>
    <w:rsid w:val="00F72DCE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28E2F9-055D-4B88-ACAB-2657DB98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377D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359</Words>
  <Characters>2484</Characters>
  <Application>Microsoft Office Word</Application>
  <DocSecurity>4</DocSecurity>
  <Lines>207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2009/10:28</vt:lpstr>
      <vt:lpstr>Torsdagen den 12 november 2009</vt:lpstr>
    </vt:vector>
  </TitlesOfParts>
  <Company>Riksdagen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2009-11-11T15:21:00Z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november 2009</vt:lpwstr>
  </property>
  <property fmtid="{D5CDD505-2E9C-101B-9397-08002B2CF9AE}" pid="3" name="DocumentNumber">
    <vt:lpwstr>28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2009-11-12</vt:lpwstr>
  </property>
  <property fmtid="{D5CDD505-2E9C-101B-9397-08002B2CF9AE}" pid="7" name="DatumAvgörande">
    <vt:lpwstr>2009-11-12</vt:lpwstr>
  </property>
</Properties>
</file>