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375" w:rsidRPr="00620BE0" w:rsidRDefault="001D5375" w:rsidP="00A90234">
      <w:pPr>
        <w:pStyle w:val="Hemstlrubrik"/>
      </w:pPr>
      <w:r w:rsidRPr="00620BE0">
        <w:t>Förslag till riksdagsbeslut</w:t>
      </w:r>
    </w:p>
    <w:p w:rsidR="00E84F25" w:rsidRPr="00620BE0" w:rsidRDefault="001D5375" w:rsidP="001D5375">
      <w:pPr>
        <w:pStyle w:val="Hemstlatt"/>
      </w:pPr>
      <w:r w:rsidRPr="00620BE0">
        <w:t>Riksdagen tillkännager för regeringen som sin mening vad i motionen anförs om behovet av att de fackliga organisationernas inflytande och i</w:t>
      </w:r>
      <w:r w:rsidRPr="00620BE0">
        <w:t>n</w:t>
      </w:r>
      <w:r w:rsidRPr="00620BE0">
        <w:t xml:space="preserve">syn </w:t>
      </w:r>
      <w:r w:rsidR="00254929" w:rsidRPr="00620BE0">
        <w:t>i u</w:t>
      </w:r>
      <w:r w:rsidRPr="00620BE0">
        <w:t>pphandlingsprocessen stärks.</w:t>
      </w:r>
    </w:p>
    <w:p w:rsidR="001D5375" w:rsidRPr="00620BE0" w:rsidRDefault="001D5375" w:rsidP="001D5375">
      <w:pPr>
        <w:pStyle w:val="Rubrik1"/>
      </w:pPr>
      <w:r w:rsidRPr="00620BE0">
        <w:t>Motivering</w:t>
      </w:r>
    </w:p>
    <w:p w:rsidR="001D5375" w:rsidRPr="00620BE0" w:rsidRDefault="001D5375" w:rsidP="00A90234">
      <w:r w:rsidRPr="00620BE0">
        <w:t>Under senare år har det skett en accelererande utveckling där upphandling används som ett instrument för att konkurrensutsätta offentlig tjänsteprodu</w:t>
      </w:r>
      <w:r w:rsidRPr="00620BE0">
        <w:t>k</w:t>
      </w:r>
      <w:r w:rsidRPr="00620BE0">
        <w:t>tion och andra verksamheter.</w:t>
      </w:r>
    </w:p>
    <w:p w:rsidR="001D5375" w:rsidRPr="00620BE0" w:rsidRDefault="001D5375" w:rsidP="00A90234">
      <w:pPr>
        <w:pStyle w:val="Normaltindrag"/>
      </w:pPr>
      <w:r w:rsidRPr="00620BE0">
        <w:t>Tillämpning och regelverk för upphandling måste fungera på sådant sätt att det vidmakthåller och främjar sociala förbättringar i samhället. Insynen och det fackliga inflytandet i upphandlingsprocessen är otillräcklig. Medbestä</w:t>
      </w:r>
      <w:r w:rsidRPr="00620BE0">
        <w:t>m</w:t>
      </w:r>
      <w:r w:rsidRPr="00620BE0">
        <w:t>mandelagen och lagen om offentlig upphandling ger inte de fackliga organis</w:t>
      </w:r>
      <w:r w:rsidRPr="00620BE0">
        <w:t>a</w:t>
      </w:r>
      <w:r w:rsidRPr="00620BE0">
        <w:t>tionerna tillräcklig insyn och påverkansmöjligheter vid upphandlingar.</w:t>
      </w:r>
    </w:p>
    <w:p w:rsidR="001D5375" w:rsidRPr="00620BE0" w:rsidRDefault="001D5375" w:rsidP="00A90234">
      <w:pPr>
        <w:pStyle w:val="Normaltindrag"/>
      </w:pPr>
      <w:r w:rsidRPr="00620BE0">
        <w:t>Professor Ruth Nielsen vid Köpenhamns universitet har jämfört svensk och dansk tillämpning av EG:s upphandlingsdirektiv. Hon konstaterar att Sverige ålagt sig en mängd restriktioner som inte följer av EG-lagstiftningen, varav kravet på affärsmässighet är en. I Danmark krävs att företag som ska komma i fråga för offentlig upphandling ska tillämpa kollektivavtalsenliga villkor. Och professor Niklas Bruun konstaterar i en expertutredning för Up</w:t>
      </w:r>
      <w:r w:rsidRPr="00620BE0">
        <w:t>p</w:t>
      </w:r>
      <w:r w:rsidRPr="00620BE0">
        <w:t>handlingskommittén att Sverige inte har utnyttjat EG-lagstiftningens möjli</w:t>
      </w:r>
      <w:r w:rsidRPr="00620BE0">
        <w:t>g</w:t>
      </w:r>
      <w:r w:rsidRPr="00620BE0">
        <w:t>heter till skydd för arbetstagaren vid offentlig upphandling. Alltför ofta inn</w:t>
      </w:r>
      <w:r w:rsidRPr="00620BE0">
        <w:t>e</w:t>
      </w:r>
      <w:r w:rsidRPr="00620BE0">
        <w:t>bär en upphandling oacceptabla konsekvenser för de anställda i form av sä</w:t>
      </w:r>
      <w:r w:rsidRPr="00620BE0">
        <w:t>m</w:t>
      </w:r>
      <w:r w:rsidRPr="00620BE0">
        <w:t>re a</w:t>
      </w:r>
      <w:r w:rsidRPr="00620BE0">
        <w:t>r</w:t>
      </w:r>
      <w:r w:rsidRPr="00620BE0">
        <w:t>betsmiljö, dåliga anställningsvillkor och sämre anställningstrygghet.</w:t>
      </w:r>
    </w:p>
    <w:p w:rsidR="001D5375" w:rsidRPr="00620BE0" w:rsidRDefault="001D5375" w:rsidP="00A90234">
      <w:pPr>
        <w:pStyle w:val="Normaltindrag"/>
      </w:pPr>
      <w:r w:rsidRPr="00620BE0">
        <w:t>Offentlig upphandling måste samtidigt kunna ske både affärsmässigt och med villkoren att leverantörer och eventuella underentreprenörer tillämpar de löne- och anställningsvillkor som allmänt gäller för branschen på den ort där arbetet ska utföras. Det effektivaste sättet att undgå social dumpning är fö</w:t>
      </w:r>
      <w:r w:rsidRPr="00620BE0">
        <w:t>r</w:t>
      </w:r>
      <w:r w:rsidRPr="00620BE0">
        <w:t>modligen att kräva kollektivavtal i upphandlingssituationen.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90234" w:rsidRPr="00620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0234" w:rsidRPr="00620BE0" w:rsidRDefault="00A90234" w:rsidP="00A90234">
            <w:pPr>
              <w:pStyle w:val="UnderskriftDatum"/>
              <w:spacing w:before="0"/>
            </w:pPr>
            <w:r w:rsidRPr="00620BE0">
              <w:lastRenderedPageBreak/>
              <w:t>Stockholm den 26 september 2005</w:t>
            </w:r>
          </w:p>
        </w:tc>
        <w:tc>
          <w:tcPr>
            <w:tcW w:w="3047" w:type="dxa"/>
          </w:tcPr>
          <w:p w:rsidR="00A90234" w:rsidRPr="00620BE0" w:rsidRDefault="00A90234" w:rsidP="00A90234">
            <w:pPr>
              <w:pStyle w:val="Underskrifter"/>
            </w:pPr>
          </w:p>
        </w:tc>
      </w:tr>
      <w:tr w:rsidR="00A90234" w:rsidRPr="00620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0234" w:rsidRPr="00620BE0" w:rsidRDefault="00A90234" w:rsidP="00A90234">
            <w:pPr>
              <w:pStyle w:val="Underskrifter"/>
            </w:pPr>
            <w:r w:rsidRPr="00620BE0">
              <w:t>Hillevi Larsson (s)</w:t>
            </w:r>
          </w:p>
        </w:tc>
        <w:tc>
          <w:tcPr>
            <w:tcW w:w="3047" w:type="dxa"/>
          </w:tcPr>
          <w:p w:rsidR="00A90234" w:rsidRPr="00620BE0" w:rsidRDefault="00A90234" w:rsidP="00A90234">
            <w:pPr>
              <w:pStyle w:val="Underskrifter"/>
            </w:pPr>
            <w:r w:rsidRPr="00620BE0">
              <w:t>Britt-Marie Lindkvist (s)</w:t>
            </w:r>
          </w:p>
        </w:tc>
      </w:tr>
    </w:tbl>
    <w:p w:rsidR="001D5375" w:rsidRPr="00620BE0" w:rsidRDefault="001D5375" w:rsidP="00A90234">
      <w:pPr>
        <w:pStyle w:val="Normaltindrag"/>
      </w:pPr>
    </w:p>
    <w:sectPr w:rsidR="001D5375" w:rsidRPr="00620BE0" w:rsidSect="00A90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FE9" w:rsidRPr="00620BE0" w:rsidRDefault="002A2FE9">
      <w:r w:rsidRPr="00620BE0">
        <w:separator/>
      </w:r>
    </w:p>
  </w:endnote>
  <w:endnote w:type="continuationSeparator" w:id="0">
    <w:p w:rsidR="002A2FE9" w:rsidRPr="00620BE0" w:rsidRDefault="002A2FE9">
      <w:r w:rsidRPr="00620B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234" w:rsidRPr="00620BE0" w:rsidRDefault="00620BE0" w:rsidP="00A90234">
    <w:pPr>
      <w:pStyle w:val="Sidfot"/>
    </w:pPr>
    <w:r w:rsidRPr="00620B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49346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234" w:rsidRDefault="00A902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27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0234" w:rsidRDefault="00A902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27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234" w:rsidRPr="00620BE0" w:rsidRDefault="00620BE0" w:rsidP="00A90234">
    <w:pPr>
      <w:pStyle w:val="Sidfot"/>
    </w:pPr>
    <w:r w:rsidRPr="00620B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3980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234" w:rsidRDefault="00A902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0234" w:rsidRDefault="00A902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234" w:rsidRPr="00620BE0" w:rsidRDefault="00620BE0" w:rsidP="00A90234">
    <w:pPr>
      <w:pStyle w:val="Sidfot"/>
    </w:pPr>
    <w:r w:rsidRPr="00620B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5596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234" w:rsidRDefault="00A902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27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0234" w:rsidRDefault="00A902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27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FE9" w:rsidRPr="00620BE0" w:rsidRDefault="002A2FE9">
      <w:r w:rsidRPr="00620BE0">
        <w:separator/>
      </w:r>
    </w:p>
  </w:footnote>
  <w:footnote w:type="continuationSeparator" w:id="0">
    <w:p w:rsidR="002A2FE9" w:rsidRPr="00620BE0" w:rsidRDefault="002A2FE9">
      <w:r w:rsidRPr="00620B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234" w:rsidRPr="00620BE0" w:rsidRDefault="00620BE0" w:rsidP="00A90234">
    <w:pPr>
      <w:pStyle w:val="Sidhuvud"/>
    </w:pPr>
    <w:r w:rsidRPr="00620B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78038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234" w:rsidRDefault="00A902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0234" w:rsidRDefault="00A902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234" w:rsidRPr="00620BE0" w:rsidRDefault="00620BE0" w:rsidP="00A90234">
    <w:pPr>
      <w:pStyle w:val="Sidhuvud"/>
    </w:pPr>
    <w:r w:rsidRPr="00620B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72061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234" w:rsidRDefault="00A902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0234" w:rsidRDefault="00A902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234" w:rsidRPr="00620BE0" w:rsidRDefault="00A90234">
    <w:pPr>
      <w:pStyle w:val="FSHNormal"/>
      <w:tabs>
        <w:tab w:val="right" w:pos="5840"/>
      </w:tabs>
    </w:pPr>
    <w:r w:rsidRPr="00620BE0">
      <w:br/>
    </w:r>
    <w:r w:rsidRPr="00620BE0">
      <w:fldChar w:fldCharType="begin" w:fldLock="1"/>
    </w:r>
    <w:r w:rsidRPr="00620BE0">
      <w:instrText xml:space="preserve"> DOCPROPERTY</w:instrText>
    </w:r>
    <w:r w:rsidRPr="00620BE0">
      <w:rPr>
        <w:sz w:val="18"/>
      </w:rPr>
      <w:instrText xml:space="preserve"> "YearUser" *\charformat </w:instrText>
    </w:r>
    <w:r w:rsidRPr="00620BE0">
      <w:fldChar w:fldCharType="separate"/>
    </w:r>
    <w:r w:rsidRPr="00620BE0">
      <w:t>2005/06</w:t>
    </w:r>
    <w:r w:rsidRPr="00620BE0">
      <w:fldChar w:fldCharType="end"/>
    </w:r>
    <w:r w:rsidRPr="00620BE0">
      <w:t xml:space="preserve"> </w:t>
    </w:r>
    <w:r w:rsidRPr="00620BE0">
      <w:tab/>
      <w:t xml:space="preserve">mnr: </w:t>
    </w:r>
    <w:r w:rsidRPr="00620BE0">
      <w:fldChar w:fldCharType="begin" w:fldLock="1"/>
    </w:r>
    <w:r w:rsidRPr="00620BE0">
      <w:instrText xml:space="preserve"> DOCPROPERTY</w:instrText>
    </w:r>
    <w:r w:rsidRPr="00620BE0">
      <w:rPr>
        <w:sz w:val="18"/>
      </w:rPr>
      <w:instrText xml:space="preserve"> "Motionsnummer" *\charformat </w:instrText>
    </w:r>
    <w:r w:rsidRPr="00620BE0">
      <w:fldChar w:fldCharType="separate"/>
    </w:r>
    <w:r w:rsidRPr="00620BE0">
      <w:t>Fi238</w:t>
    </w:r>
    <w:r w:rsidRPr="00620BE0">
      <w:fldChar w:fldCharType="end"/>
    </w:r>
    <w:r w:rsidRPr="00620BE0">
      <w:br/>
    </w:r>
    <w:r w:rsidRPr="00620BE0">
      <w:fldChar w:fldCharType="begin" w:fldLock="1"/>
    </w:r>
    <w:r w:rsidRPr="00620BE0">
      <w:instrText xml:space="preserve"> DOCPROPERTY</w:instrText>
    </w:r>
    <w:r w:rsidRPr="00620BE0">
      <w:rPr>
        <w:sz w:val="18"/>
      </w:rPr>
      <w:instrText xml:space="preserve"> "Samling" *\charformat </w:instrText>
    </w:r>
    <w:r w:rsidRPr="00620BE0">
      <w:fldChar w:fldCharType="end"/>
    </w:r>
    <w:r w:rsidRPr="00620BE0">
      <w:tab/>
      <w:t xml:space="preserve">pnr: </w:t>
    </w:r>
    <w:r w:rsidRPr="00620BE0">
      <w:fldChar w:fldCharType="begin" w:fldLock="1"/>
    </w:r>
    <w:r w:rsidRPr="00620BE0">
      <w:instrText xml:space="preserve"> DOCPROPERTY</w:instrText>
    </w:r>
    <w:r w:rsidRPr="00620BE0">
      <w:rPr>
        <w:sz w:val="18"/>
      </w:rPr>
      <w:instrText xml:space="preserve"> "Partinummer" *\charformat </w:instrText>
    </w:r>
    <w:r w:rsidRPr="00620BE0">
      <w:fldChar w:fldCharType="separate"/>
    </w:r>
    <w:r w:rsidRPr="00620BE0">
      <w:t>s21015</w:t>
    </w:r>
    <w:r w:rsidRPr="00620BE0">
      <w:fldChar w:fldCharType="end"/>
    </w:r>
  </w:p>
  <w:p w:rsidR="00A90234" w:rsidRPr="00620BE0" w:rsidRDefault="00A90234">
    <w:pPr>
      <w:pStyle w:val="FSHRub1"/>
    </w:pPr>
    <w:r w:rsidRPr="00620BE0">
      <w:t>Motion till riksdagen</w:t>
    </w:r>
    <w:r w:rsidRPr="00620BE0">
      <w:br/>
    </w:r>
    <w:r w:rsidRPr="00620BE0">
      <w:fldChar w:fldCharType="begin" w:fldLock="1"/>
    </w:r>
    <w:r w:rsidRPr="00620BE0">
      <w:instrText xml:space="preserve"> DOCPROPERTY "YearUser" *\charformat </w:instrText>
    </w:r>
    <w:r w:rsidRPr="00620BE0">
      <w:fldChar w:fldCharType="separate"/>
    </w:r>
    <w:r w:rsidRPr="00620BE0">
      <w:t>2005/06</w:t>
    </w:r>
    <w:r w:rsidRPr="00620BE0">
      <w:fldChar w:fldCharType="end"/>
    </w:r>
    <w:r w:rsidRPr="00620BE0">
      <w:t>:</w:t>
    </w:r>
    <w:r w:rsidRPr="00620BE0">
      <w:fldChar w:fldCharType="begin" w:fldLock="1"/>
    </w:r>
    <w:r w:rsidRPr="00620BE0">
      <w:instrText xml:space="preserve"> DOCPROPERTY "Motionsnummer" *\charformat </w:instrText>
    </w:r>
    <w:r w:rsidRPr="00620BE0">
      <w:fldChar w:fldCharType="separate"/>
    </w:r>
    <w:r w:rsidRPr="00620BE0">
      <w:t>Fi238</w:t>
    </w:r>
    <w:r w:rsidRPr="00620BE0">
      <w:fldChar w:fldCharType="end"/>
    </w:r>
  </w:p>
  <w:p w:rsidR="00A90234" w:rsidRPr="00620BE0" w:rsidRDefault="00A90234">
    <w:pPr>
      <w:pStyle w:val="FSHNormalS5"/>
    </w:pPr>
    <w:r w:rsidRPr="00620BE0">
      <w:fldChar w:fldCharType="begin" w:fldLock="1"/>
    </w:r>
    <w:r w:rsidRPr="00620BE0">
      <w:instrText xml:space="preserve"> DOCPROPERTY "MotionarText" *\charformat </w:instrText>
    </w:r>
    <w:r w:rsidRPr="00620BE0">
      <w:fldChar w:fldCharType="separate"/>
    </w:r>
    <w:r w:rsidRPr="00620BE0">
      <w:t>av Hillevi Larsson och Britt-Marie Lindkvist (s)</w:t>
    </w:r>
    <w:r w:rsidRPr="00620BE0">
      <w:fldChar w:fldCharType="end"/>
    </w:r>
    <w:r w:rsidRPr="00620BE0">
      <w:br/>
    </w:r>
    <w:r w:rsidRPr="00620BE0">
      <w:fldChar w:fldCharType="begin" w:fldLock="1"/>
    </w:r>
    <w:r w:rsidRPr="00620BE0">
      <w:instrText xml:space="preserve"> DOCPROPERTY "SvarFrasKort" *\charformat </w:instrText>
    </w:r>
    <w:r w:rsidRPr="00620BE0">
      <w:fldChar w:fldCharType="end"/>
    </w:r>
  </w:p>
  <w:p w:rsidR="00A90234" w:rsidRPr="00620BE0" w:rsidRDefault="00A90234">
    <w:pPr>
      <w:pStyle w:val="FSHTitel"/>
    </w:pPr>
    <w:r w:rsidRPr="00620BE0">
      <w:fldChar w:fldCharType="begin" w:fldLock="1"/>
    </w:r>
    <w:r w:rsidRPr="00620BE0">
      <w:instrText xml:space="preserve"> DOCPROPERTY</w:instrText>
    </w:r>
    <w:r w:rsidRPr="00620BE0">
      <w:rPr>
        <w:sz w:val="18"/>
      </w:rPr>
      <w:instrText xml:space="preserve"> "RubrikSvar" *\charformat </w:instrText>
    </w:r>
    <w:r w:rsidRPr="00620BE0">
      <w:fldChar w:fldCharType="separate"/>
    </w:r>
    <w:r w:rsidRPr="00620BE0">
      <w:t>Offentlig upphandling</w:t>
    </w:r>
    <w:r w:rsidRPr="00620BE0">
      <w:fldChar w:fldCharType="end"/>
    </w:r>
  </w:p>
  <w:p w:rsidR="00A90234" w:rsidRPr="00620BE0" w:rsidRDefault="00A90234" w:rsidP="00A9023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9D0E838"/>
    <w:lvl w:ilvl="0" w:tplc="DA72D6B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458757">
    <w:abstractNumId w:val="13"/>
  </w:num>
  <w:num w:numId="2" w16cid:durableId="1946568908">
    <w:abstractNumId w:val="10"/>
  </w:num>
  <w:num w:numId="3" w16cid:durableId="2078893786">
    <w:abstractNumId w:val="11"/>
  </w:num>
  <w:num w:numId="4" w16cid:durableId="2045786028">
    <w:abstractNumId w:val="12"/>
  </w:num>
  <w:num w:numId="5" w16cid:durableId="244801565">
    <w:abstractNumId w:val="8"/>
  </w:num>
  <w:num w:numId="6" w16cid:durableId="264966195">
    <w:abstractNumId w:val="3"/>
  </w:num>
  <w:num w:numId="7" w16cid:durableId="962229266">
    <w:abstractNumId w:val="2"/>
  </w:num>
  <w:num w:numId="8" w16cid:durableId="433748772">
    <w:abstractNumId w:val="1"/>
  </w:num>
  <w:num w:numId="9" w16cid:durableId="1494952640">
    <w:abstractNumId w:val="0"/>
  </w:num>
  <w:num w:numId="10" w16cid:durableId="1119571441">
    <w:abstractNumId w:val="9"/>
  </w:num>
  <w:num w:numId="11" w16cid:durableId="1256590394">
    <w:abstractNumId w:val="7"/>
  </w:num>
  <w:num w:numId="12" w16cid:durableId="917255135">
    <w:abstractNumId w:val="6"/>
  </w:num>
  <w:num w:numId="13" w16cid:durableId="895242788">
    <w:abstractNumId w:val="5"/>
  </w:num>
  <w:num w:numId="14" w16cid:durableId="1958288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1A6E6C"/>
    <w:rsid w:val="00064BC3"/>
    <w:rsid w:val="00066775"/>
    <w:rsid w:val="00072FB9"/>
    <w:rsid w:val="00100531"/>
    <w:rsid w:val="001A6E6C"/>
    <w:rsid w:val="001D5375"/>
    <w:rsid w:val="00201DFB"/>
    <w:rsid w:val="00204A63"/>
    <w:rsid w:val="00212FF1"/>
    <w:rsid w:val="00214567"/>
    <w:rsid w:val="00230193"/>
    <w:rsid w:val="0025068A"/>
    <w:rsid w:val="00254929"/>
    <w:rsid w:val="002818D3"/>
    <w:rsid w:val="002A2FE9"/>
    <w:rsid w:val="002D11A8"/>
    <w:rsid w:val="003A2F32"/>
    <w:rsid w:val="003E2768"/>
    <w:rsid w:val="00445271"/>
    <w:rsid w:val="004A0504"/>
    <w:rsid w:val="004B25D1"/>
    <w:rsid w:val="004E38D9"/>
    <w:rsid w:val="00612B6D"/>
    <w:rsid w:val="00620BE0"/>
    <w:rsid w:val="00740D6D"/>
    <w:rsid w:val="00794149"/>
    <w:rsid w:val="007B67A7"/>
    <w:rsid w:val="007C6092"/>
    <w:rsid w:val="00A053C6"/>
    <w:rsid w:val="00A90234"/>
    <w:rsid w:val="00B0063B"/>
    <w:rsid w:val="00B13BF0"/>
    <w:rsid w:val="00B21373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CF70EE-B734-4EAA-A071-FFB72DF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9023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5492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250</Words>
  <Characters>1713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Fi238</vt:lpstr>
    </vt:vector>
  </TitlesOfParts>
  <Company>Riksdagen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Fi238</dc:title>
  <dc:subject>Fi238</dc:subject>
  <dc:creator>Riksdagen</dc:creator>
  <cp:keywords>Riksdagen</cp:keywords>
  <dc:description/>
  <cp:lastModifiedBy>Lars Brink</cp:lastModifiedBy>
  <cp:revision>2</cp:revision>
  <cp:lastPrinted>2005-10-15T08:22:00Z</cp:lastPrinted>
  <dcterms:created xsi:type="dcterms:W3CDTF">2025-12-16T19:08:00Z</dcterms:created>
  <dcterms:modified xsi:type="dcterms:W3CDTF">2025-12-16T19:08:00Z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Britt-Marie Lindkvist (s)</vt:lpwstr>
  </property>
  <property fmtid="{D5CDD505-2E9C-101B-9397-08002B2CF9AE}" pid="26" name="MotionarLista">
    <vt:lpwstr>Larsson, Hillevi (s)\Lindkvist, Britt-Marie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Britt-Marie Lindkvist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20052006000000000115000210150069</vt:lpwstr>
  </property>
  <property fmtid="{D5CDD505-2E9C-101B-9397-08002B2CF9AE}" pid="47" name="datum">
    <vt:lpwstr>050926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20052006000000000115000210150069</vt:lpwstr>
  </property>
  <property fmtid="{D5CDD505-2E9C-101B-9397-08002B2CF9AE}" pid="50" name="nummer">
    <vt:lpwstr>238</vt:lpwstr>
  </property>
  <property fmtid="{D5CDD505-2E9C-101B-9397-08002B2CF9AE}" pid="51" name="utskottsbeteckning">
    <vt:lpwstr>Fi</vt:lpwstr>
  </property>
</Properties>
</file>