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C22" w:rsidRPr="00DC060C" w:rsidRDefault="00977C22" w:rsidP="00763670">
      <w:pPr>
        <w:pStyle w:val="Hemstlrubrik"/>
      </w:pPr>
      <w:r w:rsidRPr="00DC060C">
        <w:t>Förslag till riksdagsbeslut</w:t>
      </w:r>
    </w:p>
    <w:p w:rsidR="007D1E0A" w:rsidRPr="00DC060C" w:rsidRDefault="007D1E0A" w:rsidP="007D1E0A">
      <w:pPr>
        <w:pStyle w:val="Hemstlatt"/>
      </w:pPr>
      <w:r w:rsidRPr="00DC060C">
        <w:t>Riksdagen tillkännager för regeringen som sin mening vad i motionen anförs om att inom EU arbeta för de beskrivna förändringarna i fors</w:t>
      </w:r>
      <w:r w:rsidRPr="00DC060C">
        <w:t>k</w:t>
      </w:r>
      <w:r w:rsidRPr="00DC060C">
        <w:t>ningsp</w:t>
      </w:r>
      <w:r w:rsidRPr="00DC060C">
        <w:t>o</w:t>
      </w:r>
      <w:r w:rsidRPr="00DC060C">
        <w:t>litiken</w:t>
      </w:r>
      <w:r w:rsidR="00AE2D75" w:rsidRPr="00DC060C">
        <w:t>.</w:t>
      </w:r>
    </w:p>
    <w:p w:rsidR="007D1E0A" w:rsidRPr="00DC060C" w:rsidRDefault="007D1E0A" w:rsidP="007D1E0A">
      <w:pPr>
        <w:pStyle w:val="Hemstlatt"/>
      </w:pPr>
      <w:r w:rsidRPr="00DC060C">
        <w:t>Riksdagen tillkännager för regeringen som sin mening vad i motionen anförs om att ändra inriktningen på EU:s forskningspolitik så att den i större utsträckning satsar på forskningsprojekt som är för stora för e</w:t>
      </w:r>
      <w:r w:rsidRPr="00DC060C">
        <w:t>n</w:t>
      </w:r>
      <w:r w:rsidRPr="00DC060C">
        <w:t>skilda me</w:t>
      </w:r>
      <w:r w:rsidRPr="00DC060C">
        <w:t>d</w:t>
      </w:r>
      <w:r w:rsidRPr="00DC060C">
        <w:t>lemsländer</w:t>
      </w:r>
      <w:r w:rsidR="00AE2D75" w:rsidRPr="00DC060C">
        <w:t>.</w:t>
      </w:r>
    </w:p>
    <w:p w:rsidR="007D1E0A" w:rsidRPr="00DC060C" w:rsidRDefault="007D1E0A" w:rsidP="007D1E0A">
      <w:pPr>
        <w:pStyle w:val="Hemstlatt"/>
      </w:pPr>
      <w:r w:rsidRPr="00DC060C">
        <w:t>Riksdagen tillkännager för regeringen som sin mening vad i motionen anförs om att inrätta EU-professurer.</w:t>
      </w:r>
    </w:p>
    <w:p w:rsidR="00977C22" w:rsidRPr="00DC060C" w:rsidRDefault="007D1E0A" w:rsidP="00977C22">
      <w:pPr>
        <w:pStyle w:val="Rubrik1"/>
      </w:pPr>
      <w:r w:rsidRPr="00DC060C">
        <w:t>Motiverin</w:t>
      </w:r>
      <w:r w:rsidR="00977C22" w:rsidRPr="00DC060C">
        <w:t>g</w:t>
      </w:r>
    </w:p>
    <w:p w:rsidR="00977C22" w:rsidRPr="00DC060C" w:rsidRDefault="00977C22" w:rsidP="00977C22">
      <w:r w:rsidRPr="00DC060C">
        <w:t xml:space="preserve">EU satsar mer och mer av sina resurser på </w:t>
      </w:r>
      <w:r w:rsidR="00857B5D" w:rsidRPr="00DC060C">
        <w:t>finansiering av forskning. Sama</w:t>
      </w:r>
      <w:r w:rsidR="00857B5D" w:rsidRPr="00DC060C">
        <w:t>r</w:t>
      </w:r>
      <w:r w:rsidR="00857B5D" w:rsidRPr="00DC060C">
        <w:t xml:space="preserve">betet </w:t>
      </w:r>
      <w:r w:rsidRPr="00DC060C">
        <w:t>kring</w:t>
      </w:r>
      <w:r w:rsidR="00857B5D" w:rsidRPr="00DC060C">
        <w:t xml:space="preserve"> olika </w:t>
      </w:r>
      <w:r w:rsidRPr="00DC060C">
        <w:t>forskning</w:t>
      </w:r>
      <w:r w:rsidR="00857B5D" w:rsidRPr="00DC060C">
        <w:t>s</w:t>
      </w:r>
      <w:r w:rsidRPr="00DC060C">
        <w:t>satsningar anses viktig</w:t>
      </w:r>
      <w:r w:rsidR="00857B5D" w:rsidRPr="00DC060C">
        <w:t>t</w:t>
      </w:r>
      <w:r w:rsidRPr="00DC060C">
        <w:t xml:space="preserve"> för att </w:t>
      </w:r>
      <w:r w:rsidR="00857B5D" w:rsidRPr="00DC060C">
        <w:t xml:space="preserve">EU skall </w:t>
      </w:r>
      <w:r w:rsidRPr="00DC060C">
        <w:t>kunna vara konku</w:t>
      </w:r>
      <w:r w:rsidR="00857B5D" w:rsidRPr="00DC060C">
        <w:t>r</w:t>
      </w:r>
      <w:r w:rsidRPr="00DC060C">
        <w:t>renskraftig vad avser kunskap och teknisk</w:t>
      </w:r>
      <w:r w:rsidR="00763670" w:rsidRPr="00DC060C">
        <w:t xml:space="preserve"> </w:t>
      </w:r>
      <w:r w:rsidRPr="00DC060C">
        <w:t xml:space="preserve">utveckling. Merparten av stöden fördelas i de </w:t>
      </w:r>
      <w:r w:rsidR="00763670" w:rsidRPr="00DC060C">
        <w:t>s.k.</w:t>
      </w:r>
      <w:r w:rsidRPr="00DC060C">
        <w:t xml:space="preserve"> ramprogrammen inom </w:t>
      </w:r>
      <w:r w:rsidR="00857B5D" w:rsidRPr="00DC060C">
        <w:t>vilka också pengar till for</w:t>
      </w:r>
      <w:r w:rsidR="00857B5D" w:rsidRPr="00DC060C">
        <w:t>s</w:t>
      </w:r>
      <w:r w:rsidR="00857B5D" w:rsidRPr="00DC060C">
        <w:t>kar</w:t>
      </w:r>
      <w:r w:rsidRPr="00DC060C">
        <w:t>rörlighet finns. En av de viktigaste grunderna för att bygga upp bra for</w:t>
      </w:r>
      <w:r w:rsidR="00857B5D" w:rsidRPr="00DC060C">
        <w:t>s</w:t>
      </w:r>
      <w:r w:rsidR="00857B5D" w:rsidRPr="00DC060C">
        <w:t>k</w:t>
      </w:r>
      <w:r w:rsidR="00857B5D" w:rsidRPr="00DC060C">
        <w:t>ning är att långsiktiga fi</w:t>
      </w:r>
      <w:r w:rsidRPr="00DC060C">
        <w:t>nansiering</w:t>
      </w:r>
      <w:r w:rsidR="00857B5D" w:rsidRPr="00DC060C">
        <w:t xml:space="preserve">ar görs. </w:t>
      </w:r>
      <w:r w:rsidR="006E533E" w:rsidRPr="00DC060C">
        <w:t xml:space="preserve">Vi </w:t>
      </w:r>
      <w:r w:rsidRPr="00DC060C">
        <w:t>anser att EU i större utsträc</w:t>
      </w:r>
      <w:r w:rsidRPr="00DC060C">
        <w:t>k</w:t>
      </w:r>
      <w:r w:rsidRPr="00DC060C">
        <w:t>ning än i</w:t>
      </w:r>
      <w:r w:rsidR="00763670" w:rsidRPr="00DC060C">
        <w:t xml:space="preserve"> </w:t>
      </w:r>
      <w:r w:rsidRPr="00DC060C">
        <w:t>dag bör stödja uppbyg</w:t>
      </w:r>
      <w:r w:rsidR="00857B5D" w:rsidRPr="00DC060C">
        <w:t>g</w:t>
      </w:r>
      <w:r w:rsidRPr="00DC060C">
        <w:t xml:space="preserve">naden av sådana </w:t>
      </w:r>
      <w:r w:rsidR="006E533E" w:rsidRPr="00DC060C">
        <w:t>forskar</w:t>
      </w:r>
      <w:r w:rsidRPr="00DC060C">
        <w:t>miljöer</w:t>
      </w:r>
      <w:r w:rsidR="006E533E" w:rsidRPr="00DC060C">
        <w:t xml:space="preserve">, </w:t>
      </w:r>
      <w:r w:rsidRPr="00DC060C">
        <w:t xml:space="preserve">framför allt </w:t>
      </w:r>
      <w:r w:rsidR="00857B5D" w:rsidRPr="00DC060C">
        <w:t xml:space="preserve">bör </w:t>
      </w:r>
      <w:r w:rsidRPr="00DC060C">
        <w:t>satsningar som är för stora för de fles</w:t>
      </w:r>
      <w:r w:rsidR="006E533E" w:rsidRPr="00DC060C">
        <w:t>ta enskilda medlems</w:t>
      </w:r>
      <w:r w:rsidR="00857B5D" w:rsidRPr="00DC060C">
        <w:t xml:space="preserve">länderna </w:t>
      </w:r>
      <w:r w:rsidRPr="00DC060C">
        <w:t>göra</w:t>
      </w:r>
      <w:r w:rsidR="00857B5D" w:rsidRPr="00DC060C">
        <w:t>s</w:t>
      </w:r>
      <w:r w:rsidRPr="00DC060C">
        <w:t>. Exempel på områden är rymdforskning, forskning med behov av sate</w:t>
      </w:r>
      <w:r w:rsidR="00426761" w:rsidRPr="00DC060C">
        <w:t>l</w:t>
      </w:r>
      <w:r w:rsidRPr="00DC060C">
        <w:t>litdata</w:t>
      </w:r>
      <w:r w:rsidR="00763670" w:rsidRPr="00DC060C">
        <w:t>,</w:t>
      </w:r>
      <w:r w:rsidRPr="00DC060C">
        <w:t xml:space="preserve"> </w:t>
      </w:r>
      <w:r w:rsidR="00763670" w:rsidRPr="00DC060C">
        <w:t>t.ex.</w:t>
      </w:r>
      <w:r w:rsidR="00857B5D" w:rsidRPr="00DC060C">
        <w:t xml:space="preserve"> </w:t>
      </w:r>
      <w:r w:rsidRPr="00DC060C">
        <w:t>viss miljöforskning, forskning som kräver stora anläg</w:t>
      </w:r>
      <w:r w:rsidR="00857B5D" w:rsidRPr="00DC060C">
        <w:t>g</w:t>
      </w:r>
      <w:r w:rsidRPr="00DC060C">
        <w:t>ningar</w:t>
      </w:r>
      <w:r w:rsidR="00763670" w:rsidRPr="00DC060C">
        <w:t>,</w:t>
      </w:r>
      <w:r w:rsidRPr="00DC060C">
        <w:t xml:space="preserve"> </w:t>
      </w:r>
      <w:r w:rsidR="00763670" w:rsidRPr="00DC060C">
        <w:t xml:space="preserve">t.ex. </w:t>
      </w:r>
      <w:r w:rsidRPr="00DC060C">
        <w:t>cy</w:t>
      </w:r>
      <w:r w:rsidRPr="00DC060C">
        <w:t>c</w:t>
      </w:r>
      <w:r w:rsidRPr="00DC060C">
        <w:t>lotroner, me</w:t>
      </w:r>
      <w:r w:rsidR="006E533E" w:rsidRPr="00DC060C">
        <w:t>n även särskilda elitforsknings</w:t>
      </w:r>
      <w:r w:rsidRPr="00DC060C">
        <w:t xml:space="preserve">institut som </w:t>
      </w:r>
      <w:r w:rsidR="0048146E" w:rsidRPr="00DC060C">
        <w:t>European Molecular Biology Laboratory (</w:t>
      </w:r>
      <w:r w:rsidRPr="00DC060C">
        <w:t>EMBL</w:t>
      </w:r>
      <w:r w:rsidR="0048146E" w:rsidRPr="00DC060C">
        <w:t>)</w:t>
      </w:r>
      <w:r w:rsidRPr="00DC060C">
        <w:t>. I</w:t>
      </w:r>
      <w:r w:rsidR="00763670" w:rsidRPr="00DC060C">
        <w:t xml:space="preserve"> </w:t>
      </w:r>
      <w:r w:rsidRPr="00DC060C">
        <w:t xml:space="preserve">dag sker många sådana </w:t>
      </w:r>
      <w:r w:rsidR="00857B5D" w:rsidRPr="00DC060C">
        <w:t>satsningar genom bilaterala sam</w:t>
      </w:r>
      <w:r w:rsidRPr="00DC060C">
        <w:t>arbeten</w:t>
      </w:r>
      <w:r w:rsidR="00857B5D" w:rsidRPr="00DC060C">
        <w:t xml:space="preserve">. Men om EU skulle ta ett större ansvar för denna typ av </w:t>
      </w:r>
      <w:r w:rsidRPr="00DC060C">
        <w:t xml:space="preserve">satsningar </w:t>
      </w:r>
      <w:r w:rsidR="00857B5D" w:rsidRPr="00DC060C">
        <w:t xml:space="preserve">skulle en </w:t>
      </w:r>
      <w:r w:rsidRPr="00DC060C">
        <w:t>långsiktig tryg</w:t>
      </w:r>
      <w:r w:rsidR="00857B5D" w:rsidRPr="00DC060C">
        <w:t>g</w:t>
      </w:r>
      <w:r w:rsidRPr="00DC060C">
        <w:t>het för viktiga forskningsområden och elitinstitut</w:t>
      </w:r>
      <w:r w:rsidR="00857B5D" w:rsidRPr="00DC060C">
        <w:t xml:space="preserve"> kunna skapas</w:t>
      </w:r>
      <w:r w:rsidRPr="00DC060C">
        <w:t>.</w:t>
      </w:r>
    </w:p>
    <w:p w:rsidR="00400663" w:rsidRPr="00DC060C" w:rsidRDefault="00977C22" w:rsidP="00763670">
      <w:pPr>
        <w:pStyle w:val="Normaltindrag"/>
      </w:pPr>
      <w:r w:rsidRPr="00DC060C">
        <w:t>En annan viktig fråga är hur man inom EU skall kunna konku</w:t>
      </w:r>
      <w:r w:rsidR="00561E1D" w:rsidRPr="00DC060C">
        <w:t>r</w:t>
      </w:r>
      <w:r w:rsidRPr="00DC060C">
        <w:t xml:space="preserve">rera med </w:t>
      </w:r>
      <w:r w:rsidR="00763670" w:rsidRPr="00DC060C">
        <w:t>bl.a.</w:t>
      </w:r>
      <w:r w:rsidR="00561E1D" w:rsidRPr="00DC060C">
        <w:t xml:space="preserve"> USA om elitforskning. I</w:t>
      </w:r>
      <w:r w:rsidR="00763670" w:rsidRPr="00DC060C">
        <w:t xml:space="preserve"> </w:t>
      </w:r>
      <w:r w:rsidRPr="00DC060C">
        <w:t>dag finns det</w:t>
      </w:r>
      <w:r w:rsidR="00561E1D" w:rsidRPr="00DC060C">
        <w:t>,</w:t>
      </w:r>
      <w:r w:rsidRPr="00DC060C">
        <w:t xml:space="preserve"> enligt </w:t>
      </w:r>
      <w:r w:rsidR="009F3F8F" w:rsidRPr="00DC060C">
        <w:t>EU:s</w:t>
      </w:r>
      <w:r w:rsidRPr="00DC060C">
        <w:t xml:space="preserve"> forskningkommis</w:t>
      </w:r>
      <w:r w:rsidR="00763670" w:rsidRPr="00DC060C">
        <w:t>s</w:t>
      </w:r>
      <w:r w:rsidRPr="00DC060C">
        <w:t>i</w:t>
      </w:r>
      <w:r w:rsidRPr="00DC060C">
        <w:t>o</w:t>
      </w:r>
      <w:r w:rsidRPr="00DC060C">
        <w:t>när</w:t>
      </w:r>
      <w:r w:rsidR="00561E1D" w:rsidRPr="00DC060C">
        <w:t>,</w:t>
      </w:r>
      <w:r w:rsidRPr="00DC060C">
        <w:t xml:space="preserve"> en utflyttn</w:t>
      </w:r>
      <w:r w:rsidR="00561E1D" w:rsidRPr="00DC060C">
        <w:t>ing av duktiga forskare från EU-</w:t>
      </w:r>
      <w:r w:rsidRPr="00DC060C">
        <w:t>området till andra länd</w:t>
      </w:r>
      <w:r w:rsidR="00FE1A99" w:rsidRPr="00DC060C">
        <w:t xml:space="preserve">er. </w:t>
      </w:r>
      <w:r w:rsidR="00FE1A99" w:rsidRPr="00DC060C">
        <w:lastRenderedPageBreak/>
        <w:t>Det är troligt att ett av sk</w:t>
      </w:r>
      <w:r w:rsidRPr="00DC060C">
        <w:t xml:space="preserve">älen till </w:t>
      </w:r>
      <w:r w:rsidR="00FE1A99" w:rsidRPr="00DC060C">
        <w:t>detta är att det inte råder tillräckligt goda villkor inom fler</w:t>
      </w:r>
      <w:r w:rsidR="00763670" w:rsidRPr="00DC060C">
        <w:t xml:space="preserve">a </w:t>
      </w:r>
      <w:r w:rsidR="00FE1A99" w:rsidRPr="00DC060C">
        <w:t>EU-länder. Höjda löner, ökade resurser till mer avancerad ut</w:t>
      </w:r>
      <w:r w:rsidR="009F3F8F" w:rsidRPr="00DC060C">
        <w:t>rus</w:t>
      </w:r>
      <w:r w:rsidR="009F3F8F" w:rsidRPr="00DC060C">
        <w:t>t</w:t>
      </w:r>
      <w:r w:rsidR="009F3F8F" w:rsidRPr="00DC060C">
        <w:t xml:space="preserve">ning samt fler tjänster </w:t>
      </w:r>
      <w:r w:rsidRPr="00DC060C">
        <w:t>för teknisk</w:t>
      </w:r>
      <w:r w:rsidR="00763670" w:rsidRPr="00DC060C">
        <w:t xml:space="preserve"> </w:t>
      </w:r>
      <w:r w:rsidRPr="00DC060C">
        <w:t>personal och doktorander</w:t>
      </w:r>
      <w:r w:rsidR="00FE1A99" w:rsidRPr="00DC060C">
        <w:t xml:space="preserve"> måste skapas</w:t>
      </w:r>
      <w:r w:rsidRPr="00DC060C">
        <w:t>. EU borde inför</w:t>
      </w:r>
      <w:r w:rsidR="005543A2" w:rsidRPr="00DC060C">
        <w:t>a</w:t>
      </w:r>
      <w:r w:rsidR="009F3F8F" w:rsidRPr="00DC060C">
        <w:t xml:space="preserve"> någon typ av EU-prof</w:t>
      </w:r>
      <w:r w:rsidRPr="00DC060C">
        <w:t>e</w:t>
      </w:r>
      <w:r w:rsidR="009F3F8F" w:rsidRPr="00DC060C">
        <w:t>s</w:t>
      </w:r>
      <w:r w:rsidRPr="00DC060C">
        <w:t xml:space="preserve">surer. Dessa kan </w:t>
      </w:r>
      <w:r w:rsidR="00400663" w:rsidRPr="00DC060C">
        <w:t>utlysas</w:t>
      </w:r>
      <w:r w:rsidRPr="00DC060C">
        <w:t xml:space="preserve"> inom specifika områden och sökas i konkurrens mellan Europas forskare</w:t>
      </w:r>
      <w:r w:rsidR="00400663" w:rsidRPr="00DC060C">
        <w:t xml:space="preserve"> </w:t>
      </w:r>
      <w:r w:rsidRPr="00DC060C">
        <w:t>med möjlighet för den som får tjänsten att förlägga den till vilket universitet inom EU som man själv</w:t>
      </w:r>
      <w:r w:rsidR="00231B37" w:rsidRPr="00DC060C">
        <w:t xml:space="preserve"> önskar. Prof</w:t>
      </w:r>
      <w:r w:rsidR="00400663" w:rsidRPr="00DC060C">
        <w:t>es</w:t>
      </w:r>
      <w:r w:rsidR="00231B37" w:rsidRPr="00DC060C">
        <w:t>s</w:t>
      </w:r>
      <w:r w:rsidR="00400663" w:rsidRPr="00DC060C">
        <w:t>orerna bör ha en god fin</w:t>
      </w:r>
      <w:r w:rsidRPr="00DC060C">
        <w:t>ansiering så att de omfattar m</w:t>
      </w:r>
      <w:r w:rsidRPr="00DC060C">
        <w:t>e</w:t>
      </w:r>
      <w:r w:rsidRPr="00DC060C">
        <w:t>del inte bara för den egna tjänsten utan också till doktorander, utrustning m</w:t>
      </w:r>
      <w:r w:rsidR="00763670" w:rsidRPr="00DC060C">
        <w:t>.</w:t>
      </w:r>
      <w:r w:rsidRPr="00DC060C">
        <w:t xml:space="preserve">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3670" w:rsidRPr="00DC0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3670" w:rsidRPr="00DC060C" w:rsidRDefault="00763670" w:rsidP="00763670">
            <w:pPr>
              <w:pStyle w:val="UnderskriftDatum"/>
              <w:spacing w:before="240"/>
            </w:pPr>
            <w:r w:rsidRPr="00DC060C">
              <w:t>Stockholm den 3 oktober 2005</w:t>
            </w:r>
          </w:p>
        </w:tc>
        <w:tc>
          <w:tcPr>
            <w:tcW w:w="3047" w:type="dxa"/>
          </w:tcPr>
          <w:p w:rsidR="00763670" w:rsidRPr="00DC060C" w:rsidRDefault="00763670" w:rsidP="00763670">
            <w:pPr>
              <w:pStyle w:val="Underskrifter"/>
              <w:spacing w:before="240"/>
            </w:pPr>
          </w:p>
        </w:tc>
      </w:tr>
      <w:tr w:rsidR="00763670" w:rsidRPr="00DC0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3670" w:rsidRPr="00DC060C" w:rsidRDefault="00763670" w:rsidP="00763670">
            <w:pPr>
              <w:pStyle w:val="Underskrifter"/>
            </w:pPr>
            <w:r w:rsidRPr="00DC060C">
              <w:t>Marie Wahlgren (fp)</w:t>
            </w:r>
          </w:p>
        </w:tc>
        <w:tc>
          <w:tcPr>
            <w:tcW w:w="3047" w:type="dxa"/>
          </w:tcPr>
          <w:p w:rsidR="00763670" w:rsidRPr="00DC060C" w:rsidRDefault="00763670" w:rsidP="00763670">
            <w:pPr>
              <w:pStyle w:val="Underskrifter"/>
            </w:pPr>
            <w:r w:rsidRPr="00DC060C">
              <w:t>Christer Nylander (fp)</w:t>
            </w:r>
          </w:p>
        </w:tc>
      </w:tr>
    </w:tbl>
    <w:p w:rsidR="00977C22" w:rsidRPr="00DC060C" w:rsidRDefault="00977C22" w:rsidP="00763670">
      <w:pPr>
        <w:pStyle w:val="Normaltindrag"/>
      </w:pPr>
    </w:p>
    <w:sectPr w:rsidR="00977C22" w:rsidRPr="00DC060C" w:rsidSect="00763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62D" w:rsidRPr="00DC060C" w:rsidRDefault="00EC562D">
      <w:r w:rsidRPr="00DC060C">
        <w:separator/>
      </w:r>
    </w:p>
  </w:endnote>
  <w:endnote w:type="continuationSeparator" w:id="0">
    <w:p w:rsidR="00EC562D" w:rsidRPr="00DC060C" w:rsidRDefault="00EC562D">
      <w:r w:rsidRPr="00DC06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670" w:rsidRPr="00DC060C" w:rsidRDefault="00DC060C" w:rsidP="00763670">
    <w:pPr>
      <w:pStyle w:val="Sidfot"/>
    </w:pPr>
    <w:r w:rsidRPr="00DC06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1033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70" w:rsidRDefault="007636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34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3670" w:rsidRDefault="007636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234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670" w:rsidRPr="00DC060C" w:rsidRDefault="00DC060C" w:rsidP="00763670">
    <w:pPr>
      <w:pStyle w:val="Sidfot"/>
    </w:pPr>
    <w:r w:rsidRPr="00DC06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82816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70" w:rsidRDefault="007636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34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3670" w:rsidRDefault="007636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234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670" w:rsidRPr="00DC060C" w:rsidRDefault="00DC060C" w:rsidP="00763670">
    <w:pPr>
      <w:pStyle w:val="Sidfot"/>
    </w:pPr>
    <w:r w:rsidRPr="00DC06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3641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70" w:rsidRDefault="007636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34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3670" w:rsidRDefault="007636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234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62D" w:rsidRPr="00DC060C" w:rsidRDefault="00EC562D">
      <w:r w:rsidRPr="00DC060C">
        <w:separator/>
      </w:r>
    </w:p>
  </w:footnote>
  <w:footnote w:type="continuationSeparator" w:id="0">
    <w:p w:rsidR="00EC562D" w:rsidRPr="00DC060C" w:rsidRDefault="00EC562D">
      <w:r w:rsidRPr="00DC06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670" w:rsidRPr="00DC060C" w:rsidRDefault="00DC060C" w:rsidP="00763670">
    <w:pPr>
      <w:pStyle w:val="Sidhuvud"/>
    </w:pPr>
    <w:r w:rsidRPr="00DC06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16312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70" w:rsidRDefault="007636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2343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2343E">
                            <w:t>Ub364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3670" w:rsidRDefault="007636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2343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2343E">
                      <w:t>Ub364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670" w:rsidRPr="00DC060C" w:rsidRDefault="00DC060C" w:rsidP="00763670">
    <w:pPr>
      <w:pStyle w:val="Sidhuvud"/>
    </w:pPr>
    <w:r w:rsidRPr="00DC06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4790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70" w:rsidRDefault="007636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2343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2343E">
                            <w:t>Ub364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3670" w:rsidRDefault="007636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2343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2343E">
                      <w:t>Ub364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3670" w:rsidRPr="00DC060C" w:rsidRDefault="00763670">
    <w:pPr>
      <w:pStyle w:val="FSHNormal"/>
      <w:tabs>
        <w:tab w:val="right" w:pos="5840"/>
      </w:tabs>
    </w:pPr>
    <w:r w:rsidRPr="00DC060C">
      <w:br/>
    </w:r>
    <w:r w:rsidRPr="00DC060C">
      <w:fldChar w:fldCharType="begin" w:fldLock="1"/>
    </w:r>
    <w:r w:rsidRPr="00DC060C">
      <w:instrText xml:space="preserve"> DOCPROPERTY</w:instrText>
    </w:r>
    <w:r w:rsidRPr="00DC060C">
      <w:rPr>
        <w:sz w:val="18"/>
      </w:rPr>
      <w:instrText xml:space="preserve"> "YearUser" *\charformat </w:instrText>
    </w:r>
    <w:r w:rsidRPr="00DC060C">
      <w:fldChar w:fldCharType="separate"/>
    </w:r>
    <w:r w:rsidR="0052343E" w:rsidRPr="00DC060C">
      <w:t>2005/06</w:t>
    </w:r>
    <w:r w:rsidRPr="00DC060C">
      <w:fldChar w:fldCharType="end"/>
    </w:r>
    <w:r w:rsidRPr="00DC060C">
      <w:t xml:space="preserve"> </w:t>
    </w:r>
    <w:r w:rsidRPr="00DC060C">
      <w:tab/>
      <w:t xml:space="preserve">mnr: </w:t>
    </w:r>
    <w:r w:rsidRPr="00DC060C">
      <w:fldChar w:fldCharType="begin" w:fldLock="1"/>
    </w:r>
    <w:r w:rsidRPr="00DC060C">
      <w:instrText xml:space="preserve"> DOCPROPERTY</w:instrText>
    </w:r>
    <w:r w:rsidRPr="00DC060C">
      <w:rPr>
        <w:sz w:val="18"/>
      </w:rPr>
      <w:instrText xml:space="preserve"> "Motionsnummer" *\charformat </w:instrText>
    </w:r>
    <w:r w:rsidRPr="00DC060C">
      <w:fldChar w:fldCharType="separate"/>
    </w:r>
    <w:r w:rsidR="0052343E" w:rsidRPr="00DC060C">
      <w:t>Ub364</w:t>
    </w:r>
    <w:r w:rsidRPr="00DC060C">
      <w:fldChar w:fldCharType="end"/>
    </w:r>
    <w:r w:rsidRPr="00DC060C">
      <w:br/>
    </w:r>
    <w:r w:rsidRPr="00DC060C">
      <w:fldChar w:fldCharType="begin" w:fldLock="1"/>
    </w:r>
    <w:r w:rsidRPr="00DC060C">
      <w:instrText xml:space="preserve"> DOCPROPERTY</w:instrText>
    </w:r>
    <w:r w:rsidRPr="00DC060C">
      <w:rPr>
        <w:sz w:val="18"/>
      </w:rPr>
      <w:instrText xml:space="preserve"> "Samling" *\charformat </w:instrText>
    </w:r>
    <w:r w:rsidRPr="00DC060C">
      <w:fldChar w:fldCharType="end"/>
    </w:r>
    <w:r w:rsidRPr="00DC060C">
      <w:tab/>
      <w:t xml:space="preserve">pnr: </w:t>
    </w:r>
    <w:r w:rsidRPr="00DC060C">
      <w:fldChar w:fldCharType="begin" w:fldLock="1"/>
    </w:r>
    <w:r w:rsidRPr="00DC060C">
      <w:instrText xml:space="preserve"> DOCPROPERTY</w:instrText>
    </w:r>
    <w:r w:rsidRPr="00DC060C">
      <w:rPr>
        <w:sz w:val="18"/>
      </w:rPr>
      <w:instrText xml:space="preserve"> "Partinummer" *\charformat </w:instrText>
    </w:r>
    <w:r w:rsidRPr="00DC060C">
      <w:fldChar w:fldCharType="separate"/>
    </w:r>
    <w:r w:rsidR="0052343E" w:rsidRPr="00DC060C">
      <w:t>fp537</w:t>
    </w:r>
    <w:r w:rsidRPr="00DC060C">
      <w:fldChar w:fldCharType="end"/>
    </w:r>
  </w:p>
  <w:p w:rsidR="00763670" w:rsidRPr="00DC060C" w:rsidRDefault="00763670">
    <w:pPr>
      <w:pStyle w:val="FSHRub1"/>
    </w:pPr>
    <w:r w:rsidRPr="00DC060C">
      <w:t>Motion till riksdagen</w:t>
    </w:r>
    <w:r w:rsidRPr="00DC060C">
      <w:br/>
    </w:r>
    <w:r w:rsidRPr="00DC060C">
      <w:fldChar w:fldCharType="begin" w:fldLock="1"/>
    </w:r>
    <w:r w:rsidRPr="00DC060C">
      <w:instrText xml:space="preserve"> DOCPROPERTY "YearUser" *\charformat </w:instrText>
    </w:r>
    <w:r w:rsidRPr="00DC060C">
      <w:fldChar w:fldCharType="separate"/>
    </w:r>
    <w:r w:rsidR="0052343E" w:rsidRPr="00DC060C">
      <w:t>2005/06</w:t>
    </w:r>
    <w:r w:rsidRPr="00DC060C">
      <w:fldChar w:fldCharType="end"/>
    </w:r>
    <w:r w:rsidRPr="00DC060C">
      <w:t>:</w:t>
    </w:r>
    <w:r w:rsidRPr="00DC060C">
      <w:fldChar w:fldCharType="begin" w:fldLock="1"/>
    </w:r>
    <w:r w:rsidRPr="00DC060C">
      <w:instrText xml:space="preserve"> DOCPROPERTY "Motionsnummer" *\charformat </w:instrText>
    </w:r>
    <w:r w:rsidRPr="00DC060C">
      <w:fldChar w:fldCharType="separate"/>
    </w:r>
    <w:r w:rsidR="0052343E" w:rsidRPr="00DC060C">
      <w:t>Ub364</w:t>
    </w:r>
    <w:r w:rsidRPr="00DC060C">
      <w:fldChar w:fldCharType="end"/>
    </w:r>
  </w:p>
  <w:p w:rsidR="00763670" w:rsidRPr="00DC060C" w:rsidRDefault="00763670">
    <w:pPr>
      <w:pStyle w:val="FSHNormalS5"/>
    </w:pPr>
    <w:r w:rsidRPr="00DC060C">
      <w:fldChar w:fldCharType="begin" w:fldLock="1"/>
    </w:r>
    <w:r w:rsidRPr="00DC060C">
      <w:instrText xml:space="preserve"> DOCPROPERTY "MotionarText" *\charformat </w:instrText>
    </w:r>
    <w:r w:rsidRPr="00DC060C">
      <w:fldChar w:fldCharType="separate"/>
    </w:r>
    <w:r w:rsidR="0052343E" w:rsidRPr="00DC060C">
      <w:t>av Marie Wahlgren och Christer Nylander (fp)</w:t>
    </w:r>
    <w:r w:rsidRPr="00DC060C">
      <w:fldChar w:fldCharType="end"/>
    </w:r>
    <w:r w:rsidRPr="00DC060C">
      <w:br/>
    </w:r>
    <w:r w:rsidRPr="00DC060C">
      <w:fldChar w:fldCharType="begin" w:fldLock="1"/>
    </w:r>
    <w:r w:rsidRPr="00DC060C">
      <w:instrText xml:space="preserve"> DOCPROPERTY "SvarFrasKort" *\charformat </w:instrText>
    </w:r>
    <w:r w:rsidRPr="00DC060C">
      <w:fldChar w:fldCharType="end"/>
    </w:r>
  </w:p>
  <w:p w:rsidR="00763670" w:rsidRPr="00DC060C" w:rsidRDefault="00763670">
    <w:pPr>
      <w:pStyle w:val="FSHTitel"/>
    </w:pPr>
    <w:r w:rsidRPr="00DC060C">
      <w:fldChar w:fldCharType="begin" w:fldLock="1"/>
    </w:r>
    <w:r w:rsidRPr="00DC060C">
      <w:instrText xml:space="preserve"> DOCPROPERTY</w:instrText>
    </w:r>
    <w:r w:rsidRPr="00DC060C">
      <w:rPr>
        <w:sz w:val="18"/>
      </w:rPr>
      <w:instrText xml:space="preserve"> "RubrikSvar" *\charformat </w:instrText>
    </w:r>
    <w:r w:rsidRPr="00DC060C">
      <w:fldChar w:fldCharType="separate"/>
    </w:r>
    <w:r w:rsidR="0052343E" w:rsidRPr="00DC060C">
      <w:t xml:space="preserve">EU:s forskningspolitik  </w:t>
    </w:r>
    <w:r w:rsidRPr="00DC060C">
      <w:fldChar w:fldCharType="end"/>
    </w:r>
  </w:p>
  <w:p w:rsidR="00763670" w:rsidRPr="00DC060C" w:rsidRDefault="00763670" w:rsidP="0076367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EA6D116"/>
    <w:lvl w:ilvl="0" w:tplc="FA8C739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2834">
    <w:abstractNumId w:val="13"/>
  </w:num>
  <w:num w:numId="2" w16cid:durableId="118033627">
    <w:abstractNumId w:val="10"/>
  </w:num>
  <w:num w:numId="3" w16cid:durableId="1390030852">
    <w:abstractNumId w:val="11"/>
  </w:num>
  <w:num w:numId="4" w16cid:durableId="933366827">
    <w:abstractNumId w:val="12"/>
  </w:num>
  <w:num w:numId="5" w16cid:durableId="195697974">
    <w:abstractNumId w:val="8"/>
  </w:num>
  <w:num w:numId="6" w16cid:durableId="1708069946">
    <w:abstractNumId w:val="3"/>
  </w:num>
  <w:num w:numId="7" w16cid:durableId="712580152">
    <w:abstractNumId w:val="2"/>
  </w:num>
  <w:num w:numId="8" w16cid:durableId="1120101298">
    <w:abstractNumId w:val="1"/>
  </w:num>
  <w:num w:numId="9" w16cid:durableId="1922716517">
    <w:abstractNumId w:val="0"/>
  </w:num>
  <w:num w:numId="10" w16cid:durableId="163477623">
    <w:abstractNumId w:val="9"/>
  </w:num>
  <w:num w:numId="11" w16cid:durableId="1151100515">
    <w:abstractNumId w:val="7"/>
  </w:num>
  <w:num w:numId="12" w16cid:durableId="1033700197">
    <w:abstractNumId w:val="6"/>
  </w:num>
  <w:num w:numId="13" w16cid:durableId="1987666647">
    <w:abstractNumId w:val="5"/>
  </w:num>
  <w:num w:numId="14" w16cid:durableId="350910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977C22"/>
    <w:rsid w:val="00064BC3"/>
    <w:rsid w:val="00072FB9"/>
    <w:rsid w:val="00100531"/>
    <w:rsid w:val="00201DFB"/>
    <w:rsid w:val="00212FF1"/>
    <w:rsid w:val="00230193"/>
    <w:rsid w:val="00231B37"/>
    <w:rsid w:val="002818D3"/>
    <w:rsid w:val="002D11A8"/>
    <w:rsid w:val="00320D36"/>
    <w:rsid w:val="00345661"/>
    <w:rsid w:val="00386C63"/>
    <w:rsid w:val="00400663"/>
    <w:rsid w:val="0041216F"/>
    <w:rsid w:val="004244B5"/>
    <w:rsid w:val="00426761"/>
    <w:rsid w:val="0048146E"/>
    <w:rsid w:val="004A0504"/>
    <w:rsid w:val="004E38D9"/>
    <w:rsid w:val="0052343E"/>
    <w:rsid w:val="005543A2"/>
    <w:rsid w:val="00561E1D"/>
    <w:rsid w:val="006E533E"/>
    <w:rsid w:val="00740D6D"/>
    <w:rsid w:val="00763670"/>
    <w:rsid w:val="007B67A7"/>
    <w:rsid w:val="007C6092"/>
    <w:rsid w:val="007D1E0A"/>
    <w:rsid w:val="00857B5D"/>
    <w:rsid w:val="008920FE"/>
    <w:rsid w:val="00977C22"/>
    <w:rsid w:val="009F3F8F"/>
    <w:rsid w:val="00A053C6"/>
    <w:rsid w:val="00AE2D75"/>
    <w:rsid w:val="00B13BF0"/>
    <w:rsid w:val="00BF697F"/>
    <w:rsid w:val="00C1285C"/>
    <w:rsid w:val="00C27B7D"/>
    <w:rsid w:val="00D70F3D"/>
    <w:rsid w:val="00DC060C"/>
    <w:rsid w:val="00DC6C70"/>
    <w:rsid w:val="00E22893"/>
    <w:rsid w:val="00E360DE"/>
    <w:rsid w:val="00E75D28"/>
    <w:rsid w:val="00E84F25"/>
    <w:rsid w:val="00EC562D"/>
    <w:rsid w:val="00FA2EA7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E54703-0590-4C2B-8174-47351780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244B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367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377</Words>
  <Characters>2161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Ub364</vt:lpstr>
    </vt:vector>
  </TitlesOfParts>
  <Company>Riksdagen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Ub364</dc:title>
  <dc:subject>Ub364</dc:subject>
  <dc:creator>Riksdagen</dc:creator>
  <cp:keywords>Riksdagen</cp:keywords>
  <dc:description/>
  <cp:lastModifiedBy>Lars Brink</cp:lastModifiedBy>
  <cp:revision>2</cp:revision>
  <cp:lastPrinted>2005-11-22T13:58:00Z</cp:lastPrinted>
  <dcterms:created xsi:type="dcterms:W3CDTF">2025-12-16T22:01:00Z</dcterms:created>
  <dcterms:modified xsi:type="dcterms:W3CDTF">2025-12-16T22:01:00Z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mot2000_411_2005-09-27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EU:s forskningspolitik 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forskningspolitik 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Wahlgren och Christer Nylander (fp)</vt:lpwstr>
  </property>
  <property fmtid="{D5CDD505-2E9C-101B-9397-08002B2CF9AE}" pid="26" name="MotionarLista">
    <vt:lpwstr>Wahlgren, Marie (fp)\Nylander,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20052006000001020112000005370069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20052006000001020112000005370069</vt:lpwstr>
  </property>
  <property fmtid="{D5CDD505-2E9C-101B-9397-08002B2CF9AE}" pid="50" name="nummer">
    <vt:lpwstr>364</vt:lpwstr>
  </property>
  <property fmtid="{D5CDD505-2E9C-101B-9397-08002B2CF9AE}" pid="51" name="utskottsbeteckning">
    <vt:lpwstr>Ub</vt:lpwstr>
  </property>
</Properties>
</file>