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EB2E4CBA8854073AB41CA308A7E9AD2"/>
        </w:placeholder>
        <w15:appearance w15:val="hidden"/>
        <w:text/>
      </w:sdtPr>
      <w:sdtEndPr/>
      <w:sdtContent>
        <w:p w:rsidRPr="009B062B" w:rsidR="00AF30DD" w:rsidP="009B062B" w:rsidRDefault="00AF30DD" w14:paraId="3A75200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8b816f4-ad0b-4bae-b281-cd6e54715044"/>
        <w:id w:val="-612052723"/>
        <w:lock w:val="sdtLocked"/>
      </w:sdtPr>
      <w:sdtEndPr/>
      <w:sdtContent>
        <w:p w:rsidR="004F391F" w:rsidRDefault="00C0315F" w14:paraId="13A9A2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utfärda böter för fordon som överges vid vägren, parkeringsplats eller dike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BD8A74B2FD3402C8A7CFCD2A4716E93"/>
        </w:placeholder>
        <w15:appearance w15:val="hidden"/>
        <w:text/>
      </w:sdtPr>
      <w:sdtEndPr/>
      <w:sdtContent>
        <w:p w:rsidRPr="009B062B" w:rsidR="006D79C9" w:rsidP="00333E95" w:rsidRDefault="006D79C9" w14:paraId="66347EDD" w14:textId="77777777">
          <w:pPr>
            <w:pStyle w:val="Rubrik1"/>
          </w:pPr>
          <w:r>
            <w:t>Motivering</w:t>
          </w:r>
        </w:p>
      </w:sdtContent>
    </w:sdt>
    <w:p w:rsidR="00F71062" w:rsidP="00B53D64" w:rsidRDefault="00AA7E7D" w14:paraId="06F3C732" w14:textId="78827FDF">
      <w:pPr>
        <w:pStyle w:val="Normalutanindragellerluft"/>
      </w:pPr>
      <w:r>
        <w:t xml:space="preserve">Idag är det ett utbrett problem att bilar </w:t>
      </w:r>
      <w:r w:rsidR="00105CA3">
        <w:t>överges</w:t>
      </w:r>
      <w:r w:rsidR="00A9516C">
        <w:t xml:space="preserve"> vid</w:t>
      </w:r>
      <w:r w:rsidR="009A65EF">
        <w:t xml:space="preserve"> </w:t>
      </w:r>
      <w:r w:rsidR="00A9516C">
        <w:t xml:space="preserve">vägrenar, </w:t>
      </w:r>
      <w:r w:rsidR="000134D0">
        <w:t xml:space="preserve">på </w:t>
      </w:r>
      <w:r w:rsidR="00A9516C">
        <w:t>parkeringsplatser eller i diken</w:t>
      </w:r>
      <w:r w:rsidR="009A65EF">
        <w:t xml:space="preserve"> </w:t>
      </w:r>
      <w:r w:rsidR="00ED6651">
        <w:t xml:space="preserve">under </w:t>
      </w:r>
      <w:r w:rsidR="00795569">
        <w:t>mycket lång</w:t>
      </w:r>
      <w:r w:rsidR="00ED6651">
        <w:t xml:space="preserve"> tid</w:t>
      </w:r>
      <w:r w:rsidR="00843CEF">
        <w:t>.</w:t>
      </w:r>
      <w:r w:rsidR="00ED6651">
        <w:t xml:space="preserve"> </w:t>
      </w:r>
      <w:r w:rsidR="00A9516C">
        <w:t>I Södermanland finns flertalet ö</w:t>
      </w:r>
      <w:r w:rsidR="00ED6651">
        <w:t xml:space="preserve">kända ställen där </w:t>
      </w:r>
      <w:r w:rsidR="00A9516C">
        <w:t>trafiksäkerheten försämras</w:t>
      </w:r>
      <w:r w:rsidR="00F71062">
        <w:t xml:space="preserve"> kraftigt för att vissa </w:t>
      </w:r>
      <w:r w:rsidR="00795569">
        <w:t>överger</w:t>
      </w:r>
      <w:r w:rsidR="00F71062">
        <w:t xml:space="preserve"> sina bilar längs vägrenen.</w:t>
      </w:r>
      <w:r>
        <w:t xml:space="preserve"> </w:t>
      </w:r>
    </w:p>
    <w:p w:rsidR="00ED6651" w:rsidP="00F71062" w:rsidRDefault="009A65EF" w14:paraId="512D73A6" w14:textId="461D33AD">
      <w:r w:rsidRPr="00F71062">
        <w:t>I Frankrik</w:t>
      </w:r>
      <w:r w:rsidR="000134D0">
        <w:t>e får bilägare böta om de</w:t>
      </w:r>
      <w:r w:rsidRPr="00F71062">
        <w:t xml:space="preserve"> överger sin b</w:t>
      </w:r>
      <w:r w:rsidRPr="00F71062" w:rsidR="00ED6651">
        <w:t>il vid en vägkant</w:t>
      </w:r>
      <w:r w:rsidRPr="00F71062">
        <w:t>. För att få bukt med det trafikfarliga problemet bör liknande åtgärder ses över i Sverige.</w:t>
      </w:r>
      <w:r w:rsidR="00F71062">
        <w:t xml:space="preserve"> Det finns ofta riktiga parkeringsplatser att tillgå och om så inte är fallet är lösningen ändå inte att blockera framkomligheten</w:t>
      </w:r>
      <w:r w:rsidR="00A9516C">
        <w:t xml:space="preserve"> och försämra trafiksäkerheten</w:t>
      </w:r>
      <w:r w:rsidR="00F71062">
        <w:t xml:space="preserve"> för</w:t>
      </w:r>
      <w:r w:rsidR="00A9516C">
        <w:t xml:space="preserve"> alla</w:t>
      </w:r>
      <w:r w:rsidR="00F71062">
        <w:t xml:space="preserve"> andra som färdas på vägarna.</w:t>
      </w:r>
    </w:p>
    <w:p w:rsidR="00AA7E7D" w:rsidP="00F71062" w:rsidRDefault="00F71062" w14:paraId="57BA80C5" w14:textId="0B96DAA6">
      <w:r>
        <w:t xml:space="preserve">Med anledning av ovanstående vill jag därför att riksdagen ska </w:t>
      </w:r>
      <w:r w:rsidRPr="00F71062">
        <w:t>se</w:t>
      </w:r>
      <w:r w:rsidR="006975EC">
        <w:t xml:space="preserve"> över möjligheten att utfärda böter för fordon som</w:t>
      </w:r>
      <w:r w:rsidRPr="00F71062">
        <w:t xml:space="preserve"> </w:t>
      </w:r>
      <w:r w:rsidRPr="006975EC" w:rsidR="006975EC">
        <w:t>överges vid vägren</w:t>
      </w:r>
      <w:r w:rsidR="000134D0">
        <w:t>ar</w:t>
      </w:r>
      <w:r w:rsidRPr="006975EC" w:rsidR="006975EC">
        <w:t>, parkeringsplats</w:t>
      </w:r>
      <w:r w:rsidR="000134D0">
        <w:t>er</w:t>
      </w:r>
      <w:r w:rsidRPr="006975EC" w:rsidR="006975EC">
        <w:t xml:space="preserve"> eller dike</w:t>
      </w:r>
      <w:r w:rsidR="000134D0">
        <w:t>n</w:t>
      </w:r>
      <w:bookmarkStart w:name="_GoBack" w:id="1"/>
      <w:bookmarkEnd w:id="1"/>
      <w:r w:rsidR="006975EC">
        <w:t>.</w:t>
      </w:r>
      <w:r w:rsidRPr="006975EC" w:rsidR="006975EC">
        <w:t xml:space="preserve"> </w:t>
      </w:r>
    </w:p>
    <w:p w:rsidRPr="00AA7E7D" w:rsidR="00F71062" w:rsidP="00F71062" w:rsidRDefault="00F71062" w14:paraId="28EADAC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D069436B87D439C86DBAFA5CDB7F95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3420F" w:rsidRDefault="000134D0" w14:paraId="4E0361BA" w14:textId="021F052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23F55" w:rsidRDefault="00A23F55" w14:paraId="410DB977" w14:textId="77777777"/>
    <w:sectPr w:rsidR="00A23F5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8E002" w14:textId="77777777" w:rsidR="00BE4B67" w:rsidRDefault="00BE4B67" w:rsidP="000C1CAD">
      <w:pPr>
        <w:spacing w:line="240" w:lineRule="auto"/>
      </w:pPr>
      <w:r>
        <w:separator/>
      </w:r>
    </w:p>
  </w:endnote>
  <w:endnote w:type="continuationSeparator" w:id="0">
    <w:p w14:paraId="68ED46E0" w14:textId="77777777" w:rsidR="00BE4B67" w:rsidRDefault="00BE4B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CC8B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8B7E" w14:textId="654CB26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134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7387" w14:textId="77777777" w:rsidR="00BE4B67" w:rsidRDefault="00BE4B67" w:rsidP="000C1CAD">
      <w:pPr>
        <w:spacing w:line="240" w:lineRule="auto"/>
      </w:pPr>
      <w:r>
        <w:separator/>
      </w:r>
    </w:p>
  </w:footnote>
  <w:footnote w:type="continuationSeparator" w:id="0">
    <w:p w14:paraId="6AE1B915" w14:textId="77777777" w:rsidR="00BE4B67" w:rsidRDefault="00BE4B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926D52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40A8CD" wp14:anchorId="2BBB15D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134D0" w14:paraId="22988AF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940F68ADE94EBE8A16384A36B5D273"/>
                              </w:placeholder>
                              <w:text/>
                            </w:sdtPr>
                            <w:sdtEndPr/>
                            <w:sdtContent>
                              <w:r w:rsidR="00542E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8F70DB40F04678A5B9504292974D10"/>
                              </w:placeholder>
                              <w:text/>
                            </w:sdtPr>
                            <w:sdtEndPr/>
                            <w:sdtContent>
                              <w:r w:rsidR="00F71062">
                                <w:t>1972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BB15D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134D0" w14:paraId="22988AF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940F68ADE94EBE8A16384A36B5D273"/>
                        </w:placeholder>
                        <w:text/>
                      </w:sdtPr>
                      <w:sdtEndPr/>
                      <w:sdtContent>
                        <w:r w:rsidR="00542E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8F70DB40F04678A5B9504292974D10"/>
                        </w:placeholder>
                        <w:text/>
                      </w:sdtPr>
                      <w:sdtEndPr/>
                      <w:sdtContent>
                        <w:r w:rsidR="00F71062">
                          <w:t>1972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1CB571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134D0" w14:paraId="17C08DA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C8F70DB40F04678A5B9504292974D10"/>
        </w:placeholder>
        <w:text/>
      </w:sdtPr>
      <w:sdtEndPr/>
      <w:sdtContent>
        <w:r w:rsidR="00542EB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71062">
          <w:t>1972</w:t>
        </w:r>
      </w:sdtContent>
    </w:sdt>
  </w:p>
  <w:p w:rsidR="004F35FE" w:rsidP="00776B74" w:rsidRDefault="004F35FE" w14:paraId="51076E1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134D0" w14:paraId="6DED1E38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42EB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71062">
          <w:t>1972</w:t>
        </w:r>
      </w:sdtContent>
    </w:sdt>
  </w:p>
  <w:p w:rsidR="004F35FE" w:rsidP="00A314CF" w:rsidRDefault="000134D0" w14:paraId="3CAD3A5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134D0" w14:paraId="5CA4CA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134D0" w14:paraId="38FAF84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:1017</w:t>
        </w:r>
      </w:sdtContent>
    </w:sdt>
  </w:p>
  <w:p w:rsidR="004F35FE" w:rsidP="00E03A3D" w:rsidRDefault="000134D0" w14:paraId="0F13CE6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05CA3" w14:paraId="05E31780" w14:textId="77777777">
        <w:pPr>
          <w:pStyle w:val="FSHRub2"/>
        </w:pPr>
        <w:r>
          <w:t xml:space="preserve">Böter för fordon som överges vid vägren, parkeringsplats eller dike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4092C3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B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34D0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22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37C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5CA3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4F1F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20F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A92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391F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2EBF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5EC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87E64"/>
    <w:rsid w:val="007902F4"/>
    <w:rsid w:val="00790B64"/>
    <w:rsid w:val="00791BD2"/>
    <w:rsid w:val="00791F1C"/>
    <w:rsid w:val="007924D9"/>
    <w:rsid w:val="00793486"/>
    <w:rsid w:val="00793850"/>
    <w:rsid w:val="007943F2"/>
    <w:rsid w:val="00795569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A65EF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5FC6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3F55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435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6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A7E7D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4B67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23A7"/>
    <w:rsid w:val="00C0315F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6651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1062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83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34035D"/>
  <w15:chartTrackingRefBased/>
  <w15:docId w15:val="{BD6D2E33-2B14-4205-A2D3-592058BB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B2E4CBA8854073AB41CA308A7E9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8A033-C4C6-45E3-B7C4-C038F76FAA3C}"/>
      </w:docPartPr>
      <w:docPartBody>
        <w:p w:rsidR="004162AA" w:rsidRDefault="007F2805">
          <w:pPr>
            <w:pStyle w:val="0EB2E4CBA8854073AB41CA308A7E9A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BD8A74B2FD3402C8A7CFCD2A4716E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A5C27-6289-4821-9151-C48C07864BC8}"/>
      </w:docPartPr>
      <w:docPartBody>
        <w:p w:rsidR="004162AA" w:rsidRDefault="007F2805">
          <w:pPr>
            <w:pStyle w:val="4BD8A74B2FD3402C8A7CFCD2A4716E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D069436B87D439C86DBAFA5CDB7F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07146-76E3-4EFF-8928-B7D016DFB143}"/>
      </w:docPartPr>
      <w:docPartBody>
        <w:p w:rsidR="004162AA" w:rsidRDefault="007F2805">
          <w:pPr>
            <w:pStyle w:val="5D069436B87D439C86DBAFA5CDB7F95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57940F68ADE94EBE8A16384A36B5D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B050D-B1E7-4AFD-91B6-50CCF8015AF3}"/>
      </w:docPartPr>
      <w:docPartBody>
        <w:p w:rsidR="004162AA" w:rsidRDefault="007F2805">
          <w:pPr>
            <w:pStyle w:val="57940F68ADE94EBE8A16384A36B5D2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8F70DB40F04678A5B9504292974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0B457-89DA-4496-8720-D2F96D1E57FA}"/>
      </w:docPartPr>
      <w:docPartBody>
        <w:p w:rsidR="004162AA" w:rsidRDefault="007F2805">
          <w:pPr>
            <w:pStyle w:val="5C8F70DB40F04678A5B9504292974D1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05"/>
    <w:rsid w:val="004162AA"/>
    <w:rsid w:val="007F2805"/>
    <w:rsid w:val="00BD154C"/>
    <w:rsid w:val="00F4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EB2E4CBA8854073AB41CA308A7E9AD2">
    <w:name w:val="0EB2E4CBA8854073AB41CA308A7E9AD2"/>
  </w:style>
  <w:style w:type="paragraph" w:customStyle="1" w:styleId="17490381C9F349798201C185D2620443">
    <w:name w:val="17490381C9F349798201C185D2620443"/>
  </w:style>
  <w:style w:type="paragraph" w:customStyle="1" w:styleId="92601D776F534AE9BCE52218A4E57AAE">
    <w:name w:val="92601D776F534AE9BCE52218A4E57AAE"/>
  </w:style>
  <w:style w:type="paragraph" w:customStyle="1" w:styleId="4BD8A74B2FD3402C8A7CFCD2A4716E93">
    <w:name w:val="4BD8A74B2FD3402C8A7CFCD2A4716E93"/>
  </w:style>
  <w:style w:type="paragraph" w:customStyle="1" w:styleId="5D069436B87D439C86DBAFA5CDB7F958">
    <w:name w:val="5D069436B87D439C86DBAFA5CDB7F958"/>
  </w:style>
  <w:style w:type="paragraph" w:customStyle="1" w:styleId="57940F68ADE94EBE8A16384A36B5D273">
    <w:name w:val="57940F68ADE94EBE8A16384A36B5D273"/>
  </w:style>
  <w:style w:type="paragraph" w:customStyle="1" w:styleId="5C8F70DB40F04678A5B9504292974D10">
    <w:name w:val="5C8F70DB40F04678A5B9504292974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DA416-7C68-43B6-9155-B5FC0E827082}"/>
</file>

<file path=customXml/itemProps2.xml><?xml version="1.0" encoding="utf-8"?>
<ds:datastoreItem xmlns:ds="http://schemas.openxmlformats.org/officeDocument/2006/customXml" ds:itemID="{EF99F2D6-6A3E-4E27-91C7-3FEA6BD2AB97}"/>
</file>

<file path=customXml/itemProps3.xml><?xml version="1.0" encoding="utf-8"?>
<ds:datastoreItem xmlns:ds="http://schemas.openxmlformats.org/officeDocument/2006/customXml" ds:itemID="{4838ADD7-6A15-4EE0-B34F-4BABA060A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898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M1972 Böter för fordon som överges vid vägren  parkeringsplats eller dike</vt:lpstr>
      <vt:lpstr>
      </vt:lpstr>
    </vt:vector>
  </TitlesOfParts>
  <Company>Sveriges riksdag</Company>
  <LinksUpToDate>false</LinksUpToDate>
  <CharactersWithSpaces>1052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