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101FB" w:rsidRPr="0063018A" w:rsidTr="003101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101FB" w:rsidRPr="0063018A" w:rsidRDefault="005437E2" w:rsidP="003101FB">
            <w:pPr>
              <w:pStyle w:val="RSKRbeteckning"/>
              <w:spacing w:before="240"/>
            </w:pPr>
            <w:r w:rsidRPr="0063018A">
              <w:t>Riksdagsskrivelse</w:t>
            </w:r>
          </w:p>
          <w:p w:rsidR="003101FB" w:rsidRPr="0063018A" w:rsidRDefault="005437E2" w:rsidP="003101FB">
            <w:pPr>
              <w:pStyle w:val="RSKRbeteckning"/>
            </w:pPr>
            <w:r w:rsidRPr="0063018A">
              <w:t>2009/10</w:t>
            </w:r>
            <w:r w:rsidR="003101FB" w:rsidRPr="0063018A">
              <w:t>:</w:t>
            </w:r>
            <w:r w:rsidRPr="0063018A">
              <w:t>259</w:t>
            </w:r>
          </w:p>
        </w:tc>
        <w:tc>
          <w:tcPr>
            <w:tcW w:w="1134" w:type="dxa"/>
          </w:tcPr>
          <w:p w:rsidR="003101FB" w:rsidRPr="0063018A" w:rsidRDefault="0063018A" w:rsidP="003101FB">
            <w:pPr>
              <w:jc w:val="right"/>
            </w:pPr>
            <w:r w:rsidRPr="0063018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1FB" w:rsidRPr="0063018A" w:rsidTr="003101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101FB" w:rsidRPr="0063018A" w:rsidRDefault="003101FB">
            <w:pPr>
              <w:rPr>
                <w:sz w:val="10"/>
              </w:rPr>
            </w:pPr>
          </w:p>
        </w:tc>
      </w:tr>
    </w:tbl>
    <w:p w:rsidR="003101FB" w:rsidRPr="0063018A" w:rsidRDefault="003101FB"/>
    <w:p w:rsidR="003101FB" w:rsidRPr="0063018A" w:rsidRDefault="005437E2" w:rsidP="003101FB">
      <w:pPr>
        <w:pStyle w:val="Mottagare1"/>
      </w:pPr>
      <w:r w:rsidRPr="0063018A">
        <w:t>Regeringen</w:t>
      </w:r>
    </w:p>
    <w:p w:rsidR="003101FB" w:rsidRPr="0063018A" w:rsidRDefault="005437E2" w:rsidP="003101FB">
      <w:pPr>
        <w:pStyle w:val="Mottagare2"/>
      </w:pPr>
      <w:r w:rsidRPr="0063018A">
        <w:t>Socialdepartementet</w:t>
      </w:r>
    </w:p>
    <w:p w:rsidR="003101FB" w:rsidRPr="0063018A" w:rsidRDefault="003101FB" w:rsidP="003101FB">
      <w:r w:rsidRPr="0063018A">
        <w:t xml:space="preserve">Med överlämnande av </w:t>
      </w:r>
      <w:r w:rsidR="005437E2" w:rsidRPr="0063018A">
        <w:t>socialutskottet</w:t>
      </w:r>
      <w:r w:rsidRPr="0063018A">
        <w:t xml:space="preserve">s betänkande </w:t>
      </w:r>
      <w:r w:rsidR="005437E2" w:rsidRPr="0063018A">
        <w:t>2009/10</w:t>
      </w:r>
      <w:r w:rsidRPr="0063018A">
        <w:t>:</w:t>
      </w:r>
      <w:r w:rsidR="005437E2" w:rsidRPr="0063018A">
        <w:t>SoU14</w:t>
      </w:r>
      <w:r w:rsidRPr="0063018A">
        <w:t xml:space="preserve"> </w:t>
      </w:r>
      <w:r w:rsidR="005437E2" w:rsidRPr="0063018A">
        <w:t>Myndigheterna inom smittskyddsområdet</w:t>
      </w:r>
      <w:r w:rsidRPr="0063018A">
        <w:t xml:space="preserve"> får jag anmäla att riksdagen denna dag bifallit utskottets förslag till riksdagsbeslut.</w:t>
      </w:r>
    </w:p>
    <w:p w:rsidR="003101FB" w:rsidRPr="0063018A" w:rsidRDefault="003101FB" w:rsidP="003101FB">
      <w:pPr>
        <w:pStyle w:val="Stockholm"/>
      </w:pPr>
      <w:r w:rsidRPr="0063018A">
        <w:t xml:space="preserve">Stockholm </w:t>
      </w:r>
      <w:r w:rsidR="005437E2" w:rsidRPr="0063018A">
        <w:t>den 5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01FB" w:rsidRPr="0063018A" w:rsidTr="003101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101FB" w:rsidRPr="0063018A" w:rsidRDefault="005437E2" w:rsidP="003101FB">
            <w:pPr>
              <w:pStyle w:val="AvsTalman"/>
            </w:pPr>
            <w:r w:rsidRPr="0063018A">
              <w:t>Liselott Hagberg</w:t>
            </w:r>
          </w:p>
        </w:tc>
        <w:tc>
          <w:tcPr>
            <w:tcW w:w="3628" w:type="dxa"/>
          </w:tcPr>
          <w:p w:rsidR="003101FB" w:rsidRPr="0063018A" w:rsidRDefault="005437E2" w:rsidP="003101FB">
            <w:pPr>
              <w:pStyle w:val="AvsTjnsteman"/>
            </w:pPr>
            <w:r w:rsidRPr="0063018A">
              <w:t>Per Persson</w:t>
            </w:r>
          </w:p>
        </w:tc>
      </w:tr>
    </w:tbl>
    <w:p w:rsidR="00D85057" w:rsidRPr="0063018A" w:rsidRDefault="00D85057" w:rsidP="003101FB"/>
    <w:sectPr w:rsidR="00D85057" w:rsidRPr="0063018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FB"/>
    <w:rsid w:val="0009098F"/>
    <w:rsid w:val="000C2D8D"/>
    <w:rsid w:val="00121CFB"/>
    <w:rsid w:val="001338F1"/>
    <w:rsid w:val="001667BD"/>
    <w:rsid w:val="001C2855"/>
    <w:rsid w:val="00224A43"/>
    <w:rsid w:val="00243D3C"/>
    <w:rsid w:val="00244660"/>
    <w:rsid w:val="0026798D"/>
    <w:rsid w:val="003101FB"/>
    <w:rsid w:val="004A0681"/>
    <w:rsid w:val="004C4FD0"/>
    <w:rsid w:val="004F1358"/>
    <w:rsid w:val="00503547"/>
    <w:rsid w:val="00510D48"/>
    <w:rsid w:val="005422B3"/>
    <w:rsid w:val="005437E2"/>
    <w:rsid w:val="005638FC"/>
    <w:rsid w:val="005F2290"/>
    <w:rsid w:val="00621003"/>
    <w:rsid w:val="0063018A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67135"/>
    <w:rsid w:val="00AC3A6D"/>
    <w:rsid w:val="00BB222A"/>
    <w:rsid w:val="00BB66ED"/>
    <w:rsid w:val="00C1040E"/>
    <w:rsid w:val="00C72B82"/>
    <w:rsid w:val="00D644E9"/>
    <w:rsid w:val="00D85057"/>
    <w:rsid w:val="00D91DC0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414DC6-5B04-40A3-9461-8FBE236E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2010-05-05T13:34:00Z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259</vt:lpwstr>
  </property>
  <property fmtid="{D5CDD505-2E9C-101B-9397-08002B2CF9AE}" pid="6" name="Datum">
    <vt:lpwstr>2010-05-05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14</vt:lpwstr>
  </property>
  <property fmtid="{D5CDD505-2E9C-101B-9397-08002B2CF9AE}" pid="17" name="RefRubrik">
    <vt:lpwstr>Myndigheterna inom smittskyddsområdet</vt:lpwstr>
  </property>
  <property fmtid="{D5CDD505-2E9C-101B-9397-08002B2CF9AE}" pid="18" name="Talman">
    <vt:lpwstr>Liselott Hagberg</vt:lpwstr>
  </property>
  <property fmtid="{D5CDD505-2E9C-101B-9397-08002B2CF9AE}" pid="19" name="Tjänsteman">
    <vt:lpwstr>Per Persson</vt:lpwstr>
  </property>
  <property fmtid="{D5CDD505-2E9C-101B-9397-08002B2CF9AE}" pid="20" name="DatumIText">
    <vt:lpwstr>den 5 maj 2010</vt:lpwstr>
  </property>
</Properties>
</file>