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2657A3903B4032BF71B2981D357F3A"/>
        </w:placeholder>
        <w:text/>
      </w:sdtPr>
      <w:sdtEndPr/>
      <w:sdtContent>
        <w:p w:rsidRPr="009B062B" w:rsidR="00AF30DD" w:rsidP="00296161" w:rsidRDefault="00AF30DD" w14:paraId="5575CF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90417" w:displacedByCustomXml="next" w:id="0"/>
    <w:sdt>
      <w:sdtPr>
        <w:alias w:val="Yrkande 1"/>
        <w:tag w:val="6f550904-0515-44c8-a2c1-3ce7bcaf27de"/>
        <w:id w:val="-1352325960"/>
        <w:lock w:val="sdtLocked"/>
      </w:sdtPr>
      <w:sdtEndPr/>
      <w:sdtContent>
        <w:p w:rsidR="0044066B" w:rsidRDefault="006F006D" w14:paraId="7358BD80" w14:textId="5894DD1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utskottens indelning i riksdagen i syfte att överväga att inrätta ett renodlat jord- och skogsbruksutskott, vilket i huvudsak bör arbeta med jord- och skogsbruksfrågor samt med landsbygdsfrågor och tillkännager detta för riksdagsstyrelsen.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28F2264C808478AAD3A9D569EF851A7"/>
        </w:placeholder>
        <w:text/>
      </w:sdtPr>
      <w:sdtEndPr/>
      <w:sdtContent>
        <w:p w:rsidRPr="009B062B" w:rsidR="006D79C9" w:rsidP="00333E95" w:rsidRDefault="006D79C9" w14:paraId="38D7B145" w14:textId="77777777">
          <w:pPr>
            <w:pStyle w:val="Rubrik1"/>
          </w:pPr>
          <w:r>
            <w:t>Motivering</w:t>
          </w:r>
        </w:p>
      </w:sdtContent>
    </w:sdt>
    <w:p w:rsidR="00AF75F0" w:rsidP="00AF75F0" w:rsidRDefault="00AF75F0" w14:paraId="45B87690" w14:textId="5CEA7709">
      <w:pPr>
        <w:pStyle w:val="Normalutanindragellerluft"/>
      </w:pPr>
      <w:r>
        <w:t>Miljö- och jordbruksutskottet behöver separeras i riksdagen. Idag är det några politiker i varje parti som brinner extra för miljön och som därför väljer miljö- och jordbruks</w:t>
      </w:r>
      <w:r w:rsidR="00BD0017">
        <w:softHyphen/>
      </w:r>
      <w:r>
        <w:t xml:space="preserve">utskottet. Detta innebär att jordbrukets och skogsbrukets viktiga näringspolitiska frågor kan bli drabbade och nedprioriterade till förmån för enbart miljöfrågor. </w:t>
      </w:r>
    </w:p>
    <w:p w:rsidRPr="00AF75F0" w:rsidR="00AF75F0" w:rsidP="00AF75F0" w:rsidRDefault="00AF75F0" w14:paraId="50A94BA0" w14:textId="4D8DAC88">
      <w:r w:rsidRPr="00AF75F0">
        <w:t xml:space="preserve">Vi har en livsmedelsstrategi som tydligt talar om att produktionen av svensk mat måste öka, dels för att skapa jobb och tillväxt i Sverige, dels för att klara framtidens behov av mer mat i världen. Sveriges jord- och skogsbruk är redan idag det mest miljövänliga i världen och självklart behöver vi då prioritera och fokusera på hur vi kan öka produktion av mat och skog i Sverige. </w:t>
      </w:r>
    </w:p>
    <w:p w:rsidRPr="00AF75F0" w:rsidR="00AF75F0" w:rsidP="00AF75F0" w:rsidRDefault="00AF75F0" w14:paraId="09C726C0" w14:textId="5CAF34C0">
      <w:r w:rsidRPr="00AF75F0">
        <w:t>Sveriges jord- och skogsbruk är motorn i landsbygdens möjligheter och utveckling och det är olyckligt att denna utveckling bromsas av en alltför ensidig fokusering på enbart miljöfrågor</w:t>
      </w:r>
      <w:r w:rsidR="006555CE">
        <w:t>.</w:t>
      </w:r>
      <w:r w:rsidRPr="00AF75F0">
        <w:t xml:space="preserve"> </w:t>
      </w:r>
      <w:r w:rsidR="006555CE">
        <w:t>D</w:t>
      </w:r>
      <w:r w:rsidRPr="00AF75F0">
        <w:t>et är viktigt att man ser helheten i svensk jord</w:t>
      </w:r>
      <w:r w:rsidR="006555CE">
        <w:t>bruks-</w:t>
      </w:r>
      <w:r w:rsidRPr="00AF75F0">
        <w:t xml:space="preserve"> och skogs</w:t>
      </w:r>
      <w:bookmarkStart w:name="_GoBack" w:id="2"/>
      <w:bookmarkEnd w:id="2"/>
      <w:r w:rsidRPr="00AF75F0">
        <w:t>politik</w:t>
      </w:r>
      <w:r w:rsidR="006555CE">
        <w:t>, d</w:t>
      </w:r>
      <w:r w:rsidRPr="00AF75F0">
        <w:t xml:space="preserve">är oftast en fungerande mat- och skogsproduktion är förutsättningen för en effektiv och långsiktig miljöpolitik. </w:t>
      </w:r>
    </w:p>
    <w:p w:rsidRPr="00AF75F0" w:rsidR="00AF75F0" w:rsidP="00AF75F0" w:rsidRDefault="00AF75F0" w14:paraId="38263D43" w14:textId="48877EF1">
      <w:r w:rsidRPr="00AF75F0">
        <w:t xml:space="preserve">Miljöfrågorna är viktiga och ska ha sin behandling i riksdagen och idag finns ett Miljödepartement. Det vore därför rimligt att riksdagen då hade ett renodlat miljöutskott som just hanterar miljöfrågorna och behandlar Miljödepartementets propositioner och miljöfrågor. </w:t>
      </w:r>
    </w:p>
    <w:p w:rsidRPr="00AF75F0" w:rsidR="00AF75F0" w:rsidP="00AF75F0" w:rsidRDefault="00AF75F0" w14:paraId="2E08FEF2" w14:textId="29E58DA8">
      <w:r w:rsidRPr="00AF75F0">
        <w:lastRenderedPageBreak/>
        <w:t>Jord- och skogsbruksutskottet i riksdagen skulle å sin sida kunna ägna sig åt att bereda jord- och skogsbruks- samt landsbygdsfrågor, och därmed hantera Närings</w:t>
      </w:r>
      <w:r w:rsidR="00BD0017">
        <w:softHyphen/>
      </w:r>
      <w:r w:rsidRPr="00AF75F0">
        <w:t xml:space="preserve">departementets propositioner och frågor inom dessa områden. </w:t>
      </w:r>
    </w:p>
    <w:p w:rsidRPr="00AF75F0" w:rsidR="00AF75F0" w:rsidP="00AF75F0" w:rsidRDefault="00AF75F0" w14:paraId="2A2947F5" w14:textId="77777777">
      <w:r w:rsidRPr="00AF75F0">
        <w:t xml:space="preserve">Om Sveriges lantbruk och landsbygds- och skogsnäringar ska kunna utvecklas och växa måste vi komma ifrån rådande situation där den politiska styrningen gång på gång prioriterar miljöfrågorna framför jord- och skogsbruket. </w:t>
      </w:r>
    </w:p>
    <w:p w:rsidRPr="00AF75F0" w:rsidR="00422B9E" w:rsidP="00AF75F0" w:rsidRDefault="00AF75F0" w14:paraId="0CBA44C5" w14:textId="66782365">
      <w:r w:rsidRPr="00AF75F0">
        <w:t>Landsbygdens näringar måste få en ärlig chans att växa och därför bör det göras en översyn av utskottsfördelningen i riksdagen i syfte att dela upp miljö- och jordbruks</w:t>
      </w:r>
      <w:r w:rsidR="00BD0017">
        <w:softHyphen/>
      </w:r>
      <w:r w:rsidRPr="00AF75F0">
        <w:t>utskottet i två utskott med två skilda arbetsområden. En uppdelning skulle innebära att miljö- och jordbruksfrågorna båda får den behandling de behöver och förtjänar.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79A8CDB48E4CF2877C5FAA3698D027"/>
        </w:placeholder>
      </w:sdtPr>
      <w:sdtEndPr>
        <w:rPr>
          <w:i w:val="0"/>
          <w:noProof w:val="0"/>
        </w:rPr>
      </w:sdtEndPr>
      <w:sdtContent>
        <w:p w:rsidR="00296161" w:rsidP="002E0D75" w:rsidRDefault="00296161" w14:paraId="1D637F12" w14:textId="77777777"/>
        <w:p w:rsidRPr="008E0FE2" w:rsidR="004801AC" w:rsidP="002E0D75" w:rsidRDefault="006C560E" w14:paraId="1CB551D0" w14:textId="6BE55E8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6164" w:rsidRDefault="00EB6164" w14:paraId="600BD50E" w14:textId="77777777"/>
    <w:sectPr w:rsidR="00EB61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B7684" w14:textId="77777777" w:rsidR="00DE244B" w:rsidRDefault="00DE244B" w:rsidP="000C1CAD">
      <w:pPr>
        <w:spacing w:line="240" w:lineRule="auto"/>
      </w:pPr>
      <w:r>
        <w:separator/>
      </w:r>
    </w:p>
  </w:endnote>
  <w:endnote w:type="continuationSeparator" w:id="0">
    <w:p w14:paraId="0F2E6486" w14:textId="77777777" w:rsidR="00DE244B" w:rsidRDefault="00DE24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E2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D60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C242" w14:textId="77777777" w:rsidR="004E2BB7" w:rsidRDefault="004E2B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0611" w14:textId="77777777" w:rsidR="00DE244B" w:rsidRDefault="00DE244B" w:rsidP="000C1CAD">
      <w:pPr>
        <w:spacing w:line="240" w:lineRule="auto"/>
      </w:pPr>
      <w:r>
        <w:separator/>
      </w:r>
    </w:p>
  </w:footnote>
  <w:footnote w:type="continuationSeparator" w:id="0">
    <w:p w14:paraId="7C3F6AA7" w14:textId="77777777" w:rsidR="00DE244B" w:rsidRDefault="00DE24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7B6A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560E" w14:paraId="42AB8C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C5AE7DD6C24B10A39F699498C0A7DB"/>
                              </w:placeholder>
                              <w:text/>
                            </w:sdtPr>
                            <w:sdtEndPr/>
                            <w:sdtContent>
                              <w:r w:rsidR="00AF75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0AF02F97DA43C5A1EFB3A0A9AC08FC"/>
                              </w:placeholder>
                              <w:text/>
                            </w:sdtPr>
                            <w:sdtEndPr/>
                            <w:sdtContent>
                              <w:r w:rsidR="00AF75F0">
                                <w:t>1273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560E" w14:paraId="42AB8C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C5AE7DD6C24B10A39F699498C0A7DB"/>
                        </w:placeholder>
                        <w:text/>
                      </w:sdtPr>
                      <w:sdtEndPr/>
                      <w:sdtContent>
                        <w:r w:rsidR="00AF75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0AF02F97DA43C5A1EFB3A0A9AC08FC"/>
                        </w:placeholder>
                        <w:text/>
                      </w:sdtPr>
                      <w:sdtEndPr/>
                      <w:sdtContent>
                        <w:r w:rsidR="00AF75F0">
                          <w:t>1273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4547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587AFB" w14:textId="77777777">
    <w:pPr>
      <w:jc w:val="right"/>
    </w:pPr>
  </w:p>
  <w:p w:rsidR="00262EA3" w:rsidP="00776B74" w:rsidRDefault="00262EA3" w14:paraId="7372B8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C560E" w14:paraId="15B1DF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560E" w14:paraId="63E5F7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75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75F0">
          <w:t>1273</w:t>
        </w:r>
      </w:sdtContent>
    </w:sdt>
  </w:p>
  <w:p w:rsidRPr="008227B3" w:rsidR="00262EA3" w:rsidP="008227B3" w:rsidRDefault="006C560E" w14:paraId="084A53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560E" w14:paraId="265FD6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:2267</w:t>
        </w:r>
      </w:sdtContent>
    </w:sdt>
  </w:p>
  <w:p w:rsidR="00262EA3" w:rsidP="00E03A3D" w:rsidRDefault="006C560E" w14:paraId="45BBD8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75F0" w14:paraId="527474A2" w14:textId="77777777">
        <w:pPr>
          <w:pStyle w:val="FSHRub2"/>
        </w:pPr>
        <w:r>
          <w:t>Inrätta ett jord- och skogsbruksutskott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AB5A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F75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16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D75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66B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A2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B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C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60E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06D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5F0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65A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017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46B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BE5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4B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164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1948FFD3-20F1-4210-B016-DCD13A5F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2657A3903B4032BF71B2981D357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6B4DF-FD3E-4F34-8D66-90F37CD49A4C}"/>
      </w:docPartPr>
      <w:docPartBody>
        <w:p w:rsidR="00E20A46" w:rsidRDefault="00F426F6">
          <w:pPr>
            <w:pStyle w:val="EF2657A3903B4032BF71B2981D357F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8F2264C808478AAD3A9D569EF85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E136-07C5-46D2-98E6-AE992C4DBADC}"/>
      </w:docPartPr>
      <w:docPartBody>
        <w:p w:rsidR="00E20A46" w:rsidRDefault="00F426F6">
          <w:pPr>
            <w:pStyle w:val="028F2264C808478AAD3A9D569EF851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C5AE7DD6C24B10A39F699498C0A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8105A-1772-482C-94EE-D4EEC728BEA2}"/>
      </w:docPartPr>
      <w:docPartBody>
        <w:p w:rsidR="00E20A46" w:rsidRDefault="00F426F6">
          <w:pPr>
            <w:pStyle w:val="3BC5AE7DD6C24B10A39F699498C0A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AF02F97DA43C5A1EFB3A0A9AC0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19025-81C3-419F-B1A4-783939FD29BB}"/>
      </w:docPartPr>
      <w:docPartBody>
        <w:p w:rsidR="00E20A46" w:rsidRDefault="00F426F6">
          <w:pPr>
            <w:pStyle w:val="700AF02F97DA43C5A1EFB3A0A9AC08FC"/>
          </w:pPr>
          <w:r>
            <w:t xml:space="preserve"> </w:t>
          </w:r>
        </w:p>
      </w:docPartBody>
    </w:docPart>
    <w:docPart>
      <w:docPartPr>
        <w:name w:val="0F79A8CDB48E4CF2877C5FAA3698D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59236-8134-41BE-B0B8-C8028E8529E4}"/>
      </w:docPartPr>
      <w:docPartBody>
        <w:p w:rsidR="00FC5996" w:rsidRDefault="00FC59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6"/>
    <w:rsid w:val="00E20A46"/>
    <w:rsid w:val="00F426F6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2657A3903B4032BF71B2981D357F3A">
    <w:name w:val="EF2657A3903B4032BF71B2981D357F3A"/>
  </w:style>
  <w:style w:type="paragraph" w:customStyle="1" w:styleId="D6699B23AEDA44D0B1C5C2D5EEE975BA">
    <w:name w:val="D6699B23AEDA44D0B1C5C2D5EEE975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3F80748C9543C38B79542597328ABF">
    <w:name w:val="EE3F80748C9543C38B79542597328ABF"/>
  </w:style>
  <w:style w:type="paragraph" w:customStyle="1" w:styleId="028F2264C808478AAD3A9D569EF851A7">
    <w:name w:val="028F2264C808478AAD3A9D569EF851A7"/>
  </w:style>
  <w:style w:type="paragraph" w:customStyle="1" w:styleId="67C124702A8046E689CB195111D5A02E">
    <w:name w:val="67C124702A8046E689CB195111D5A02E"/>
  </w:style>
  <w:style w:type="paragraph" w:customStyle="1" w:styleId="FA70FAA02D3946898982424DF7677E5E">
    <w:name w:val="FA70FAA02D3946898982424DF7677E5E"/>
  </w:style>
  <w:style w:type="paragraph" w:customStyle="1" w:styleId="3BC5AE7DD6C24B10A39F699498C0A7DB">
    <w:name w:val="3BC5AE7DD6C24B10A39F699498C0A7DB"/>
  </w:style>
  <w:style w:type="paragraph" w:customStyle="1" w:styleId="700AF02F97DA43C5A1EFB3A0A9AC08FC">
    <w:name w:val="700AF02F97DA43C5A1EFB3A0A9AC0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7CD80-791A-4CC2-A4FC-75763D65B3D0}"/>
</file>

<file path=customXml/itemProps2.xml><?xml version="1.0" encoding="utf-8"?>
<ds:datastoreItem xmlns:ds="http://schemas.openxmlformats.org/officeDocument/2006/customXml" ds:itemID="{76B376DE-B908-420C-B8C0-21BDF5B95A59}"/>
</file>

<file path=customXml/itemProps3.xml><?xml version="1.0" encoding="utf-8"?>
<ds:datastoreItem xmlns:ds="http://schemas.openxmlformats.org/officeDocument/2006/customXml" ds:itemID="{4EC0FA47-9864-45A1-9492-A58E3B4C8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2159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