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C43777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CE35F3">
              <w:rPr>
                <w:b/>
                <w:lang w:eastAsia="en-US"/>
              </w:rPr>
              <w:t>10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30A55F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1</w:t>
            </w:r>
            <w:r w:rsidR="006000A1">
              <w:rPr>
                <w:lang w:eastAsia="en-US"/>
              </w:rPr>
              <w:t>1</w:t>
            </w:r>
            <w:r w:rsidR="00CE35F3">
              <w:rPr>
                <w:lang w:eastAsia="en-US"/>
              </w:rPr>
              <w:t>-</w:t>
            </w:r>
            <w:r w:rsidR="006000A1">
              <w:rPr>
                <w:lang w:eastAsia="en-US"/>
              </w:rPr>
              <w:t>0</w:t>
            </w:r>
            <w:r w:rsidR="00CE35F3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3B4D4A0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CE35F3">
              <w:rPr>
                <w:color w:val="000000" w:themeColor="text1"/>
                <w:lang w:eastAsia="en-US"/>
              </w:rPr>
              <w:t>8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B80CCA">
              <w:rPr>
                <w:color w:val="000000" w:themeColor="text1"/>
                <w:lang w:eastAsia="en-US"/>
              </w:rPr>
              <w:t>08.40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05B7D83A" w:rsidR="00C32EDA" w:rsidRDefault="00C32EDA"/>
    <w:p w14:paraId="78EEE11D" w14:textId="77777777" w:rsidR="00B80CCA" w:rsidRDefault="00B80CCA"/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B80CCA" w:rsidRPr="00DF4413" w14:paraId="262222A3" w14:textId="77777777" w:rsidTr="003063D1">
        <w:trPr>
          <w:trHeight w:val="568"/>
        </w:trPr>
        <w:tc>
          <w:tcPr>
            <w:tcW w:w="567" w:type="dxa"/>
          </w:tcPr>
          <w:p w14:paraId="0E09CAC3" w14:textId="3B51B8AC" w:rsidR="00B80CCA" w:rsidRDefault="00B80CCA" w:rsidP="00B80C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30" w:type="dxa"/>
          </w:tcPr>
          <w:p w14:paraId="2E568879" w14:textId="77777777" w:rsidR="00B80CCA" w:rsidRDefault="00B80CCA" w:rsidP="00B80CC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8BE430D" w14:textId="77777777" w:rsidR="00B80CCA" w:rsidRDefault="00B80CCA" w:rsidP="00B80CC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28B440AE" w14:textId="77777777" w:rsidR="00B80CCA" w:rsidRDefault="00B80CCA" w:rsidP="00B80CC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80CCA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6067C1EA" w:rsidR="00B80CCA" w:rsidRDefault="00B80CCA" w:rsidP="00B80CC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30" w:type="dxa"/>
          </w:tcPr>
          <w:p w14:paraId="1E8486A5" w14:textId="728A6182" w:rsidR="00B80CCA" w:rsidRPr="00AA5C69" w:rsidRDefault="00B80CCA" w:rsidP="00B80CC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</w:p>
          <w:p w14:paraId="4686EA47" w14:textId="26BB0D7F" w:rsidR="00B80CCA" w:rsidRPr="00AA5C69" w:rsidRDefault="00B80CCA" w:rsidP="00B80CC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Johanna Lybeck Lilja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lang w:eastAsia="en-US"/>
              </w:rPr>
              <w:t>Finansdepartementet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8 november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2022. </w:t>
            </w:r>
          </w:p>
          <w:p w14:paraId="58FA6268" w14:textId="4CDB37FE" w:rsidR="00B80CCA" w:rsidRPr="00AA5C69" w:rsidRDefault="00B80CCA" w:rsidP="00B80CCA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1B359F3" w14:textId="14359120" w:rsidR="00B80CCA" w:rsidRPr="00AA5C69" w:rsidRDefault="00B80CCA" w:rsidP="00B80CCA">
            <w:r w:rsidRPr="006000A1">
              <w:rPr>
                <w:b/>
                <w:bCs/>
              </w:rPr>
              <w:br/>
              <w:t xml:space="preserve">- Ekonomiska och finansiella konsekvenser av Rysslands aggression mot Ukraina </w:t>
            </w:r>
            <w:r>
              <w:rPr>
                <w:b/>
                <w:bCs/>
              </w:rPr>
              <w:br/>
            </w:r>
            <w:r w:rsidRPr="00AA5C69">
              <w:t xml:space="preserve">Ordföranden konstaterade att det fanns stöd för regeringens </w:t>
            </w:r>
            <w:r>
              <w:t>inriktning.</w:t>
            </w:r>
            <w:r>
              <w:br/>
            </w:r>
            <w:r w:rsidRPr="00AA5C69">
              <w:t>V-</w:t>
            </w:r>
            <w:r>
              <w:t xml:space="preserve"> och </w:t>
            </w:r>
            <w:r w:rsidR="00410196">
              <w:t>MP</w:t>
            </w:r>
            <w:r>
              <w:t>-</w:t>
            </w:r>
            <w:r w:rsidRPr="00AA5C69">
              <w:t xml:space="preserve"> </w:t>
            </w:r>
            <w:r>
              <w:t>ledamöterna</w:t>
            </w:r>
            <w:r w:rsidRPr="00AA5C69">
              <w:t xml:space="preserve"> anmälde </w:t>
            </w:r>
            <w:r>
              <w:t xml:space="preserve">en </w:t>
            </w:r>
            <w:r w:rsidRPr="00AA5C69">
              <w:t>avvikande ståndpunkt</w:t>
            </w:r>
            <w:r>
              <w:t>.</w:t>
            </w:r>
          </w:p>
          <w:p w14:paraId="05FF3452" w14:textId="10FFF2C1" w:rsidR="00B80CCA" w:rsidRPr="00316630" w:rsidRDefault="00B80CCA" w:rsidP="00B80CCA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0A489A75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6A88598A" w14:textId="77777777" w:rsidR="006000A1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AD038B8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77835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1A53E2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481E39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39DD63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B4C98B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08601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217C78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13B0B321" w:rsidR="00D67773" w:rsidRPr="00FB792F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C24457A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80CCA">
        <w:rPr>
          <w:b/>
          <w:snapToGrid w:val="0"/>
          <w:lang w:eastAsia="en-US"/>
        </w:rPr>
        <w:t>Tina Hökebro Bergh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D7EC868" w:rsidR="00651E95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F61823">
        <w:rPr>
          <w:b/>
          <w:snapToGrid w:val="0"/>
          <w:lang w:eastAsia="en-US"/>
        </w:rPr>
        <w:t>Hans Wallmark</w:t>
      </w: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F61823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7777777" w:rsidR="00F61823" w:rsidRPr="00DE5153" w:rsidRDefault="00F61823" w:rsidP="00BB480E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6AE64C30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B80CCA">
              <w:rPr>
                <w:b/>
                <w:color w:val="000000"/>
                <w:lang w:val="en-GB" w:eastAsia="en-US"/>
              </w:rPr>
              <w:t>10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02D60E9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B80CCA">
              <w:rPr>
                <w:b/>
                <w:color w:val="000000"/>
                <w:sz w:val="22"/>
                <w:szCs w:val="22"/>
                <w:lang w:val="en-GB" w:eastAsia="en-US"/>
              </w:rPr>
              <w:t>–2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10FA95BB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45AB0CF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68F966C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4E1E0D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365D201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42E8D08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38AB3D8F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29665E02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1C6571D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80CC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78950C5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264F07F2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6A9550A5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157C149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AAE4D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7D43CA9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80CC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0907F12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5C8D1044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10BC176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2AB5F7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80CC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1ADA8BE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21E6461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4D3613A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1A1CD6B3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04A250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5F6556C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80CC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2E9DD03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E67B5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774A2EF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4DBF3AF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80CC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73F98BA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3C46807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80CC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476F8DA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77BBCB9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r w:rsidR="00B80CCA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1D9A80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0AD11072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1C258CAF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587C51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6792D33D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56A99D2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5D9E423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B3930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AA1D05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38F25C30" w:rsidR="00F61823" w:rsidRPr="00DE5153" w:rsidRDefault="00562EC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</w:t>
            </w:r>
            <w:r w:rsidR="00F6182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06BEB7C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6C050FE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08D1FD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FE2999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1B5EEC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1941215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C630D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23A1177F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3453500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A4188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Johan Hultberg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3F4A4F86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72E5FB0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9437C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7D76CF3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9B6B06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4C2B9DFE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72A8AE1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77777777" w:rsidR="00F61823" w:rsidRPr="00605C66" w:rsidRDefault="00F61823" w:rsidP="00F6182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54E021F9" w:rsidR="00F61823" w:rsidRPr="00DE5153" w:rsidRDefault="00B80CCA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06F14F3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FF7A5C" w14:textId="77777777" w:rsidR="00F61823" w:rsidRPr="00A51300" w:rsidRDefault="00F61823" w:rsidP="00BB480E">
            <w:pPr>
              <w:widowControl/>
              <w:spacing w:line="256" w:lineRule="auto"/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02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445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409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E8227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3C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6E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636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0837F59" w14:textId="77777777" w:rsidR="00F61823" w:rsidRPr="003F3CC1" w:rsidRDefault="00F61823" w:rsidP="00BB480E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6F64B18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17F27B3" w14:textId="76A427C8" w:rsidR="00F61823" w:rsidRPr="00277956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22EB6D" w14:textId="27760B81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AE6F91" w14:textId="13E085B4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2FAE5A4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E48A7DC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45C7040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94B0C1C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F1C653D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50A759BB" w14:textId="77777777" w:rsidTr="00F61823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4FC2047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76F0428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FF4D7E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54CC83E" w14:textId="77777777" w:rsidR="00F6182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AADAD2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99A480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487FDF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35E386D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F61823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1A41E157" w14:textId="584DFCB8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285520">
              <w:rPr>
                <w:color w:val="000000" w:themeColor="text1"/>
                <w:sz w:val="20"/>
                <w:lang w:eastAsia="en-US"/>
              </w:rPr>
              <w:t>från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2) X </w:t>
            </w:r>
            <w:r w:rsidR="00285520">
              <w:rPr>
                <w:color w:val="000000" w:themeColor="text1"/>
                <w:sz w:val="20"/>
                <w:lang w:eastAsia="en-US"/>
              </w:rPr>
              <w:t>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285520">
              <w:rPr>
                <w:color w:val="000000" w:themeColor="text1"/>
                <w:sz w:val="20"/>
                <w:lang w:eastAsia="en-US"/>
              </w:rPr>
              <w:br/>
              <w:t xml:space="preserve"> </w:t>
            </w:r>
          </w:p>
          <w:p w14:paraId="6C6E7C2D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24C11F9" w14:textId="2011ACC8" w:rsidR="002026FE" w:rsidRDefault="002026FE" w:rsidP="002454C3">
      <w:pPr>
        <w:widowControl/>
        <w:spacing w:after="160" w:line="259" w:lineRule="auto"/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74E4" w14:textId="77777777" w:rsidR="000E691A" w:rsidRDefault="000E691A" w:rsidP="00011EB2">
      <w:r>
        <w:separator/>
      </w:r>
    </w:p>
  </w:endnote>
  <w:endnote w:type="continuationSeparator" w:id="0">
    <w:p w14:paraId="2203FCD8" w14:textId="77777777" w:rsidR="000E691A" w:rsidRDefault="000E691A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20DB" w14:textId="77777777" w:rsidR="000E691A" w:rsidRDefault="000E691A" w:rsidP="00011EB2">
      <w:r>
        <w:separator/>
      </w:r>
    </w:p>
  </w:footnote>
  <w:footnote w:type="continuationSeparator" w:id="0">
    <w:p w14:paraId="7A734F61" w14:textId="77777777" w:rsidR="000E691A" w:rsidRDefault="000E691A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7089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4C3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2B9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29DE"/>
    <w:rsid w:val="003635D1"/>
    <w:rsid w:val="003640B6"/>
    <w:rsid w:val="00364639"/>
    <w:rsid w:val="00364CC8"/>
    <w:rsid w:val="00364D87"/>
    <w:rsid w:val="003655CB"/>
    <w:rsid w:val="00366EA9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47F3"/>
    <w:rsid w:val="00405DBE"/>
    <w:rsid w:val="004061F8"/>
    <w:rsid w:val="0040756F"/>
    <w:rsid w:val="00407CC3"/>
    <w:rsid w:val="00410196"/>
    <w:rsid w:val="00411D06"/>
    <w:rsid w:val="00412400"/>
    <w:rsid w:val="004132B9"/>
    <w:rsid w:val="004144E6"/>
    <w:rsid w:val="00415DE2"/>
    <w:rsid w:val="00416382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1F0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2EC4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BC"/>
    <w:rsid w:val="009310D4"/>
    <w:rsid w:val="00931BC5"/>
    <w:rsid w:val="0093220B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0CCA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5F3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B30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4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4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266</TotalTime>
  <Pages>5</Pages>
  <Words>624</Words>
  <Characters>3396</Characters>
  <Application>Microsoft Office Word</Application>
  <DocSecurity>0</DocSecurity>
  <Lines>1132</Lines>
  <Paragraphs>211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9</cp:revision>
  <cp:lastPrinted>2022-10-26T12:08:00Z</cp:lastPrinted>
  <dcterms:created xsi:type="dcterms:W3CDTF">2022-11-08T06:26:00Z</dcterms:created>
  <dcterms:modified xsi:type="dcterms:W3CDTF">2022-11-10T11:14:00Z</dcterms:modified>
</cp:coreProperties>
</file>