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06368F78E44727B06995BDBD09EF10"/>
        </w:placeholder>
        <w15:appearance w15:val="hidden"/>
        <w:text/>
      </w:sdtPr>
      <w:sdtEndPr/>
      <w:sdtContent>
        <w:p w:rsidRPr="009B062B" w:rsidR="00AF30DD" w:rsidP="009B062B" w:rsidRDefault="00AF30DD" w14:paraId="207CC07C" w14:textId="77777777">
          <w:pPr>
            <w:pStyle w:val="RubrikFrslagTIllRiksdagsbeslut"/>
          </w:pPr>
          <w:r w:rsidRPr="009B062B">
            <w:t>Förslag till riksdagsbeslut</w:t>
          </w:r>
        </w:p>
      </w:sdtContent>
    </w:sdt>
    <w:sdt>
      <w:sdtPr>
        <w:alias w:val="Yrkande 1"/>
        <w:tag w:val="2913e07e-fc8a-4d88-823e-57420790a282"/>
        <w:id w:val="-1058855915"/>
        <w:lock w:val="sdtLocked"/>
      </w:sdtPr>
      <w:sdtEndPr/>
      <w:sdtContent>
        <w:p w:rsidR="00582DD8" w:rsidRDefault="00464175" w14:paraId="207CC07D" w14:textId="35B0F7D4">
          <w:pPr>
            <w:pStyle w:val="Frslagstext"/>
            <w:numPr>
              <w:ilvl w:val="0"/>
              <w:numId w:val="0"/>
            </w:numPr>
          </w:pPr>
          <w:r>
            <w:t>Riksdagen ställer sig bakom det som anförs i motionen om att undersöka möjligheterna att verka för fler psykologer i primärvården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C21041C5B94A9AB1889F9AAC0C82D6"/>
        </w:placeholder>
        <w15:appearance w15:val="hidden"/>
        <w:text/>
      </w:sdtPr>
      <w:sdtEndPr/>
      <w:sdtContent>
        <w:p w:rsidRPr="009B062B" w:rsidR="006D79C9" w:rsidP="00333E95" w:rsidRDefault="006D79C9" w14:paraId="207CC07E" w14:textId="77777777">
          <w:pPr>
            <w:pStyle w:val="Rubrik1"/>
          </w:pPr>
          <w:r>
            <w:t>Motivering</w:t>
          </w:r>
        </w:p>
      </w:sdtContent>
    </w:sdt>
    <w:p w:rsidR="00DF03DA" w:rsidP="00DF03DA" w:rsidRDefault="00DF03DA" w14:paraId="207CC07F" w14:textId="77777777">
      <w:pPr>
        <w:pStyle w:val="Normalutanindragellerluft"/>
      </w:pPr>
      <w:r>
        <w:t>Sverige är ett av världens mest framgångsrika välfärdsländer, men trots det ökar den psykiska ohälsan. Då det gäller sjukskrivningar har psykisk ohälsa blivit den vanligaste orsaken till sjukskrivning. I primärvården möts den sjukskrivne dock oftast av en läkare och inte en psykolog.</w:t>
      </w:r>
    </w:p>
    <w:p w:rsidRPr="007F7007" w:rsidR="00DF03DA" w:rsidP="007F7007" w:rsidRDefault="00DF03DA" w14:paraId="207CC080" w14:textId="77777777">
      <w:r w:rsidRPr="007F7007">
        <w:t>För att komma till rätta med psykisk ohälsa är en viktig faktor just kontakt med psykolog. Därför bör antalet psykologer inom primärvården vara många fler än idag. Det bör kunna vara lika naturligt att träffa en psykolog inom primärvården som att träffa en läkare.</w:t>
      </w:r>
    </w:p>
    <w:p w:rsidR="00652B73" w:rsidP="007F7007" w:rsidRDefault="00DF03DA" w14:paraId="207CC081" w14:textId="2A27D26F">
      <w:r w:rsidRPr="007F7007">
        <w:t>Den psykiska ohälsa</w:t>
      </w:r>
      <w:r w:rsidRPr="007F7007" w:rsidR="007F7007">
        <w:t>n</w:t>
      </w:r>
      <w:r w:rsidRPr="007F7007">
        <w:t xml:space="preserve"> är ett växande problem för Sverige och en fjärdedel av alla som söker sig till primärvården lider av psykisk ohälsa. För att på </w:t>
      </w:r>
      <w:r w:rsidRPr="007F7007">
        <w:lastRenderedPageBreak/>
        <w:t>allvar komma till rätta med den växande psykiska ohälsan bör därför regeringen undersöka möjligheterna för att det i framtiden ska finnas betydligt fler psykologer inom primärvården.</w:t>
      </w:r>
    </w:p>
    <w:bookmarkStart w:name="_GoBack" w:id="1"/>
    <w:bookmarkEnd w:id="1"/>
    <w:p w:rsidRPr="007F7007" w:rsidR="007F7007" w:rsidP="007F7007" w:rsidRDefault="007F7007" w14:paraId="54C0C4AA" w14:textId="77777777"/>
    <w:sdt>
      <w:sdtPr>
        <w:rPr>
          <w:i/>
          <w:noProof/>
        </w:rPr>
        <w:alias w:val="CC_Underskrifter"/>
        <w:tag w:val="CC_Underskrifter"/>
        <w:id w:val="583496634"/>
        <w:lock w:val="sdtContentLocked"/>
        <w:placeholder>
          <w:docPart w:val="1657146E899D49B2B34C2424AD92165C"/>
        </w:placeholder>
        <w15:appearance w15:val="hidden"/>
      </w:sdtPr>
      <w:sdtEndPr>
        <w:rPr>
          <w:i w:val="0"/>
          <w:noProof w:val="0"/>
        </w:rPr>
      </w:sdtEndPr>
      <w:sdtContent>
        <w:p w:rsidR="004801AC" w:rsidP="00D22608" w:rsidRDefault="007F7007" w14:paraId="207CC0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515963" w:rsidRDefault="00515963" w14:paraId="207CC086" w14:textId="77777777"/>
    <w:sectPr w:rsidR="005159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CC088" w14:textId="77777777" w:rsidR="00DF03DA" w:rsidRDefault="00DF03DA" w:rsidP="000C1CAD">
      <w:pPr>
        <w:spacing w:line="240" w:lineRule="auto"/>
      </w:pPr>
      <w:r>
        <w:separator/>
      </w:r>
    </w:p>
  </w:endnote>
  <w:endnote w:type="continuationSeparator" w:id="0">
    <w:p w14:paraId="207CC089" w14:textId="77777777" w:rsidR="00DF03DA" w:rsidRDefault="00DF03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C0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C08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62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CC086" w14:textId="77777777" w:rsidR="00DF03DA" w:rsidRDefault="00DF03DA" w:rsidP="000C1CAD">
      <w:pPr>
        <w:spacing w:line="240" w:lineRule="auto"/>
      </w:pPr>
      <w:r>
        <w:separator/>
      </w:r>
    </w:p>
  </w:footnote>
  <w:footnote w:type="continuationSeparator" w:id="0">
    <w:p w14:paraId="207CC087" w14:textId="77777777" w:rsidR="00DF03DA" w:rsidRDefault="00DF03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7CC0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7CC099" wp14:anchorId="207CC0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F7007" w14:paraId="207CC09A" w14:textId="77777777">
                          <w:pPr>
                            <w:jc w:val="right"/>
                          </w:pPr>
                          <w:sdt>
                            <w:sdtPr>
                              <w:alias w:val="CC_Noformat_Partikod"/>
                              <w:tag w:val="CC_Noformat_Partikod"/>
                              <w:id w:val="-53464382"/>
                              <w:placeholder>
                                <w:docPart w:val="D0758535B4CD42EF982CC32404D09A61"/>
                              </w:placeholder>
                              <w:text/>
                            </w:sdtPr>
                            <w:sdtEndPr/>
                            <w:sdtContent>
                              <w:r w:rsidR="00DF03DA">
                                <w:t>S</w:t>
                              </w:r>
                            </w:sdtContent>
                          </w:sdt>
                          <w:sdt>
                            <w:sdtPr>
                              <w:alias w:val="CC_Noformat_Partinummer"/>
                              <w:tag w:val="CC_Noformat_Partinummer"/>
                              <w:id w:val="-1709555926"/>
                              <w:placeholder>
                                <w:docPart w:val="B5729B1F96F44BA8BAB5462EEAF41314"/>
                              </w:placeholder>
                              <w:text/>
                            </w:sdtPr>
                            <w:sdtEndPr/>
                            <w:sdtContent>
                              <w:r w:rsidR="00DF03DA">
                                <w:t>1396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7CC0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F7007" w14:paraId="207CC09A" w14:textId="77777777">
                    <w:pPr>
                      <w:jc w:val="right"/>
                    </w:pPr>
                    <w:sdt>
                      <w:sdtPr>
                        <w:alias w:val="CC_Noformat_Partikod"/>
                        <w:tag w:val="CC_Noformat_Partikod"/>
                        <w:id w:val="-53464382"/>
                        <w:placeholder>
                          <w:docPart w:val="D0758535B4CD42EF982CC32404D09A61"/>
                        </w:placeholder>
                        <w:text/>
                      </w:sdtPr>
                      <w:sdtEndPr/>
                      <w:sdtContent>
                        <w:r w:rsidR="00DF03DA">
                          <w:t>S</w:t>
                        </w:r>
                      </w:sdtContent>
                    </w:sdt>
                    <w:sdt>
                      <w:sdtPr>
                        <w:alias w:val="CC_Noformat_Partinummer"/>
                        <w:tag w:val="CC_Noformat_Partinummer"/>
                        <w:id w:val="-1709555926"/>
                        <w:placeholder>
                          <w:docPart w:val="B5729B1F96F44BA8BAB5462EEAF41314"/>
                        </w:placeholder>
                        <w:text/>
                      </w:sdtPr>
                      <w:sdtEndPr/>
                      <w:sdtContent>
                        <w:r w:rsidR="00DF03DA">
                          <w:t>1396</w:t>
                        </w:r>
                      </w:sdtContent>
                    </w:sdt>
                  </w:p>
                </w:txbxContent>
              </v:textbox>
              <w10:wrap anchorx="page"/>
            </v:shape>
          </w:pict>
        </mc:Fallback>
      </mc:AlternateContent>
    </w:r>
  </w:p>
  <w:p w:rsidRPr="00293C4F" w:rsidR="004F35FE" w:rsidP="00776B74" w:rsidRDefault="004F35FE" w14:paraId="207CC0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7007" w14:paraId="207CC08C" w14:textId="77777777">
    <w:pPr>
      <w:jc w:val="right"/>
    </w:pPr>
    <w:sdt>
      <w:sdtPr>
        <w:alias w:val="CC_Noformat_Partikod"/>
        <w:tag w:val="CC_Noformat_Partikod"/>
        <w:id w:val="559911109"/>
        <w:placeholder>
          <w:docPart w:val="B5729B1F96F44BA8BAB5462EEAF41314"/>
        </w:placeholder>
        <w:text/>
      </w:sdtPr>
      <w:sdtEndPr/>
      <w:sdtContent>
        <w:r w:rsidR="00DF03DA">
          <w:t>S</w:t>
        </w:r>
      </w:sdtContent>
    </w:sdt>
    <w:sdt>
      <w:sdtPr>
        <w:alias w:val="CC_Noformat_Partinummer"/>
        <w:tag w:val="CC_Noformat_Partinummer"/>
        <w:id w:val="1197820850"/>
        <w:text/>
      </w:sdtPr>
      <w:sdtEndPr/>
      <w:sdtContent>
        <w:r w:rsidR="00DF03DA">
          <w:t>1396</w:t>
        </w:r>
      </w:sdtContent>
    </w:sdt>
  </w:p>
  <w:p w:rsidR="004F35FE" w:rsidP="00776B74" w:rsidRDefault="004F35FE" w14:paraId="207CC0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7007" w14:paraId="207CC090" w14:textId="77777777">
    <w:pPr>
      <w:jc w:val="right"/>
    </w:pPr>
    <w:sdt>
      <w:sdtPr>
        <w:alias w:val="CC_Noformat_Partikod"/>
        <w:tag w:val="CC_Noformat_Partikod"/>
        <w:id w:val="1471015553"/>
        <w:text/>
      </w:sdtPr>
      <w:sdtEndPr/>
      <w:sdtContent>
        <w:r w:rsidR="00DF03DA">
          <w:t>S</w:t>
        </w:r>
      </w:sdtContent>
    </w:sdt>
    <w:sdt>
      <w:sdtPr>
        <w:alias w:val="CC_Noformat_Partinummer"/>
        <w:tag w:val="CC_Noformat_Partinummer"/>
        <w:id w:val="-2014525982"/>
        <w:text/>
      </w:sdtPr>
      <w:sdtEndPr/>
      <w:sdtContent>
        <w:r w:rsidR="00DF03DA">
          <w:t>1396</w:t>
        </w:r>
      </w:sdtContent>
    </w:sdt>
  </w:p>
  <w:p w:rsidR="004F35FE" w:rsidP="00A314CF" w:rsidRDefault="007F7007" w14:paraId="207CC0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F7007" w14:paraId="207CC0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F7007" w14:paraId="207CC0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:2230</w:t>
        </w:r>
      </w:sdtContent>
    </w:sdt>
  </w:p>
  <w:p w:rsidR="004F35FE" w:rsidP="00E03A3D" w:rsidRDefault="007F7007" w14:paraId="207CC094"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DF03DA" w14:paraId="207CC095" w14:textId="77777777">
        <w:pPr>
          <w:pStyle w:val="FSHRub2"/>
        </w:pPr>
        <w:r>
          <w:t>Fler psykologer i primärvården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207CC0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D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175"/>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963"/>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7E3"/>
    <w:rsid w:val="00572360"/>
    <w:rsid w:val="005723E6"/>
    <w:rsid w:val="00572EFF"/>
    <w:rsid w:val="00573A9E"/>
    <w:rsid w:val="00575613"/>
    <w:rsid w:val="00575963"/>
    <w:rsid w:val="00576057"/>
    <w:rsid w:val="0057621F"/>
    <w:rsid w:val="00576313"/>
    <w:rsid w:val="00576F35"/>
    <w:rsid w:val="0058081B"/>
    <w:rsid w:val="005828F4"/>
    <w:rsid w:val="00582DD8"/>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007"/>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608"/>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243"/>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3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892"/>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9B0"/>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CC07B"/>
  <w15:chartTrackingRefBased/>
  <w15:docId w15:val="{28295B51-74B4-40B5-AB98-2100ADB2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06368F78E44727B06995BDBD09EF10"/>
        <w:category>
          <w:name w:val="Allmänt"/>
          <w:gallery w:val="placeholder"/>
        </w:category>
        <w:types>
          <w:type w:val="bbPlcHdr"/>
        </w:types>
        <w:behaviors>
          <w:behavior w:val="content"/>
        </w:behaviors>
        <w:guid w:val="{25B82134-4B33-4073-9870-CA0DB37BF7B4}"/>
      </w:docPartPr>
      <w:docPartBody>
        <w:p w:rsidR="007073B8" w:rsidRDefault="007073B8">
          <w:pPr>
            <w:pStyle w:val="1F06368F78E44727B06995BDBD09EF10"/>
          </w:pPr>
          <w:r w:rsidRPr="005A0A93">
            <w:rPr>
              <w:rStyle w:val="Platshllartext"/>
            </w:rPr>
            <w:t>Förslag till riksdagsbeslut</w:t>
          </w:r>
        </w:p>
      </w:docPartBody>
    </w:docPart>
    <w:docPart>
      <w:docPartPr>
        <w:name w:val="F4C21041C5B94A9AB1889F9AAC0C82D6"/>
        <w:category>
          <w:name w:val="Allmänt"/>
          <w:gallery w:val="placeholder"/>
        </w:category>
        <w:types>
          <w:type w:val="bbPlcHdr"/>
        </w:types>
        <w:behaviors>
          <w:behavior w:val="content"/>
        </w:behaviors>
        <w:guid w:val="{E1D34E3D-CEF4-41E2-ACD9-E83AF359E13B}"/>
      </w:docPartPr>
      <w:docPartBody>
        <w:p w:rsidR="007073B8" w:rsidRDefault="007073B8">
          <w:pPr>
            <w:pStyle w:val="F4C21041C5B94A9AB1889F9AAC0C82D6"/>
          </w:pPr>
          <w:r w:rsidRPr="005A0A93">
            <w:rPr>
              <w:rStyle w:val="Platshllartext"/>
            </w:rPr>
            <w:t>Motivering</w:t>
          </w:r>
        </w:p>
      </w:docPartBody>
    </w:docPart>
    <w:docPart>
      <w:docPartPr>
        <w:name w:val="D0758535B4CD42EF982CC32404D09A61"/>
        <w:category>
          <w:name w:val="Allmänt"/>
          <w:gallery w:val="placeholder"/>
        </w:category>
        <w:types>
          <w:type w:val="bbPlcHdr"/>
        </w:types>
        <w:behaviors>
          <w:behavior w:val="content"/>
        </w:behaviors>
        <w:guid w:val="{BF0C598D-9C5A-4D85-A143-FE7C80569F2B}"/>
      </w:docPartPr>
      <w:docPartBody>
        <w:p w:rsidR="007073B8" w:rsidRDefault="007073B8">
          <w:pPr>
            <w:pStyle w:val="D0758535B4CD42EF982CC32404D09A61"/>
          </w:pPr>
          <w:r>
            <w:rPr>
              <w:rStyle w:val="Platshllartext"/>
            </w:rPr>
            <w:t xml:space="preserve"> </w:t>
          </w:r>
        </w:p>
      </w:docPartBody>
    </w:docPart>
    <w:docPart>
      <w:docPartPr>
        <w:name w:val="B5729B1F96F44BA8BAB5462EEAF41314"/>
        <w:category>
          <w:name w:val="Allmänt"/>
          <w:gallery w:val="placeholder"/>
        </w:category>
        <w:types>
          <w:type w:val="bbPlcHdr"/>
        </w:types>
        <w:behaviors>
          <w:behavior w:val="content"/>
        </w:behaviors>
        <w:guid w:val="{C08254E7-21C3-432B-B022-678D24E59967}"/>
      </w:docPartPr>
      <w:docPartBody>
        <w:p w:rsidR="007073B8" w:rsidRDefault="007073B8">
          <w:pPr>
            <w:pStyle w:val="B5729B1F96F44BA8BAB5462EEAF41314"/>
          </w:pPr>
          <w:r>
            <w:t xml:space="preserve"> </w:t>
          </w:r>
        </w:p>
      </w:docPartBody>
    </w:docPart>
    <w:docPart>
      <w:docPartPr>
        <w:name w:val="1657146E899D49B2B34C2424AD92165C"/>
        <w:category>
          <w:name w:val="Allmänt"/>
          <w:gallery w:val="placeholder"/>
        </w:category>
        <w:types>
          <w:type w:val="bbPlcHdr"/>
        </w:types>
        <w:behaviors>
          <w:behavior w:val="content"/>
        </w:behaviors>
        <w:guid w:val="{CAD7D36E-C4BE-46A4-A2F4-24B35B98F7EF}"/>
      </w:docPartPr>
      <w:docPartBody>
        <w:p w:rsidR="00000000" w:rsidRDefault="00F022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B8"/>
    <w:rsid w:val="007073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06368F78E44727B06995BDBD09EF10">
    <w:name w:val="1F06368F78E44727B06995BDBD09EF10"/>
  </w:style>
  <w:style w:type="paragraph" w:customStyle="1" w:styleId="948DCAD73AA94AAFAE1A53B2485AB1AD">
    <w:name w:val="948DCAD73AA94AAFAE1A53B2485AB1AD"/>
  </w:style>
  <w:style w:type="paragraph" w:customStyle="1" w:styleId="A4E85573854F450A8CD2FADD2407A50A">
    <w:name w:val="A4E85573854F450A8CD2FADD2407A50A"/>
  </w:style>
  <w:style w:type="paragraph" w:customStyle="1" w:styleId="F4C21041C5B94A9AB1889F9AAC0C82D6">
    <w:name w:val="F4C21041C5B94A9AB1889F9AAC0C82D6"/>
  </w:style>
  <w:style w:type="paragraph" w:customStyle="1" w:styleId="0973AE1B74354A1799C70EC9588AA66D">
    <w:name w:val="0973AE1B74354A1799C70EC9588AA66D"/>
  </w:style>
  <w:style w:type="paragraph" w:customStyle="1" w:styleId="D0758535B4CD42EF982CC32404D09A61">
    <w:name w:val="D0758535B4CD42EF982CC32404D09A61"/>
  </w:style>
  <w:style w:type="paragraph" w:customStyle="1" w:styleId="B5729B1F96F44BA8BAB5462EEAF41314">
    <w:name w:val="B5729B1F96F44BA8BAB5462EEAF41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DB166-720D-4975-83D7-C3F46A38976A}"/>
</file>

<file path=customXml/itemProps2.xml><?xml version="1.0" encoding="utf-8"?>
<ds:datastoreItem xmlns:ds="http://schemas.openxmlformats.org/officeDocument/2006/customXml" ds:itemID="{B3897467-DDCF-4197-A8EB-44FBF9078910}"/>
</file>

<file path=customXml/itemProps3.xml><?xml version="1.0" encoding="utf-8"?>
<ds:datastoreItem xmlns:ds="http://schemas.openxmlformats.org/officeDocument/2006/customXml" ds:itemID="{FA6A3EA7-8F52-46CA-90D6-BAA92A5D9FFA}"/>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954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S1396 Fler psykologer i primärvården</vt:lpstr>
      <vt:lpstr>
      </vt:lpstr>
    </vt:vector>
  </TitlesOfParts>
  <Company>Sveriges riksdag</Company>
  <LinksUpToDate>false</LinksUpToDate>
  <CharactersWithSpaces>1118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