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A01" w:rsidRPr="00044622" w:rsidRDefault="00514A01" w:rsidP="00E9439C">
      <w:pPr>
        <w:pStyle w:val="Hemstlrubrik"/>
      </w:pPr>
      <w:r w:rsidRPr="00044622">
        <w:t>Förslag till riksdagsbeslut</w:t>
      </w:r>
    </w:p>
    <w:p w:rsidR="00E84F25" w:rsidRPr="00044622" w:rsidRDefault="00514A01" w:rsidP="00514A01">
      <w:pPr>
        <w:pStyle w:val="Hemstlatt"/>
      </w:pPr>
      <w:r w:rsidRPr="00044622">
        <w:t xml:space="preserve">Riksdagen tillkännager för regeringen som sin mening </w:t>
      </w:r>
      <w:r w:rsidR="0036517B" w:rsidRPr="00044622">
        <w:t xml:space="preserve">vad i motionen anförs om </w:t>
      </w:r>
      <w:r w:rsidRPr="00044622">
        <w:t>att självdeklaration beträffande arbetsm</w:t>
      </w:r>
      <w:r w:rsidR="005B09A2" w:rsidRPr="00044622">
        <w:t>iljön på varje arbet</w:t>
      </w:r>
      <w:r w:rsidR="005B09A2" w:rsidRPr="00044622">
        <w:t>s</w:t>
      </w:r>
      <w:r w:rsidR="005B09A2" w:rsidRPr="00044622">
        <w:t>plats bör</w:t>
      </w:r>
      <w:r w:rsidRPr="00044622">
        <w:t xml:space="preserve"> bli obligatorisk.</w:t>
      </w:r>
    </w:p>
    <w:p w:rsidR="00514A01" w:rsidRPr="00044622" w:rsidRDefault="00514A01" w:rsidP="00514A01">
      <w:pPr>
        <w:pStyle w:val="Rubrik1"/>
      </w:pPr>
      <w:r w:rsidRPr="00044622">
        <w:t>Motivering</w:t>
      </w:r>
    </w:p>
    <w:p w:rsidR="00514A01" w:rsidRPr="00044622" w:rsidRDefault="00514A01" w:rsidP="00514A01">
      <w:r w:rsidRPr="00044622">
        <w:t>100 000 svenskar är i</w:t>
      </w:r>
      <w:r w:rsidR="00E9439C" w:rsidRPr="00044622">
        <w:t xml:space="preserve"> </w:t>
      </w:r>
      <w:r w:rsidRPr="00044622">
        <w:t>dag långtidssjukskrivna. En stor del av dessa sjukskri</w:t>
      </w:r>
      <w:r w:rsidRPr="00044622">
        <w:t>v</w:t>
      </w:r>
      <w:r w:rsidRPr="00044622">
        <w:t>ningar beror på dålig arbetsmiljö. Samhällets metoder för att förmå arbetsg</w:t>
      </w:r>
      <w:r w:rsidRPr="00044622">
        <w:t>i</w:t>
      </w:r>
      <w:r w:rsidRPr="00044622">
        <w:t>varna att förbättra arbetsmiljön i näringsliv och förvaltning har varit otillräc</w:t>
      </w:r>
      <w:r w:rsidRPr="00044622">
        <w:t>k</w:t>
      </w:r>
      <w:r w:rsidRPr="00044622">
        <w:t xml:space="preserve">liga. Ofta förbättras </w:t>
      </w:r>
      <w:r w:rsidR="00E9439C" w:rsidRPr="00044622">
        <w:t xml:space="preserve">inte </w:t>
      </w:r>
      <w:r w:rsidRPr="00044622">
        <w:t>arbetsmiljön förrän en allvarlig olycka inträffar. Inte ens ett stort antal långtidssjukskrivna på en arbetsplats räcker för att bristerna i arbetsmiljön ska åtgärdas. Tillsynsmyndigheten över arbetsmiljö, Arbetsmi</w:t>
      </w:r>
      <w:r w:rsidRPr="00044622">
        <w:t>l</w:t>
      </w:r>
      <w:r w:rsidRPr="00044622">
        <w:t>jöverket, saknar tillräckliga resurser och befogenheter för att tvinga arbetsg</w:t>
      </w:r>
      <w:r w:rsidRPr="00044622">
        <w:t>i</w:t>
      </w:r>
      <w:r w:rsidRPr="00044622">
        <w:t>varna att undanröja brister i arbetsmiljön. Arbetsgivarna behöver, med hjälp av lagändring, tvingas till att agera och därför bör en självdeklaration av a</w:t>
      </w:r>
      <w:r w:rsidRPr="00044622">
        <w:t>r</w:t>
      </w:r>
      <w:r w:rsidRPr="00044622">
        <w:t>betsmiljön införas. Varje år får svenska folket deklarera. Därmed avgörs hur mycket var och en ska betala i skatt. Den som kommer med felaktiga uppgi</w:t>
      </w:r>
      <w:r w:rsidRPr="00044622">
        <w:t>f</w:t>
      </w:r>
      <w:r w:rsidRPr="00044622">
        <w:t>ter eller utelämnar information kan ställas till svars och får bakläxa på sin självdeklaration. På samma sätt bör varje svensk arbetsplats en gång om året genomföra en självdeklaration av arbetsmiljön. Arbetsmiljöverket bör få till uppgift att göra blanketter för ändamålet och genom stickprov kontrollera sanningshalten i uppgifterna. Felaktiga uppgifter ska leda till böter enligt bestämda tariffer. Dålig arbetsmiljö ska leda till besök av Arbetsmiljöverket och lagenliga krav från samma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439C" w:rsidRPr="00044622">
        <w:tblPrEx>
          <w:tblCellMar>
            <w:top w:w="0" w:type="dxa"/>
            <w:bottom w:w="0" w:type="dxa"/>
          </w:tblCellMar>
        </w:tblPrEx>
        <w:trPr>
          <w:cantSplit/>
        </w:trPr>
        <w:tc>
          <w:tcPr>
            <w:tcW w:w="3046" w:type="dxa"/>
          </w:tcPr>
          <w:p w:rsidR="00E9439C" w:rsidRPr="00044622" w:rsidRDefault="00E9439C" w:rsidP="00E9439C">
            <w:pPr>
              <w:pStyle w:val="UnderskriftDatum"/>
              <w:spacing w:before="240"/>
            </w:pPr>
            <w:r w:rsidRPr="00044622">
              <w:t>Stockholm den 29 september 2005</w:t>
            </w:r>
          </w:p>
        </w:tc>
        <w:tc>
          <w:tcPr>
            <w:tcW w:w="3047" w:type="dxa"/>
          </w:tcPr>
          <w:p w:rsidR="00E9439C" w:rsidRPr="00044622" w:rsidRDefault="00E9439C" w:rsidP="00E9439C">
            <w:pPr>
              <w:pStyle w:val="Underskrifter"/>
              <w:spacing w:before="240"/>
            </w:pPr>
          </w:p>
        </w:tc>
      </w:tr>
      <w:tr w:rsidR="00E9439C" w:rsidRPr="00044622">
        <w:tblPrEx>
          <w:tblCellMar>
            <w:top w:w="0" w:type="dxa"/>
            <w:bottom w:w="0" w:type="dxa"/>
          </w:tblCellMar>
        </w:tblPrEx>
        <w:trPr>
          <w:cantSplit/>
        </w:trPr>
        <w:tc>
          <w:tcPr>
            <w:tcW w:w="3046" w:type="dxa"/>
          </w:tcPr>
          <w:p w:rsidR="00E9439C" w:rsidRPr="00044622" w:rsidRDefault="00E9439C" w:rsidP="00E9439C">
            <w:pPr>
              <w:pStyle w:val="Underskrifter"/>
            </w:pPr>
            <w:r w:rsidRPr="00044622">
              <w:t>Hillevi Larsson (s)</w:t>
            </w:r>
          </w:p>
        </w:tc>
        <w:tc>
          <w:tcPr>
            <w:tcW w:w="3047" w:type="dxa"/>
          </w:tcPr>
          <w:p w:rsidR="00E9439C" w:rsidRPr="00044622" w:rsidRDefault="00E9439C" w:rsidP="00E9439C">
            <w:pPr>
              <w:pStyle w:val="Underskrifter"/>
            </w:pPr>
            <w:r w:rsidRPr="00044622">
              <w:t>Siw Wittgren-Ahl (s)</w:t>
            </w:r>
          </w:p>
        </w:tc>
      </w:tr>
    </w:tbl>
    <w:p w:rsidR="00E84F25" w:rsidRPr="00044622" w:rsidRDefault="00E84F25" w:rsidP="00E9439C">
      <w:pPr>
        <w:pStyle w:val="Normaltindrag"/>
      </w:pPr>
    </w:p>
    <w:sectPr w:rsidR="00E84F25" w:rsidRPr="00044622" w:rsidSect="00E943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CEA" w:rsidRPr="00044622" w:rsidRDefault="00A81CEA">
      <w:r w:rsidRPr="00044622">
        <w:separator/>
      </w:r>
    </w:p>
  </w:endnote>
  <w:endnote w:type="continuationSeparator" w:id="0">
    <w:p w:rsidR="00A81CEA" w:rsidRPr="00044622" w:rsidRDefault="00A81CEA">
      <w:r w:rsidRPr="00044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A2" w:rsidRPr="00044622" w:rsidRDefault="00044622" w:rsidP="00E9439C">
    <w:pPr>
      <w:pStyle w:val="Sidfot"/>
    </w:pPr>
    <w:r w:rsidRPr="000446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697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39C" w:rsidRDefault="00E9439C">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39C" w:rsidRDefault="00E9439C">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A2" w:rsidRPr="00044622" w:rsidRDefault="00044622" w:rsidP="00E9439C">
    <w:pPr>
      <w:pStyle w:val="Sidfot"/>
    </w:pPr>
    <w:r w:rsidRPr="000446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189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39C" w:rsidRDefault="00E9439C">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39C" w:rsidRDefault="00E9439C">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A2" w:rsidRPr="00044622" w:rsidRDefault="00044622" w:rsidP="00E9439C">
    <w:pPr>
      <w:pStyle w:val="Sidfot"/>
    </w:pPr>
    <w:r w:rsidRPr="000446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2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39C" w:rsidRDefault="00E94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39C" w:rsidRDefault="00E94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CEA" w:rsidRPr="00044622" w:rsidRDefault="00A81CEA">
      <w:r w:rsidRPr="00044622">
        <w:separator/>
      </w:r>
    </w:p>
  </w:footnote>
  <w:footnote w:type="continuationSeparator" w:id="0">
    <w:p w:rsidR="00A81CEA" w:rsidRPr="00044622" w:rsidRDefault="00A81CEA">
      <w:r w:rsidRPr="000446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A2" w:rsidRPr="00044622" w:rsidRDefault="00044622" w:rsidP="00E9439C">
    <w:pPr>
      <w:pStyle w:val="Sidhuvud"/>
    </w:pPr>
    <w:r w:rsidRPr="000446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986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39C" w:rsidRDefault="00E943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39C" w:rsidRDefault="00E943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A2" w:rsidRPr="00044622" w:rsidRDefault="00044622" w:rsidP="00E9439C">
    <w:pPr>
      <w:pStyle w:val="Sidhuvud"/>
    </w:pPr>
    <w:r w:rsidRPr="000446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467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39C" w:rsidRDefault="00E943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39C" w:rsidRDefault="00E943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39C" w:rsidRPr="00044622" w:rsidRDefault="00E9439C">
    <w:pPr>
      <w:pStyle w:val="FSHNormal"/>
      <w:tabs>
        <w:tab w:val="right" w:pos="5840"/>
      </w:tabs>
    </w:pPr>
    <w:r w:rsidRPr="00044622">
      <w:br/>
    </w:r>
    <w:r w:rsidRPr="00044622">
      <w:fldChar w:fldCharType="begin" w:fldLock="1"/>
    </w:r>
    <w:r w:rsidRPr="00044622">
      <w:instrText xml:space="preserve"> DOCPROPERTY</w:instrText>
    </w:r>
    <w:r w:rsidRPr="00044622">
      <w:rPr>
        <w:sz w:val="18"/>
      </w:rPr>
      <w:instrText xml:space="preserve"> "YearUser" *\charformat </w:instrText>
    </w:r>
    <w:r w:rsidRPr="00044622">
      <w:fldChar w:fldCharType="separate"/>
    </w:r>
    <w:r w:rsidRPr="00044622">
      <w:t>2005/06</w:t>
    </w:r>
    <w:r w:rsidRPr="00044622">
      <w:fldChar w:fldCharType="end"/>
    </w:r>
    <w:r w:rsidRPr="00044622">
      <w:t xml:space="preserve"> </w:t>
    </w:r>
    <w:r w:rsidRPr="00044622">
      <w:tab/>
      <w:t xml:space="preserve">mnr: </w:t>
    </w:r>
    <w:r w:rsidRPr="00044622">
      <w:fldChar w:fldCharType="begin" w:fldLock="1"/>
    </w:r>
    <w:r w:rsidRPr="00044622">
      <w:instrText xml:space="preserve"> DOCPROPERTY</w:instrText>
    </w:r>
    <w:r w:rsidRPr="00044622">
      <w:rPr>
        <w:sz w:val="18"/>
      </w:rPr>
      <w:instrText xml:space="preserve"> "Motionsnummer" *\charformat </w:instrText>
    </w:r>
    <w:r w:rsidRPr="00044622">
      <w:fldChar w:fldCharType="separate"/>
    </w:r>
    <w:r w:rsidRPr="00044622">
      <w:t>A328</w:t>
    </w:r>
    <w:r w:rsidRPr="00044622">
      <w:fldChar w:fldCharType="end"/>
    </w:r>
    <w:r w:rsidRPr="00044622">
      <w:br/>
    </w:r>
    <w:r w:rsidRPr="00044622">
      <w:fldChar w:fldCharType="begin" w:fldLock="1"/>
    </w:r>
    <w:r w:rsidRPr="00044622">
      <w:instrText xml:space="preserve"> DOCPROPERTY</w:instrText>
    </w:r>
    <w:r w:rsidRPr="00044622">
      <w:rPr>
        <w:sz w:val="18"/>
      </w:rPr>
      <w:instrText xml:space="preserve"> "Samling" *\charformat </w:instrText>
    </w:r>
    <w:r w:rsidRPr="00044622">
      <w:fldChar w:fldCharType="end"/>
    </w:r>
    <w:r w:rsidRPr="00044622">
      <w:tab/>
      <w:t xml:space="preserve">pnr: </w:t>
    </w:r>
    <w:r w:rsidRPr="00044622">
      <w:fldChar w:fldCharType="begin" w:fldLock="1"/>
    </w:r>
    <w:r w:rsidRPr="00044622">
      <w:instrText xml:space="preserve"> DOCPROPERTY</w:instrText>
    </w:r>
    <w:r w:rsidRPr="00044622">
      <w:rPr>
        <w:sz w:val="18"/>
      </w:rPr>
      <w:instrText xml:space="preserve"> "Partinummer" *\charformat </w:instrText>
    </w:r>
    <w:r w:rsidRPr="00044622">
      <w:fldChar w:fldCharType="separate"/>
    </w:r>
    <w:r w:rsidRPr="00044622">
      <w:t>s21036</w:t>
    </w:r>
    <w:r w:rsidRPr="00044622">
      <w:fldChar w:fldCharType="end"/>
    </w:r>
  </w:p>
  <w:p w:rsidR="00E9439C" w:rsidRPr="00044622" w:rsidRDefault="00E9439C">
    <w:pPr>
      <w:pStyle w:val="FSHRub1"/>
    </w:pPr>
    <w:r w:rsidRPr="00044622">
      <w:t>Motion till riksdagen</w:t>
    </w:r>
    <w:r w:rsidRPr="00044622">
      <w:br/>
    </w:r>
    <w:r w:rsidRPr="00044622">
      <w:fldChar w:fldCharType="begin" w:fldLock="1"/>
    </w:r>
    <w:r w:rsidRPr="00044622">
      <w:instrText xml:space="preserve"> DOCPROPERTY "YearUser" *\charformat </w:instrText>
    </w:r>
    <w:r w:rsidRPr="00044622">
      <w:fldChar w:fldCharType="separate"/>
    </w:r>
    <w:r w:rsidRPr="00044622">
      <w:t>2005/06</w:t>
    </w:r>
    <w:r w:rsidRPr="00044622">
      <w:fldChar w:fldCharType="end"/>
    </w:r>
    <w:r w:rsidRPr="00044622">
      <w:t>:</w:t>
    </w:r>
    <w:r w:rsidRPr="00044622">
      <w:fldChar w:fldCharType="begin" w:fldLock="1"/>
    </w:r>
    <w:r w:rsidRPr="00044622">
      <w:instrText xml:space="preserve"> DOCPROPERTY "Motionsnummer" *\charformat </w:instrText>
    </w:r>
    <w:r w:rsidRPr="00044622">
      <w:fldChar w:fldCharType="separate"/>
    </w:r>
    <w:r w:rsidRPr="00044622">
      <w:t>A328</w:t>
    </w:r>
    <w:r w:rsidRPr="00044622">
      <w:fldChar w:fldCharType="end"/>
    </w:r>
  </w:p>
  <w:p w:rsidR="00E9439C" w:rsidRPr="00044622" w:rsidRDefault="00E9439C">
    <w:pPr>
      <w:pStyle w:val="FSHNormalS5"/>
    </w:pPr>
    <w:r w:rsidRPr="00044622">
      <w:fldChar w:fldCharType="begin" w:fldLock="1"/>
    </w:r>
    <w:r w:rsidRPr="00044622">
      <w:instrText xml:space="preserve"> DOCPROPERTY "MotionarText" *\charformat </w:instrText>
    </w:r>
    <w:r w:rsidRPr="00044622">
      <w:fldChar w:fldCharType="separate"/>
    </w:r>
    <w:r w:rsidRPr="00044622">
      <w:t>av Hillevi Larsson och Siw Wittgren-Ahl (s)</w:t>
    </w:r>
    <w:r w:rsidRPr="00044622">
      <w:fldChar w:fldCharType="end"/>
    </w:r>
    <w:r w:rsidRPr="00044622">
      <w:br/>
    </w:r>
    <w:r w:rsidRPr="00044622">
      <w:fldChar w:fldCharType="begin" w:fldLock="1"/>
    </w:r>
    <w:r w:rsidRPr="00044622">
      <w:instrText xml:space="preserve"> DOCPROPERTY "SvarFrasKort" *\charformat </w:instrText>
    </w:r>
    <w:r w:rsidRPr="00044622">
      <w:fldChar w:fldCharType="end"/>
    </w:r>
  </w:p>
  <w:p w:rsidR="00E9439C" w:rsidRPr="00044622" w:rsidRDefault="00E9439C">
    <w:pPr>
      <w:pStyle w:val="FSHTitel"/>
    </w:pPr>
    <w:r w:rsidRPr="00044622">
      <w:fldChar w:fldCharType="begin" w:fldLock="1"/>
    </w:r>
    <w:r w:rsidRPr="00044622">
      <w:instrText xml:space="preserve"> DOCPROPERTY</w:instrText>
    </w:r>
    <w:r w:rsidRPr="00044622">
      <w:rPr>
        <w:sz w:val="18"/>
      </w:rPr>
      <w:instrText xml:space="preserve"> "RubrikSvar" *\charformat </w:instrText>
    </w:r>
    <w:r w:rsidRPr="00044622">
      <w:fldChar w:fldCharType="separate"/>
    </w:r>
    <w:r w:rsidRPr="00044622">
      <w:t>Självdeklaration av arbetsmiljön</w:t>
    </w:r>
    <w:r w:rsidRPr="00044622">
      <w:fldChar w:fldCharType="end"/>
    </w:r>
  </w:p>
  <w:p w:rsidR="00E9439C" w:rsidRPr="00044622" w:rsidRDefault="00E9439C" w:rsidP="00E943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1369149">
    <w:abstractNumId w:val="13"/>
  </w:num>
  <w:num w:numId="2" w16cid:durableId="1503661995">
    <w:abstractNumId w:val="10"/>
  </w:num>
  <w:num w:numId="3" w16cid:durableId="1209872977">
    <w:abstractNumId w:val="11"/>
  </w:num>
  <w:num w:numId="4" w16cid:durableId="332689687">
    <w:abstractNumId w:val="12"/>
  </w:num>
  <w:num w:numId="5" w16cid:durableId="1248150536">
    <w:abstractNumId w:val="8"/>
  </w:num>
  <w:num w:numId="6" w16cid:durableId="999848067">
    <w:abstractNumId w:val="3"/>
  </w:num>
  <w:num w:numId="7" w16cid:durableId="502555472">
    <w:abstractNumId w:val="2"/>
  </w:num>
  <w:num w:numId="8" w16cid:durableId="839277731">
    <w:abstractNumId w:val="1"/>
  </w:num>
  <w:num w:numId="9" w16cid:durableId="314648645">
    <w:abstractNumId w:val="0"/>
  </w:num>
  <w:num w:numId="10" w16cid:durableId="258373980">
    <w:abstractNumId w:val="9"/>
  </w:num>
  <w:num w:numId="11" w16cid:durableId="2127969479">
    <w:abstractNumId w:val="7"/>
  </w:num>
  <w:num w:numId="12" w16cid:durableId="1614557913">
    <w:abstractNumId w:val="6"/>
  </w:num>
  <w:num w:numId="13" w16cid:durableId="1557429810">
    <w:abstractNumId w:val="5"/>
  </w:num>
  <w:num w:numId="14" w16cid:durableId="434643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2476C"/>
    <w:rsid w:val="0004381F"/>
    <w:rsid w:val="00044622"/>
    <w:rsid w:val="00064BC3"/>
    <w:rsid w:val="00066775"/>
    <w:rsid w:val="00072FB9"/>
    <w:rsid w:val="00100531"/>
    <w:rsid w:val="00201DFB"/>
    <w:rsid w:val="00204A63"/>
    <w:rsid w:val="00212FF1"/>
    <w:rsid w:val="00230193"/>
    <w:rsid w:val="0025068A"/>
    <w:rsid w:val="002818D3"/>
    <w:rsid w:val="002D11A8"/>
    <w:rsid w:val="0036517B"/>
    <w:rsid w:val="00445271"/>
    <w:rsid w:val="004A0504"/>
    <w:rsid w:val="004A5B4C"/>
    <w:rsid w:val="004E38D9"/>
    <w:rsid w:val="00514A01"/>
    <w:rsid w:val="005B09A2"/>
    <w:rsid w:val="005B145B"/>
    <w:rsid w:val="0062476C"/>
    <w:rsid w:val="0071180A"/>
    <w:rsid w:val="00740D6D"/>
    <w:rsid w:val="00794149"/>
    <w:rsid w:val="007B67A7"/>
    <w:rsid w:val="007C6092"/>
    <w:rsid w:val="009174EF"/>
    <w:rsid w:val="00A053C6"/>
    <w:rsid w:val="00A43508"/>
    <w:rsid w:val="00A50749"/>
    <w:rsid w:val="00A63C37"/>
    <w:rsid w:val="00A81CEA"/>
    <w:rsid w:val="00B13BF0"/>
    <w:rsid w:val="00C1285C"/>
    <w:rsid w:val="00C27B7D"/>
    <w:rsid w:val="00C419F0"/>
    <w:rsid w:val="00CF7A43"/>
    <w:rsid w:val="00D1174F"/>
    <w:rsid w:val="00D91CF8"/>
    <w:rsid w:val="00DC6C70"/>
    <w:rsid w:val="00DF705D"/>
    <w:rsid w:val="00E22893"/>
    <w:rsid w:val="00E360DE"/>
    <w:rsid w:val="00E75D28"/>
    <w:rsid w:val="00E84F25"/>
    <w:rsid w:val="00E9439C"/>
    <w:rsid w:val="00F606B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02E6A8-522B-4D58-801D-028551C3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9439C"/>
    <w:pPr>
      <w:spacing w:after="250"/>
    </w:pPr>
  </w:style>
  <w:style w:type="paragraph" w:styleId="Ballongtext">
    <w:name w:val="Balloon Text"/>
    <w:basedOn w:val="Normal"/>
    <w:semiHidden/>
    <w:rsid w:val="00E9439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224</Words>
  <Characters>1421</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A328</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A328</dc:title>
  <dc:subject>A328</dc:subject>
  <dc:creator>Riksdagen</dc:creator>
  <cp:keywords>Riksdagen</cp:keywords>
  <dc:description/>
  <cp:lastModifiedBy>Lars Brink</cp:lastModifiedBy>
  <cp:revision>2</cp:revision>
  <cp:lastPrinted>2005-11-16T08:27:00Z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Självdeklaration av arbetsmiljön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Självdeklaration av arbetsmiljön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Siw Wittgren-Ahl (s)</vt:lpwstr>
  </property>
  <property fmtid="{D5CDD505-2E9C-101B-9397-08002B2CF9AE}" pid="26" name="MotionarLista">
    <vt:lpwstr>Larsson, Hillevi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20052006000000000115000210360069</vt:lpwstr>
  </property>
  <property fmtid="{D5CDD505-2E9C-101B-9397-08002B2CF9AE}" pid="47" name="datum">
    <vt:lpwstr>050929</vt:lpwstr>
  </property>
  <property fmtid="{D5CDD505-2E9C-101B-9397-08002B2CF9AE}" pid="48" name="avsändar-e-post">
    <vt:lpwstr>linda.hakansson@riksdagen.se</vt:lpwstr>
  </property>
  <property fmtid="{D5CDD505-2E9C-101B-9397-08002B2CF9AE}" pid="49" name="id">
    <vt:lpwstr>20052006000000000115000210360069</vt:lpwstr>
  </property>
  <property fmtid="{D5CDD505-2E9C-101B-9397-08002B2CF9AE}" pid="50" name="nummer">
    <vt:lpwstr>328</vt:lpwstr>
  </property>
  <property fmtid="{D5CDD505-2E9C-101B-9397-08002B2CF9AE}" pid="51" name="utskottsbeteckning">
    <vt:lpwstr>A</vt:lpwstr>
  </property>
</Properties>
</file>