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C4C32" w:rsidRDefault="009C2B5B" w14:paraId="29513D64" w14:textId="77777777">
      <w:pPr>
        <w:pStyle w:val="RubrikFrslagTIllRiksdagsbeslut"/>
      </w:pPr>
      <w:sdt>
        <w:sdtPr>
          <w:alias w:val="CC_Boilerplate_4"/>
          <w:tag w:val="CC_Boilerplate_4"/>
          <w:id w:val="-1644581176"/>
          <w:lock w:val="sdtContentLocked"/>
          <w:placeholder>
            <w:docPart w:val="BBE599A8DD0F45C998D47BFF0E82D242"/>
          </w:placeholder>
          <w:text/>
        </w:sdtPr>
        <w:sdtEndPr/>
        <w:sdtContent>
          <w:r w:rsidRPr="009B062B" w:rsidR="00AF30DD">
            <w:t>Förslag till riksdagsbeslut</w:t>
          </w:r>
        </w:sdtContent>
      </w:sdt>
      <w:bookmarkEnd w:id="0"/>
      <w:bookmarkEnd w:id="1"/>
    </w:p>
    <w:sdt>
      <w:sdtPr>
        <w:alias w:val="Yrkande 1"/>
        <w:tag w:val="b337240a-35cd-4d4b-a2ac-533d16d81dbb"/>
        <w:id w:val="220176481"/>
        <w:lock w:val="sdtLocked"/>
      </w:sdtPr>
      <w:sdtEndPr/>
      <w:sdtContent>
        <w:p w:rsidR="00E60320" w:rsidRDefault="009E7E61" w14:paraId="0E6247F0" w14:textId="77777777">
          <w:pPr>
            <w:pStyle w:val="Frslagstext"/>
            <w:numPr>
              <w:ilvl w:val="0"/>
              <w:numId w:val="0"/>
            </w:numPr>
          </w:pPr>
          <w:r>
            <w:t>Riksdagen ställer sig bakom det som anförs i motionen om att skyndsamt utreda möjligheten att låta personer med försörjningsstöd behålla mer av stödet när de börjar förvärvsarbeta,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A696669B9F447393A792A116321CA8"/>
        </w:placeholder>
        <w:text/>
      </w:sdtPr>
      <w:sdtEndPr/>
      <w:sdtContent>
        <w:p w:rsidRPr="009B062B" w:rsidR="006D79C9" w:rsidP="00333E95" w:rsidRDefault="006D79C9" w14:paraId="003F4EE8" w14:textId="77777777">
          <w:pPr>
            <w:pStyle w:val="Rubrik1"/>
          </w:pPr>
          <w:r>
            <w:t>Motivering</w:t>
          </w:r>
        </w:p>
      </w:sdtContent>
    </w:sdt>
    <w:bookmarkEnd w:displacedByCustomXml="prev" w:id="3"/>
    <w:bookmarkEnd w:displacedByCustomXml="prev" w:id="4"/>
    <w:p w:rsidR="00AE1BC6" w:rsidP="00AE1BC6" w:rsidRDefault="00AE1BC6" w14:paraId="30E14B59" w14:textId="29497833">
      <w:pPr>
        <w:pStyle w:val="Normalutanindragellerluft"/>
      </w:pPr>
      <w:r>
        <w:t>Barn i familjer som lever med försörjningsstöd tillhör idag de allra mest ekonomiskt utsatta i samhället. Att växa upp i en familj utan inkomst från förvärvsarbete innebär kraftig</w:t>
      </w:r>
      <w:r w:rsidR="009E7E61">
        <w:t>t</w:t>
      </w:r>
      <w:r>
        <w:t xml:space="preserve"> försämrade framtidsvillkor för barn och stänger dem ute från många av de delar av samhället som de skulle behöva vara en del av. Det handlar inte enbart om fritids</w:t>
      </w:r>
      <w:r w:rsidR="00FD6A78">
        <w:softHyphen/>
      </w:r>
      <w:r>
        <w:t>aktiviteter utan också om så enkla saker som att kunna följa med sina kompisar på bio nån gång ibland, gå på ett kalas hos en klasskompis eller bara ha den extra uppsättning ytterkläder som förskolan kräver för att man ska kunna följa med ut i snön när de övriga barnen ska bygga</w:t>
      </w:r>
      <w:r w:rsidR="009E7E61">
        <w:t xml:space="preserve"> en</w:t>
      </w:r>
      <w:r>
        <w:t xml:space="preserve"> snögubbe. </w:t>
      </w:r>
    </w:p>
    <w:p w:rsidR="00AE1BC6" w:rsidP="009C4C32" w:rsidRDefault="00AE1BC6" w14:paraId="7E397C56" w14:textId="0294FA59">
      <w:r>
        <w:t>Miljöpartiet vill höja riksnormen för försörjningsstödet för att skapa bättre förut</w:t>
      </w:r>
      <w:r w:rsidR="00FD6A78">
        <w:softHyphen/>
      </w:r>
      <w:r>
        <w:t xml:space="preserve">sättningar för människor att delta på lika villkor i samhället, men det är en kortsiktig lösning </w:t>
      </w:r>
      <w:r w:rsidR="009E7E61">
        <w:t>–</w:t>
      </w:r>
      <w:r>
        <w:t xml:space="preserve"> vårt mål är att fler ska kunna försörja sig på egen hand, med den frihet och självständighet som det medför. </w:t>
      </w:r>
    </w:p>
    <w:p w:rsidR="00AE1BC6" w:rsidP="009C4C32" w:rsidRDefault="00AE1BC6" w14:paraId="5CA905C8" w14:textId="2854D631">
      <w:r>
        <w:t>Det är därför viktigt att det lönar sig att ta ett arbete, även om detta är dåligt betalt och på deltid, allt för att få ett sammanhang, kollegor och en väg in på arbetsmarknaden. Idag finns tröskeleffekter som dock gör att det inte lönar sig att ta ett arbete, när försörj</w:t>
      </w:r>
      <w:r w:rsidR="00FD6A78">
        <w:softHyphen/>
      </w:r>
      <w:r>
        <w:t xml:space="preserve">ningsstödet minskas i samma utsträckning. För regeringen är svaret på problematiken att göra barnfamiljerna ännu fattigare </w:t>
      </w:r>
      <w:r w:rsidR="009E7E61">
        <w:t>–</w:t>
      </w:r>
      <w:r>
        <w:t xml:space="preserve"> om försörjningsstödet minskas ännu mer lönar det sig ju att ta även deltidsarbete med låga inkomster. Vi menar dock att priset för en sådan åtgärd är oerhört högt i form av sönderslagen framtidstro, utanförskap och barn som ständigt uppfattar sig som mindre värda. </w:t>
      </w:r>
    </w:p>
    <w:p w:rsidR="00BB6339" w:rsidP="009C4C32" w:rsidRDefault="00AE1BC6" w14:paraId="25BE6FC6" w14:textId="5B707A13">
      <w:r>
        <w:t xml:space="preserve">Vi menar istället att det är hög tid att utreda och utvärdera ett system för att låta hushåll med försörjningsstöd behålla en större del av stödet, trots nya inkomster, och att </w:t>
      </w:r>
      <w:r>
        <w:lastRenderedPageBreak/>
        <w:t xml:space="preserve">en nedtrappning </w:t>
      </w:r>
      <w:r w:rsidR="009E7E61">
        <w:t xml:space="preserve">bör </w:t>
      </w:r>
      <w:r>
        <w:t xml:space="preserve">ske som fortfarande gör det lönsamt att arbeta. Låt fler barn och vuxna uppleva glädjen i att kunna delta i samhället på sina egna villkor. </w:t>
      </w:r>
    </w:p>
    <w:sdt>
      <w:sdtPr>
        <w:rPr>
          <w:i/>
          <w:noProof/>
        </w:rPr>
        <w:alias w:val="CC_Underskrifter"/>
        <w:tag w:val="CC_Underskrifter"/>
        <w:id w:val="583496634"/>
        <w:lock w:val="sdtContentLocked"/>
        <w:placeholder>
          <w:docPart w:val="EABEFA30B8E34344B5ECB54EC0156A51"/>
        </w:placeholder>
      </w:sdtPr>
      <w:sdtEndPr>
        <w:rPr>
          <w:i w:val="0"/>
          <w:noProof w:val="0"/>
        </w:rPr>
      </w:sdtEndPr>
      <w:sdtContent>
        <w:p w:rsidR="009C4C32" w:rsidP="00E63830" w:rsidRDefault="009C4C32" w14:paraId="570C002E" w14:textId="77777777"/>
        <w:p w:rsidRPr="008E0FE2" w:rsidR="004801AC" w:rsidP="00E63830" w:rsidRDefault="009C2B5B" w14:paraId="53DAE269" w14:textId="609477CC"/>
      </w:sdtContent>
    </w:sdt>
    <w:tbl>
      <w:tblPr>
        <w:tblW w:w="5000" w:type="pct"/>
        <w:tblLook w:val="04A0" w:firstRow="1" w:lastRow="0" w:firstColumn="1" w:lastColumn="0" w:noHBand="0" w:noVBand="1"/>
        <w:tblCaption w:val="underskrifter"/>
      </w:tblPr>
      <w:tblGrid>
        <w:gridCol w:w="4252"/>
        <w:gridCol w:w="4252"/>
      </w:tblGrid>
      <w:tr w:rsidR="00E60320" w14:paraId="6BE1AE17" w14:textId="77777777">
        <w:trPr>
          <w:cantSplit/>
        </w:trPr>
        <w:tc>
          <w:tcPr>
            <w:tcW w:w="50" w:type="pct"/>
            <w:vAlign w:val="bottom"/>
          </w:tcPr>
          <w:p w:rsidR="00E60320" w:rsidRDefault="009E7E61" w14:paraId="0D4B5306" w14:textId="77777777">
            <w:pPr>
              <w:pStyle w:val="Underskrifter"/>
              <w:spacing w:after="0"/>
            </w:pPr>
            <w:r>
              <w:t>Märta Stenevi (MP)</w:t>
            </w:r>
          </w:p>
        </w:tc>
        <w:tc>
          <w:tcPr>
            <w:tcW w:w="50" w:type="pct"/>
            <w:vAlign w:val="bottom"/>
          </w:tcPr>
          <w:p w:rsidR="00E60320" w:rsidRDefault="00E60320" w14:paraId="1DBCB7BE" w14:textId="77777777">
            <w:pPr>
              <w:pStyle w:val="Underskrifter"/>
              <w:spacing w:after="0"/>
            </w:pPr>
          </w:p>
        </w:tc>
      </w:tr>
      <w:tr w:rsidR="00E60320" w14:paraId="6D32D2AF" w14:textId="77777777">
        <w:trPr>
          <w:cantSplit/>
        </w:trPr>
        <w:tc>
          <w:tcPr>
            <w:tcW w:w="50" w:type="pct"/>
            <w:vAlign w:val="bottom"/>
          </w:tcPr>
          <w:p w:rsidR="00E60320" w:rsidRDefault="009E7E61" w14:paraId="4BE09FCA" w14:textId="77777777">
            <w:pPr>
              <w:pStyle w:val="Underskrifter"/>
              <w:spacing w:after="0"/>
            </w:pPr>
            <w:r>
              <w:t>Ulrika Westerlund (MP)</w:t>
            </w:r>
          </w:p>
        </w:tc>
        <w:tc>
          <w:tcPr>
            <w:tcW w:w="50" w:type="pct"/>
            <w:vAlign w:val="bottom"/>
          </w:tcPr>
          <w:p w:rsidR="00E60320" w:rsidRDefault="009E7E61" w14:paraId="035EF6E8" w14:textId="77777777">
            <w:pPr>
              <w:pStyle w:val="Underskrifter"/>
              <w:spacing w:after="0"/>
            </w:pPr>
            <w:r>
              <w:t>Janine Alm Ericson (MP)</w:t>
            </w:r>
          </w:p>
        </w:tc>
      </w:tr>
      <w:tr w:rsidR="00E60320" w14:paraId="6EDAFFF2" w14:textId="77777777">
        <w:trPr>
          <w:cantSplit/>
        </w:trPr>
        <w:tc>
          <w:tcPr>
            <w:tcW w:w="50" w:type="pct"/>
            <w:vAlign w:val="bottom"/>
          </w:tcPr>
          <w:p w:rsidR="00E60320" w:rsidRDefault="009E7E61" w14:paraId="51C96A73" w14:textId="77777777">
            <w:pPr>
              <w:pStyle w:val="Underskrifter"/>
              <w:spacing w:after="0"/>
            </w:pPr>
            <w:r>
              <w:t>Rasmus Ling (MP)</w:t>
            </w:r>
          </w:p>
        </w:tc>
        <w:tc>
          <w:tcPr>
            <w:tcW w:w="50" w:type="pct"/>
            <w:vAlign w:val="bottom"/>
          </w:tcPr>
          <w:p w:rsidR="00E60320" w:rsidRDefault="009E7E61" w14:paraId="3705A6C1" w14:textId="77777777">
            <w:pPr>
              <w:pStyle w:val="Underskrifter"/>
              <w:spacing w:after="0"/>
            </w:pPr>
            <w:r>
              <w:t>Annika Hirvonen (MP)</w:t>
            </w:r>
          </w:p>
        </w:tc>
      </w:tr>
    </w:tbl>
    <w:p w:rsidR="00F41B9E" w:rsidRDefault="00F41B9E" w14:paraId="239D65FE" w14:textId="77777777"/>
    <w:sectPr w:rsidR="00F41B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EDFD" w14:textId="77777777" w:rsidR="00AE1BC6" w:rsidRDefault="00AE1BC6" w:rsidP="000C1CAD">
      <w:pPr>
        <w:spacing w:line="240" w:lineRule="auto"/>
      </w:pPr>
      <w:r>
        <w:separator/>
      </w:r>
    </w:p>
  </w:endnote>
  <w:endnote w:type="continuationSeparator" w:id="0">
    <w:p w14:paraId="1947BA51" w14:textId="77777777" w:rsidR="00AE1BC6" w:rsidRDefault="00AE1B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6B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E6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CF37" w14:textId="79B3C64C" w:rsidR="00262EA3" w:rsidRPr="00E63830" w:rsidRDefault="00262EA3" w:rsidP="00E638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F46F" w14:textId="77777777" w:rsidR="00AE1BC6" w:rsidRDefault="00AE1BC6" w:rsidP="000C1CAD">
      <w:pPr>
        <w:spacing w:line="240" w:lineRule="auto"/>
      </w:pPr>
      <w:r>
        <w:separator/>
      </w:r>
    </w:p>
  </w:footnote>
  <w:footnote w:type="continuationSeparator" w:id="0">
    <w:p w14:paraId="60D97A8B" w14:textId="77777777" w:rsidR="00AE1BC6" w:rsidRDefault="00AE1B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17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308451" wp14:editId="2850F5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48ED7D" w14:textId="66B9AA8E" w:rsidR="00262EA3" w:rsidRDefault="009C2B5B" w:rsidP="008103B5">
                          <w:pPr>
                            <w:jc w:val="right"/>
                          </w:pPr>
                          <w:sdt>
                            <w:sdtPr>
                              <w:alias w:val="CC_Noformat_Partikod"/>
                              <w:tag w:val="CC_Noformat_Partikod"/>
                              <w:id w:val="-53464382"/>
                              <w:text/>
                            </w:sdtPr>
                            <w:sdtEndPr/>
                            <w:sdtContent>
                              <w:r w:rsidR="00AE1BC6">
                                <w:t>MP</w:t>
                              </w:r>
                            </w:sdtContent>
                          </w:sdt>
                          <w:sdt>
                            <w:sdtPr>
                              <w:alias w:val="CC_Noformat_Partinummer"/>
                              <w:tag w:val="CC_Noformat_Partinummer"/>
                              <w:id w:val="-1709555926"/>
                              <w:text/>
                            </w:sdtPr>
                            <w:sdtEndPr/>
                            <w:sdtContent>
                              <w:r w:rsidR="00AE1BC6">
                                <w:t>2407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3084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48ED7D" w14:textId="66B9AA8E" w:rsidR="00262EA3" w:rsidRDefault="009C2B5B" w:rsidP="008103B5">
                    <w:pPr>
                      <w:jc w:val="right"/>
                    </w:pPr>
                    <w:sdt>
                      <w:sdtPr>
                        <w:alias w:val="CC_Noformat_Partikod"/>
                        <w:tag w:val="CC_Noformat_Partikod"/>
                        <w:id w:val="-53464382"/>
                        <w:text/>
                      </w:sdtPr>
                      <w:sdtEndPr/>
                      <w:sdtContent>
                        <w:r w:rsidR="00AE1BC6">
                          <w:t>MP</w:t>
                        </w:r>
                      </w:sdtContent>
                    </w:sdt>
                    <w:sdt>
                      <w:sdtPr>
                        <w:alias w:val="CC_Noformat_Partinummer"/>
                        <w:tag w:val="CC_Noformat_Partinummer"/>
                        <w:id w:val="-1709555926"/>
                        <w:text/>
                      </w:sdtPr>
                      <w:sdtEndPr/>
                      <w:sdtContent>
                        <w:r w:rsidR="00AE1BC6">
                          <w:t>2407</w:t>
                        </w:r>
                      </w:sdtContent>
                    </w:sdt>
                  </w:p>
                </w:txbxContent>
              </v:textbox>
              <w10:wrap anchorx="page"/>
            </v:shape>
          </w:pict>
        </mc:Fallback>
      </mc:AlternateContent>
    </w:r>
  </w:p>
  <w:p w14:paraId="1053DF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258D" w14:textId="77777777" w:rsidR="00262EA3" w:rsidRDefault="00262EA3" w:rsidP="008563AC">
    <w:pPr>
      <w:jc w:val="right"/>
    </w:pPr>
  </w:p>
  <w:p w14:paraId="16024A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1FE3" w14:textId="77777777" w:rsidR="00262EA3" w:rsidRDefault="009C2B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E86801" wp14:editId="22EAC3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5026FF" w14:textId="5778C819" w:rsidR="00262EA3" w:rsidRDefault="009C2B5B" w:rsidP="00A314CF">
    <w:pPr>
      <w:pStyle w:val="FSHNormal"/>
      <w:spacing w:before="40"/>
    </w:pPr>
    <w:sdt>
      <w:sdtPr>
        <w:alias w:val="CC_Noformat_Motionstyp"/>
        <w:tag w:val="CC_Noformat_Motionstyp"/>
        <w:id w:val="1162973129"/>
        <w:lock w:val="sdtContentLocked"/>
        <w15:appearance w15:val="hidden"/>
        <w:text/>
      </w:sdtPr>
      <w:sdtEndPr/>
      <w:sdtContent>
        <w:r w:rsidR="00E63830">
          <w:t>Kommittémotion</w:t>
        </w:r>
      </w:sdtContent>
    </w:sdt>
    <w:r w:rsidR="00821B36">
      <w:t xml:space="preserve"> </w:t>
    </w:r>
    <w:sdt>
      <w:sdtPr>
        <w:alias w:val="CC_Noformat_Partikod"/>
        <w:tag w:val="CC_Noformat_Partikod"/>
        <w:id w:val="1471015553"/>
        <w:text/>
      </w:sdtPr>
      <w:sdtEndPr/>
      <w:sdtContent>
        <w:r w:rsidR="00AE1BC6">
          <w:t>MP</w:t>
        </w:r>
      </w:sdtContent>
    </w:sdt>
    <w:sdt>
      <w:sdtPr>
        <w:alias w:val="CC_Noformat_Partinummer"/>
        <w:tag w:val="CC_Noformat_Partinummer"/>
        <w:id w:val="-2014525982"/>
        <w:text/>
      </w:sdtPr>
      <w:sdtEndPr/>
      <w:sdtContent>
        <w:r w:rsidR="00AE1BC6">
          <w:t>2407</w:t>
        </w:r>
      </w:sdtContent>
    </w:sdt>
  </w:p>
  <w:p w14:paraId="65F4F52D" w14:textId="77777777" w:rsidR="00262EA3" w:rsidRPr="008227B3" w:rsidRDefault="009C2B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6EB8D0" w14:textId="76CA8F64" w:rsidR="00262EA3" w:rsidRPr="008227B3" w:rsidRDefault="009C2B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383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3830">
          <w:t>:799</w:t>
        </w:r>
      </w:sdtContent>
    </w:sdt>
  </w:p>
  <w:p w14:paraId="0FB4A189" w14:textId="2CE61340" w:rsidR="00262EA3" w:rsidRDefault="009C2B5B" w:rsidP="00E03A3D">
    <w:pPr>
      <w:pStyle w:val="Motionr"/>
    </w:pPr>
    <w:sdt>
      <w:sdtPr>
        <w:alias w:val="CC_Noformat_Avtext"/>
        <w:tag w:val="CC_Noformat_Avtext"/>
        <w:id w:val="-2020768203"/>
        <w:lock w:val="sdtContentLocked"/>
        <w15:appearance w15:val="hidden"/>
        <w:text/>
      </w:sdtPr>
      <w:sdtEndPr/>
      <w:sdtContent>
        <w:r w:rsidR="00E63830">
          <w:t>av Märta Stenevi m.fl. (MP)</w:t>
        </w:r>
      </w:sdtContent>
    </w:sdt>
  </w:p>
  <w:sdt>
    <w:sdtPr>
      <w:alias w:val="CC_Noformat_Rubtext"/>
      <w:tag w:val="CC_Noformat_Rubtext"/>
      <w:id w:val="-218060500"/>
      <w:lock w:val="sdtLocked"/>
      <w:text/>
    </w:sdtPr>
    <w:sdtEndPr/>
    <w:sdtContent>
      <w:p w14:paraId="1FA5D16D" w14:textId="0B8082BD" w:rsidR="00262EA3" w:rsidRDefault="00AE1BC6" w:rsidP="00283E0F">
        <w:pPr>
          <w:pStyle w:val="FSHRub2"/>
        </w:pPr>
        <w:r>
          <w:t>Det ska löna sig att arbeta</w:t>
        </w:r>
      </w:p>
    </w:sdtContent>
  </w:sdt>
  <w:sdt>
    <w:sdtPr>
      <w:alias w:val="CC_Boilerplate_3"/>
      <w:tag w:val="CC_Boilerplate_3"/>
      <w:id w:val="1606463544"/>
      <w:lock w:val="sdtContentLocked"/>
      <w15:appearance w15:val="hidden"/>
      <w:text w:multiLine="1"/>
    </w:sdtPr>
    <w:sdtEndPr/>
    <w:sdtContent>
      <w:p w14:paraId="375FFA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1B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3A"/>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790"/>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85D"/>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AD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CC0"/>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B5B"/>
    <w:rsid w:val="009C313E"/>
    <w:rsid w:val="009C340B"/>
    <w:rsid w:val="009C3F94"/>
    <w:rsid w:val="009C418E"/>
    <w:rsid w:val="009C4A1F"/>
    <w:rsid w:val="009C4C32"/>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E61"/>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F7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BC6"/>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40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67"/>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23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320"/>
    <w:rsid w:val="00E60825"/>
    <w:rsid w:val="00E615B7"/>
    <w:rsid w:val="00E62F6D"/>
    <w:rsid w:val="00E63142"/>
    <w:rsid w:val="00E63830"/>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B9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A78"/>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85749A"/>
  <w15:chartTrackingRefBased/>
  <w15:docId w15:val="{20489DAC-B699-457D-BD4F-75289A20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291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6279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E599A8DD0F45C998D47BFF0E82D242"/>
        <w:category>
          <w:name w:val="Allmänt"/>
          <w:gallery w:val="placeholder"/>
        </w:category>
        <w:types>
          <w:type w:val="bbPlcHdr"/>
        </w:types>
        <w:behaviors>
          <w:behavior w:val="content"/>
        </w:behaviors>
        <w:guid w:val="{EC20BCEC-B971-4A1E-A18F-889DA10EF4A6}"/>
      </w:docPartPr>
      <w:docPartBody>
        <w:p w:rsidR="00473858" w:rsidRDefault="00473858">
          <w:pPr>
            <w:pStyle w:val="BBE599A8DD0F45C998D47BFF0E82D242"/>
          </w:pPr>
          <w:r w:rsidRPr="005A0A93">
            <w:rPr>
              <w:rStyle w:val="Platshllartext"/>
            </w:rPr>
            <w:t>Förslag till riksdagsbeslut</w:t>
          </w:r>
        </w:p>
      </w:docPartBody>
    </w:docPart>
    <w:docPart>
      <w:docPartPr>
        <w:name w:val="AFA696669B9F447393A792A116321CA8"/>
        <w:category>
          <w:name w:val="Allmänt"/>
          <w:gallery w:val="placeholder"/>
        </w:category>
        <w:types>
          <w:type w:val="bbPlcHdr"/>
        </w:types>
        <w:behaviors>
          <w:behavior w:val="content"/>
        </w:behaviors>
        <w:guid w:val="{9DF94205-D05F-487F-9E1F-C996A87CFC05}"/>
      </w:docPartPr>
      <w:docPartBody>
        <w:p w:rsidR="00473858" w:rsidRDefault="00473858">
          <w:pPr>
            <w:pStyle w:val="AFA696669B9F447393A792A116321CA8"/>
          </w:pPr>
          <w:r w:rsidRPr="005A0A93">
            <w:rPr>
              <w:rStyle w:val="Platshllartext"/>
            </w:rPr>
            <w:t>Motivering</w:t>
          </w:r>
        </w:p>
      </w:docPartBody>
    </w:docPart>
    <w:docPart>
      <w:docPartPr>
        <w:name w:val="EABEFA30B8E34344B5ECB54EC0156A51"/>
        <w:category>
          <w:name w:val="Allmänt"/>
          <w:gallery w:val="placeholder"/>
        </w:category>
        <w:types>
          <w:type w:val="bbPlcHdr"/>
        </w:types>
        <w:behaviors>
          <w:behavior w:val="content"/>
        </w:behaviors>
        <w:guid w:val="{DCFDC6F5-E9C9-40D4-8D28-BEB876C5E92F}"/>
      </w:docPartPr>
      <w:docPartBody>
        <w:p w:rsidR="00947661" w:rsidRDefault="009476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58"/>
    <w:rsid w:val="00473858"/>
    <w:rsid w:val="009476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E599A8DD0F45C998D47BFF0E82D242">
    <w:name w:val="BBE599A8DD0F45C998D47BFF0E82D242"/>
  </w:style>
  <w:style w:type="paragraph" w:customStyle="1" w:styleId="AFA696669B9F447393A792A116321CA8">
    <w:name w:val="AFA696669B9F447393A792A116321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1D6E5-5634-45E7-BC9C-9EDD1F857FC9}"/>
</file>

<file path=customXml/itemProps2.xml><?xml version="1.0" encoding="utf-8"?>
<ds:datastoreItem xmlns:ds="http://schemas.openxmlformats.org/officeDocument/2006/customXml" ds:itemID="{11C0044A-3ED9-48AE-8891-E221B8F879A4}"/>
</file>

<file path=customXml/itemProps3.xml><?xml version="1.0" encoding="utf-8"?>
<ds:datastoreItem xmlns:ds="http://schemas.openxmlformats.org/officeDocument/2006/customXml" ds:itemID="{FF7BB240-3A60-41BC-95A3-45B8A6DD54FB}"/>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1942</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