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FCD7B0CC3D24EAAA3B79497FD123E58"/>
        </w:placeholder>
        <w:text/>
      </w:sdtPr>
      <w:sdtEndPr/>
      <w:sdtContent>
        <w:p w:rsidRPr="009B062B" w:rsidR="00AF30DD" w:rsidP="00DA28CE" w:rsidRDefault="00AF30DD" w14:paraId="225490B9" w14:textId="77777777">
          <w:pPr>
            <w:pStyle w:val="Rubrik1"/>
            <w:spacing w:after="300"/>
          </w:pPr>
          <w:r w:rsidRPr="009B062B">
            <w:t>Förslag till riksdagsbeslut</w:t>
          </w:r>
        </w:p>
      </w:sdtContent>
    </w:sdt>
    <w:sdt>
      <w:sdtPr>
        <w:alias w:val="Yrkande 1"/>
        <w:tag w:val="6dfc011e-c3c6-4382-bc28-3a95cd9a2bf1"/>
        <w:id w:val="717399928"/>
        <w:lock w:val="sdtLocked"/>
      </w:sdtPr>
      <w:sdtEndPr/>
      <w:sdtContent>
        <w:p w:rsidR="00A92597" w:rsidRDefault="004D5A8B" w14:paraId="225490BA" w14:textId="7437157E">
          <w:pPr>
            <w:pStyle w:val="Frslagstext"/>
            <w:numPr>
              <w:ilvl w:val="0"/>
              <w:numId w:val="0"/>
            </w:numPr>
          </w:pPr>
          <w:r>
            <w:t>Riksdagen ställer sig bakom det som anförs i motionen om att stoppa allt bistånd till den palestinska 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67557DA3BD4BE7B3F11D9B1FA9BEAA"/>
        </w:placeholder>
        <w:text/>
      </w:sdtPr>
      <w:sdtEndPr/>
      <w:sdtContent>
        <w:p w:rsidRPr="00422B9E" w:rsidR="00422B9E" w:rsidP="006B2310" w:rsidRDefault="006D79C9" w14:paraId="225490BB" w14:textId="77777777">
          <w:pPr>
            <w:pStyle w:val="Rubrik1"/>
          </w:pPr>
          <w:r>
            <w:t>Motivering</w:t>
          </w:r>
        </w:p>
      </w:sdtContent>
    </w:sdt>
    <w:p w:rsidR="00EA63B2" w:rsidP="003B7A40" w:rsidRDefault="008C1F20" w14:paraId="225490BC" w14:textId="363413D0">
      <w:pPr>
        <w:pStyle w:val="Normalutanindragellerluft"/>
      </w:pPr>
      <w:r>
        <w:t>Under år 2017 uppskattades det s</w:t>
      </w:r>
      <w:r w:rsidR="00EA63B2">
        <w:t xml:space="preserve">venska biståndet till Palestina uppgå till ca 300 miljoner kronor. Det samlade biståndet från Sverige </w:t>
      </w:r>
      <w:r w:rsidR="00171879">
        <w:t>mellan</w:t>
      </w:r>
      <w:r w:rsidR="00EA63B2">
        <w:t xml:space="preserve"> år 2015 </w:t>
      </w:r>
      <w:r>
        <w:t>och</w:t>
      </w:r>
      <w:r w:rsidR="00EA63B2">
        <w:t xml:space="preserve"> 2019 uppskattas uppgå till ca 1,5 miljarder kronor.</w:t>
      </w:r>
    </w:p>
    <w:p w:rsidR="00EA63B2" w:rsidP="003B7A40" w:rsidRDefault="00EA63B2" w14:paraId="225490BD" w14:textId="77777777">
      <w:r>
        <w:t>Palestina har under en längre tid anklagats för att använda sin bu</w:t>
      </w:r>
      <w:r w:rsidR="00171879">
        <w:t>dget för stöd till terrorister</w:t>
      </w:r>
      <w:r>
        <w:t xml:space="preserve"> och deras familjer vilket är förkastligt.</w:t>
      </w:r>
    </w:p>
    <w:p w:rsidR="00210BC8" w:rsidP="003B7A40" w:rsidRDefault="00EA63B2" w14:paraId="225490BF" w14:textId="750724B3">
      <w:r>
        <w:t xml:space="preserve">Att Sverige </w:t>
      </w:r>
      <w:r w:rsidR="000242B9">
        <w:t xml:space="preserve">direkt eller indirekt </w:t>
      </w:r>
      <w:r w:rsidR="008C1F20">
        <w:t>finansierar terror</w:t>
      </w:r>
      <w:r>
        <w:t xml:space="preserve">organisationer som uppmuntrar till våld är under all kritik. </w:t>
      </w:r>
      <w:r w:rsidR="00475B02">
        <w:t xml:space="preserve">En rad organisationer och länder har varit skeptiska till stödet av organisationer och projekt som uppviglar till våld, hatpropaganda och terrorism. Även om det humanitära behovet på plats fortsatt är stort skall biståndspengar som är öronmärkta för humanitära insatser </w:t>
      </w:r>
      <w:r w:rsidR="000242B9">
        <w:t xml:space="preserve">inte </w:t>
      </w:r>
      <w:r w:rsidR="00475B02">
        <w:t xml:space="preserve">användas till antidemokratiska </w:t>
      </w:r>
      <w:r w:rsidR="000242B9">
        <w:t>organisationer</w:t>
      </w:r>
      <w:r w:rsidR="00475B02">
        <w:t xml:space="preserve">. </w:t>
      </w:r>
    </w:p>
    <w:p w:rsidR="00210BC8" w:rsidP="003B7A40" w:rsidRDefault="008C1F20" w14:paraId="225490C0" w14:textId="3CF27716">
      <w:r>
        <w:t>Det vore förödande om s</w:t>
      </w:r>
      <w:r w:rsidR="00210BC8">
        <w:t>venskt bistånd går till att underblåsa terrorism.</w:t>
      </w:r>
    </w:p>
    <w:p w:rsidR="004F720C" w:rsidP="003B7A40" w:rsidRDefault="00EA63B2" w14:paraId="225490C1" w14:textId="67C1AA6A">
      <w:r>
        <w:t>Att</w:t>
      </w:r>
      <w:r w:rsidR="008C1F20">
        <w:t xml:space="preserve"> den s</w:t>
      </w:r>
      <w:r w:rsidR="00475B02">
        <w:t>venska</w:t>
      </w:r>
      <w:r>
        <w:t xml:space="preserve"> regeringen varit varse </w:t>
      </w:r>
      <w:r w:rsidR="00475B02">
        <w:t>problematiken och</w:t>
      </w:r>
      <w:r>
        <w:t xml:space="preserve"> trots vetskapen om detta valt att </w:t>
      </w:r>
      <w:r w:rsidR="004F720C">
        <w:t>inte ställa hårdare krav på biståndsmottagaren lämnar frågetecken.</w:t>
      </w:r>
    </w:p>
    <w:p w:rsidR="00475B02" w:rsidP="003B7A40" w:rsidRDefault="008C1F20" w14:paraId="225490C3" w14:textId="70DB03AB">
      <w:r>
        <w:t xml:space="preserve">Som </w:t>
      </w:r>
      <w:r w:rsidRPr="00475B02" w:rsidR="00475B02">
        <w:t xml:space="preserve">ett led i utvecklingen har nu USA med en enig </w:t>
      </w:r>
      <w:r w:rsidR="00475B02">
        <w:t>k</w:t>
      </w:r>
      <w:r w:rsidRPr="00475B02" w:rsidR="00475B02">
        <w:t>ongress</w:t>
      </w:r>
      <w:r w:rsidR="00475B02">
        <w:t xml:space="preserve"> valt att stoppa en stor del av sitt bistånd till</w:t>
      </w:r>
      <w:r w:rsidRPr="00475B02" w:rsidR="00475B02">
        <w:t xml:space="preserve"> UNRWA (United Nations Relief and Works Agency for Palestine Refugees in the Near East)</w:t>
      </w:r>
      <w:r w:rsidR="00475B02">
        <w:t>.</w:t>
      </w:r>
    </w:p>
    <w:p w:rsidR="00475B02" w:rsidP="003B7A40" w:rsidRDefault="001B7D42" w14:paraId="225490C5" w14:textId="63E38D7C">
      <w:r>
        <w:t>Jag</w:t>
      </w:r>
      <w:r w:rsidR="00475B02">
        <w:t xml:space="preserve"> menar att Sverige skall ha en mer strikt uppföljning och </w:t>
      </w:r>
      <w:r w:rsidR="003E03C1">
        <w:t xml:space="preserve">en tydlig </w:t>
      </w:r>
      <w:r w:rsidR="00475B02">
        <w:t>kravspecifikation för våra bistånd till Palestina. Samt att vi skall följa USA</w:t>
      </w:r>
      <w:r w:rsidR="00171879">
        <w:t>:</w:t>
      </w:r>
      <w:r w:rsidR="008C1F20">
        <w:t>s exempel till dess att de p</w:t>
      </w:r>
      <w:r w:rsidR="00475B02">
        <w:t xml:space="preserve">alestinska myndigheterna </w:t>
      </w:r>
      <w:r w:rsidR="000242B9">
        <w:t>kan visa på ett avståndstagande från terrorism och antidemokratiska metoder.</w:t>
      </w:r>
      <w:r w:rsidR="00475B02">
        <w:t xml:space="preserve"> </w:t>
      </w:r>
    </w:p>
    <w:p w:rsidR="00210BC8" w:rsidP="003B7A40" w:rsidRDefault="00210BC8" w14:paraId="225490C6" w14:textId="1D92DA9C">
      <w:r>
        <w:lastRenderedPageBreak/>
        <w:t xml:space="preserve">Genom att stoppa allt ekonomiskt bistånd till </w:t>
      </w:r>
      <w:r w:rsidR="003E03C1">
        <w:t xml:space="preserve">den </w:t>
      </w:r>
      <w:r w:rsidR="008C1F20">
        <w:t>p</w:t>
      </w:r>
      <w:r>
        <w:t xml:space="preserve">alestinska myndigheten och samtidigt tydliggöra </w:t>
      </w:r>
      <w:r w:rsidR="008C1F20">
        <w:t>orsaken därtill för myndigheten</w:t>
      </w:r>
      <w:r>
        <w:t xml:space="preserve"> sänder vi istället en signal om att terrorism inte är en framko</w:t>
      </w:r>
      <w:r w:rsidR="001B7D42">
        <w:t>mlig väg till fred i den mycket komplicerade konflikten</w:t>
      </w:r>
      <w:r>
        <w:t>.</w:t>
      </w:r>
    </w:p>
    <w:sdt>
      <w:sdtPr>
        <w:alias w:val="CC_Underskrifter"/>
        <w:tag w:val="CC_Underskrifter"/>
        <w:id w:val="583496634"/>
        <w:lock w:val="sdtContentLocked"/>
        <w:placeholder>
          <w:docPart w:val="C6B5766CDC7646068B9196F1419B9365"/>
        </w:placeholder>
      </w:sdtPr>
      <w:sdtEndPr/>
      <w:sdtContent>
        <w:p w:rsidR="00F83A6E" w:rsidP="00F83A6E" w:rsidRDefault="00F83A6E" w14:paraId="225490CB" w14:textId="77777777"/>
        <w:p w:rsidRPr="008E0FE2" w:rsidR="004801AC" w:rsidP="00F83A6E" w:rsidRDefault="003B7A40" w14:paraId="225490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 </w:t>
            </w:r>
          </w:p>
        </w:tc>
      </w:tr>
    </w:tbl>
    <w:p w:rsidR="00C76C91" w:rsidRDefault="00C76C91" w14:paraId="225490D0" w14:textId="77777777">
      <w:bookmarkStart w:name="_GoBack" w:id="1"/>
      <w:bookmarkEnd w:id="1"/>
    </w:p>
    <w:sectPr w:rsidR="00C76C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90D2" w14:textId="77777777" w:rsidR="009335EB" w:rsidRDefault="009335EB" w:rsidP="000C1CAD">
      <w:pPr>
        <w:spacing w:line="240" w:lineRule="auto"/>
      </w:pPr>
      <w:r>
        <w:separator/>
      </w:r>
    </w:p>
  </w:endnote>
  <w:endnote w:type="continuationSeparator" w:id="0">
    <w:p w14:paraId="225490D3" w14:textId="77777777" w:rsidR="009335EB" w:rsidRDefault="009335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90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90D9" w14:textId="16285C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7A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490D0" w14:textId="77777777" w:rsidR="009335EB" w:rsidRDefault="009335EB" w:rsidP="000C1CAD">
      <w:pPr>
        <w:spacing w:line="240" w:lineRule="auto"/>
      </w:pPr>
      <w:r>
        <w:separator/>
      </w:r>
    </w:p>
  </w:footnote>
  <w:footnote w:type="continuationSeparator" w:id="0">
    <w:p w14:paraId="225490D1" w14:textId="77777777" w:rsidR="009335EB" w:rsidRDefault="009335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5490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5490E3" wp14:anchorId="22549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7A40" w14:paraId="225490E6" w14:textId="77777777">
                          <w:pPr>
                            <w:jc w:val="right"/>
                          </w:pPr>
                          <w:sdt>
                            <w:sdtPr>
                              <w:alias w:val="CC_Noformat_Partikod"/>
                              <w:tag w:val="CC_Noformat_Partikod"/>
                              <w:id w:val="-53464382"/>
                              <w:placeholder>
                                <w:docPart w:val="1C00E5F89FA6429B87367C705232B600"/>
                              </w:placeholder>
                              <w:text/>
                            </w:sdtPr>
                            <w:sdtEndPr/>
                            <w:sdtContent>
                              <w:r w:rsidR="006B2310">
                                <w:t>SD</w:t>
                              </w:r>
                            </w:sdtContent>
                          </w:sdt>
                          <w:sdt>
                            <w:sdtPr>
                              <w:alias w:val="CC_Noformat_Partinummer"/>
                              <w:tag w:val="CC_Noformat_Partinummer"/>
                              <w:id w:val="-1709555926"/>
                              <w:placeholder>
                                <w:docPart w:val="58B62E86D59C429789F83F6108AC536B"/>
                              </w:placeholder>
                              <w:text/>
                            </w:sdtPr>
                            <w:sdtEndPr/>
                            <w:sdtContent>
                              <w:r w:rsidR="00F83A6E">
                                <w:t>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5490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7A40" w14:paraId="225490E6" w14:textId="77777777">
                    <w:pPr>
                      <w:jc w:val="right"/>
                    </w:pPr>
                    <w:sdt>
                      <w:sdtPr>
                        <w:alias w:val="CC_Noformat_Partikod"/>
                        <w:tag w:val="CC_Noformat_Partikod"/>
                        <w:id w:val="-53464382"/>
                        <w:placeholder>
                          <w:docPart w:val="1C00E5F89FA6429B87367C705232B600"/>
                        </w:placeholder>
                        <w:text/>
                      </w:sdtPr>
                      <w:sdtEndPr/>
                      <w:sdtContent>
                        <w:r w:rsidR="006B2310">
                          <w:t>SD</w:t>
                        </w:r>
                      </w:sdtContent>
                    </w:sdt>
                    <w:sdt>
                      <w:sdtPr>
                        <w:alias w:val="CC_Noformat_Partinummer"/>
                        <w:tag w:val="CC_Noformat_Partinummer"/>
                        <w:id w:val="-1709555926"/>
                        <w:placeholder>
                          <w:docPart w:val="58B62E86D59C429789F83F6108AC536B"/>
                        </w:placeholder>
                        <w:text/>
                      </w:sdtPr>
                      <w:sdtEndPr/>
                      <w:sdtContent>
                        <w:r w:rsidR="00F83A6E">
                          <w:t>12</w:t>
                        </w:r>
                      </w:sdtContent>
                    </w:sdt>
                  </w:p>
                </w:txbxContent>
              </v:textbox>
              <w10:wrap anchorx="page"/>
            </v:shape>
          </w:pict>
        </mc:Fallback>
      </mc:AlternateContent>
    </w:r>
  </w:p>
  <w:p w:rsidRPr="00293C4F" w:rsidR="00262EA3" w:rsidP="00776B74" w:rsidRDefault="00262EA3" w14:paraId="22549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25490D6" w14:textId="77777777">
    <w:pPr>
      <w:jc w:val="right"/>
    </w:pPr>
  </w:p>
  <w:p w:rsidR="00262EA3" w:rsidP="00776B74" w:rsidRDefault="00262EA3" w14:paraId="225490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B7A40" w14:paraId="225490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5490E5" wp14:anchorId="22549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7A40" w14:paraId="225490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2310">
          <w:t>SD</w:t>
        </w:r>
      </w:sdtContent>
    </w:sdt>
    <w:sdt>
      <w:sdtPr>
        <w:alias w:val="CC_Noformat_Partinummer"/>
        <w:tag w:val="CC_Noformat_Partinummer"/>
        <w:id w:val="-2014525982"/>
        <w:text/>
      </w:sdtPr>
      <w:sdtEndPr/>
      <w:sdtContent>
        <w:r w:rsidR="00F83A6E">
          <w:t>12</w:t>
        </w:r>
      </w:sdtContent>
    </w:sdt>
  </w:p>
  <w:p w:rsidRPr="008227B3" w:rsidR="00262EA3" w:rsidP="008227B3" w:rsidRDefault="003B7A40" w14:paraId="225490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7A40" w14:paraId="225490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w:t>
        </w:r>
      </w:sdtContent>
    </w:sdt>
  </w:p>
  <w:p w:rsidR="00262EA3" w:rsidP="00E03A3D" w:rsidRDefault="003B7A40" w14:paraId="225490D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Alexander Christiansson (SD)</w:t>
        </w:r>
      </w:sdtContent>
    </w:sdt>
  </w:p>
  <w:sdt>
    <w:sdtPr>
      <w:alias w:val="CC_Noformat_Rubtext"/>
      <w:tag w:val="CC_Noformat_Rubtext"/>
      <w:id w:val="-218060500"/>
      <w:lock w:val="sdtLocked"/>
      <w:placeholder>
        <w:docPart w:val="7CB732237A3E456D9F15BF804B925A3C"/>
      </w:placeholder>
      <w:text/>
    </w:sdtPr>
    <w:sdtEndPr/>
    <w:sdtContent>
      <w:p w:rsidR="00262EA3" w:rsidP="00283E0F" w:rsidRDefault="004D5A8B" w14:paraId="225490DF" w14:textId="7ACA29FF">
        <w:pPr>
          <w:pStyle w:val="FSHRub2"/>
        </w:pPr>
        <w:r>
          <w:t>Stoppa bistånd till den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5490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BC95709"/>
    <w:multiLevelType w:val="hybridMultilevel"/>
    <w:tmpl w:val="DBD2B8AC"/>
    <w:lvl w:ilvl="0" w:tplc="B5143E6A">
      <w:start w:val="1"/>
      <w:numFmt w:val="decimal"/>
      <w:lvlText w:val="%1."/>
      <w:lvlJc w:val="left"/>
      <w:pPr>
        <w:ind w:left="750" w:hanging="360"/>
      </w:pPr>
      <w:rPr>
        <w:rFonts w:hint="default"/>
      </w:rPr>
    </w:lvl>
    <w:lvl w:ilvl="1" w:tplc="041D0019" w:tentative="1">
      <w:start w:val="1"/>
      <w:numFmt w:val="lowerLetter"/>
      <w:lvlText w:val="%2."/>
      <w:lvlJc w:val="left"/>
      <w:pPr>
        <w:ind w:left="1470" w:hanging="360"/>
      </w:pPr>
    </w:lvl>
    <w:lvl w:ilvl="2" w:tplc="041D001B" w:tentative="1">
      <w:start w:val="1"/>
      <w:numFmt w:val="lowerRoman"/>
      <w:lvlText w:val="%3."/>
      <w:lvlJc w:val="right"/>
      <w:pPr>
        <w:ind w:left="2190" w:hanging="180"/>
      </w:pPr>
    </w:lvl>
    <w:lvl w:ilvl="3" w:tplc="041D000F" w:tentative="1">
      <w:start w:val="1"/>
      <w:numFmt w:val="decimal"/>
      <w:lvlText w:val="%4."/>
      <w:lvlJc w:val="left"/>
      <w:pPr>
        <w:ind w:left="2910" w:hanging="360"/>
      </w:pPr>
    </w:lvl>
    <w:lvl w:ilvl="4" w:tplc="041D0019" w:tentative="1">
      <w:start w:val="1"/>
      <w:numFmt w:val="lowerLetter"/>
      <w:lvlText w:val="%5."/>
      <w:lvlJc w:val="left"/>
      <w:pPr>
        <w:ind w:left="3630" w:hanging="360"/>
      </w:pPr>
    </w:lvl>
    <w:lvl w:ilvl="5" w:tplc="041D001B" w:tentative="1">
      <w:start w:val="1"/>
      <w:numFmt w:val="lowerRoman"/>
      <w:lvlText w:val="%6."/>
      <w:lvlJc w:val="right"/>
      <w:pPr>
        <w:ind w:left="4350" w:hanging="180"/>
      </w:pPr>
    </w:lvl>
    <w:lvl w:ilvl="6" w:tplc="041D000F" w:tentative="1">
      <w:start w:val="1"/>
      <w:numFmt w:val="decimal"/>
      <w:lvlText w:val="%7."/>
      <w:lvlJc w:val="left"/>
      <w:pPr>
        <w:ind w:left="5070" w:hanging="360"/>
      </w:pPr>
    </w:lvl>
    <w:lvl w:ilvl="7" w:tplc="041D0019" w:tentative="1">
      <w:start w:val="1"/>
      <w:numFmt w:val="lowerLetter"/>
      <w:lvlText w:val="%8."/>
      <w:lvlJc w:val="left"/>
      <w:pPr>
        <w:ind w:left="5790" w:hanging="360"/>
      </w:pPr>
    </w:lvl>
    <w:lvl w:ilvl="8" w:tplc="041D001B" w:tentative="1">
      <w:start w:val="1"/>
      <w:numFmt w:val="lowerRoman"/>
      <w:lvlText w:val="%9."/>
      <w:lvlJc w:val="right"/>
      <w:pPr>
        <w:ind w:left="651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23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B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79"/>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D42"/>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BC8"/>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21E"/>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3C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A40"/>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3C1"/>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C5"/>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3C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0F8"/>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02"/>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A8B"/>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20C"/>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310"/>
    <w:rsid w:val="006B2851"/>
    <w:rsid w:val="006B2ADF"/>
    <w:rsid w:val="006B35C4"/>
    <w:rsid w:val="006B3C99"/>
    <w:rsid w:val="006B3D40"/>
    <w:rsid w:val="006B4E46"/>
    <w:rsid w:val="006B5571"/>
    <w:rsid w:val="006B5EDE"/>
    <w:rsid w:val="006B5EF2"/>
    <w:rsid w:val="006B6447"/>
    <w:rsid w:val="006C0E2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8CA"/>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8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506"/>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20"/>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5EB"/>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38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59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6D"/>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04"/>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09"/>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C91"/>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996"/>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83B"/>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6A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3B2"/>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6E"/>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490B8"/>
  <w15:chartTrackingRefBased/>
  <w15:docId w15:val="{80EEEF41-077C-4188-8640-BAB0AE49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D7B0CC3D24EAAA3B79497FD123E58"/>
        <w:category>
          <w:name w:val="Allmänt"/>
          <w:gallery w:val="placeholder"/>
        </w:category>
        <w:types>
          <w:type w:val="bbPlcHdr"/>
        </w:types>
        <w:behaviors>
          <w:behavior w:val="content"/>
        </w:behaviors>
        <w:guid w:val="{FB54A49C-834D-49B4-9E46-520817B1D61F}"/>
      </w:docPartPr>
      <w:docPartBody>
        <w:p w:rsidR="00814737" w:rsidRDefault="00E84CF3">
          <w:pPr>
            <w:pStyle w:val="3FCD7B0CC3D24EAAA3B79497FD123E58"/>
          </w:pPr>
          <w:r w:rsidRPr="005A0A93">
            <w:rPr>
              <w:rStyle w:val="Platshllartext"/>
            </w:rPr>
            <w:t>Förslag till riksdagsbeslut</w:t>
          </w:r>
        </w:p>
      </w:docPartBody>
    </w:docPart>
    <w:docPart>
      <w:docPartPr>
        <w:name w:val="2467557DA3BD4BE7B3F11D9B1FA9BEAA"/>
        <w:category>
          <w:name w:val="Allmänt"/>
          <w:gallery w:val="placeholder"/>
        </w:category>
        <w:types>
          <w:type w:val="bbPlcHdr"/>
        </w:types>
        <w:behaviors>
          <w:behavior w:val="content"/>
        </w:behaviors>
        <w:guid w:val="{F0BD56CA-DE7D-426B-BD05-007D6C20B220}"/>
      </w:docPartPr>
      <w:docPartBody>
        <w:p w:rsidR="00814737" w:rsidRDefault="00E84CF3">
          <w:pPr>
            <w:pStyle w:val="2467557DA3BD4BE7B3F11D9B1FA9BEAA"/>
          </w:pPr>
          <w:r w:rsidRPr="005A0A93">
            <w:rPr>
              <w:rStyle w:val="Platshllartext"/>
            </w:rPr>
            <w:t>Motivering</w:t>
          </w:r>
        </w:p>
      </w:docPartBody>
    </w:docPart>
    <w:docPart>
      <w:docPartPr>
        <w:name w:val="1C00E5F89FA6429B87367C705232B600"/>
        <w:category>
          <w:name w:val="Allmänt"/>
          <w:gallery w:val="placeholder"/>
        </w:category>
        <w:types>
          <w:type w:val="bbPlcHdr"/>
        </w:types>
        <w:behaviors>
          <w:behavior w:val="content"/>
        </w:behaviors>
        <w:guid w:val="{40154609-E803-499F-8BF4-7672E1A12C2B}"/>
      </w:docPartPr>
      <w:docPartBody>
        <w:p w:rsidR="00814737" w:rsidRDefault="00E84CF3">
          <w:pPr>
            <w:pStyle w:val="1C00E5F89FA6429B87367C705232B600"/>
          </w:pPr>
          <w:r>
            <w:rPr>
              <w:rStyle w:val="Platshllartext"/>
            </w:rPr>
            <w:t xml:space="preserve"> </w:t>
          </w:r>
        </w:p>
      </w:docPartBody>
    </w:docPart>
    <w:docPart>
      <w:docPartPr>
        <w:name w:val="58B62E86D59C429789F83F6108AC536B"/>
        <w:category>
          <w:name w:val="Allmänt"/>
          <w:gallery w:val="placeholder"/>
        </w:category>
        <w:types>
          <w:type w:val="bbPlcHdr"/>
        </w:types>
        <w:behaviors>
          <w:behavior w:val="content"/>
        </w:behaviors>
        <w:guid w:val="{C7AD6BA8-73E4-4377-99D5-6C22C58C4A15}"/>
      </w:docPartPr>
      <w:docPartBody>
        <w:p w:rsidR="00814737" w:rsidRDefault="00E84CF3">
          <w:pPr>
            <w:pStyle w:val="58B62E86D59C429789F83F6108AC536B"/>
          </w:pPr>
          <w:r>
            <w:t xml:space="preserve"> </w:t>
          </w:r>
        </w:p>
      </w:docPartBody>
    </w:docPart>
    <w:docPart>
      <w:docPartPr>
        <w:name w:val="DefaultPlaceholder_-1854013440"/>
        <w:category>
          <w:name w:val="Allmänt"/>
          <w:gallery w:val="placeholder"/>
        </w:category>
        <w:types>
          <w:type w:val="bbPlcHdr"/>
        </w:types>
        <w:behaviors>
          <w:behavior w:val="content"/>
        </w:behaviors>
        <w:guid w:val="{5AB84868-1C04-4F22-A6D6-1FD0EB17D4A1}"/>
      </w:docPartPr>
      <w:docPartBody>
        <w:p w:rsidR="00814737" w:rsidRDefault="00021021">
          <w:r w:rsidRPr="00AD5085">
            <w:rPr>
              <w:rStyle w:val="Platshllartext"/>
            </w:rPr>
            <w:t>Klicka eller tryck här för att ange text.</w:t>
          </w:r>
        </w:p>
      </w:docPartBody>
    </w:docPart>
    <w:docPart>
      <w:docPartPr>
        <w:name w:val="7CB732237A3E456D9F15BF804B925A3C"/>
        <w:category>
          <w:name w:val="Allmänt"/>
          <w:gallery w:val="placeholder"/>
        </w:category>
        <w:types>
          <w:type w:val="bbPlcHdr"/>
        </w:types>
        <w:behaviors>
          <w:behavior w:val="content"/>
        </w:behaviors>
        <w:guid w:val="{345103B1-4F76-4FFA-BB63-C8AF7BA95E8F}"/>
      </w:docPartPr>
      <w:docPartBody>
        <w:p w:rsidR="00814737" w:rsidRDefault="00021021">
          <w:r w:rsidRPr="00AD5085">
            <w:rPr>
              <w:rStyle w:val="Platshllartext"/>
            </w:rPr>
            <w:t>[ange din text här]</w:t>
          </w:r>
        </w:p>
      </w:docPartBody>
    </w:docPart>
    <w:docPart>
      <w:docPartPr>
        <w:name w:val="C6B5766CDC7646068B9196F1419B9365"/>
        <w:category>
          <w:name w:val="Allmänt"/>
          <w:gallery w:val="placeholder"/>
        </w:category>
        <w:types>
          <w:type w:val="bbPlcHdr"/>
        </w:types>
        <w:behaviors>
          <w:behavior w:val="content"/>
        </w:behaviors>
        <w:guid w:val="{0BE4D9E2-9AF2-4659-A8DA-F6DEA7CBF341}"/>
      </w:docPartPr>
      <w:docPartBody>
        <w:p w:rsidR="00892CBA" w:rsidRDefault="00892C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21"/>
    <w:rsid w:val="00021021"/>
    <w:rsid w:val="00086BDE"/>
    <w:rsid w:val="000E5309"/>
    <w:rsid w:val="00105F5C"/>
    <w:rsid w:val="00671A27"/>
    <w:rsid w:val="00814737"/>
    <w:rsid w:val="00892CBA"/>
    <w:rsid w:val="00BD1880"/>
    <w:rsid w:val="00DC12FD"/>
    <w:rsid w:val="00E84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6BDE"/>
    <w:rPr>
      <w:color w:val="F4B083" w:themeColor="accent2" w:themeTint="99"/>
    </w:rPr>
  </w:style>
  <w:style w:type="paragraph" w:customStyle="1" w:styleId="3FCD7B0CC3D24EAAA3B79497FD123E58">
    <w:name w:val="3FCD7B0CC3D24EAAA3B79497FD123E58"/>
  </w:style>
  <w:style w:type="paragraph" w:customStyle="1" w:styleId="2EC70841AF2746129476547A9A1FA77E">
    <w:name w:val="2EC70841AF2746129476547A9A1FA77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143B3ABADB4F4FBDB4A8757BF0FA2A">
    <w:name w:val="74143B3ABADB4F4FBDB4A8757BF0FA2A"/>
  </w:style>
  <w:style w:type="paragraph" w:customStyle="1" w:styleId="2467557DA3BD4BE7B3F11D9B1FA9BEAA">
    <w:name w:val="2467557DA3BD4BE7B3F11D9B1FA9BEAA"/>
  </w:style>
  <w:style w:type="paragraph" w:customStyle="1" w:styleId="957AD1D9462146FB9E9E78F8C05F6A98">
    <w:name w:val="957AD1D9462146FB9E9E78F8C05F6A98"/>
  </w:style>
  <w:style w:type="paragraph" w:customStyle="1" w:styleId="0AB7AA8CE0E84FC7A8363318348DA3A3">
    <w:name w:val="0AB7AA8CE0E84FC7A8363318348DA3A3"/>
  </w:style>
  <w:style w:type="paragraph" w:customStyle="1" w:styleId="1C00E5F89FA6429B87367C705232B600">
    <w:name w:val="1C00E5F89FA6429B87367C705232B600"/>
  </w:style>
  <w:style w:type="paragraph" w:customStyle="1" w:styleId="58B62E86D59C429789F83F6108AC536B">
    <w:name w:val="58B62E86D59C429789F83F6108AC5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C33C4-893E-48CD-B682-95E9D455EF9A}"/>
</file>

<file path=customXml/itemProps2.xml><?xml version="1.0" encoding="utf-8"?>
<ds:datastoreItem xmlns:ds="http://schemas.openxmlformats.org/officeDocument/2006/customXml" ds:itemID="{E1F00503-1ABC-4EF5-8A82-35E49F314479}"/>
</file>

<file path=customXml/itemProps3.xml><?xml version="1.0" encoding="utf-8"?>
<ds:datastoreItem xmlns:ds="http://schemas.openxmlformats.org/officeDocument/2006/customXml" ds:itemID="{A94E8063-1075-43DE-8ADB-9EBE0E41772F}"/>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1680</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Stoppa bistånd till Palestinska myndigheter</vt:lpstr>
      <vt:lpstr>
      </vt:lpstr>
    </vt:vector>
  </TitlesOfParts>
  <Company>Sveriges riksdag</Company>
  <LinksUpToDate>false</LinksUpToDate>
  <CharactersWithSpaces>1959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