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979B3" w:rsidRDefault="006E04A4">
      <w:pPr>
        <w:pStyle w:val="Dokumentbeteckning"/>
        <w:rPr>
          <w:u w:val="single"/>
        </w:rPr>
      </w:pPr>
      <w:r w:rsidRPr="004979B3">
        <w:fldChar w:fldCharType="begin" w:fldLock="1"/>
      </w:r>
      <w:r w:rsidRPr="004979B3">
        <w:instrText xml:space="preserve"> DOCPROPERTY "DocumentYear" </w:instrText>
      </w:r>
      <w:r w:rsidRPr="004979B3">
        <w:fldChar w:fldCharType="separate"/>
      </w:r>
      <w:r w:rsidR="00CC3F6F" w:rsidRPr="004979B3">
        <w:t>2009/10</w:t>
      </w:r>
      <w:r w:rsidRPr="004979B3">
        <w:fldChar w:fldCharType="end"/>
      </w:r>
      <w:r w:rsidRPr="004979B3">
        <w:t>:</w:t>
      </w:r>
      <w:r w:rsidRPr="004979B3">
        <w:fldChar w:fldCharType="begin" w:fldLock="1"/>
      </w:r>
      <w:r w:rsidRPr="004979B3">
        <w:instrText xml:space="preserve"> DOCPROPERTY "DocumentNumber" </w:instrText>
      </w:r>
      <w:r w:rsidRPr="004979B3">
        <w:fldChar w:fldCharType="separate"/>
      </w:r>
      <w:r w:rsidR="00CC3F6F" w:rsidRPr="004979B3">
        <w:t>102</w:t>
      </w:r>
      <w:r w:rsidRPr="004979B3">
        <w:fldChar w:fldCharType="end"/>
      </w:r>
    </w:p>
    <w:p w:rsidR="006E04A4" w:rsidRPr="004979B3" w:rsidRDefault="006E04A4">
      <w:pPr>
        <w:pStyle w:val="Datum"/>
        <w:outlineLvl w:val="0"/>
      </w:pPr>
      <w:r w:rsidRPr="004979B3">
        <w:fldChar w:fldCharType="begin" w:fldLock="1"/>
      </w:r>
      <w:r w:rsidRPr="004979B3">
        <w:instrText xml:space="preserve"> DOCPROPERTY "DocumentDate" </w:instrText>
      </w:r>
      <w:r w:rsidRPr="004979B3">
        <w:fldChar w:fldCharType="separate"/>
      </w:r>
      <w:r w:rsidR="00CC3F6F" w:rsidRPr="004979B3">
        <w:t>Tisdagen den 13 april 2010</w:t>
      </w:r>
      <w:r w:rsidRPr="004979B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97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979B3" w:rsidRDefault="004753D7">
            <w:pPr>
              <w:pStyle w:val="Plenum"/>
              <w:tabs>
                <w:tab w:val="clear" w:pos="1418"/>
              </w:tabs>
            </w:pPr>
            <w:r w:rsidRPr="004979B3">
              <w:t>Kl.</w:t>
            </w:r>
          </w:p>
        </w:tc>
        <w:tc>
          <w:tcPr>
            <w:tcW w:w="851" w:type="dxa"/>
          </w:tcPr>
          <w:p w:rsidR="006E04A4" w:rsidRPr="004979B3" w:rsidRDefault="004753D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979B3">
              <w:t>13.00</w:t>
            </w:r>
          </w:p>
        </w:tc>
        <w:tc>
          <w:tcPr>
            <w:tcW w:w="397" w:type="dxa"/>
          </w:tcPr>
          <w:p w:rsidR="006E04A4" w:rsidRPr="004979B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979B3" w:rsidRDefault="004753D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979B3">
              <w:t>Aktuell debatt</w:t>
            </w:r>
            <w:r w:rsidRPr="004979B3">
              <w:rPr>
                <w:sz w:val="24"/>
              </w:rPr>
              <w:t xml:space="preserve"> </w:t>
            </w:r>
          </w:p>
        </w:tc>
      </w:tr>
      <w:tr w:rsidR="004753D7" w:rsidRPr="00497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753D7" w:rsidRPr="004979B3" w:rsidRDefault="004753D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753D7" w:rsidRPr="004979B3" w:rsidRDefault="004753D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753D7" w:rsidRPr="004979B3" w:rsidRDefault="004753D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753D7" w:rsidRPr="004979B3" w:rsidRDefault="004753D7">
            <w:pPr>
              <w:pStyle w:val="Plenum"/>
              <w:tabs>
                <w:tab w:val="clear" w:pos="1418"/>
              </w:tabs>
              <w:ind w:right="1"/>
            </w:pPr>
            <w:r w:rsidRPr="004979B3">
              <w:t>Interpellationssvar</w:t>
            </w:r>
            <w:r w:rsidR="00894B1C" w:rsidRPr="004979B3">
              <w:t xml:space="preserve"> </w:t>
            </w:r>
            <w:r w:rsidR="00894B1C" w:rsidRPr="004979B3">
              <w:rPr>
                <w:sz w:val="24"/>
              </w:rPr>
              <w:t>(uppehåll för gruppmöten ca kl. 16.00-18.00)</w:t>
            </w:r>
          </w:p>
        </w:tc>
      </w:tr>
    </w:tbl>
    <w:p w:rsidR="006E04A4" w:rsidRPr="004979B3" w:rsidRDefault="006E04A4">
      <w:pPr>
        <w:pStyle w:val="StreckLngt"/>
      </w:pPr>
      <w:r w:rsidRPr="004979B3">
        <w:tab/>
      </w:r>
    </w:p>
    <w:p w:rsidR="00A14388" w:rsidRPr="004979B3" w:rsidRDefault="00A14388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388" w:rsidRPr="004979B3" w:rsidTr="00EF6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388" w:rsidRPr="004979B3" w:rsidRDefault="00A14388" w:rsidP="00EF61D2">
            <w:pPr>
              <w:pStyle w:val="HuvudrubrikFlisteNr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HuvudrubrikEnsam"/>
            </w:pPr>
            <w:r w:rsidRPr="004979B3">
              <w:t>Justering av protokoll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HuvudrubrikKolumn3"/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 xml:space="preserve">Protokollen från sammanträdena tisdagen den 6 och onsdagen den 7 april 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</w:p>
        </w:tc>
      </w:tr>
    </w:tbl>
    <w:p w:rsidR="00A14388" w:rsidRPr="004979B3" w:rsidRDefault="00A14388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388" w:rsidRPr="004979B3" w:rsidTr="00EF6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388" w:rsidRPr="004979B3" w:rsidRDefault="00A14388" w:rsidP="00EF61D2">
            <w:pPr>
              <w:pStyle w:val="HuvudrubrikFlisteNr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HuvudrubrikEnsam"/>
            </w:pPr>
            <w:bookmarkStart w:id="1" w:name="TypRubrik"/>
            <w:bookmarkEnd w:id="1"/>
            <w:r w:rsidRPr="004979B3">
              <w:t>Aktuell debatt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HuvudrubrikKolumn3"/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Debatt med anledning av att personer som fått lämna sjukförsäkringen inte fått sina ansökningar prövade i sak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</w:p>
        </w:tc>
      </w:tr>
    </w:tbl>
    <w:p w:rsidR="00A14388" w:rsidRPr="004979B3" w:rsidRDefault="00A14388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388" w:rsidRPr="004979B3" w:rsidTr="00EF6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388" w:rsidRPr="004979B3" w:rsidRDefault="00A14388" w:rsidP="00EF61D2">
            <w:pPr>
              <w:pStyle w:val="HuvudrubrikFlisteNr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HuvudrubrikEnsam"/>
            </w:pPr>
            <w:r w:rsidRPr="004979B3">
              <w:t>Meddelande om ändring i kammarens sammanträdesplan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HuvudrubrikKolumn3"/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Underrubrik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Underrubrik"/>
            </w:pPr>
            <w:bookmarkStart w:id="3" w:name="TypUnderrubrik"/>
            <w:bookmarkEnd w:id="3"/>
            <w:r w:rsidRPr="004979B3">
              <w:t>Torsdagen den 15 april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Underrubrik"/>
              <w:rPr>
                <w:spacing w:val="-4"/>
              </w:rPr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Interpellationssvar utgår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</w:p>
        </w:tc>
      </w:tr>
    </w:tbl>
    <w:p w:rsidR="00A14388" w:rsidRPr="004979B3" w:rsidRDefault="00A14388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388" w:rsidRPr="004979B3" w:rsidTr="00EF6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388" w:rsidRPr="004979B3" w:rsidRDefault="00A14388" w:rsidP="00EF61D2">
            <w:pPr>
              <w:pStyle w:val="HuvudrubrikFlisteNr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HuvudrubrikEnsam"/>
            </w:pPr>
            <w:r w:rsidRPr="004979B3">
              <w:t>Meddelande om inlämnande av interpellationer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HuvudrubrikKolumn3"/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Talmannen har i enlighet med 6.1.1 RO efter samråd med gruppledarna fastställt att sista dag för inlämnande av interpellationer under innevarande riksmöte är fredagen den 21 maj kl. 12.00.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</w:p>
        </w:tc>
      </w:tr>
    </w:tbl>
    <w:p w:rsidR="00A14388" w:rsidRPr="004979B3" w:rsidRDefault="00A14388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388" w:rsidRPr="004979B3" w:rsidTr="00EF6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388" w:rsidRPr="004979B3" w:rsidRDefault="00A14388" w:rsidP="00EF61D2">
            <w:pPr>
              <w:pStyle w:val="HuvudrubrikFlisteNr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Huvudrubrik"/>
            </w:pPr>
            <w:bookmarkStart w:id="4" w:name="Start_Interpellationer"/>
            <w:bookmarkEnd w:id="4"/>
            <w:r w:rsidRPr="004979B3">
              <w:t>Svar på interpellation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HuvudrubrikKolumn3"/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Besvaradav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Besvaradav"/>
            </w:pPr>
            <w:r w:rsidRPr="004979B3">
              <w:t>Statsrådet Åsa Torstensson (c)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Besvaradav"/>
              <w:rPr>
                <w:spacing w:val="-4"/>
              </w:rPr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2009/10:311 av Eva-Lena Jansson (s)</w:t>
            </w:r>
          </w:p>
          <w:p w:rsidR="00A14388" w:rsidRPr="004979B3" w:rsidRDefault="00A14388" w:rsidP="00EF61D2">
            <w:r w:rsidRPr="004979B3">
              <w:t>Rimliga förutsättningar för tågresande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</w:p>
        </w:tc>
      </w:tr>
    </w:tbl>
    <w:p w:rsidR="00A14388" w:rsidRPr="004979B3" w:rsidRDefault="00A14388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388" w:rsidRPr="004979B3" w:rsidTr="00EF6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388" w:rsidRPr="004979B3" w:rsidRDefault="00A14388" w:rsidP="00EF61D2">
            <w:pPr>
              <w:pStyle w:val="HuvudrubrikFlisteNr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Huvudrubrik"/>
            </w:pPr>
            <w:bookmarkStart w:id="5" w:name="Start_HänvisningTillUtskott"/>
            <w:bookmarkEnd w:id="5"/>
            <w:r w:rsidRPr="004979B3">
              <w:t>Ärenden för hänvisning till utskott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HuvudrubrikKolumn3"/>
            </w:pPr>
            <w:r w:rsidRPr="004979B3">
              <w:t>Förslag</w:t>
            </w: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renderubrik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renderubrik"/>
            </w:pPr>
            <w:r w:rsidRPr="004979B3">
              <w:t>Proposition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renderubrik"/>
              <w:rPr>
                <w:spacing w:val="-4"/>
              </w:rPr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2009/10:200 Ny kollektivtrafiklag</w:t>
            </w:r>
          </w:p>
          <w:p w:rsidR="00A14388" w:rsidRPr="004979B3" w:rsidRDefault="00A14388" w:rsidP="00EF61D2">
            <w:r w:rsidRPr="004979B3">
              <w:rPr>
                <w:i/>
              </w:rPr>
              <w:t>Talmannen föreslår att motionstiden för denna proposition förlängs till den 28 april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  <w:r w:rsidRPr="004979B3">
              <w:rPr>
                <w:spacing w:val="-4"/>
              </w:rPr>
              <w:t>TU</w:t>
            </w: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renderubrik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renderubrik"/>
            </w:pPr>
            <w:r w:rsidRPr="004979B3">
              <w:t>Skrivelse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renderubrik"/>
              <w:rPr>
                <w:spacing w:val="-4"/>
              </w:rPr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2009/10:174 Redogörelse för det svenska ordförandeskapet i Europeiska unionens råd andra halvåret 2009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  <w:r w:rsidRPr="004979B3">
              <w:rPr>
                <w:spacing w:val="-4"/>
              </w:rPr>
              <w:t>UU</w:t>
            </w:r>
          </w:p>
        </w:tc>
      </w:tr>
    </w:tbl>
    <w:p w:rsidR="00A14388" w:rsidRPr="004979B3" w:rsidRDefault="00A14388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388" w:rsidRPr="004979B3" w:rsidTr="00EF6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388" w:rsidRPr="004979B3" w:rsidRDefault="00A14388" w:rsidP="00EF61D2">
            <w:pPr>
              <w:pStyle w:val="HuvudrubrikFlisteNr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HuvudrubrikEnsam"/>
            </w:pPr>
            <w:bookmarkStart w:id="6" w:name="Start_EUdokument"/>
            <w:bookmarkEnd w:id="6"/>
            <w:r w:rsidRPr="004979B3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HuvudrubrikKolumn3"/>
            </w:pPr>
            <w:r w:rsidRPr="004979B3">
              <w:t>Ansvarigt utskott</w:t>
            </w: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2009/10:FPM58 Förordning om statistik över gods- och passagerare till sjöss</w:t>
            </w:r>
            <w:r w:rsidRPr="004979B3">
              <w:rPr>
                <w:i/>
              </w:rPr>
              <w:t xml:space="preserve"> KOM(2010)65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  <w:r w:rsidRPr="004979B3">
              <w:rPr>
                <w:spacing w:val="-4"/>
              </w:rPr>
              <w:t xml:space="preserve">TU </w:t>
            </w:r>
          </w:p>
        </w:tc>
      </w:tr>
    </w:tbl>
    <w:p w:rsidR="00A14388" w:rsidRPr="004979B3" w:rsidRDefault="00A14388" w:rsidP="003675A0">
      <w:pPr>
        <w:pStyle w:val="Blankrad"/>
      </w:pPr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388" w:rsidRPr="004979B3" w:rsidTr="00EF6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388" w:rsidRPr="004979B3" w:rsidRDefault="00A14388" w:rsidP="00EF61D2">
            <w:pPr>
              <w:pStyle w:val="HuvudrubrikFlisteNr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Huvudrubrik"/>
            </w:pPr>
            <w:bookmarkStart w:id="7" w:name="Start_ÄrendenFörBordläggning"/>
            <w:bookmarkEnd w:id="7"/>
            <w:r w:rsidRPr="004979B3">
              <w:t>Ärenden för bordläggning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HuvudrubrikKolumn3"/>
            </w:pPr>
            <w:r w:rsidRPr="004979B3">
              <w:t>Reservationer</w:t>
            </w: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renderubrik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renderubrik"/>
            </w:pPr>
            <w:r w:rsidRPr="004979B3">
              <w:t>Miljö- och jordbruksutskottets betänkande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renderubrik"/>
              <w:rPr>
                <w:spacing w:val="-4"/>
              </w:rPr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2009/10:MJU21 Sveriges hantering av utsläppsrätter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  <w:r w:rsidRPr="004979B3">
              <w:rPr>
                <w:spacing w:val="-4"/>
              </w:rPr>
              <w:t>1 res. (s,v,mp)</w:t>
            </w: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renderubrik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renderubrik"/>
            </w:pPr>
            <w:r w:rsidRPr="004979B3">
              <w:t>Skatteutskottets betänkande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renderubrik"/>
              <w:rPr>
                <w:spacing w:val="-4"/>
              </w:rPr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2009/10:SkU38 Riksrevisionens granskning av jobbskatteavdraget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  <w:r w:rsidRPr="004979B3">
              <w:rPr>
                <w:spacing w:val="-4"/>
              </w:rPr>
              <w:t>1 res. (s,v,mp)</w:t>
            </w: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renderubrik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renderubrik"/>
            </w:pPr>
            <w:r w:rsidRPr="004979B3">
              <w:t>Finansutskottets betänkande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renderubrik"/>
              <w:rPr>
                <w:spacing w:val="-4"/>
              </w:rPr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2009/10:FiU23 Riksbankens förvaltning 2009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  <w:r w:rsidRPr="004979B3">
              <w:rPr>
                <w:spacing w:val="-4"/>
              </w:rPr>
              <w:t>1 res. (v,mp)</w:t>
            </w: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renderubrik"/>
            </w:pPr>
          </w:p>
        </w:tc>
        <w:tc>
          <w:tcPr>
            <w:tcW w:w="6237" w:type="dxa"/>
          </w:tcPr>
          <w:p w:rsidR="00A14388" w:rsidRPr="004979B3" w:rsidRDefault="00A14388" w:rsidP="00EF61D2">
            <w:pPr>
              <w:pStyle w:val="renderubrik"/>
            </w:pPr>
            <w:r w:rsidRPr="004979B3">
              <w:t>Trafikutskottets betänkanden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pStyle w:val="renderubrik"/>
              <w:rPr>
                <w:spacing w:val="-4"/>
              </w:rPr>
            </w:pP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2009/10:TU14 Cykelfrågor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  <w:r w:rsidRPr="004979B3">
              <w:rPr>
                <w:spacing w:val="-4"/>
              </w:rPr>
              <w:t>10 res. (s,v,mp)</w:t>
            </w:r>
          </w:p>
        </w:tc>
      </w:tr>
      <w:tr w:rsidR="00A14388" w:rsidRPr="004979B3" w:rsidTr="00EF61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388" w:rsidRPr="004979B3" w:rsidRDefault="00A14388" w:rsidP="00EF61D2">
            <w:pPr>
              <w:pStyle w:val="FlistaNrText"/>
            </w:pPr>
          </w:p>
        </w:tc>
        <w:tc>
          <w:tcPr>
            <w:tcW w:w="6237" w:type="dxa"/>
          </w:tcPr>
          <w:p w:rsidR="00A14388" w:rsidRPr="004979B3" w:rsidRDefault="00A14388" w:rsidP="00EF61D2">
            <w:r w:rsidRPr="004979B3">
              <w:t>2009/10:TU15 Drivmedels- och fordonsfrågor m.m</w:t>
            </w:r>
          </w:p>
        </w:tc>
        <w:tc>
          <w:tcPr>
            <w:tcW w:w="2481" w:type="dxa"/>
          </w:tcPr>
          <w:p w:rsidR="00A14388" w:rsidRPr="004979B3" w:rsidRDefault="00A14388" w:rsidP="00EF61D2">
            <w:pPr>
              <w:rPr>
                <w:spacing w:val="-4"/>
              </w:rPr>
            </w:pPr>
            <w:r w:rsidRPr="004979B3">
              <w:rPr>
                <w:spacing w:val="-4"/>
              </w:rPr>
              <w:t>6 res. (s,v,mp)</w:t>
            </w:r>
          </w:p>
        </w:tc>
      </w:tr>
    </w:tbl>
    <w:p w:rsidR="00A14388" w:rsidRPr="004979B3" w:rsidRDefault="00A14388" w:rsidP="003675A0">
      <w:pPr>
        <w:pStyle w:val="Blankrad"/>
      </w:pPr>
      <w:r w:rsidRPr="004979B3">
        <w:t>     </w:t>
      </w:r>
    </w:p>
    <w:p w:rsidR="00087C6B" w:rsidRPr="004979B3" w:rsidRDefault="00A14388" w:rsidP="003675A0">
      <w:pPr>
        <w:pStyle w:val="Blankrad"/>
      </w:pPr>
      <w:bookmarkStart w:id="8" w:name="Start"/>
      <w:bookmarkEnd w:id="8"/>
      <w:r w:rsidRPr="004979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979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979B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979B3" w:rsidRDefault="006E04A4" w:rsidP="00D016E9">
            <w:pPr>
              <w:pStyle w:val="StreckMitten"/>
            </w:pPr>
            <w:r w:rsidRPr="004979B3">
              <w:tab/>
            </w:r>
            <w:r w:rsidRPr="004979B3">
              <w:tab/>
            </w:r>
          </w:p>
        </w:tc>
      </w:tr>
    </w:tbl>
    <w:p w:rsidR="006E04A4" w:rsidRPr="004979B3" w:rsidRDefault="006E04A4" w:rsidP="003675A0">
      <w:pPr>
        <w:pStyle w:val="Blankrad"/>
      </w:pPr>
    </w:p>
    <w:sectPr w:rsidR="006E04A4" w:rsidRPr="004979B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61D2" w:rsidRPr="004979B3" w:rsidRDefault="00EF61D2">
      <w:r w:rsidRPr="004979B3">
        <w:separator/>
      </w:r>
    </w:p>
  </w:endnote>
  <w:endnote w:type="continuationSeparator" w:id="0">
    <w:p w:rsidR="00EF61D2" w:rsidRPr="004979B3" w:rsidRDefault="00EF61D2">
      <w:r w:rsidRPr="004979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3D7" w:rsidRPr="004979B3" w:rsidRDefault="004753D7">
    <w:pPr>
      <w:pStyle w:val="Sidhuvud"/>
      <w:jc w:val="center"/>
    </w:pPr>
    <w:r w:rsidRPr="004979B3">
      <w:fldChar w:fldCharType="begin" w:fldLock="1"/>
    </w:r>
    <w:r w:rsidRPr="004979B3">
      <w:instrText xml:space="preserve"> PAGE </w:instrText>
    </w:r>
    <w:r w:rsidRPr="004979B3">
      <w:fldChar w:fldCharType="separate"/>
    </w:r>
    <w:r w:rsidR="00A14388" w:rsidRPr="004979B3">
      <w:t>2</w:t>
    </w:r>
    <w:r w:rsidRPr="004979B3">
      <w:fldChar w:fldCharType="end"/>
    </w:r>
    <w:r w:rsidRPr="004979B3">
      <w:t xml:space="preserve"> (</w:t>
    </w:r>
    <w:r w:rsidRPr="004979B3">
      <w:fldChar w:fldCharType="begin" w:fldLock="1"/>
    </w:r>
    <w:r w:rsidRPr="004979B3">
      <w:instrText xml:space="preserve"> NUMPAGES </w:instrText>
    </w:r>
    <w:r w:rsidRPr="004979B3">
      <w:fldChar w:fldCharType="separate"/>
    </w:r>
    <w:r w:rsidR="00A14388" w:rsidRPr="004979B3">
      <w:t>2</w:t>
    </w:r>
    <w:r w:rsidRPr="004979B3">
      <w:fldChar w:fldCharType="end"/>
    </w:r>
    <w:r w:rsidRPr="004979B3">
      <w:t>)</w:t>
    </w:r>
  </w:p>
  <w:p w:rsidR="004753D7" w:rsidRPr="004979B3" w:rsidRDefault="004753D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3D7" w:rsidRPr="004979B3" w:rsidRDefault="004753D7">
    <w:pPr>
      <w:pStyle w:val="Sidhuvud"/>
      <w:jc w:val="center"/>
    </w:pPr>
    <w:r w:rsidRPr="004979B3">
      <w:fldChar w:fldCharType="begin" w:fldLock="1"/>
    </w:r>
    <w:r w:rsidRPr="004979B3">
      <w:instrText xml:space="preserve"> PAGE </w:instrText>
    </w:r>
    <w:r w:rsidRPr="004979B3">
      <w:fldChar w:fldCharType="separate"/>
    </w:r>
    <w:r w:rsidR="00EF61D2" w:rsidRPr="004979B3">
      <w:t>1</w:t>
    </w:r>
    <w:r w:rsidRPr="004979B3">
      <w:fldChar w:fldCharType="end"/>
    </w:r>
    <w:r w:rsidRPr="004979B3">
      <w:t xml:space="preserve"> (</w:t>
    </w:r>
    <w:r w:rsidRPr="004979B3">
      <w:fldChar w:fldCharType="begin" w:fldLock="1"/>
    </w:r>
    <w:r w:rsidRPr="004979B3">
      <w:instrText xml:space="preserve"> NUMPAGES </w:instrText>
    </w:r>
    <w:r w:rsidRPr="004979B3">
      <w:fldChar w:fldCharType="separate"/>
    </w:r>
    <w:r w:rsidR="00A14388" w:rsidRPr="004979B3">
      <w:t>2</w:t>
    </w:r>
    <w:r w:rsidRPr="004979B3">
      <w:fldChar w:fldCharType="end"/>
    </w:r>
    <w:r w:rsidRPr="004979B3">
      <w:t>)</w:t>
    </w:r>
  </w:p>
  <w:p w:rsidR="004753D7" w:rsidRPr="004979B3" w:rsidRDefault="004753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61D2" w:rsidRPr="004979B3" w:rsidRDefault="00EF61D2">
      <w:r w:rsidRPr="004979B3">
        <w:separator/>
      </w:r>
    </w:p>
  </w:footnote>
  <w:footnote w:type="continuationSeparator" w:id="0">
    <w:p w:rsidR="00EF61D2" w:rsidRPr="004979B3" w:rsidRDefault="00EF61D2">
      <w:r w:rsidRPr="004979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3D7" w:rsidRPr="004979B3" w:rsidRDefault="004753D7">
    <w:pPr>
      <w:pStyle w:val="Sidhuvud"/>
      <w:tabs>
        <w:tab w:val="clear" w:pos="4536"/>
      </w:tabs>
    </w:pPr>
    <w:r w:rsidRPr="004979B3">
      <w:fldChar w:fldCharType="begin" w:fldLock="1"/>
    </w:r>
    <w:r w:rsidRPr="004979B3">
      <w:instrText xml:space="preserve"> DOCPROPERTY "DocumentDate" </w:instrText>
    </w:r>
    <w:r w:rsidRPr="004979B3">
      <w:fldChar w:fldCharType="separate"/>
    </w:r>
    <w:r w:rsidR="00CC3F6F" w:rsidRPr="004979B3">
      <w:t>Tisdagen den 13 april 2010</w:t>
    </w:r>
    <w:r w:rsidRPr="004979B3">
      <w:fldChar w:fldCharType="end"/>
    </w:r>
    <w:r w:rsidRPr="004979B3">
      <w:tab/>
    </w:r>
  </w:p>
  <w:p w:rsidR="004753D7" w:rsidRPr="004979B3" w:rsidRDefault="004753D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979B3">
      <w:rPr>
        <w:sz w:val="12"/>
      </w:rPr>
      <w:tab/>
    </w:r>
  </w:p>
  <w:p w:rsidR="004753D7" w:rsidRPr="004979B3" w:rsidRDefault="004753D7"/>
  <w:p w:rsidR="004753D7" w:rsidRPr="004979B3" w:rsidRDefault="004753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3D7" w:rsidRPr="004979B3" w:rsidRDefault="004979B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979B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53D7" w:rsidRPr="004979B3" w:rsidRDefault="004753D7">
    <w:pPr>
      <w:pStyle w:val="Dokumentrubrik"/>
      <w:spacing w:after="360"/>
    </w:pPr>
    <w:r w:rsidRPr="004979B3">
      <w:t>Föredragningslista</w:t>
    </w:r>
  </w:p>
  <w:p w:rsidR="004753D7" w:rsidRPr="004979B3" w:rsidRDefault="004753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53977868">
    <w:abstractNumId w:val="5"/>
  </w:num>
  <w:num w:numId="2" w16cid:durableId="1003051114">
    <w:abstractNumId w:val="2"/>
  </w:num>
  <w:num w:numId="3" w16cid:durableId="786388920">
    <w:abstractNumId w:val="4"/>
  </w:num>
  <w:num w:numId="4" w16cid:durableId="1828013420">
    <w:abstractNumId w:val="1"/>
  </w:num>
  <w:num w:numId="5" w16cid:durableId="2083672156">
    <w:abstractNumId w:val="0"/>
  </w:num>
  <w:num w:numId="6" w16cid:durableId="392971228">
    <w:abstractNumId w:val="3"/>
  </w:num>
  <w:num w:numId="7" w16cid:durableId="439423743">
    <w:abstractNumId w:val="3"/>
  </w:num>
  <w:num w:numId="8" w16cid:durableId="9903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A32C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87C6B"/>
    <w:rsid w:val="0009271C"/>
    <w:rsid w:val="00092904"/>
    <w:rsid w:val="00096F15"/>
    <w:rsid w:val="000A1CDF"/>
    <w:rsid w:val="000A23F2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26A2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313A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084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30A7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03F7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753D7"/>
    <w:rsid w:val="00481275"/>
    <w:rsid w:val="004823D1"/>
    <w:rsid w:val="004827EF"/>
    <w:rsid w:val="004849E6"/>
    <w:rsid w:val="004979B3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4B1C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7716F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388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72D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5AD9"/>
    <w:rsid w:val="00BA667D"/>
    <w:rsid w:val="00BA6962"/>
    <w:rsid w:val="00BA6D0A"/>
    <w:rsid w:val="00BB092F"/>
    <w:rsid w:val="00BB32D1"/>
    <w:rsid w:val="00BB530C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2CF"/>
    <w:rsid w:val="00CA35C2"/>
    <w:rsid w:val="00CA5C77"/>
    <w:rsid w:val="00CA63A1"/>
    <w:rsid w:val="00CA6FC2"/>
    <w:rsid w:val="00CA781F"/>
    <w:rsid w:val="00CB2C30"/>
    <w:rsid w:val="00CC24C3"/>
    <w:rsid w:val="00CC3F6F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240F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EF61D2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5DD78F-57AA-4EDD-88FF-B05A1D71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Normalwebb">
    <w:name w:val="Normal (Web)"/>
    <w:basedOn w:val="Normal"/>
    <w:rsid w:val="00A8072D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310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265</Words>
  <Characters>1753</Characters>
  <Application>Microsoft Office Word</Application>
  <DocSecurity>4</DocSecurity>
  <Lines>146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2009/10:102</vt:lpstr>
      <vt:lpstr>Tisdagen den 13 april 2010</vt:lpstr>
    </vt:vector>
  </TitlesOfParts>
  <Company>Riksdagen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2010-04-12T13:01:00Z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april 2010</vt:lpwstr>
  </property>
  <property fmtid="{D5CDD505-2E9C-101B-9397-08002B2CF9AE}" pid="3" name="DocumentNumber">
    <vt:lpwstr>102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2010-04-13</vt:lpwstr>
  </property>
  <property fmtid="{D5CDD505-2E9C-101B-9397-08002B2CF9AE}" pid="7" name="DatumAvgörande">
    <vt:lpwstr>2010-04-13</vt:lpwstr>
  </property>
</Properties>
</file>