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B3146876B0947C6960A0CC76DD6805C"/>
        </w:placeholder>
        <w15:appearance w15:val="hidden"/>
        <w:text/>
      </w:sdtPr>
      <w:sdtEndPr/>
      <w:sdtContent>
        <w:p w:rsidR="00AF30DD" w:rsidP="00CC4C93" w:rsidRDefault="00AF30DD" w14:paraId="33BC7F7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7b3665e-b4d4-4a81-a34e-61c0f5c389fe"/>
        <w:id w:val="1328022578"/>
        <w:lock w:val="sdtLocked"/>
      </w:sdtPr>
      <w:sdtEndPr/>
      <w:sdtContent>
        <w:p w:rsidR="00DD372B" w:rsidRDefault="00177E86" w14:paraId="33BC7F73" w14:textId="419AB82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frångå Schengenavtalet och hörsamma veterinärerna och införa kontroll av alla djur som färdas över Sveriges gränser, och detta tillkännager riksdagen för regeringen.</w:t>
          </w:r>
        </w:p>
      </w:sdtContent>
    </w:sdt>
    <w:p w:rsidR="00AF30DD" w:rsidP="00AF30DD" w:rsidRDefault="000156D9" w14:paraId="33BC7F74" w14:textId="77777777">
      <w:pPr>
        <w:pStyle w:val="Rubrik1"/>
      </w:pPr>
      <w:bookmarkStart w:name="MotionsStart" w:id="0"/>
      <w:bookmarkEnd w:id="0"/>
      <w:r>
        <w:t>Motivering</w:t>
      </w:r>
    </w:p>
    <w:p w:rsidR="00630C94" w:rsidP="00771150" w:rsidRDefault="00E72378" w14:paraId="33BC7F77" w14:textId="78E4B5F3">
      <w:pPr>
        <w:ind w:firstLine="0"/>
      </w:pPr>
      <w:r>
        <w:t>Sedan Sveriges inträde i EU</w:t>
      </w:r>
      <w:r w:rsidR="006E0EC8">
        <w:t>, men framförallt sedan Schengenavtalet trädde i kraft, har möjligheterna att resa</w:t>
      </w:r>
      <w:r w:rsidR="00E23D27">
        <w:t xml:space="preserve"> fritt i Europa ökat kraftigt –</w:t>
      </w:r>
      <w:r w:rsidR="00630C94">
        <w:t xml:space="preserve"> </w:t>
      </w:r>
      <w:r w:rsidR="006E0EC8">
        <w:t xml:space="preserve">något som gäller </w:t>
      </w:r>
      <w:r w:rsidR="00630C94">
        <w:t xml:space="preserve">för </w:t>
      </w:r>
      <w:r w:rsidR="006E4996">
        <w:t>såväl djur som människor</w:t>
      </w:r>
      <w:r w:rsidR="006E0EC8">
        <w:t>. D</w:t>
      </w:r>
      <w:r w:rsidR="00630C94">
        <w:t xml:space="preserve">en fria rörligheten och dess minskade kontroller har inte bara varit positivt utan </w:t>
      </w:r>
      <w:r w:rsidR="006E4996">
        <w:t>har också inneburit en del negativa konsekvenser</w:t>
      </w:r>
    </w:p>
    <w:p w:rsidRPr="00E23D27" w:rsidR="006E0EC8" w:rsidP="00E23D27" w:rsidRDefault="006E4996" w14:paraId="33BC7F79" w14:textId="4187B780">
      <w:r w:rsidRPr="00E23D27">
        <w:t>En av dessa konsekvenser</w:t>
      </w:r>
      <w:r w:rsidRPr="00E23D27" w:rsidR="006E0EC8">
        <w:t xml:space="preserve"> är</w:t>
      </w:r>
      <w:r w:rsidRPr="00E23D27" w:rsidR="00E55C4C">
        <w:t xml:space="preserve"> de antal</w:t>
      </w:r>
      <w:r w:rsidRPr="00E23D27" w:rsidR="006E0EC8">
        <w:t xml:space="preserve"> </w:t>
      </w:r>
      <w:r w:rsidRPr="00E23D27" w:rsidR="00E55C4C">
        <w:t>fall av djur</w:t>
      </w:r>
      <w:r w:rsidRPr="00E23D27" w:rsidR="00630C94">
        <w:t xml:space="preserve"> (främst hundar)</w:t>
      </w:r>
      <w:r w:rsidRPr="00E23D27">
        <w:t xml:space="preserve"> som insjuknat</w:t>
      </w:r>
      <w:r w:rsidRPr="00E23D27" w:rsidR="00E55C4C">
        <w:t xml:space="preserve"> i sjukdomar</w:t>
      </w:r>
      <w:r w:rsidRPr="00E23D27" w:rsidR="00630C94">
        <w:t xml:space="preserve"> som i</w:t>
      </w:r>
      <w:r w:rsidRPr="00E23D27" w:rsidR="00E23D27">
        <w:t>nte funnits i Sverige tidigare –</w:t>
      </w:r>
      <w:r w:rsidRPr="00E23D27" w:rsidR="00630C94">
        <w:t xml:space="preserve"> hit kan nämnas exempelvis fransk hjärtmask eller rävens dvärgbandmask. </w:t>
      </w:r>
    </w:p>
    <w:p w:rsidRPr="00E23D27" w:rsidR="0091378C" w:rsidP="00E23D27" w:rsidRDefault="0091378C" w14:paraId="33BC7F7C" w14:textId="12CA40F0">
      <w:r w:rsidRPr="00E23D27">
        <w:t>För att en EU-medborgare ska få ta med sig sin hund eller katt in i Sverige krävs numera endast att djuret är chipmärkt, rabiesvaccinerat och har ett EU-pass för sällskapsdjur. Att ha genomfört avmaskning – som skulle minska antalet</w:t>
      </w:r>
      <w:r w:rsidR="00E23D27">
        <w:t xml:space="preserve"> fall av nämnda sjukdomar ovan –</w:t>
      </w:r>
      <w:r w:rsidRPr="00E23D27">
        <w:t xml:space="preserve"> är inte obligatoriskt för djur som tillhör EU-medborgare. För personer däremot som vill ta med sig sin hund eller katt till Finland från Sverige finns krav på att avmaskning ska ha genomförts</w:t>
      </w:r>
      <w:r w:rsidR="00E23D27">
        <w:t>.</w:t>
      </w:r>
    </w:p>
    <w:p w:rsidR="0081589D" w:rsidP="00E23D27" w:rsidRDefault="00E55C4C" w14:paraId="33BC7F7F" w14:textId="77777777">
      <w:r w:rsidRPr="00E23D27">
        <w:t>För att komma till rätta med det här problemet och för att skydda såväl människor som djur i Sverige, föreslås införande av krav på att avmask</w:t>
      </w:r>
      <w:r w:rsidRPr="00E23D27" w:rsidR="001A08D1">
        <w:t>ning ska ha skett innan inresa till</w:t>
      </w:r>
      <w:r w:rsidRPr="00E23D27">
        <w:t xml:space="preserve"> Sverige (i likhet med de krav som Finland har)</w:t>
      </w:r>
      <w:r w:rsidRPr="00E23D27" w:rsidR="001A08D1">
        <w:t xml:space="preserve">. Den tidigare slopade karantänen för hundar, katter och illrar </w:t>
      </w:r>
      <w:r w:rsidRPr="00E23D27" w:rsidR="001A08D1">
        <w:lastRenderedPageBreak/>
        <w:t xml:space="preserve">som anlände från </w:t>
      </w:r>
      <w:r w:rsidRPr="00E23D27" w:rsidR="006E4996">
        <w:t>så kallade högriskländer (för rabies) bör också återinföras.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4A216D7D074B13B2FDCAF81FB6360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3450B" w:rsidRDefault="007D0085" w14:paraId="33BC7F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2765CF" w:rsidRDefault="002765CF" w14:paraId="33BC7F8B" w14:textId="77777777"/>
    <w:sectPr w:rsidR="002765CF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7F8D" w14:textId="77777777" w:rsidR="00932643" w:rsidRDefault="00932643" w:rsidP="000C1CAD">
      <w:pPr>
        <w:spacing w:line="240" w:lineRule="auto"/>
      </w:pPr>
      <w:r>
        <w:separator/>
      </w:r>
    </w:p>
  </w:endnote>
  <w:endnote w:type="continuationSeparator" w:id="0">
    <w:p w14:paraId="33BC7F8E" w14:textId="77777777" w:rsidR="00932643" w:rsidRDefault="009326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688A" w14:textId="77777777" w:rsidR="007D0085" w:rsidRDefault="007D00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7F92" w14:textId="709181C2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D008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A99F" w14:textId="77777777" w:rsidR="007D0085" w:rsidRDefault="007D00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7F8B" w14:textId="77777777" w:rsidR="00932643" w:rsidRDefault="00932643" w:rsidP="000C1CAD">
      <w:pPr>
        <w:spacing w:line="240" w:lineRule="auto"/>
      </w:pPr>
      <w:r>
        <w:separator/>
      </w:r>
    </w:p>
  </w:footnote>
  <w:footnote w:type="continuationSeparator" w:id="0">
    <w:p w14:paraId="33BC7F8C" w14:textId="77777777" w:rsidR="00932643" w:rsidRDefault="009326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85" w:rsidRDefault="007D0085" w14:paraId="05F5436A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7D0085" w14:paraId="33BC7F90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513153">
          <w:t>SD</w:t>
        </w:r>
      </w:sdtContent>
    </w:sdt>
    <w:sdt>
      <w:sdtPr>
        <w:alias w:val="CC_Noformat_Partinummer"/>
        <w:tag w:val="CC_Noformat_Partinummer"/>
        <w:id w:val="-1032268433"/>
        <w:placeholder>
          <w:docPart w:val="3D82C498DB41428684E713F5926EB266"/>
        </w:placeholder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85" w:rsidP="007D0085" w:rsidRDefault="007D0085" w14:paraId="195DECBD" w14:textId="1210045F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7D0085" w:rsidP="007D0085" w:rsidRDefault="007D0085" w14:paraId="434FC67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7D0085" w:rsidP="007D0085" w:rsidRDefault="007D0085" w14:paraId="667E42E2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7D0085" w:rsidP="007D0085" w:rsidRDefault="007D0085" w14:paraId="14D8CF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51E92F40C2CE4F0EA1624AE6C834748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:1650</w:t>
        </w:r>
      </w:sdtContent>
    </w:sdt>
  </w:p>
  <w:p w:rsidR="007D0085" w:rsidP="007D0085" w:rsidRDefault="007D0085" w14:paraId="5C8A8A0B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7D0085" w:rsidP="007D0085" w:rsidRDefault="007D0085" w14:paraId="49DEADAC" w14:textId="7A11D65A">
        <w:pPr>
          <w:pStyle w:val="FSHRub2"/>
        </w:pPr>
        <w:r>
          <w:t xml:space="preserve">Schengenavtalet och kontroll av djur som färdas över Sveriges </w:t>
        </w:r>
        <w:r>
          <w:t>gränser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7D0085" w:rsidP="007D0085" w:rsidRDefault="007D0085" w14:paraId="7EB98B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3153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606B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77E86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08D1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60C7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5CF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54FD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50B"/>
    <w:rsid w:val="00334938"/>
    <w:rsid w:val="00334CE5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4948"/>
    <w:rsid w:val="003B4C98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153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C94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4833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47AE"/>
    <w:rsid w:val="006E0173"/>
    <w:rsid w:val="006E0EC8"/>
    <w:rsid w:val="006E1EE8"/>
    <w:rsid w:val="006E3A86"/>
    <w:rsid w:val="006E499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317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150"/>
    <w:rsid w:val="007716C7"/>
    <w:rsid w:val="00771909"/>
    <w:rsid w:val="007728B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085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589D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378C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2643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2FA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6F76"/>
    <w:rsid w:val="00B87133"/>
    <w:rsid w:val="00B874FC"/>
    <w:rsid w:val="00B911CA"/>
    <w:rsid w:val="00BA09FB"/>
    <w:rsid w:val="00BA0C9A"/>
    <w:rsid w:val="00BA3C2C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5EB5"/>
    <w:rsid w:val="00D90E18"/>
    <w:rsid w:val="00D92CD6"/>
    <w:rsid w:val="00D936E6"/>
    <w:rsid w:val="00D95AE0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372B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3D27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5C4C"/>
    <w:rsid w:val="00E56359"/>
    <w:rsid w:val="00E567D6"/>
    <w:rsid w:val="00E60825"/>
    <w:rsid w:val="00E66F4E"/>
    <w:rsid w:val="00E71E88"/>
    <w:rsid w:val="00E7237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C7F71"/>
  <w15:chartTrackingRefBased/>
  <w15:docId w15:val="{782EA906-9177-431A-8860-9A5B011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77115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7115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71150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771150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7115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7115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7115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77115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771150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77115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7115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7115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7115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7115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7115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7115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7115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7115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7115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7115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7115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7115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7115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7115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77115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7115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7115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7115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7115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7115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71150"/>
  </w:style>
  <w:style w:type="paragraph" w:styleId="Innehll1">
    <w:name w:val="toc 1"/>
    <w:basedOn w:val="Normalutanindragellerluft"/>
    <w:next w:val="Normal"/>
    <w:uiPriority w:val="39"/>
    <w:semiHidden/>
    <w:unhideWhenUsed/>
    <w:rsid w:val="007711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7115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7115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7115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7115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71150"/>
  </w:style>
  <w:style w:type="paragraph" w:styleId="Innehll7">
    <w:name w:val="toc 7"/>
    <w:basedOn w:val="Rubrik6"/>
    <w:next w:val="Normal"/>
    <w:uiPriority w:val="39"/>
    <w:semiHidden/>
    <w:unhideWhenUsed/>
    <w:rsid w:val="0077115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71150"/>
  </w:style>
  <w:style w:type="paragraph" w:styleId="Innehll9">
    <w:name w:val="toc 9"/>
    <w:basedOn w:val="Innehll8"/>
    <w:next w:val="Normal"/>
    <w:uiPriority w:val="39"/>
    <w:semiHidden/>
    <w:unhideWhenUsed/>
    <w:rsid w:val="0077115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7115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7115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7115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7115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7115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7115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7115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7115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7115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7115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7115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7115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7115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7115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7115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7115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7115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7115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711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711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711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7115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7115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115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115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7115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7115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7115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7115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7115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71150"/>
  </w:style>
  <w:style w:type="paragraph" w:customStyle="1" w:styleId="RubrikSammanf">
    <w:name w:val="RubrikSammanf"/>
    <w:basedOn w:val="Rubrik1"/>
    <w:next w:val="Normal"/>
    <w:uiPriority w:val="3"/>
    <w:semiHidden/>
    <w:rsid w:val="00771150"/>
  </w:style>
  <w:style w:type="paragraph" w:styleId="Sidfot">
    <w:name w:val="footer"/>
    <w:basedOn w:val="Normalutanindragellerluft"/>
    <w:link w:val="SidfotChar"/>
    <w:uiPriority w:val="7"/>
    <w:unhideWhenUsed/>
    <w:rsid w:val="007711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7115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711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7115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115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115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7115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7115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711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11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11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115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11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115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71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7115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7115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7115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7115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7115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7115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7115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71150"/>
    <w:pPr>
      <w:outlineLvl w:val="9"/>
    </w:pPr>
  </w:style>
  <w:style w:type="paragraph" w:customStyle="1" w:styleId="KantrubrikV">
    <w:name w:val="KantrubrikV"/>
    <w:basedOn w:val="Sidhuvud"/>
    <w:qFormat/>
    <w:rsid w:val="0077115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7115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7115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71150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77115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7115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7115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71150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71150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71150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71150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771150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71150"/>
    <w:pPr>
      <w:ind w:left="720"/>
      <w:contextualSpacing/>
    </w:pPr>
  </w:style>
  <w:style w:type="paragraph" w:customStyle="1" w:styleId="ListaLinje">
    <w:name w:val="ListaLinje"/>
    <w:basedOn w:val="Lista"/>
    <w:qFormat/>
    <w:rsid w:val="00771150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771150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7115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71150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7115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71150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77115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7115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7115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7115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71150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3146876B0947C6960A0CC76DD68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7141C-470B-4B94-B215-B01D6351E244}"/>
      </w:docPartPr>
      <w:docPartBody>
        <w:p w:rsidR="00312821" w:rsidRDefault="00290373">
          <w:pPr>
            <w:pStyle w:val="0B3146876B0947C6960A0CC76DD680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4A216D7D074B13B2FDCAF81FB63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63D-A281-4188-87D8-2C2BDDB02DA5}"/>
      </w:docPartPr>
      <w:docPartBody>
        <w:p w:rsidR="00312821" w:rsidRDefault="00290373">
          <w:pPr>
            <w:pStyle w:val="0C4A216D7D074B13B2FDCAF81FB6360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D82C498DB41428684E713F5926EB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1F843-B7EE-408A-A4A9-F384EA0854FC}"/>
      </w:docPartPr>
      <w:docPartBody>
        <w:p w:rsidR="00297991" w:rsidRDefault="00D34478">
          <w:r>
            <w:t xml:space="preserve"> </w:t>
          </w:r>
        </w:p>
      </w:docPartBody>
    </w:docPart>
    <w:docPart>
      <w:docPartPr>
        <w:name w:val="51E92F40C2CE4F0EA1624AE6C8347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D2D5B-3A86-47AA-9D13-1BF7E14E4DBE}"/>
      </w:docPartPr>
      <w:docPartBody>
        <w:p w:rsidR="00000000" w:rsidRDefault="00297991" w:rsidP="00297991">
          <w:pPr>
            <w:pStyle w:val="51E92F40C2CE4F0EA1624AE6C8347486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73"/>
    <w:rsid w:val="00290373"/>
    <w:rsid w:val="00297991"/>
    <w:rsid w:val="002E37AC"/>
    <w:rsid w:val="00312821"/>
    <w:rsid w:val="00751199"/>
    <w:rsid w:val="008A23E7"/>
    <w:rsid w:val="009968AF"/>
    <w:rsid w:val="00CA3600"/>
    <w:rsid w:val="00D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3146876B0947C6960A0CC76DD6805C">
    <w:name w:val="0B3146876B0947C6960A0CC76DD6805C"/>
  </w:style>
  <w:style w:type="paragraph" w:customStyle="1" w:styleId="6EEEFE86B8C9411F8AACF66677D0ABCF">
    <w:name w:val="6EEEFE86B8C9411F8AACF66677D0ABCF"/>
  </w:style>
  <w:style w:type="paragraph" w:customStyle="1" w:styleId="0C4A216D7D074B13B2FDCAF81FB63600">
    <w:name w:val="0C4A216D7D074B13B2FDCAF81FB63600"/>
  </w:style>
  <w:style w:type="paragraph" w:customStyle="1" w:styleId="27DD11AC662E4963B2FD24334B80D33E">
    <w:name w:val="27DD11AC662E4963B2FD24334B80D33E"/>
    <w:rsid w:val="00297991"/>
  </w:style>
  <w:style w:type="paragraph" w:customStyle="1" w:styleId="51E92F40C2CE4F0EA1624AE6C8347486">
    <w:name w:val="51E92F40C2CE4F0EA1624AE6C8347486"/>
    <w:rsid w:val="00297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7FF28-43F9-42B3-BBD5-257BED90E150}"/>
</file>

<file path=customXml/itemProps2.xml><?xml version="1.0" encoding="utf-8"?>
<ds:datastoreItem xmlns:ds="http://schemas.openxmlformats.org/officeDocument/2006/customXml" ds:itemID="{1EA881C1-11F3-46FF-8F59-50EEB2561C3E}"/>
</file>

<file path=customXml/itemProps3.xml><?xml version="1.0" encoding="utf-8"?>
<ds:datastoreItem xmlns:ds="http://schemas.openxmlformats.org/officeDocument/2006/customXml" ds:itemID="{D334ACBA-66A8-4F25-A8D3-41E51521F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1405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Frångå Schengenavtalet och hörsamma veterinärerna och införa kontroll av alla djur som färdas över Sveriges gränser</vt:lpstr>
      <vt:lpstr>
      </vt:lpstr>
    </vt:vector>
  </TitlesOfParts>
  <Company>Sveriges riksdag</Company>
  <LinksUpToDate>false</LinksUpToDate>
  <CharactersWithSpaces>1656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