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52E7" w:rsidRPr="00082BF7" w:rsidRDefault="001352E7" w:rsidP="007866DD">
      <w:pPr>
        <w:pStyle w:val="Hemstlrubrik"/>
      </w:pPr>
      <w:r w:rsidRPr="00082BF7">
        <w:t>Förslag till riksdagsbeslut</w:t>
      </w:r>
    </w:p>
    <w:p w:rsidR="001352E7" w:rsidRPr="00082BF7" w:rsidRDefault="001352E7" w:rsidP="004E18A6">
      <w:pPr>
        <w:pStyle w:val="Hemstlatt"/>
      </w:pPr>
      <w:r w:rsidRPr="00082BF7">
        <w:t>Riksdagen tillkännager för regeringen som sin mening vad i motionen anförs om att utvärdera och kartlägga förekomsten av psykokirurgi.</w:t>
      </w:r>
    </w:p>
    <w:p w:rsidR="001352E7" w:rsidRPr="00082BF7" w:rsidRDefault="001352E7" w:rsidP="004E18A6">
      <w:pPr>
        <w:pStyle w:val="Hemstlatt"/>
      </w:pPr>
      <w:r w:rsidRPr="00082BF7">
        <w:t xml:space="preserve">Riksdagen tillkännager för regeringen som sin mening </w:t>
      </w:r>
      <w:r w:rsidR="00A0137A" w:rsidRPr="00082BF7">
        <w:t>vad i motionen anförs om att utvärdera följderna för de personer vilka genomgick lob</w:t>
      </w:r>
      <w:r w:rsidR="00A0137A" w:rsidRPr="00082BF7">
        <w:t>o</w:t>
      </w:r>
      <w:r w:rsidR="00A0137A" w:rsidRPr="00082BF7">
        <w:t>tom</w:t>
      </w:r>
      <w:r w:rsidR="00A0137A" w:rsidRPr="00082BF7">
        <w:t>e</w:t>
      </w:r>
      <w:r w:rsidR="00A0137A" w:rsidRPr="00082BF7">
        <w:t>ring under den period då detta var en accepterad behandling.</w:t>
      </w:r>
    </w:p>
    <w:p w:rsidR="00A0137A" w:rsidRPr="00082BF7" w:rsidRDefault="00A0137A" w:rsidP="004E18A6">
      <w:pPr>
        <w:pStyle w:val="Hemstlatt"/>
      </w:pPr>
      <w:r w:rsidRPr="00082BF7">
        <w:t>Riksdagen tillkännager för regeringen som sin mening vad i motionen anförs om att utreda förutsättningarna för en ekonomisk ersättning till de</w:t>
      </w:r>
      <w:r w:rsidR="00A86261" w:rsidRPr="00082BF7">
        <w:t>m</w:t>
      </w:r>
      <w:r w:rsidRPr="00082BF7">
        <w:t xml:space="preserve"> som genomgått lobotomering.</w:t>
      </w:r>
    </w:p>
    <w:p w:rsidR="00E84F25" w:rsidRPr="00082BF7" w:rsidRDefault="007C6092" w:rsidP="00E22893">
      <w:pPr>
        <w:pStyle w:val="Rubrik1"/>
      </w:pPr>
      <w:r w:rsidRPr="00082BF7">
        <w:t>Motivering</w:t>
      </w:r>
    </w:p>
    <w:p w:rsidR="001352E7" w:rsidRPr="00082BF7" w:rsidRDefault="001352E7" w:rsidP="001D6535">
      <w:r w:rsidRPr="00082BF7">
        <w:t>Den medicinska historien präglas till största delen av landvinningar som i</w:t>
      </w:r>
      <w:r w:rsidRPr="00082BF7">
        <w:t>n</w:t>
      </w:r>
      <w:r w:rsidRPr="00082BF7">
        <w:t>neburit förbättrad hälsa, minskat lidande och förlängt liv. Men även exper</w:t>
      </w:r>
      <w:r w:rsidRPr="00082BF7">
        <w:t>i</w:t>
      </w:r>
      <w:r w:rsidRPr="00082BF7">
        <w:t>mentella behandlingsmetoder där etiken kan ha åsidosatts för önskan att lösa komplexa problem har förekommit. I grunden kan det också anas en syn på människor som individe</w:t>
      </w:r>
      <w:r w:rsidR="00BF71EC" w:rsidRPr="00082BF7">
        <w:t>r</w:t>
      </w:r>
      <w:r w:rsidR="007866DD" w:rsidRPr="00082BF7">
        <w:t>,</w:t>
      </w:r>
      <w:r w:rsidRPr="00082BF7">
        <w:t xml:space="preserve"> vilka kan ges olika värde beroende på etnicitet, kön och hälsa. En sådan behandlingsform som tack oc</w:t>
      </w:r>
      <w:r w:rsidR="007866DD" w:rsidRPr="00082BF7">
        <w:t>h lov var kortvarig är lob</w:t>
      </w:r>
      <w:r w:rsidR="007866DD" w:rsidRPr="00082BF7">
        <w:t>o</w:t>
      </w:r>
      <w:r w:rsidR="007866DD" w:rsidRPr="00082BF7">
        <w:t>tomi</w:t>
      </w:r>
      <w:r w:rsidRPr="00082BF7">
        <w:t xml:space="preserve"> eller psykokirurgi. Lobotomin var främst f</w:t>
      </w:r>
      <w:r w:rsidR="007866DD" w:rsidRPr="00082BF7">
        <w:t>örekommande under perioden 1944</w:t>
      </w:r>
      <w:r w:rsidRPr="00082BF7">
        <w:t>–</w:t>
      </w:r>
      <w:r w:rsidR="008E0082" w:rsidRPr="00082BF7">
        <w:t>19</w:t>
      </w:r>
      <w:r w:rsidRPr="00082BF7">
        <w:t>58</w:t>
      </w:r>
      <w:r w:rsidR="008E0082" w:rsidRPr="00082BF7">
        <w:t>,</w:t>
      </w:r>
      <w:r w:rsidRPr="00082BF7">
        <w:t xml:space="preserve"> en tid då även tvångssteriliseringar och rasbiologi var föreko</w:t>
      </w:r>
      <w:r w:rsidRPr="00082BF7">
        <w:t>m</w:t>
      </w:r>
      <w:r w:rsidRPr="00082BF7">
        <w:t>mande.</w:t>
      </w:r>
    </w:p>
    <w:p w:rsidR="00A0137A" w:rsidRPr="00082BF7" w:rsidRDefault="001352E7" w:rsidP="00255E5C">
      <w:pPr>
        <w:pStyle w:val="Normaltindrag"/>
      </w:pPr>
      <w:r w:rsidRPr="00082BF7">
        <w:t>I en aktuell licentiatsavhandling från Umeå universitet – The surgical o</w:t>
      </w:r>
      <w:r w:rsidRPr="00082BF7">
        <w:t>f</w:t>
      </w:r>
      <w:r w:rsidRPr="00082BF7">
        <w:t>fensives against mental disorder, psychosurgery in</w:t>
      </w:r>
      <w:r w:rsidR="007866DD" w:rsidRPr="00082BF7">
        <w:t xml:space="preserve"> Sweden 1944–</w:t>
      </w:r>
      <w:r w:rsidRPr="00082BF7">
        <w:t>1958 – konstateras de</w:t>
      </w:r>
      <w:r w:rsidR="008E0082" w:rsidRPr="00082BF7">
        <w:t>t att i Sverige lobotomerades 4 500 svenskar. Av de 4 </w:t>
      </w:r>
      <w:r w:rsidRPr="00082BF7">
        <w:t xml:space="preserve">500 var 61 </w:t>
      </w:r>
      <w:r w:rsidR="007866DD" w:rsidRPr="00082BF7">
        <w:t>%</w:t>
      </w:r>
      <w:r w:rsidRPr="00082BF7">
        <w:t xml:space="preserve"> kvinnor och 39 </w:t>
      </w:r>
      <w:r w:rsidR="007866DD" w:rsidRPr="00082BF7">
        <w:t>%</w:t>
      </w:r>
      <w:r w:rsidRPr="00082BF7">
        <w:t xml:space="preserve"> män samt att den vanligaste diagnosen var schizofr</w:t>
      </w:r>
      <w:r w:rsidRPr="00082BF7">
        <w:t>e</w:t>
      </w:r>
      <w:r w:rsidRPr="00082BF7">
        <w:t xml:space="preserve">ni – 84 </w:t>
      </w:r>
      <w:r w:rsidR="007866DD" w:rsidRPr="00082BF7">
        <w:t>%</w:t>
      </w:r>
      <w:r w:rsidRPr="00082BF7">
        <w:t xml:space="preserve">. </w:t>
      </w:r>
    </w:p>
    <w:p w:rsidR="0022619E" w:rsidRPr="00082BF7" w:rsidRDefault="001352E7" w:rsidP="00255E5C">
      <w:pPr>
        <w:pStyle w:val="Normaltindrag"/>
      </w:pPr>
      <w:r w:rsidRPr="00082BF7">
        <w:t>Lobotomering innebar att nervbanor i hjärnan skars av i sy</w:t>
      </w:r>
      <w:r w:rsidR="008E0082" w:rsidRPr="00082BF7">
        <w:t>fte att dämpa</w:t>
      </w:r>
      <w:r w:rsidRPr="00082BF7">
        <w:t xml:space="preserve"> bl.a. aggressivitet och starka tvångsmässiga beteenden. Många av de kvinnor som lobotomerades hade både en psykisk sjukdom och ett begåvningshand</w:t>
      </w:r>
      <w:r w:rsidRPr="00082BF7">
        <w:t>i</w:t>
      </w:r>
      <w:r w:rsidRPr="00082BF7">
        <w:t xml:space="preserve">kapp. </w:t>
      </w:r>
      <w:r w:rsidR="0022619E" w:rsidRPr="00082BF7">
        <w:t>Detta visar på den tidens bedömningar</w:t>
      </w:r>
      <w:r w:rsidR="007866DD" w:rsidRPr="00082BF7">
        <w:t>,</w:t>
      </w:r>
      <w:r w:rsidR="0022619E" w:rsidRPr="00082BF7">
        <w:t xml:space="preserve"> vilka sannolikt </w:t>
      </w:r>
      <w:r w:rsidR="008E0082" w:rsidRPr="00082BF7">
        <w:t xml:space="preserve">i dag </w:t>
      </w:r>
      <w:r w:rsidR="0022619E" w:rsidRPr="00082BF7">
        <w:t>skulle vara helt andra.</w:t>
      </w:r>
    </w:p>
    <w:p w:rsidR="001352E7" w:rsidRPr="00082BF7" w:rsidRDefault="001352E7" w:rsidP="00255E5C">
      <w:pPr>
        <w:pStyle w:val="Normaltindrag"/>
      </w:pPr>
      <w:r w:rsidRPr="00082BF7">
        <w:lastRenderedPageBreak/>
        <w:t>Resultaten var ifrågasatta redan då ingreppen genomfördes eftersom dö</w:t>
      </w:r>
      <w:r w:rsidRPr="00082BF7">
        <w:t>d</w:t>
      </w:r>
      <w:r w:rsidRPr="00082BF7">
        <w:t xml:space="preserve">ligheten var hög och de flesta patienterna fick en förändrad personlighet. Dödligheten var under perioden 17 </w:t>
      </w:r>
      <w:r w:rsidR="007866DD" w:rsidRPr="00082BF7">
        <w:t>%</w:t>
      </w:r>
      <w:r w:rsidRPr="00082BF7">
        <w:t xml:space="preserve"> för att alltefter met</w:t>
      </w:r>
      <w:r w:rsidR="008E0082" w:rsidRPr="00082BF7">
        <w:t>odens utveckling gå ner till 7,</w:t>
      </w:r>
      <w:r w:rsidRPr="00082BF7">
        <w:t xml:space="preserve">4 </w:t>
      </w:r>
      <w:r w:rsidR="007866DD" w:rsidRPr="00082BF7">
        <w:t>%</w:t>
      </w:r>
      <w:r w:rsidRPr="00082BF7">
        <w:t xml:space="preserve"> utslaget över hela tidsperioden. </w:t>
      </w:r>
    </w:p>
    <w:p w:rsidR="001352E7" w:rsidRPr="00082BF7" w:rsidRDefault="001352E7" w:rsidP="00255E5C">
      <w:pPr>
        <w:pStyle w:val="Normaltindrag"/>
      </w:pPr>
      <w:r w:rsidRPr="00082BF7">
        <w:t>Förekomsten av lobotomi varierar över landet. De två nordliga sinnessju</w:t>
      </w:r>
      <w:r w:rsidRPr="00082BF7">
        <w:t>k</w:t>
      </w:r>
      <w:r w:rsidRPr="00082BF7">
        <w:t>husen</w:t>
      </w:r>
      <w:r w:rsidR="008E0082" w:rsidRPr="00082BF7">
        <w:t>,</w:t>
      </w:r>
      <w:r w:rsidRPr="00082BF7">
        <w:t xml:space="preserve"> Umedalen och Sidsjön</w:t>
      </w:r>
      <w:r w:rsidR="008E0082" w:rsidRPr="00082BF7">
        <w:t>,</w:t>
      </w:r>
      <w:r w:rsidR="007866DD" w:rsidRPr="00082BF7">
        <w:t xml:space="preserve"> stod för ca 28 %</w:t>
      </w:r>
      <w:r w:rsidRPr="00082BF7">
        <w:t xml:space="preserve"> av alla lobotomeringar samt</w:t>
      </w:r>
      <w:r w:rsidRPr="00082BF7">
        <w:t>i</w:t>
      </w:r>
      <w:r w:rsidRPr="00082BF7">
        <w:t xml:space="preserve">digt som det </w:t>
      </w:r>
      <w:r w:rsidR="00A0137A" w:rsidRPr="00082BF7">
        <w:t>f</w:t>
      </w:r>
      <w:r w:rsidRPr="00082BF7">
        <w:t>anns sjukhus som inte utförde några lobotomeringar över</w:t>
      </w:r>
      <w:r w:rsidR="007866DD" w:rsidRPr="00082BF7">
        <w:t xml:space="preserve"> </w:t>
      </w:r>
      <w:r w:rsidRPr="00082BF7">
        <w:t>huvud</w:t>
      </w:r>
      <w:r w:rsidR="007866DD" w:rsidRPr="00082BF7">
        <w:t xml:space="preserve"> </w:t>
      </w:r>
      <w:r w:rsidRPr="00082BF7">
        <w:t xml:space="preserve">taget. </w:t>
      </w:r>
    </w:p>
    <w:p w:rsidR="008E0082" w:rsidRPr="00082BF7" w:rsidRDefault="001352E7" w:rsidP="00255E5C">
      <w:pPr>
        <w:pStyle w:val="Normaltindrag"/>
      </w:pPr>
      <w:r w:rsidRPr="00082BF7">
        <w:t xml:space="preserve">1954 hade de flesta upphört att utföra lobotomeringar men så sent som 1963 utfördes en regelrätt lobotomi. </w:t>
      </w:r>
      <w:r w:rsidR="008E0082" w:rsidRPr="00082BF7">
        <w:t xml:space="preserve">I dag </w:t>
      </w:r>
      <w:r w:rsidRPr="00082BF7">
        <w:t>före</w:t>
      </w:r>
      <w:r w:rsidR="007866DD" w:rsidRPr="00082BF7">
        <w:t>kommer psykokirurgi i begrä</w:t>
      </w:r>
      <w:r w:rsidR="007866DD" w:rsidRPr="00082BF7">
        <w:t>n</w:t>
      </w:r>
      <w:r w:rsidR="007866DD" w:rsidRPr="00082BF7">
        <w:t>sad</w:t>
      </w:r>
      <w:r w:rsidRPr="00082BF7">
        <w:t xml:space="preserve"> omfattning på Karolinska sjukhuset i Stockholm och då på patienter med svår kronisk ångest där annan medicinsk behandling misslyckats. Det finns säkert goda skäl till att psykokirurgi föreslås vid svåra kroniska ångesttil</w:t>
      </w:r>
      <w:r w:rsidRPr="00082BF7">
        <w:t>l</w:t>
      </w:r>
      <w:r w:rsidRPr="00082BF7">
        <w:t xml:space="preserve">stånd men mot bakgrund av att ingreppet starkt kan ifrågasättas bör också dagens ingrepp utvärderas. I dessa fall handlar det dessutom om patienter som befinner sig i en mycket utsatt och svår situation. </w:t>
      </w:r>
      <w:r w:rsidR="00E01C0E" w:rsidRPr="00082BF7">
        <w:t>Statens beredning för med</w:t>
      </w:r>
      <w:r w:rsidR="00E01C0E" w:rsidRPr="00082BF7">
        <w:t>i</w:t>
      </w:r>
      <w:r w:rsidR="00E01C0E" w:rsidRPr="00082BF7">
        <w:t>cinsk utvärdering (</w:t>
      </w:r>
      <w:r w:rsidRPr="00082BF7">
        <w:t>SBU</w:t>
      </w:r>
      <w:r w:rsidR="00E01C0E" w:rsidRPr="00082BF7">
        <w:t>)</w:t>
      </w:r>
      <w:r w:rsidR="008E0082" w:rsidRPr="00082BF7">
        <w:t xml:space="preserve"> bör</w:t>
      </w:r>
      <w:r w:rsidRPr="00082BF7">
        <w:t xml:space="preserve"> i samarbete med Socialstyrelsen utvärdera och kartlägga förekomsten av psykokirurgi. Detta bör riksdagen som sin mening ge regeringen till känna.</w:t>
      </w:r>
    </w:p>
    <w:p w:rsidR="001352E7" w:rsidRPr="00082BF7" w:rsidRDefault="001352E7" w:rsidP="00255E5C">
      <w:pPr>
        <w:pStyle w:val="Normaltindrag"/>
      </w:pPr>
      <w:r w:rsidRPr="00082BF7">
        <w:t>Vänsterpartiet har vid flera tillfällen motionerat i riksdagen om behovet av att utreda och kartlägga omfattningen av lobotomering under framför</w:t>
      </w:r>
      <w:r w:rsidR="007866DD" w:rsidRPr="00082BF7">
        <w:t xml:space="preserve"> allt 40- och 50-talen</w:t>
      </w:r>
      <w:r w:rsidRPr="00082BF7">
        <w:t xml:space="preserve"> samt utreda förutsättningar för en ersättning till de drabbade. Behovet av en utredning och kartläggning av omfattningen bygger på studier som gjorts i Umeå och som visar att även barn lobotomerades. Det får anses vara anmärkningsvärt även med den tidens mått mätt. Det finns enligt vår mening ett behov av kunskap om hur många som faktiskt drabbades, vilka konsekvenserna blev och hur dessa människors liv ter sig i dag. En sådan utredning genomfördes i Norge under 90-talet. Det resulterade i att de lob</w:t>
      </w:r>
      <w:r w:rsidRPr="00082BF7">
        <w:t>o</w:t>
      </w:r>
      <w:r w:rsidRPr="00082BF7">
        <w:t xml:space="preserve">tomerade medgavs ersättning. </w:t>
      </w:r>
      <w:r w:rsidR="008E0082" w:rsidRPr="00082BF7">
        <w:t>En</w:t>
      </w:r>
      <w:r w:rsidRPr="00082BF7">
        <w:t xml:space="preserve"> sådan utredning bör tillsättas även i Sverige. Detta bör riksdagen som sin m</w:t>
      </w:r>
      <w:r w:rsidR="00D97FE2" w:rsidRPr="00082BF7">
        <w:t>ening ge regeringen till känna.</w:t>
      </w:r>
    </w:p>
    <w:p w:rsidR="001352E7" w:rsidRPr="00082BF7" w:rsidRDefault="001352E7" w:rsidP="00255E5C">
      <w:pPr>
        <w:pStyle w:val="Normaltindrag"/>
      </w:pPr>
      <w:r w:rsidRPr="00082BF7">
        <w:t>Ett par patientgrupper har under åren fått ersättning av staten för de med</w:t>
      </w:r>
      <w:r w:rsidRPr="00082BF7">
        <w:t>i</w:t>
      </w:r>
      <w:r w:rsidRPr="00082BF7">
        <w:t>cinska insatser som gjorts utifrån den tidens normer och kunskap. Det är pe</w:t>
      </w:r>
      <w:r w:rsidRPr="00082BF7">
        <w:t>r</w:t>
      </w:r>
      <w:r w:rsidRPr="00082BF7">
        <w:t>soner vilka tvångs</w:t>
      </w:r>
      <w:r w:rsidR="007866DD" w:rsidRPr="00082BF7">
        <w:t>s</w:t>
      </w:r>
      <w:r w:rsidRPr="00082BF7">
        <w:t xml:space="preserve">teriliserats och nu senast de som drabbats av skador på grund av läkemedlet </w:t>
      </w:r>
      <w:r w:rsidR="00BF71EC" w:rsidRPr="00082BF7">
        <w:t>Neurosedyn</w:t>
      </w:r>
      <w:r w:rsidRPr="00082BF7">
        <w:t>. Vänsterpartiet anser att regeringen bör utr</w:t>
      </w:r>
      <w:r w:rsidRPr="00082BF7">
        <w:t>e</w:t>
      </w:r>
      <w:r w:rsidRPr="00082BF7">
        <w:t>da förutsättningarna för motsvarande ersättning till de</w:t>
      </w:r>
      <w:r w:rsidR="007866DD" w:rsidRPr="00082BF7">
        <w:t>m</w:t>
      </w:r>
      <w:r w:rsidRPr="00082BF7">
        <w:t xml:space="preserve"> som drabbats av skador på grund av lobotomering. Vi är väl medvetna om att behandling genomfördes inom ramen för den rådande kunskapen och med det huvudsa</w:t>
      </w:r>
      <w:r w:rsidRPr="00082BF7">
        <w:t>k</w:t>
      </w:r>
      <w:r w:rsidRPr="00082BF7">
        <w:t>liga syftet att ge bot och lindring. Men med tanke på de höga dödstalen och bieffekter borde man även vid den tiden ha iakttagit större försiktighet.</w:t>
      </w:r>
      <w:r w:rsidR="008E0082" w:rsidRPr="00082BF7">
        <w:t xml:space="preserve"> Mot</w:t>
      </w:r>
      <w:r w:rsidRPr="00082BF7">
        <w:t xml:space="preserve"> den bakgrunden </w:t>
      </w:r>
      <w:r w:rsidR="008E0082" w:rsidRPr="00082BF7">
        <w:t xml:space="preserve">bör </w:t>
      </w:r>
      <w:r w:rsidRPr="00082BF7">
        <w:t>regeringen utreda förutsättningarna för ekonomisk ersät</w:t>
      </w:r>
      <w:r w:rsidRPr="00082BF7">
        <w:t>t</w:t>
      </w:r>
      <w:r w:rsidRPr="00082BF7">
        <w:t>ning till de</w:t>
      </w:r>
      <w:r w:rsidR="007866DD" w:rsidRPr="00082BF7">
        <w:t>m</w:t>
      </w:r>
      <w:r w:rsidRPr="00082BF7">
        <w:t xml:space="preserve"> som lobotomerats. Detta bör riksdagen som sin mening ge rege</w:t>
      </w:r>
      <w:r w:rsidRPr="00082BF7">
        <w:t>r</w:t>
      </w:r>
      <w:r w:rsidRPr="00082BF7">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866DD" w:rsidRPr="00082BF7">
        <w:tblPrEx>
          <w:tblCellMar>
            <w:top w:w="0" w:type="dxa"/>
            <w:bottom w:w="0" w:type="dxa"/>
          </w:tblCellMar>
        </w:tblPrEx>
        <w:trPr>
          <w:cantSplit/>
        </w:trPr>
        <w:tc>
          <w:tcPr>
            <w:tcW w:w="3046" w:type="dxa"/>
          </w:tcPr>
          <w:p w:rsidR="007866DD" w:rsidRPr="00082BF7" w:rsidRDefault="007866DD" w:rsidP="007866DD">
            <w:pPr>
              <w:pStyle w:val="UnderskriftDatum"/>
              <w:spacing w:before="0"/>
            </w:pPr>
            <w:r w:rsidRPr="00082BF7">
              <w:t>Stockholm den 23 september 2005</w:t>
            </w:r>
          </w:p>
        </w:tc>
        <w:tc>
          <w:tcPr>
            <w:tcW w:w="3047" w:type="dxa"/>
          </w:tcPr>
          <w:p w:rsidR="007866DD" w:rsidRPr="00082BF7" w:rsidRDefault="007866DD" w:rsidP="007866DD">
            <w:pPr>
              <w:pStyle w:val="Underskrifter"/>
            </w:pPr>
          </w:p>
        </w:tc>
      </w:tr>
      <w:tr w:rsidR="007866DD" w:rsidRPr="00082BF7">
        <w:tblPrEx>
          <w:tblCellMar>
            <w:top w:w="0" w:type="dxa"/>
            <w:bottom w:w="0" w:type="dxa"/>
          </w:tblCellMar>
        </w:tblPrEx>
        <w:trPr>
          <w:cantSplit/>
        </w:trPr>
        <w:tc>
          <w:tcPr>
            <w:tcW w:w="3046" w:type="dxa"/>
          </w:tcPr>
          <w:p w:rsidR="007866DD" w:rsidRPr="00082BF7" w:rsidRDefault="007866DD" w:rsidP="007866DD">
            <w:pPr>
              <w:pStyle w:val="Underskrifter"/>
            </w:pPr>
            <w:r w:rsidRPr="00082BF7">
              <w:t>Elina Linna (v)</w:t>
            </w:r>
          </w:p>
        </w:tc>
        <w:tc>
          <w:tcPr>
            <w:tcW w:w="3047" w:type="dxa"/>
          </w:tcPr>
          <w:p w:rsidR="007866DD" w:rsidRPr="00082BF7" w:rsidRDefault="007866DD" w:rsidP="007866DD">
            <w:pPr>
              <w:pStyle w:val="Underskrifter"/>
            </w:pPr>
          </w:p>
        </w:tc>
      </w:tr>
      <w:tr w:rsidR="007866DD" w:rsidRPr="00082BF7">
        <w:tblPrEx>
          <w:tblCellMar>
            <w:top w:w="0" w:type="dxa"/>
            <w:bottom w:w="0" w:type="dxa"/>
          </w:tblCellMar>
        </w:tblPrEx>
        <w:trPr>
          <w:cantSplit/>
        </w:trPr>
        <w:tc>
          <w:tcPr>
            <w:tcW w:w="3046" w:type="dxa"/>
          </w:tcPr>
          <w:p w:rsidR="007866DD" w:rsidRPr="00082BF7" w:rsidRDefault="007866DD" w:rsidP="007866DD">
            <w:pPr>
              <w:pStyle w:val="Underskrifter"/>
            </w:pPr>
            <w:r w:rsidRPr="00082BF7">
              <w:t>Ingrid Burman (v)</w:t>
            </w:r>
          </w:p>
        </w:tc>
        <w:tc>
          <w:tcPr>
            <w:tcW w:w="3047" w:type="dxa"/>
          </w:tcPr>
          <w:p w:rsidR="007866DD" w:rsidRPr="00082BF7" w:rsidRDefault="007866DD" w:rsidP="007866DD">
            <w:pPr>
              <w:pStyle w:val="Underskrifter"/>
            </w:pPr>
            <w:r w:rsidRPr="00082BF7">
              <w:t>Ulla Hoffmann (v)</w:t>
            </w:r>
          </w:p>
        </w:tc>
      </w:tr>
      <w:tr w:rsidR="007866DD" w:rsidRPr="00082BF7">
        <w:tblPrEx>
          <w:tblCellMar>
            <w:top w:w="0" w:type="dxa"/>
            <w:bottom w:w="0" w:type="dxa"/>
          </w:tblCellMar>
        </w:tblPrEx>
        <w:trPr>
          <w:cantSplit/>
        </w:trPr>
        <w:tc>
          <w:tcPr>
            <w:tcW w:w="3046" w:type="dxa"/>
          </w:tcPr>
          <w:p w:rsidR="007866DD" w:rsidRPr="00082BF7" w:rsidRDefault="007866DD" w:rsidP="007866DD">
            <w:pPr>
              <w:pStyle w:val="Underskrifter"/>
            </w:pPr>
            <w:r w:rsidRPr="00082BF7">
              <w:t>Kalle Larsson (v)</w:t>
            </w:r>
          </w:p>
        </w:tc>
        <w:tc>
          <w:tcPr>
            <w:tcW w:w="3047" w:type="dxa"/>
          </w:tcPr>
          <w:p w:rsidR="007866DD" w:rsidRPr="00082BF7" w:rsidRDefault="007866DD" w:rsidP="007866DD">
            <w:pPr>
              <w:pStyle w:val="Underskrifter"/>
            </w:pPr>
            <w:r w:rsidRPr="00082BF7">
              <w:t>Gunilla Wahlén (v)</w:t>
            </w:r>
          </w:p>
        </w:tc>
      </w:tr>
    </w:tbl>
    <w:p w:rsidR="001352E7" w:rsidRPr="00082BF7" w:rsidRDefault="001352E7" w:rsidP="007866DD">
      <w:pPr>
        <w:pStyle w:val="Normaltindrag"/>
      </w:pPr>
    </w:p>
    <w:sectPr w:rsidR="001352E7" w:rsidRPr="00082BF7" w:rsidSect="007866DD">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0D6" w:rsidRPr="00082BF7" w:rsidRDefault="00F450D6">
      <w:r w:rsidRPr="00082BF7">
        <w:separator/>
      </w:r>
    </w:p>
  </w:endnote>
  <w:endnote w:type="continuationSeparator" w:id="0">
    <w:p w:rsidR="00F450D6" w:rsidRPr="00082BF7" w:rsidRDefault="00F450D6">
      <w:r w:rsidRPr="00082B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B94" w:rsidRPr="00082BF7" w:rsidRDefault="00082BF7" w:rsidP="007866DD">
    <w:pPr>
      <w:pStyle w:val="Sidfot"/>
    </w:pPr>
    <w:r w:rsidRPr="00082B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073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6DD" w:rsidRDefault="007866DD">
                          <w:pPr>
                            <w:pStyle w:val="NormalS5sidnrV"/>
                          </w:pPr>
                          <w:r>
                            <w:fldChar w:fldCharType="begin"/>
                          </w:r>
                          <w:r>
                            <w:instrText xml:space="preserve"> PAGE *\charformat</w:instrText>
                          </w:r>
                          <w:r>
                            <w:fldChar w:fldCharType="separate"/>
                          </w:r>
                          <w:r w:rsidR="00BF71E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66DD" w:rsidRDefault="007866DD">
                    <w:pPr>
                      <w:pStyle w:val="NormalS5sidnrV"/>
                    </w:pPr>
                    <w:r>
                      <w:fldChar w:fldCharType="begin"/>
                    </w:r>
                    <w:r>
                      <w:instrText xml:space="preserve"> PAGE *\charformat</w:instrText>
                    </w:r>
                    <w:r>
                      <w:fldChar w:fldCharType="separate"/>
                    </w:r>
                    <w:r w:rsidR="00BF71E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C27" w:rsidRPr="00082BF7" w:rsidRDefault="00082BF7" w:rsidP="007866DD">
    <w:pPr>
      <w:pStyle w:val="Sidfot"/>
    </w:pPr>
    <w:r w:rsidRPr="00082B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396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6DD" w:rsidRDefault="007866DD">
                          <w:pPr>
                            <w:pStyle w:val="NormalS5sidnrH"/>
                            <w:ind w:right="0"/>
                          </w:pPr>
                          <w:r>
                            <w:fldChar w:fldCharType="begin"/>
                          </w:r>
                          <w:r>
                            <w:instrText xml:space="preserve"> PAGE *\charformat</w:instrText>
                          </w:r>
                          <w:r>
                            <w:fldChar w:fldCharType="separate"/>
                          </w:r>
                          <w:r w:rsidR="00BF71E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66DD" w:rsidRDefault="007866DD">
                    <w:pPr>
                      <w:pStyle w:val="NormalS5sidnrH"/>
                      <w:ind w:right="0"/>
                    </w:pPr>
                    <w:r>
                      <w:fldChar w:fldCharType="begin"/>
                    </w:r>
                    <w:r>
                      <w:instrText xml:space="preserve"> PAGE *\charformat</w:instrText>
                    </w:r>
                    <w:r>
                      <w:fldChar w:fldCharType="separate"/>
                    </w:r>
                    <w:r w:rsidR="00BF71E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C27" w:rsidRPr="00082BF7" w:rsidRDefault="00082BF7" w:rsidP="007866DD">
    <w:pPr>
      <w:pStyle w:val="Sidfot"/>
    </w:pPr>
    <w:r w:rsidRPr="00082B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549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6DD" w:rsidRDefault="007866DD">
                          <w:pPr>
                            <w:pStyle w:val="NormalS5sidnrH"/>
                            <w:ind w:right="0"/>
                          </w:pPr>
                          <w:r>
                            <w:fldChar w:fldCharType="begin"/>
                          </w:r>
                          <w:r>
                            <w:instrText xml:space="preserve"> PAGE *\charformat</w:instrText>
                          </w:r>
                          <w:r>
                            <w:fldChar w:fldCharType="separate"/>
                          </w:r>
                          <w:r w:rsidR="00BF71E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66DD" w:rsidRDefault="007866DD">
                    <w:pPr>
                      <w:pStyle w:val="NormalS5sidnrH"/>
                      <w:ind w:right="0"/>
                    </w:pPr>
                    <w:r>
                      <w:fldChar w:fldCharType="begin"/>
                    </w:r>
                    <w:r>
                      <w:instrText xml:space="preserve"> PAGE *\charformat</w:instrText>
                    </w:r>
                    <w:r>
                      <w:fldChar w:fldCharType="separate"/>
                    </w:r>
                    <w:r w:rsidR="00BF71E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0D6" w:rsidRPr="00082BF7" w:rsidRDefault="00F450D6">
      <w:r w:rsidRPr="00082BF7">
        <w:separator/>
      </w:r>
    </w:p>
  </w:footnote>
  <w:footnote w:type="continuationSeparator" w:id="0">
    <w:p w:rsidR="00F450D6" w:rsidRPr="00082BF7" w:rsidRDefault="00F450D6">
      <w:r w:rsidRPr="00082B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B94" w:rsidRPr="00082BF7" w:rsidRDefault="00082BF7" w:rsidP="007866DD">
    <w:pPr>
      <w:pStyle w:val="Sidhuvud"/>
    </w:pPr>
    <w:r w:rsidRPr="00082B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66689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6DD" w:rsidRDefault="007866DD">
                          <w:pPr>
                            <w:pStyle w:val="KantRubrikS5V"/>
                          </w:pPr>
                          <w:r>
                            <w:fldChar w:fldCharType="begin"/>
                          </w:r>
                          <w:r>
                            <w:instrText xml:space="preserve"> DOCPROPERTY "YearUser" *\charformat </w:instrText>
                          </w:r>
                          <w:r>
                            <w:fldChar w:fldCharType="separate"/>
                          </w:r>
                          <w:r w:rsidR="00BF71EC">
                            <w:t>2005/06</w:t>
                          </w:r>
                          <w:r>
                            <w:fldChar w:fldCharType="end"/>
                          </w:r>
                          <w:r>
                            <w:t>:</w:t>
                          </w:r>
                          <w:r>
                            <w:fldChar w:fldCharType="begin"/>
                          </w:r>
                          <w:r>
                            <w:instrText xml:space="preserve"> DOCPROPERTY "Motionsnummer" *\charformat </w:instrText>
                          </w:r>
                          <w:r>
                            <w:fldChar w:fldCharType="separate"/>
                          </w:r>
                          <w:r w:rsidR="00BF71EC">
                            <w:t>So329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66DD" w:rsidRDefault="007866DD">
                    <w:pPr>
                      <w:pStyle w:val="KantRubrikS5V"/>
                    </w:pPr>
                    <w:r>
                      <w:fldChar w:fldCharType="begin"/>
                    </w:r>
                    <w:r>
                      <w:instrText xml:space="preserve"> DOCPROPERTY "YearUser" *\charformat </w:instrText>
                    </w:r>
                    <w:r>
                      <w:fldChar w:fldCharType="separate"/>
                    </w:r>
                    <w:r w:rsidR="00BF71EC">
                      <w:t>2005/06</w:t>
                    </w:r>
                    <w:r>
                      <w:fldChar w:fldCharType="end"/>
                    </w:r>
                    <w:r>
                      <w:t>:</w:t>
                    </w:r>
                    <w:r>
                      <w:fldChar w:fldCharType="begin"/>
                    </w:r>
                    <w:r>
                      <w:instrText xml:space="preserve"> DOCPROPERTY "Motionsnummer" *\charformat </w:instrText>
                    </w:r>
                    <w:r>
                      <w:fldChar w:fldCharType="separate"/>
                    </w:r>
                    <w:r w:rsidR="00BF71EC">
                      <w:t>So329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C27" w:rsidRPr="00082BF7" w:rsidRDefault="00082BF7" w:rsidP="007866DD">
    <w:pPr>
      <w:pStyle w:val="Sidhuvud"/>
    </w:pPr>
    <w:r w:rsidRPr="00082B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0219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6DD" w:rsidRDefault="007866DD">
                          <w:pPr>
                            <w:pStyle w:val="KantRubrikS5H"/>
                            <w:ind w:right="0"/>
                          </w:pPr>
                          <w:r>
                            <w:fldChar w:fldCharType="begin"/>
                          </w:r>
                          <w:r>
                            <w:instrText xml:space="preserve"> DOCPROPERTY "YearUser" *\charformat </w:instrText>
                          </w:r>
                          <w:r>
                            <w:fldChar w:fldCharType="separate"/>
                          </w:r>
                          <w:r w:rsidR="00BF71EC">
                            <w:t>2005/06</w:t>
                          </w:r>
                          <w:r>
                            <w:fldChar w:fldCharType="end"/>
                          </w:r>
                          <w:r>
                            <w:t>:</w:t>
                          </w:r>
                          <w:r>
                            <w:fldChar w:fldCharType="begin"/>
                          </w:r>
                          <w:r>
                            <w:instrText xml:space="preserve"> DOCPROPERTY "Motionsnummer" *\charformat </w:instrText>
                          </w:r>
                          <w:r>
                            <w:fldChar w:fldCharType="separate"/>
                          </w:r>
                          <w:r w:rsidR="00BF71EC">
                            <w:t>So329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66DD" w:rsidRDefault="007866DD">
                    <w:pPr>
                      <w:pStyle w:val="KantRubrikS5H"/>
                      <w:ind w:right="0"/>
                    </w:pPr>
                    <w:r>
                      <w:fldChar w:fldCharType="begin"/>
                    </w:r>
                    <w:r>
                      <w:instrText xml:space="preserve"> DOCPROPERTY "YearUser" *\charformat </w:instrText>
                    </w:r>
                    <w:r>
                      <w:fldChar w:fldCharType="separate"/>
                    </w:r>
                    <w:r w:rsidR="00BF71EC">
                      <w:t>2005/06</w:t>
                    </w:r>
                    <w:r>
                      <w:fldChar w:fldCharType="end"/>
                    </w:r>
                    <w:r>
                      <w:t>:</w:t>
                    </w:r>
                    <w:r>
                      <w:fldChar w:fldCharType="begin"/>
                    </w:r>
                    <w:r>
                      <w:instrText xml:space="preserve"> DOCPROPERTY "Motionsnummer" *\charformat </w:instrText>
                    </w:r>
                    <w:r>
                      <w:fldChar w:fldCharType="separate"/>
                    </w:r>
                    <w:r w:rsidR="00BF71EC">
                      <w:t>So329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6DD" w:rsidRPr="00082BF7" w:rsidRDefault="007866DD">
    <w:pPr>
      <w:pStyle w:val="FSHNormal"/>
      <w:tabs>
        <w:tab w:val="right" w:pos="5840"/>
      </w:tabs>
    </w:pPr>
    <w:r w:rsidRPr="00082BF7">
      <w:br/>
    </w:r>
    <w:r w:rsidRPr="00082BF7">
      <w:fldChar w:fldCharType="begin" w:fldLock="1"/>
    </w:r>
    <w:r w:rsidRPr="00082BF7">
      <w:instrText xml:space="preserve"> DOCPROPERTY</w:instrText>
    </w:r>
    <w:r w:rsidRPr="00082BF7">
      <w:rPr>
        <w:sz w:val="18"/>
      </w:rPr>
      <w:instrText xml:space="preserve"> "YearUser" *\charformat </w:instrText>
    </w:r>
    <w:r w:rsidRPr="00082BF7">
      <w:fldChar w:fldCharType="separate"/>
    </w:r>
    <w:r w:rsidR="00BF71EC" w:rsidRPr="00082BF7">
      <w:t>2005/06</w:t>
    </w:r>
    <w:r w:rsidRPr="00082BF7">
      <w:fldChar w:fldCharType="end"/>
    </w:r>
    <w:r w:rsidRPr="00082BF7">
      <w:t xml:space="preserve"> </w:t>
    </w:r>
    <w:r w:rsidRPr="00082BF7">
      <w:tab/>
      <w:t xml:space="preserve">mnr: </w:t>
    </w:r>
    <w:r w:rsidRPr="00082BF7">
      <w:fldChar w:fldCharType="begin" w:fldLock="1"/>
    </w:r>
    <w:r w:rsidRPr="00082BF7">
      <w:instrText xml:space="preserve"> DOCPROPERTY</w:instrText>
    </w:r>
    <w:r w:rsidRPr="00082BF7">
      <w:rPr>
        <w:sz w:val="18"/>
      </w:rPr>
      <w:instrText xml:space="preserve"> "Motionsnummer" *\charformat </w:instrText>
    </w:r>
    <w:r w:rsidRPr="00082BF7">
      <w:fldChar w:fldCharType="separate"/>
    </w:r>
    <w:r w:rsidR="00BF71EC" w:rsidRPr="00082BF7">
      <w:t>So329</w:t>
    </w:r>
    <w:r w:rsidRPr="00082BF7">
      <w:fldChar w:fldCharType="end"/>
    </w:r>
    <w:r w:rsidRPr="00082BF7">
      <w:br/>
    </w:r>
    <w:r w:rsidRPr="00082BF7">
      <w:fldChar w:fldCharType="begin" w:fldLock="1"/>
    </w:r>
    <w:r w:rsidRPr="00082BF7">
      <w:instrText xml:space="preserve"> DOCPROPERTY</w:instrText>
    </w:r>
    <w:r w:rsidRPr="00082BF7">
      <w:rPr>
        <w:sz w:val="18"/>
      </w:rPr>
      <w:instrText xml:space="preserve"> "Samling" *\charformat </w:instrText>
    </w:r>
    <w:r w:rsidRPr="00082BF7">
      <w:fldChar w:fldCharType="end"/>
    </w:r>
    <w:r w:rsidRPr="00082BF7">
      <w:tab/>
      <w:t xml:space="preserve">pnr: </w:t>
    </w:r>
    <w:r w:rsidRPr="00082BF7">
      <w:fldChar w:fldCharType="begin" w:fldLock="1"/>
    </w:r>
    <w:r w:rsidRPr="00082BF7">
      <w:instrText xml:space="preserve"> DOCPROPERTY</w:instrText>
    </w:r>
    <w:r w:rsidRPr="00082BF7">
      <w:rPr>
        <w:sz w:val="18"/>
      </w:rPr>
      <w:instrText xml:space="preserve"> "Partinummer" *\charformat </w:instrText>
    </w:r>
    <w:r w:rsidRPr="00082BF7">
      <w:fldChar w:fldCharType="separate"/>
    </w:r>
    <w:r w:rsidR="00BF71EC" w:rsidRPr="00082BF7">
      <w:t>v431</w:t>
    </w:r>
    <w:r w:rsidRPr="00082BF7">
      <w:fldChar w:fldCharType="end"/>
    </w:r>
  </w:p>
  <w:p w:rsidR="007866DD" w:rsidRPr="00082BF7" w:rsidRDefault="007866DD">
    <w:pPr>
      <w:pStyle w:val="FSHRub1"/>
    </w:pPr>
    <w:r w:rsidRPr="00082BF7">
      <w:t>Motion till riksdagen</w:t>
    </w:r>
    <w:r w:rsidRPr="00082BF7">
      <w:br/>
    </w:r>
    <w:r w:rsidRPr="00082BF7">
      <w:fldChar w:fldCharType="begin" w:fldLock="1"/>
    </w:r>
    <w:r w:rsidRPr="00082BF7">
      <w:instrText xml:space="preserve"> DOCPROPERTY "YearUser" *\charformat </w:instrText>
    </w:r>
    <w:r w:rsidRPr="00082BF7">
      <w:fldChar w:fldCharType="separate"/>
    </w:r>
    <w:r w:rsidR="00BF71EC" w:rsidRPr="00082BF7">
      <w:t>2005/06</w:t>
    </w:r>
    <w:r w:rsidRPr="00082BF7">
      <w:fldChar w:fldCharType="end"/>
    </w:r>
    <w:r w:rsidRPr="00082BF7">
      <w:t>:</w:t>
    </w:r>
    <w:r w:rsidRPr="00082BF7">
      <w:fldChar w:fldCharType="begin" w:fldLock="1"/>
    </w:r>
    <w:r w:rsidRPr="00082BF7">
      <w:instrText xml:space="preserve"> DOCPROPERTY "Motionsnummer" *\charformat </w:instrText>
    </w:r>
    <w:r w:rsidRPr="00082BF7">
      <w:fldChar w:fldCharType="separate"/>
    </w:r>
    <w:r w:rsidR="00BF71EC" w:rsidRPr="00082BF7">
      <w:t>So329</w:t>
    </w:r>
    <w:r w:rsidRPr="00082BF7">
      <w:fldChar w:fldCharType="end"/>
    </w:r>
  </w:p>
  <w:p w:rsidR="007866DD" w:rsidRPr="00082BF7" w:rsidRDefault="007866DD">
    <w:pPr>
      <w:pStyle w:val="FSHNormalS5"/>
    </w:pPr>
    <w:r w:rsidRPr="00082BF7">
      <w:fldChar w:fldCharType="begin" w:fldLock="1"/>
    </w:r>
    <w:r w:rsidRPr="00082BF7">
      <w:instrText xml:space="preserve"> DOCPROPERTY "MotionarText" *\charformat </w:instrText>
    </w:r>
    <w:r w:rsidRPr="00082BF7">
      <w:fldChar w:fldCharType="separate"/>
    </w:r>
    <w:r w:rsidR="00BF71EC" w:rsidRPr="00082BF7">
      <w:t>av Elina Linna m.fl. (v)</w:t>
    </w:r>
    <w:r w:rsidRPr="00082BF7">
      <w:fldChar w:fldCharType="end"/>
    </w:r>
    <w:r w:rsidRPr="00082BF7">
      <w:br/>
    </w:r>
    <w:r w:rsidRPr="00082BF7">
      <w:fldChar w:fldCharType="begin" w:fldLock="1"/>
    </w:r>
    <w:r w:rsidRPr="00082BF7">
      <w:instrText xml:space="preserve"> DOCPROPERTY "SvarFrasKort" *\charformat </w:instrText>
    </w:r>
    <w:r w:rsidRPr="00082BF7">
      <w:fldChar w:fldCharType="end"/>
    </w:r>
  </w:p>
  <w:p w:rsidR="007866DD" w:rsidRPr="00082BF7" w:rsidRDefault="007866DD">
    <w:pPr>
      <w:pStyle w:val="FSHTitel"/>
    </w:pPr>
    <w:r w:rsidRPr="00082BF7">
      <w:fldChar w:fldCharType="begin" w:fldLock="1"/>
    </w:r>
    <w:r w:rsidRPr="00082BF7">
      <w:instrText xml:space="preserve"> DOCPROPERTY</w:instrText>
    </w:r>
    <w:r w:rsidRPr="00082BF7">
      <w:rPr>
        <w:sz w:val="18"/>
      </w:rPr>
      <w:instrText xml:space="preserve"> "RubrikSvar" *\charformat </w:instrText>
    </w:r>
    <w:r w:rsidRPr="00082BF7">
      <w:fldChar w:fldCharType="separate"/>
    </w:r>
    <w:r w:rsidR="00BF71EC" w:rsidRPr="00082BF7">
      <w:t>Lobotomi</w:t>
    </w:r>
    <w:r w:rsidRPr="00082BF7">
      <w:fldChar w:fldCharType="end"/>
    </w:r>
  </w:p>
  <w:p w:rsidR="007866DD" w:rsidRPr="00082BF7" w:rsidRDefault="007866DD" w:rsidP="007866D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C60374"/>
    <w:lvl w:ilvl="0" w:tplc="6AC4444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1726739">
    <w:abstractNumId w:val="13"/>
  </w:num>
  <w:num w:numId="2" w16cid:durableId="464932225">
    <w:abstractNumId w:val="10"/>
  </w:num>
  <w:num w:numId="3" w16cid:durableId="149562689">
    <w:abstractNumId w:val="11"/>
  </w:num>
  <w:num w:numId="4" w16cid:durableId="1628775216">
    <w:abstractNumId w:val="12"/>
  </w:num>
  <w:num w:numId="5" w16cid:durableId="353504728">
    <w:abstractNumId w:val="8"/>
  </w:num>
  <w:num w:numId="6" w16cid:durableId="929191711">
    <w:abstractNumId w:val="3"/>
  </w:num>
  <w:num w:numId="7" w16cid:durableId="245379341">
    <w:abstractNumId w:val="2"/>
  </w:num>
  <w:num w:numId="8" w16cid:durableId="2037077452">
    <w:abstractNumId w:val="1"/>
  </w:num>
  <w:num w:numId="9" w16cid:durableId="1084230679">
    <w:abstractNumId w:val="0"/>
  </w:num>
  <w:num w:numId="10" w16cid:durableId="2095742410">
    <w:abstractNumId w:val="9"/>
  </w:num>
  <w:num w:numId="11" w16cid:durableId="1943032868">
    <w:abstractNumId w:val="7"/>
  </w:num>
  <w:num w:numId="12" w16cid:durableId="787941426">
    <w:abstractNumId w:val="6"/>
  </w:num>
  <w:num w:numId="13" w16cid:durableId="686446241">
    <w:abstractNumId w:val="5"/>
  </w:num>
  <w:num w:numId="14" w16cid:durableId="867841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E84F25"/>
    <w:rsid w:val="000456AD"/>
    <w:rsid w:val="00064BC3"/>
    <w:rsid w:val="00072FB9"/>
    <w:rsid w:val="00082BF7"/>
    <w:rsid w:val="00100531"/>
    <w:rsid w:val="001352E7"/>
    <w:rsid w:val="001D6535"/>
    <w:rsid w:val="00201DFB"/>
    <w:rsid w:val="00205B94"/>
    <w:rsid w:val="00212FF1"/>
    <w:rsid w:val="0022619E"/>
    <w:rsid w:val="00230193"/>
    <w:rsid w:val="002376FD"/>
    <w:rsid w:val="00255E5C"/>
    <w:rsid w:val="002818D3"/>
    <w:rsid w:val="00283696"/>
    <w:rsid w:val="002D11A8"/>
    <w:rsid w:val="002F1C27"/>
    <w:rsid w:val="003A3809"/>
    <w:rsid w:val="004A0504"/>
    <w:rsid w:val="004A7320"/>
    <w:rsid w:val="004E18A6"/>
    <w:rsid w:val="004E38D9"/>
    <w:rsid w:val="005957EF"/>
    <w:rsid w:val="006A5925"/>
    <w:rsid w:val="00721808"/>
    <w:rsid w:val="00740D6D"/>
    <w:rsid w:val="00751999"/>
    <w:rsid w:val="007866DD"/>
    <w:rsid w:val="007B67A7"/>
    <w:rsid w:val="007C6092"/>
    <w:rsid w:val="00804BAF"/>
    <w:rsid w:val="008631F6"/>
    <w:rsid w:val="008E0082"/>
    <w:rsid w:val="00A0137A"/>
    <w:rsid w:val="00A053C6"/>
    <w:rsid w:val="00A86261"/>
    <w:rsid w:val="00B05ED0"/>
    <w:rsid w:val="00B13BF0"/>
    <w:rsid w:val="00BF0ED1"/>
    <w:rsid w:val="00BF71EC"/>
    <w:rsid w:val="00C1285C"/>
    <w:rsid w:val="00C27B7D"/>
    <w:rsid w:val="00C323A8"/>
    <w:rsid w:val="00D8555D"/>
    <w:rsid w:val="00D92133"/>
    <w:rsid w:val="00D97FE2"/>
    <w:rsid w:val="00DA3FB5"/>
    <w:rsid w:val="00DC6C70"/>
    <w:rsid w:val="00E01C0E"/>
    <w:rsid w:val="00E22893"/>
    <w:rsid w:val="00E360DE"/>
    <w:rsid w:val="00E75D28"/>
    <w:rsid w:val="00E84F25"/>
    <w:rsid w:val="00ED3448"/>
    <w:rsid w:val="00F450D6"/>
    <w:rsid w:val="00FA2EA7"/>
    <w:rsid w:val="00FF60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267B78-5B06-496C-B5A5-E61948E6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866DD"/>
    <w:pPr>
      <w:spacing w:after="250"/>
    </w:pPr>
  </w:style>
  <w:style w:type="paragraph" w:customStyle="1" w:styleId="Hemstlatt">
    <w:name w:val="Hemstl_att"/>
    <w:aliases w:val="HemstPunkt,HemstPunktFlera,HemställansPunkt,Förslagstext"/>
    <w:basedOn w:val="Normal"/>
    <w:next w:val="Normal"/>
    <w:rsid w:val="007866D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723</Words>
  <Characters>4098</Characters>
  <Application>Microsoft Office Word</Application>
  <DocSecurity>4</DocSecurity>
  <Lines>80</Lines>
  <Paragraphs>22</Paragraphs>
  <ScaleCrop>false</ScaleCrop>
  <HeadingPairs>
    <vt:vector size="2" baseType="variant">
      <vt:variant>
        <vt:lpstr>Rubrik</vt:lpstr>
      </vt:variant>
      <vt:variant>
        <vt:i4>1</vt:i4>
      </vt:variant>
    </vt:vector>
  </HeadingPairs>
  <TitlesOfParts>
    <vt:vector size="1" baseType="lpstr">
      <vt:lpstr>So329</vt:lpstr>
    </vt:vector>
  </TitlesOfParts>
  <Company>Riksdagen</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So329</dc:title>
  <dc:subject>So329</dc:subject>
  <dc:creator>Riksdagen</dc:creator>
  <cp:keywords>Riksdagen</cp:keywords>
  <dc:description/>
  <cp:lastModifiedBy>Lars Brink</cp:lastModifiedBy>
  <cp:revision>2</cp:revision>
  <cp:lastPrinted>2005-12-30T08:37:00Z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mot2000_411_2005-09-20</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Lobotomi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Lobotomi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v431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(v)\Burman, Ingrid (v)\Hoffmann, Ulla (v)\Larsson, Kalle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Ingrid Burman (v), Ulla Hoffmann (v), Kalle Larsson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20052006000000000118000004310075</vt:lpwstr>
  </property>
  <property fmtid="{D5CDD505-2E9C-101B-9397-08002B2CF9AE}" pid="47" name="datum">
    <vt:lpwstr>050923</vt:lpwstr>
  </property>
  <property fmtid="{D5CDD505-2E9C-101B-9397-08002B2CF9AE}" pid="48" name="avsändar-e-post">
    <vt:lpwstr>jill-marie.linder@riksdagen.se</vt:lpwstr>
  </property>
  <property fmtid="{D5CDD505-2E9C-101B-9397-08002B2CF9AE}" pid="49" name="id">
    <vt:lpwstr>20052006000000000118000004310075</vt:lpwstr>
  </property>
  <property fmtid="{D5CDD505-2E9C-101B-9397-08002B2CF9AE}" pid="50" name="nummer">
    <vt:lpwstr>329</vt:lpwstr>
  </property>
  <property fmtid="{D5CDD505-2E9C-101B-9397-08002B2CF9AE}" pid="51" name="utskottsbeteckning">
    <vt:lpwstr>So</vt:lpwstr>
  </property>
</Properties>
</file>