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602" w:rsidRPr="006A5B99" w:rsidRDefault="00965602" w:rsidP="0085180B">
      <w:pPr>
        <w:pStyle w:val="Hemstlrubrik"/>
      </w:pPr>
      <w:r w:rsidRPr="006A5B99">
        <w:t>Förslag till riksdagsbeslut</w:t>
      </w:r>
    </w:p>
    <w:p w:rsidR="00965602" w:rsidRPr="006A5B99" w:rsidRDefault="00965602" w:rsidP="0085180B">
      <w:pPr>
        <w:pStyle w:val="Hemstlatt"/>
      </w:pPr>
      <w:r w:rsidRPr="006A5B99">
        <w:t xml:space="preserve">Riksdagen tillkännager för regeringen </w:t>
      </w:r>
      <w:r w:rsidR="0086716C" w:rsidRPr="006A5B99">
        <w:t xml:space="preserve">som sin mening </w:t>
      </w:r>
      <w:r w:rsidRPr="006A5B99">
        <w:t>vad i motionen anförs om</w:t>
      </w:r>
      <w:r w:rsidR="0086716C" w:rsidRPr="006A5B99">
        <w:t xml:space="preserve"> att använda IUC-nätverket i</w:t>
      </w:r>
      <w:r w:rsidRPr="006A5B99">
        <w:t xml:space="preserve"> satsning</w:t>
      </w:r>
      <w:r w:rsidR="0086716C" w:rsidRPr="006A5B99">
        <w:t>en</w:t>
      </w:r>
      <w:r w:rsidRPr="006A5B99">
        <w:t xml:space="preserve"> </w:t>
      </w:r>
      <w:r w:rsidR="0086716C" w:rsidRPr="006A5B99">
        <w:t>på små och medelstora företag.</w:t>
      </w:r>
    </w:p>
    <w:p w:rsidR="00965602" w:rsidRPr="006A5B99" w:rsidRDefault="00965602" w:rsidP="0085180B">
      <w:pPr>
        <w:pStyle w:val="Rubrik1"/>
      </w:pPr>
      <w:r w:rsidRPr="006A5B99">
        <w:t>Motivering</w:t>
      </w:r>
    </w:p>
    <w:p w:rsidR="00965602" w:rsidRPr="006A5B99" w:rsidRDefault="004437C0" w:rsidP="00965602">
      <w:r w:rsidRPr="006A5B99">
        <w:t>I den satsning r</w:t>
      </w:r>
      <w:r w:rsidR="00965602" w:rsidRPr="006A5B99">
        <w:t>egeringen föreslår i sin budget för 2006 måste de för</w:t>
      </w:r>
      <w:r w:rsidR="0085180B" w:rsidRPr="006A5B99">
        <w:t>e</w:t>
      </w:r>
      <w:r w:rsidR="00965602" w:rsidRPr="006A5B99">
        <w:t>slagna resurserna användas på ett klokt och resurseffektivt sätt. Medel föreslås till riktade satsningar för små och medelstora företags forskning och utveckling. I detta ingår ett antal definierade branschprogram där stora</w:t>
      </w:r>
      <w:r w:rsidR="0085180B" w:rsidRPr="006A5B99">
        <w:t>,</w:t>
      </w:r>
      <w:r w:rsidR="00965602" w:rsidRPr="006A5B99">
        <w:t xml:space="preserve"> små och medelst</w:t>
      </w:r>
      <w:r w:rsidR="00965602" w:rsidRPr="006A5B99">
        <w:t>o</w:t>
      </w:r>
      <w:r w:rsidR="00965602" w:rsidRPr="006A5B99">
        <w:t>ra företag är beroende av ömsesidig utveckling och förnyelse. Då måste alla kompetenser att driva utvecklingsprojekt och att industrialisera utveckling</w:t>
      </w:r>
      <w:r w:rsidR="00965602" w:rsidRPr="006A5B99">
        <w:t>s</w:t>
      </w:r>
      <w:r w:rsidR="00965602" w:rsidRPr="006A5B99">
        <w:t>idéer tas till</w:t>
      </w:r>
      <w:r w:rsidR="0085180B" w:rsidRPr="006A5B99">
        <w:t xml:space="preserve"> vara. </w:t>
      </w:r>
    </w:p>
    <w:p w:rsidR="00965602" w:rsidRPr="006A5B99" w:rsidRDefault="00965602" w:rsidP="0085180B">
      <w:pPr>
        <w:pStyle w:val="Normaltindrag"/>
      </w:pPr>
      <w:r w:rsidRPr="006A5B99">
        <w:t>Regeringen har under ett antal år givit IUC-nätverket i Sverige i uppdrag att medverka i genomförande av utvecklingsprojekt i tidiga skeden i syfte att skapa ökad sysselsättning och tillväxt. Verksamheten bygger på ett engag</w:t>
      </w:r>
      <w:r w:rsidRPr="006A5B99">
        <w:t>e</w:t>
      </w:r>
      <w:r w:rsidRPr="006A5B99">
        <w:t>mang hos företagare och fackliga företrädare i flera regioner i Sverige. I den satsning som nu sker måste detta nätverk aktivt involveras genom</w:t>
      </w:r>
      <w:r w:rsidR="0085180B" w:rsidRPr="006A5B99">
        <w:t xml:space="preserve"> utvec</w:t>
      </w:r>
      <w:r w:rsidR="0085180B" w:rsidRPr="006A5B99">
        <w:t>k</w:t>
      </w:r>
      <w:r w:rsidR="0085180B" w:rsidRPr="006A5B99">
        <w:t xml:space="preserve">lingsinriktade uppdrag. </w:t>
      </w:r>
    </w:p>
    <w:p w:rsidR="00965602" w:rsidRPr="006A5B99" w:rsidRDefault="00965602" w:rsidP="0085180B">
      <w:pPr>
        <w:pStyle w:val="Normaltindrag"/>
      </w:pPr>
      <w:r w:rsidRPr="006A5B99">
        <w:t>Regeringen måste genom sina regleringsbrev till myndigheterna tydligt d</w:t>
      </w:r>
      <w:r w:rsidRPr="006A5B99">
        <w:t>e</w:t>
      </w:r>
      <w:r w:rsidRPr="006A5B99">
        <w:t>finiera uppdrag där IUC-nätverkets alla delägare engageras i genomförande av in</w:t>
      </w:r>
      <w:r w:rsidR="0085180B" w:rsidRPr="006A5B99">
        <w:t xml:space="preserve">dustriella utvecklingsuppdrag.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180B" w:rsidRPr="006A5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180B" w:rsidRPr="006A5B99" w:rsidRDefault="0085180B" w:rsidP="0085180B">
            <w:pPr>
              <w:pStyle w:val="UnderskriftDatum"/>
              <w:spacing w:before="240"/>
            </w:pPr>
            <w:r w:rsidRPr="006A5B99">
              <w:t>Stockholm den 5 oktober 2005</w:t>
            </w:r>
          </w:p>
        </w:tc>
        <w:tc>
          <w:tcPr>
            <w:tcW w:w="3047" w:type="dxa"/>
          </w:tcPr>
          <w:p w:rsidR="0085180B" w:rsidRPr="006A5B99" w:rsidRDefault="0085180B" w:rsidP="0085180B">
            <w:pPr>
              <w:pStyle w:val="Underskrifter"/>
              <w:spacing w:before="240"/>
            </w:pPr>
          </w:p>
        </w:tc>
      </w:tr>
      <w:tr w:rsidR="0085180B" w:rsidRPr="006A5B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180B" w:rsidRPr="006A5B99" w:rsidRDefault="0085180B" w:rsidP="0085180B">
            <w:pPr>
              <w:pStyle w:val="Underskrifter"/>
            </w:pPr>
            <w:r w:rsidRPr="006A5B99">
              <w:t>Bengt-Anders Johansson (m)</w:t>
            </w:r>
          </w:p>
        </w:tc>
        <w:tc>
          <w:tcPr>
            <w:tcW w:w="3047" w:type="dxa"/>
          </w:tcPr>
          <w:p w:rsidR="0085180B" w:rsidRPr="006A5B99" w:rsidRDefault="0085180B" w:rsidP="0085180B">
            <w:pPr>
              <w:pStyle w:val="Underskrifter"/>
            </w:pPr>
          </w:p>
        </w:tc>
      </w:tr>
    </w:tbl>
    <w:p w:rsidR="00E84F25" w:rsidRPr="006A5B99" w:rsidRDefault="00E84F25" w:rsidP="0085180B">
      <w:pPr>
        <w:pStyle w:val="Normaltindrag"/>
      </w:pPr>
    </w:p>
    <w:sectPr w:rsidR="00E84F25" w:rsidRPr="006A5B99" w:rsidSect="00851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7C3" w:rsidRPr="006A5B99" w:rsidRDefault="002D37C3">
      <w:r w:rsidRPr="006A5B99">
        <w:separator/>
      </w:r>
    </w:p>
  </w:endnote>
  <w:endnote w:type="continuationSeparator" w:id="0">
    <w:p w:rsidR="002D37C3" w:rsidRPr="006A5B99" w:rsidRDefault="002D37C3">
      <w:r w:rsidRPr="006A5B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80B" w:rsidRPr="006A5B99" w:rsidRDefault="006A5B99" w:rsidP="0085180B">
    <w:pPr>
      <w:pStyle w:val="Sidfot"/>
    </w:pPr>
    <w:r w:rsidRPr="006A5B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86761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80B" w:rsidRDefault="008518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61F0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180B" w:rsidRDefault="008518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61F0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7C0" w:rsidRPr="006A5B99" w:rsidRDefault="006A5B99" w:rsidP="0085180B">
    <w:pPr>
      <w:pStyle w:val="Sidfot"/>
    </w:pPr>
    <w:r w:rsidRPr="006A5B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07467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80B" w:rsidRDefault="008518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61F0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80B" w:rsidRDefault="008518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61F0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7C0" w:rsidRPr="006A5B99" w:rsidRDefault="006A5B99" w:rsidP="0085180B">
    <w:pPr>
      <w:pStyle w:val="Sidfot"/>
    </w:pPr>
    <w:r w:rsidRPr="006A5B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5457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80B" w:rsidRDefault="008518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61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180B" w:rsidRDefault="008518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61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7C3" w:rsidRPr="006A5B99" w:rsidRDefault="002D37C3">
      <w:r w:rsidRPr="006A5B99">
        <w:separator/>
      </w:r>
    </w:p>
  </w:footnote>
  <w:footnote w:type="continuationSeparator" w:id="0">
    <w:p w:rsidR="002D37C3" w:rsidRPr="006A5B99" w:rsidRDefault="002D37C3">
      <w:r w:rsidRPr="006A5B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80B" w:rsidRPr="006A5B99" w:rsidRDefault="006A5B99" w:rsidP="0085180B">
    <w:pPr>
      <w:pStyle w:val="Sidhuvud"/>
    </w:pPr>
    <w:r w:rsidRPr="006A5B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23666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80B" w:rsidRDefault="008518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61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61F0">
                            <w:t>N457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180B" w:rsidRDefault="008518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61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61F0">
                      <w:t>N457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7C0" w:rsidRPr="006A5B99" w:rsidRDefault="006A5B99" w:rsidP="0085180B">
    <w:pPr>
      <w:pStyle w:val="Sidhuvud"/>
    </w:pPr>
    <w:r w:rsidRPr="006A5B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3836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80B" w:rsidRDefault="008518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61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61F0">
                            <w:t>N457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180B" w:rsidRDefault="008518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61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61F0">
                      <w:t>N457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180B" w:rsidRPr="006A5B99" w:rsidRDefault="0085180B">
    <w:pPr>
      <w:pStyle w:val="FSHNormal"/>
      <w:tabs>
        <w:tab w:val="right" w:pos="5840"/>
      </w:tabs>
    </w:pPr>
    <w:r w:rsidRPr="006A5B99">
      <w:br/>
    </w:r>
    <w:r w:rsidRPr="006A5B99">
      <w:fldChar w:fldCharType="begin" w:fldLock="1"/>
    </w:r>
    <w:r w:rsidRPr="006A5B99">
      <w:instrText xml:space="preserve"> DOCPROPERTY</w:instrText>
    </w:r>
    <w:r w:rsidRPr="006A5B99">
      <w:rPr>
        <w:sz w:val="18"/>
      </w:rPr>
      <w:instrText xml:space="preserve"> "YearUser" *\charformat </w:instrText>
    </w:r>
    <w:r w:rsidRPr="006A5B99">
      <w:fldChar w:fldCharType="separate"/>
    </w:r>
    <w:r w:rsidR="00E561F0" w:rsidRPr="006A5B99">
      <w:t>2005/06</w:t>
    </w:r>
    <w:r w:rsidRPr="006A5B99">
      <w:fldChar w:fldCharType="end"/>
    </w:r>
    <w:r w:rsidRPr="006A5B99">
      <w:t xml:space="preserve"> </w:t>
    </w:r>
    <w:r w:rsidRPr="006A5B99">
      <w:tab/>
      <w:t xml:space="preserve">mnr: </w:t>
    </w:r>
    <w:r w:rsidRPr="006A5B99">
      <w:fldChar w:fldCharType="begin" w:fldLock="1"/>
    </w:r>
    <w:r w:rsidRPr="006A5B99">
      <w:instrText xml:space="preserve"> DOCPROPERTY</w:instrText>
    </w:r>
    <w:r w:rsidRPr="006A5B99">
      <w:rPr>
        <w:sz w:val="18"/>
      </w:rPr>
      <w:instrText xml:space="preserve"> "Motionsnummer" *\charformat </w:instrText>
    </w:r>
    <w:r w:rsidRPr="006A5B99">
      <w:fldChar w:fldCharType="separate"/>
    </w:r>
    <w:r w:rsidR="00E561F0" w:rsidRPr="006A5B99">
      <w:t>N457</w:t>
    </w:r>
    <w:r w:rsidRPr="006A5B99">
      <w:fldChar w:fldCharType="end"/>
    </w:r>
    <w:r w:rsidRPr="006A5B99">
      <w:br/>
    </w:r>
    <w:r w:rsidRPr="006A5B99">
      <w:fldChar w:fldCharType="begin" w:fldLock="1"/>
    </w:r>
    <w:r w:rsidRPr="006A5B99">
      <w:instrText xml:space="preserve"> DOCPROPERTY</w:instrText>
    </w:r>
    <w:r w:rsidRPr="006A5B99">
      <w:rPr>
        <w:sz w:val="18"/>
      </w:rPr>
      <w:instrText xml:space="preserve"> "Samling" *\charformat </w:instrText>
    </w:r>
    <w:r w:rsidRPr="006A5B99">
      <w:fldChar w:fldCharType="end"/>
    </w:r>
    <w:r w:rsidRPr="006A5B99">
      <w:tab/>
      <w:t xml:space="preserve">pnr: </w:t>
    </w:r>
    <w:r w:rsidRPr="006A5B99">
      <w:fldChar w:fldCharType="begin" w:fldLock="1"/>
    </w:r>
    <w:r w:rsidRPr="006A5B99">
      <w:instrText xml:space="preserve"> DOCPROPERTY</w:instrText>
    </w:r>
    <w:r w:rsidRPr="006A5B99">
      <w:rPr>
        <w:sz w:val="18"/>
      </w:rPr>
      <w:instrText xml:space="preserve"> "Partinummer" *\charformat </w:instrText>
    </w:r>
    <w:r w:rsidRPr="006A5B99">
      <w:fldChar w:fldCharType="separate"/>
    </w:r>
    <w:r w:rsidR="00E561F0" w:rsidRPr="006A5B99">
      <w:t>m1682</w:t>
    </w:r>
    <w:r w:rsidRPr="006A5B99">
      <w:fldChar w:fldCharType="end"/>
    </w:r>
  </w:p>
  <w:p w:rsidR="0085180B" w:rsidRPr="006A5B99" w:rsidRDefault="0085180B">
    <w:pPr>
      <w:pStyle w:val="FSHRub1"/>
    </w:pPr>
    <w:r w:rsidRPr="006A5B99">
      <w:t>Motion till riksdagen</w:t>
    </w:r>
    <w:r w:rsidRPr="006A5B99">
      <w:br/>
    </w:r>
    <w:r w:rsidRPr="006A5B99">
      <w:fldChar w:fldCharType="begin" w:fldLock="1"/>
    </w:r>
    <w:r w:rsidRPr="006A5B99">
      <w:instrText xml:space="preserve"> DOCPROPERTY "YearUser" *\charformat </w:instrText>
    </w:r>
    <w:r w:rsidRPr="006A5B99">
      <w:fldChar w:fldCharType="separate"/>
    </w:r>
    <w:r w:rsidR="00E561F0" w:rsidRPr="006A5B99">
      <w:t>2005/06</w:t>
    </w:r>
    <w:r w:rsidRPr="006A5B99">
      <w:fldChar w:fldCharType="end"/>
    </w:r>
    <w:r w:rsidRPr="006A5B99">
      <w:t>:</w:t>
    </w:r>
    <w:r w:rsidRPr="006A5B99">
      <w:fldChar w:fldCharType="begin" w:fldLock="1"/>
    </w:r>
    <w:r w:rsidRPr="006A5B99">
      <w:instrText xml:space="preserve"> DOCPROPERTY "Motionsnummer" *\charformat </w:instrText>
    </w:r>
    <w:r w:rsidRPr="006A5B99">
      <w:fldChar w:fldCharType="separate"/>
    </w:r>
    <w:r w:rsidR="00E561F0" w:rsidRPr="006A5B99">
      <w:t>N457</w:t>
    </w:r>
    <w:r w:rsidRPr="006A5B99">
      <w:fldChar w:fldCharType="end"/>
    </w:r>
  </w:p>
  <w:p w:rsidR="0085180B" w:rsidRPr="006A5B99" w:rsidRDefault="0085180B">
    <w:pPr>
      <w:pStyle w:val="FSHNormalS5"/>
    </w:pPr>
    <w:r w:rsidRPr="006A5B99">
      <w:fldChar w:fldCharType="begin" w:fldLock="1"/>
    </w:r>
    <w:r w:rsidRPr="006A5B99">
      <w:instrText xml:space="preserve"> DOCPROPERTY "MotionarText" *\charformat </w:instrText>
    </w:r>
    <w:r w:rsidRPr="006A5B99">
      <w:fldChar w:fldCharType="separate"/>
    </w:r>
    <w:r w:rsidR="00E561F0" w:rsidRPr="006A5B99">
      <w:t>av Bengt-Anders Johansson (m)</w:t>
    </w:r>
    <w:r w:rsidRPr="006A5B99">
      <w:fldChar w:fldCharType="end"/>
    </w:r>
    <w:r w:rsidRPr="006A5B99">
      <w:br/>
    </w:r>
    <w:r w:rsidRPr="006A5B99">
      <w:fldChar w:fldCharType="begin" w:fldLock="1"/>
    </w:r>
    <w:r w:rsidRPr="006A5B99">
      <w:instrText xml:space="preserve"> DOCPROPERTY "SvarFrasKort" *\charformat </w:instrText>
    </w:r>
    <w:r w:rsidRPr="006A5B99">
      <w:fldChar w:fldCharType="end"/>
    </w:r>
  </w:p>
  <w:p w:rsidR="0085180B" w:rsidRPr="006A5B99" w:rsidRDefault="0085180B">
    <w:pPr>
      <w:pStyle w:val="FSHTitel"/>
    </w:pPr>
    <w:r w:rsidRPr="006A5B99">
      <w:fldChar w:fldCharType="begin" w:fldLock="1"/>
    </w:r>
    <w:r w:rsidRPr="006A5B99">
      <w:instrText xml:space="preserve"> DOCPROPERTY</w:instrText>
    </w:r>
    <w:r w:rsidRPr="006A5B99">
      <w:rPr>
        <w:sz w:val="18"/>
      </w:rPr>
      <w:instrText xml:space="preserve"> "RubrikSvar" *\charformat </w:instrText>
    </w:r>
    <w:r w:rsidRPr="006A5B99">
      <w:fldChar w:fldCharType="separate"/>
    </w:r>
    <w:r w:rsidR="00E561F0" w:rsidRPr="006A5B99">
      <w:t>IUC en verksam partner till små och medelstora företag</w:t>
    </w:r>
    <w:r w:rsidRPr="006A5B99">
      <w:fldChar w:fldCharType="end"/>
    </w:r>
  </w:p>
  <w:p w:rsidR="0085180B" w:rsidRPr="006A5B99" w:rsidRDefault="0085180B" w:rsidP="0085180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65769"/>
    <w:multiLevelType w:val="hybridMultilevel"/>
    <w:tmpl w:val="4ADC3D9E"/>
    <w:lvl w:ilvl="0" w:tplc="86DC1C3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16329">
    <w:abstractNumId w:val="13"/>
  </w:num>
  <w:num w:numId="2" w16cid:durableId="762603732">
    <w:abstractNumId w:val="10"/>
  </w:num>
  <w:num w:numId="3" w16cid:durableId="1540312669">
    <w:abstractNumId w:val="11"/>
  </w:num>
  <w:num w:numId="4" w16cid:durableId="477260537">
    <w:abstractNumId w:val="12"/>
  </w:num>
  <w:num w:numId="5" w16cid:durableId="266737560">
    <w:abstractNumId w:val="8"/>
  </w:num>
  <w:num w:numId="6" w16cid:durableId="1359815087">
    <w:abstractNumId w:val="3"/>
  </w:num>
  <w:num w:numId="7" w16cid:durableId="1721396756">
    <w:abstractNumId w:val="2"/>
  </w:num>
  <w:num w:numId="8" w16cid:durableId="1357854788">
    <w:abstractNumId w:val="1"/>
  </w:num>
  <w:num w:numId="9" w16cid:durableId="1312101569">
    <w:abstractNumId w:val="0"/>
  </w:num>
  <w:num w:numId="10" w16cid:durableId="1486894232">
    <w:abstractNumId w:val="9"/>
  </w:num>
  <w:num w:numId="11" w16cid:durableId="1780292411">
    <w:abstractNumId w:val="7"/>
  </w:num>
  <w:num w:numId="12" w16cid:durableId="1620606356">
    <w:abstractNumId w:val="6"/>
  </w:num>
  <w:num w:numId="13" w16cid:durableId="1796370358">
    <w:abstractNumId w:val="5"/>
  </w:num>
  <w:num w:numId="14" w16cid:durableId="2036885459">
    <w:abstractNumId w:val="4"/>
  </w:num>
  <w:num w:numId="15" w16cid:durableId="1180198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6F6CC2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37C3"/>
    <w:rsid w:val="004437C0"/>
    <w:rsid w:val="00445271"/>
    <w:rsid w:val="004A0504"/>
    <w:rsid w:val="004A328E"/>
    <w:rsid w:val="004E38D9"/>
    <w:rsid w:val="005B145B"/>
    <w:rsid w:val="006A5B99"/>
    <w:rsid w:val="006F4F16"/>
    <w:rsid w:val="006F6CC2"/>
    <w:rsid w:val="00740D6D"/>
    <w:rsid w:val="00794149"/>
    <w:rsid w:val="007B67A7"/>
    <w:rsid w:val="007C6092"/>
    <w:rsid w:val="0085180B"/>
    <w:rsid w:val="0086716C"/>
    <w:rsid w:val="008D37EF"/>
    <w:rsid w:val="00965602"/>
    <w:rsid w:val="00A053C6"/>
    <w:rsid w:val="00B13BF0"/>
    <w:rsid w:val="00B218F8"/>
    <w:rsid w:val="00C1285C"/>
    <w:rsid w:val="00C27B7D"/>
    <w:rsid w:val="00CF7A43"/>
    <w:rsid w:val="00D1174F"/>
    <w:rsid w:val="00DC6C70"/>
    <w:rsid w:val="00E22893"/>
    <w:rsid w:val="00E360DE"/>
    <w:rsid w:val="00E561F0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0352F9-198D-4035-9276-EDCE97F5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F6CC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5180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180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181</Words>
  <Characters>1135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N457</vt:lpstr>
    </vt:vector>
  </TitlesOfParts>
  <Company>Riksdagen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N457</dc:title>
  <dc:subject>N457</dc:subject>
  <dc:creator>Riksdagen</dc:creator>
  <cp:keywords>Riksdagen</cp:keywords>
  <dc:description/>
  <cp:lastModifiedBy>Lars Brink</cp:lastModifiedBy>
  <cp:revision>2</cp:revision>
  <cp:lastPrinted>2006-01-10T15:24:00Z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IUC en verksam partner till små och medelstora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IUC en verksam partner till små och medelstora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20052006000000000109000016820069</vt:lpwstr>
  </property>
  <property fmtid="{D5CDD505-2E9C-101B-9397-08002B2CF9AE}" pid="47" name="datum">
    <vt:lpwstr>051005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20052006000000000109000016820069</vt:lpwstr>
  </property>
  <property fmtid="{D5CDD505-2E9C-101B-9397-08002B2CF9AE}" pid="50" name="nummer">
    <vt:lpwstr>457</vt:lpwstr>
  </property>
  <property fmtid="{D5CDD505-2E9C-101B-9397-08002B2CF9AE}" pid="51" name="utskottsbeteckning">
    <vt:lpwstr>N</vt:lpwstr>
  </property>
</Properties>
</file>