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12E0C" w14:textId="77777777" w:rsidR="00415133" w:rsidRPr="00CD7560" w:rsidRDefault="00415133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77</w:t>
      </w:r>
      <w:bookmarkEnd w:id="1"/>
    </w:p>
    <w:p w14:paraId="68112E0D" w14:textId="77777777" w:rsidR="00415133" w:rsidRDefault="00415133">
      <w:pPr>
        <w:pStyle w:val="Datum"/>
        <w:outlineLvl w:val="0"/>
      </w:pPr>
      <w:bookmarkStart w:id="2" w:name="DocumentDate"/>
      <w:r>
        <w:t>Tisdagen den 24 februari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2014FA" w14:paraId="68112E12" w14:textId="77777777" w:rsidTr="00E47117">
        <w:trPr>
          <w:cantSplit/>
        </w:trPr>
        <w:tc>
          <w:tcPr>
            <w:tcW w:w="454" w:type="dxa"/>
          </w:tcPr>
          <w:p w14:paraId="68112E0E" w14:textId="77777777" w:rsidR="00415133" w:rsidRDefault="0041513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68112E0F" w14:textId="77777777" w:rsidR="00415133" w:rsidRDefault="0041513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  <w:gridSpan w:val="2"/>
          </w:tcPr>
          <w:p w14:paraId="68112E10" w14:textId="77777777" w:rsidR="00415133" w:rsidRDefault="00415133"/>
        </w:tc>
        <w:tc>
          <w:tcPr>
            <w:tcW w:w="7512" w:type="dxa"/>
            <w:gridSpan w:val="2"/>
          </w:tcPr>
          <w:p w14:paraId="68112E11" w14:textId="77777777" w:rsidR="00415133" w:rsidRDefault="00415133">
            <w:pPr>
              <w:pStyle w:val="Plenum"/>
              <w:tabs>
                <w:tab w:val="clear" w:pos="1418"/>
              </w:tabs>
              <w:ind w:right="1"/>
            </w:pPr>
            <w:r>
              <w:t>Uppmärksammande av fyraårsdagen av Rysslands fullskaliga invasion av Ukraina</w:t>
            </w:r>
          </w:p>
        </w:tc>
      </w:tr>
      <w:tr w:rsidR="002014FA" w14:paraId="68112E17" w14:textId="77777777" w:rsidTr="00E47117">
        <w:trPr>
          <w:cantSplit/>
        </w:trPr>
        <w:tc>
          <w:tcPr>
            <w:tcW w:w="454" w:type="dxa"/>
          </w:tcPr>
          <w:p w14:paraId="68112E13" w14:textId="77777777" w:rsidR="00415133" w:rsidRDefault="00415133"/>
        </w:tc>
        <w:tc>
          <w:tcPr>
            <w:tcW w:w="1134" w:type="dxa"/>
            <w:gridSpan w:val="2"/>
          </w:tcPr>
          <w:p w14:paraId="68112E14" w14:textId="77777777" w:rsidR="00415133" w:rsidRDefault="00415133">
            <w:pPr>
              <w:jc w:val="right"/>
            </w:pPr>
          </w:p>
        </w:tc>
        <w:tc>
          <w:tcPr>
            <w:tcW w:w="397" w:type="dxa"/>
            <w:gridSpan w:val="2"/>
          </w:tcPr>
          <w:p w14:paraId="68112E15" w14:textId="77777777" w:rsidR="00415133" w:rsidRDefault="00415133"/>
        </w:tc>
        <w:tc>
          <w:tcPr>
            <w:tcW w:w="7512" w:type="dxa"/>
            <w:gridSpan w:val="2"/>
          </w:tcPr>
          <w:p w14:paraId="68112E16" w14:textId="77777777" w:rsidR="00415133" w:rsidRDefault="0041513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014FA" w14:paraId="68112E1C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68112E18" w14:textId="77777777" w:rsidR="00415133" w:rsidRDefault="00415133"/>
        </w:tc>
        <w:tc>
          <w:tcPr>
            <w:tcW w:w="851" w:type="dxa"/>
          </w:tcPr>
          <w:p w14:paraId="68112E19" w14:textId="77777777" w:rsidR="00415133" w:rsidRDefault="00415133">
            <w:pPr>
              <w:jc w:val="right"/>
            </w:pPr>
          </w:p>
        </w:tc>
        <w:tc>
          <w:tcPr>
            <w:tcW w:w="397" w:type="dxa"/>
            <w:gridSpan w:val="2"/>
          </w:tcPr>
          <w:p w14:paraId="68112E1A" w14:textId="77777777" w:rsidR="00415133" w:rsidRDefault="00415133"/>
        </w:tc>
        <w:tc>
          <w:tcPr>
            <w:tcW w:w="7512" w:type="dxa"/>
            <w:gridSpan w:val="2"/>
          </w:tcPr>
          <w:p w14:paraId="68112E1B" w14:textId="77777777" w:rsidR="00415133" w:rsidRDefault="00415133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68112E1D" w14:textId="77777777" w:rsidR="00415133" w:rsidRDefault="00415133">
      <w:pPr>
        <w:pStyle w:val="StreckLngt"/>
      </w:pPr>
      <w:r>
        <w:tab/>
      </w:r>
    </w:p>
    <w:p w14:paraId="68112E1E" w14:textId="77777777" w:rsidR="00415133" w:rsidRDefault="00415133" w:rsidP="00121B42">
      <w:pPr>
        <w:pStyle w:val="Blankrad"/>
      </w:pPr>
      <w:r>
        <w:t xml:space="preserve">      </w:t>
      </w:r>
    </w:p>
    <w:p w14:paraId="68112E1F" w14:textId="77777777" w:rsidR="00415133" w:rsidRDefault="0041513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014FA" w14:paraId="68112E23" w14:textId="77777777" w:rsidTr="00055526">
        <w:trPr>
          <w:cantSplit/>
        </w:trPr>
        <w:tc>
          <w:tcPr>
            <w:tcW w:w="567" w:type="dxa"/>
          </w:tcPr>
          <w:p w14:paraId="68112E20" w14:textId="77777777" w:rsidR="00415133" w:rsidRDefault="00415133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68112E21" w14:textId="77777777" w:rsidR="00415133" w:rsidRDefault="00415133" w:rsidP="000326E3">
            <w:pPr>
              <w:pStyle w:val="HuvudrubrikEnsam"/>
            </w:pPr>
            <w:r>
              <w:t>Uppmärksammande av fyraårsdagen av Rysslands fullskaliga invasion av Ukraina</w:t>
            </w:r>
          </w:p>
        </w:tc>
        <w:tc>
          <w:tcPr>
            <w:tcW w:w="2055" w:type="dxa"/>
          </w:tcPr>
          <w:p w14:paraId="68112E22" w14:textId="77777777" w:rsidR="00415133" w:rsidRDefault="00415133" w:rsidP="00C84F80"/>
        </w:tc>
      </w:tr>
      <w:tr w:rsidR="002014FA" w14:paraId="68112E27" w14:textId="77777777" w:rsidTr="00055526">
        <w:trPr>
          <w:cantSplit/>
        </w:trPr>
        <w:tc>
          <w:tcPr>
            <w:tcW w:w="567" w:type="dxa"/>
          </w:tcPr>
          <w:p w14:paraId="68112E24" w14:textId="77777777" w:rsidR="00415133" w:rsidRDefault="00415133" w:rsidP="00C84F80">
            <w:pPr>
              <w:keepNext/>
            </w:pPr>
          </w:p>
        </w:tc>
        <w:tc>
          <w:tcPr>
            <w:tcW w:w="6663" w:type="dxa"/>
          </w:tcPr>
          <w:p w14:paraId="68112E25" w14:textId="77777777" w:rsidR="00415133" w:rsidRDefault="0041513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8112E26" w14:textId="77777777" w:rsidR="00415133" w:rsidRDefault="00415133" w:rsidP="00C84F80">
            <w:pPr>
              <w:keepNext/>
            </w:pPr>
          </w:p>
        </w:tc>
      </w:tr>
      <w:tr w:rsidR="002014FA" w14:paraId="68112E2B" w14:textId="77777777" w:rsidTr="00055526">
        <w:trPr>
          <w:cantSplit/>
        </w:trPr>
        <w:tc>
          <w:tcPr>
            <w:tcW w:w="567" w:type="dxa"/>
          </w:tcPr>
          <w:p w14:paraId="68112E28" w14:textId="77777777" w:rsidR="00415133" w:rsidRDefault="0041513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8112E29" w14:textId="77777777" w:rsidR="00415133" w:rsidRDefault="00415133" w:rsidP="000326E3">
            <w:r>
              <w:t>Justering av protokoll från sammanträdet tisdagen den 3 februari</w:t>
            </w:r>
          </w:p>
        </w:tc>
        <w:tc>
          <w:tcPr>
            <w:tcW w:w="2055" w:type="dxa"/>
          </w:tcPr>
          <w:p w14:paraId="68112E2A" w14:textId="77777777" w:rsidR="00415133" w:rsidRDefault="00415133" w:rsidP="00C84F80"/>
        </w:tc>
      </w:tr>
      <w:tr w:rsidR="002014FA" w14:paraId="68112E2F" w14:textId="77777777" w:rsidTr="00055526">
        <w:trPr>
          <w:cantSplit/>
        </w:trPr>
        <w:tc>
          <w:tcPr>
            <w:tcW w:w="567" w:type="dxa"/>
          </w:tcPr>
          <w:p w14:paraId="68112E2C" w14:textId="77777777" w:rsidR="00415133" w:rsidRDefault="00415133" w:rsidP="00C84F80">
            <w:pPr>
              <w:keepNext/>
            </w:pPr>
          </w:p>
        </w:tc>
        <w:tc>
          <w:tcPr>
            <w:tcW w:w="6663" w:type="dxa"/>
          </w:tcPr>
          <w:p w14:paraId="68112E2D" w14:textId="77777777" w:rsidR="00415133" w:rsidRDefault="00415133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68112E2E" w14:textId="77777777" w:rsidR="00415133" w:rsidRDefault="0041513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014FA" w14:paraId="68112E33" w14:textId="77777777" w:rsidTr="00055526">
        <w:trPr>
          <w:cantSplit/>
        </w:trPr>
        <w:tc>
          <w:tcPr>
            <w:tcW w:w="567" w:type="dxa"/>
          </w:tcPr>
          <w:p w14:paraId="68112E30" w14:textId="77777777" w:rsidR="00415133" w:rsidRDefault="0041513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8112E31" w14:textId="77777777" w:rsidR="00415133" w:rsidRDefault="00415133" w:rsidP="000326E3">
            <w:r>
              <w:t>2025/26:14 Torsdagen den 19 februari</w:t>
            </w:r>
          </w:p>
        </w:tc>
        <w:tc>
          <w:tcPr>
            <w:tcW w:w="2055" w:type="dxa"/>
          </w:tcPr>
          <w:p w14:paraId="68112E32" w14:textId="77777777" w:rsidR="00415133" w:rsidRDefault="00415133" w:rsidP="00C84F80">
            <w:r>
              <w:t>CU</w:t>
            </w:r>
          </w:p>
        </w:tc>
      </w:tr>
      <w:tr w:rsidR="002014FA" w14:paraId="68112E37" w14:textId="77777777" w:rsidTr="00055526">
        <w:trPr>
          <w:cantSplit/>
        </w:trPr>
        <w:tc>
          <w:tcPr>
            <w:tcW w:w="567" w:type="dxa"/>
          </w:tcPr>
          <w:p w14:paraId="68112E34" w14:textId="77777777" w:rsidR="00415133" w:rsidRDefault="0041513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8112E35" w14:textId="77777777" w:rsidR="00415133" w:rsidRDefault="00415133" w:rsidP="000326E3">
            <w:r>
              <w:t>2025/26:22 Torsdagen den 5 februari</w:t>
            </w:r>
          </w:p>
        </w:tc>
        <w:tc>
          <w:tcPr>
            <w:tcW w:w="2055" w:type="dxa"/>
          </w:tcPr>
          <w:p w14:paraId="68112E36" w14:textId="77777777" w:rsidR="00415133" w:rsidRDefault="00415133" w:rsidP="00C84F80">
            <w:r>
              <w:t>UU</w:t>
            </w:r>
          </w:p>
        </w:tc>
      </w:tr>
      <w:tr w:rsidR="002014FA" w14:paraId="68112E3B" w14:textId="77777777" w:rsidTr="00055526">
        <w:trPr>
          <w:cantSplit/>
        </w:trPr>
        <w:tc>
          <w:tcPr>
            <w:tcW w:w="567" w:type="dxa"/>
          </w:tcPr>
          <w:p w14:paraId="68112E38" w14:textId="77777777" w:rsidR="00415133" w:rsidRDefault="00415133" w:rsidP="00C84F80">
            <w:pPr>
              <w:keepNext/>
            </w:pPr>
          </w:p>
        </w:tc>
        <w:tc>
          <w:tcPr>
            <w:tcW w:w="6663" w:type="dxa"/>
          </w:tcPr>
          <w:p w14:paraId="68112E39" w14:textId="77777777" w:rsidR="00415133" w:rsidRDefault="00415133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68112E3A" w14:textId="77777777" w:rsidR="00415133" w:rsidRDefault="00415133" w:rsidP="00C84F80">
            <w:pPr>
              <w:keepNext/>
            </w:pPr>
          </w:p>
        </w:tc>
      </w:tr>
      <w:tr w:rsidR="002014FA" w14:paraId="68112E3F" w14:textId="77777777" w:rsidTr="00055526">
        <w:trPr>
          <w:cantSplit/>
        </w:trPr>
        <w:tc>
          <w:tcPr>
            <w:tcW w:w="567" w:type="dxa"/>
          </w:tcPr>
          <w:p w14:paraId="68112E3C" w14:textId="77777777" w:rsidR="00415133" w:rsidRDefault="0041513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8112E3D" w14:textId="77777777" w:rsidR="00415133" w:rsidRDefault="00415133" w:rsidP="000326E3">
            <w:r>
              <w:t xml:space="preserve">2025/26:FPM76 Förordning om digitala nät </w:t>
            </w:r>
            <w:r>
              <w:rPr>
                <w:i/>
                <w:iCs/>
              </w:rPr>
              <w:t>COM(2026) 16</w:t>
            </w:r>
          </w:p>
        </w:tc>
        <w:tc>
          <w:tcPr>
            <w:tcW w:w="2055" w:type="dxa"/>
          </w:tcPr>
          <w:p w14:paraId="68112E3E" w14:textId="77777777" w:rsidR="00415133" w:rsidRDefault="00415133" w:rsidP="00C84F80">
            <w:r>
              <w:t>TU</w:t>
            </w:r>
          </w:p>
        </w:tc>
      </w:tr>
      <w:tr w:rsidR="002014FA" w14:paraId="68112E43" w14:textId="77777777" w:rsidTr="00055526">
        <w:trPr>
          <w:cantSplit/>
        </w:trPr>
        <w:tc>
          <w:tcPr>
            <w:tcW w:w="567" w:type="dxa"/>
          </w:tcPr>
          <w:p w14:paraId="68112E40" w14:textId="77777777" w:rsidR="00415133" w:rsidRDefault="00415133" w:rsidP="00C84F80">
            <w:pPr>
              <w:keepNext/>
            </w:pPr>
          </w:p>
        </w:tc>
        <w:tc>
          <w:tcPr>
            <w:tcW w:w="6663" w:type="dxa"/>
          </w:tcPr>
          <w:p w14:paraId="68112E41" w14:textId="77777777" w:rsidR="00415133" w:rsidRDefault="0041513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8112E42" w14:textId="77777777" w:rsidR="00415133" w:rsidRDefault="0041513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014FA" w14:paraId="68112E47" w14:textId="77777777" w:rsidTr="00055526">
        <w:trPr>
          <w:cantSplit/>
        </w:trPr>
        <w:tc>
          <w:tcPr>
            <w:tcW w:w="567" w:type="dxa"/>
          </w:tcPr>
          <w:p w14:paraId="68112E44" w14:textId="77777777" w:rsidR="00415133" w:rsidRDefault="00415133" w:rsidP="00C84F80">
            <w:pPr>
              <w:keepNext/>
            </w:pPr>
          </w:p>
        </w:tc>
        <w:tc>
          <w:tcPr>
            <w:tcW w:w="6663" w:type="dxa"/>
          </w:tcPr>
          <w:p w14:paraId="68112E45" w14:textId="77777777" w:rsidR="00415133" w:rsidRDefault="00415133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8112E46" w14:textId="77777777" w:rsidR="00415133" w:rsidRDefault="00415133" w:rsidP="00C84F80">
            <w:pPr>
              <w:keepNext/>
            </w:pPr>
          </w:p>
        </w:tc>
      </w:tr>
      <w:tr w:rsidR="002014FA" w14:paraId="68112E4B" w14:textId="77777777" w:rsidTr="00055526">
        <w:trPr>
          <w:cantSplit/>
        </w:trPr>
        <w:tc>
          <w:tcPr>
            <w:tcW w:w="567" w:type="dxa"/>
          </w:tcPr>
          <w:p w14:paraId="68112E48" w14:textId="77777777" w:rsidR="00415133" w:rsidRDefault="00415133" w:rsidP="00C84F80">
            <w:pPr>
              <w:keepNext/>
            </w:pPr>
          </w:p>
        </w:tc>
        <w:tc>
          <w:tcPr>
            <w:tcW w:w="6663" w:type="dxa"/>
          </w:tcPr>
          <w:p w14:paraId="68112E49" w14:textId="77777777" w:rsidR="00415133" w:rsidRDefault="00415133" w:rsidP="000326E3">
            <w:pPr>
              <w:pStyle w:val="Motionsrubrik"/>
            </w:pPr>
            <w:r>
              <w:t>med anledning av prop. 2025/26:108 Reformering av avfallslagstiftningen för ökad materialåtervinning</w:t>
            </w:r>
          </w:p>
        </w:tc>
        <w:tc>
          <w:tcPr>
            <w:tcW w:w="2055" w:type="dxa"/>
          </w:tcPr>
          <w:p w14:paraId="68112E4A" w14:textId="77777777" w:rsidR="00415133" w:rsidRDefault="00415133" w:rsidP="00C84F80">
            <w:pPr>
              <w:keepNext/>
            </w:pPr>
          </w:p>
        </w:tc>
      </w:tr>
      <w:tr w:rsidR="002014FA" w14:paraId="68112E4F" w14:textId="77777777" w:rsidTr="00055526">
        <w:trPr>
          <w:cantSplit/>
        </w:trPr>
        <w:tc>
          <w:tcPr>
            <w:tcW w:w="567" w:type="dxa"/>
          </w:tcPr>
          <w:p w14:paraId="68112E4C" w14:textId="77777777" w:rsidR="00415133" w:rsidRDefault="0041513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8112E4D" w14:textId="77777777" w:rsidR="00415133" w:rsidRDefault="00415133" w:rsidP="000326E3">
            <w:r>
              <w:t>2025/26:3906 av Åsa Westlund m.fl. (S)</w:t>
            </w:r>
          </w:p>
        </w:tc>
        <w:tc>
          <w:tcPr>
            <w:tcW w:w="2055" w:type="dxa"/>
          </w:tcPr>
          <w:p w14:paraId="68112E4E" w14:textId="77777777" w:rsidR="00415133" w:rsidRDefault="00415133" w:rsidP="00C84F80">
            <w:r>
              <w:t>MJU</w:t>
            </w:r>
          </w:p>
        </w:tc>
      </w:tr>
      <w:tr w:rsidR="002014FA" w14:paraId="68112E53" w14:textId="77777777" w:rsidTr="00055526">
        <w:trPr>
          <w:cantSplit/>
        </w:trPr>
        <w:tc>
          <w:tcPr>
            <w:tcW w:w="567" w:type="dxa"/>
          </w:tcPr>
          <w:p w14:paraId="68112E50" w14:textId="77777777" w:rsidR="00415133" w:rsidRDefault="0041513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8112E51" w14:textId="77777777" w:rsidR="00415133" w:rsidRDefault="00415133" w:rsidP="000326E3">
            <w:r>
              <w:t>2025/26:3907 av Stina Larsson m.fl. (C)</w:t>
            </w:r>
          </w:p>
        </w:tc>
        <w:tc>
          <w:tcPr>
            <w:tcW w:w="2055" w:type="dxa"/>
          </w:tcPr>
          <w:p w14:paraId="68112E52" w14:textId="77777777" w:rsidR="00415133" w:rsidRDefault="00415133" w:rsidP="00C84F80">
            <w:r>
              <w:t>MJU</w:t>
            </w:r>
          </w:p>
        </w:tc>
      </w:tr>
      <w:tr w:rsidR="002014FA" w14:paraId="68112E57" w14:textId="77777777" w:rsidTr="00055526">
        <w:trPr>
          <w:cantSplit/>
        </w:trPr>
        <w:tc>
          <w:tcPr>
            <w:tcW w:w="567" w:type="dxa"/>
          </w:tcPr>
          <w:p w14:paraId="68112E54" w14:textId="77777777" w:rsidR="00415133" w:rsidRDefault="0041513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8112E55" w14:textId="77777777" w:rsidR="00415133" w:rsidRDefault="00415133" w:rsidP="000326E3">
            <w:r>
              <w:t>2025/26:3909 av Katarina Luhr m.fl. (MP)</w:t>
            </w:r>
          </w:p>
        </w:tc>
        <w:tc>
          <w:tcPr>
            <w:tcW w:w="2055" w:type="dxa"/>
          </w:tcPr>
          <w:p w14:paraId="68112E56" w14:textId="77777777" w:rsidR="00415133" w:rsidRDefault="00415133" w:rsidP="00C84F80">
            <w:r>
              <w:t>MJU</w:t>
            </w:r>
          </w:p>
        </w:tc>
      </w:tr>
      <w:tr w:rsidR="002014FA" w14:paraId="68112E5B" w14:textId="77777777" w:rsidTr="00055526">
        <w:trPr>
          <w:cantSplit/>
        </w:trPr>
        <w:tc>
          <w:tcPr>
            <w:tcW w:w="567" w:type="dxa"/>
          </w:tcPr>
          <w:p w14:paraId="68112E58" w14:textId="77777777" w:rsidR="00415133" w:rsidRDefault="00415133" w:rsidP="00C84F80">
            <w:pPr>
              <w:keepNext/>
            </w:pPr>
          </w:p>
        </w:tc>
        <w:tc>
          <w:tcPr>
            <w:tcW w:w="6663" w:type="dxa"/>
          </w:tcPr>
          <w:p w14:paraId="68112E59" w14:textId="77777777" w:rsidR="00415133" w:rsidRDefault="00415133" w:rsidP="000326E3">
            <w:pPr>
              <w:pStyle w:val="Motionsrubrik"/>
            </w:pPr>
            <w:r>
              <w:t>med anledning av prop. 2025/26:119 Utveckling av makrotillsynsområdet</w:t>
            </w:r>
          </w:p>
        </w:tc>
        <w:tc>
          <w:tcPr>
            <w:tcW w:w="2055" w:type="dxa"/>
          </w:tcPr>
          <w:p w14:paraId="68112E5A" w14:textId="77777777" w:rsidR="00415133" w:rsidRDefault="00415133" w:rsidP="00C84F80">
            <w:pPr>
              <w:keepNext/>
            </w:pPr>
          </w:p>
        </w:tc>
      </w:tr>
      <w:tr w:rsidR="002014FA" w14:paraId="68112E5F" w14:textId="77777777" w:rsidTr="00055526">
        <w:trPr>
          <w:cantSplit/>
        </w:trPr>
        <w:tc>
          <w:tcPr>
            <w:tcW w:w="567" w:type="dxa"/>
          </w:tcPr>
          <w:p w14:paraId="68112E5C" w14:textId="77777777" w:rsidR="00415133" w:rsidRDefault="0041513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8112E5D" w14:textId="77777777" w:rsidR="00415133" w:rsidRDefault="00415133" w:rsidP="000326E3">
            <w:r>
              <w:t>2025/26:3911 av Mikael Damberg m.fl. (S)</w:t>
            </w:r>
          </w:p>
        </w:tc>
        <w:tc>
          <w:tcPr>
            <w:tcW w:w="2055" w:type="dxa"/>
          </w:tcPr>
          <w:p w14:paraId="68112E5E" w14:textId="77777777" w:rsidR="00415133" w:rsidRDefault="00415133" w:rsidP="00C84F80">
            <w:r>
              <w:t>FiU</w:t>
            </w:r>
          </w:p>
        </w:tc>
      </w:tr>
      <w:tr w:rsidR="002014FA" w14:paraId="68112E63" w14:textId="77777777" w:rsidTr="00055526">
        <w:trPr>
          <w:cantSplit/>
        </w:trPr>
        <w:tc>
          <w:tcPr>
            <w:tcW w:w="567" w:type="dxa"/>
          </w:tcPr>
          <w:p w14:paraId="68112E60" w14:textId="77777777" w:rsidR="00415133" w:rsidRDefault="00415133" w:rsidP="00C84F80">
            <w:pPr>
              <w:keepNext/>
            </w:pPr>
          </w:p>
        </w:tc>
        <w:tc>
          <w:tcPr>
            <w:tcW w:w="6663" w:type="dxa"/>
          </w:tcPr>
          <w:p w14:paraId="68112E61" w14:textId="77777777" w:rsidR="00415133" w:rsidRDefault="0041513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8112E62" w14:textId="77777777" w:rsidR="00415133" w:rsidRDefault="0041513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014FA" w14:paraId="68112E67" w14:textId="77777777" w:rsidTr="00055526">
        <w:trPr>
          <w:cantSplit/>
        </w:trPr>
        <w:tc>
          <w:tcPr>
            <w:tcW w:w="567" w:type="dxa"/>
          </w:tcPr>
          <w:p w14:paraId="68112E64" w14:textId="77777777" w:rsidR="00415133" w:rsidRDefault="00415133" w:rsidP="00C84F80">
            <w:pPr>
              <w:keepNext/>
            </w:pPr>
          </w:p>
        </w:tc>
        <w:tc>
          <w:tcPr>
            <w:tcW w:w="6663" w:type="dxa"/>
          </w:tcPr>
          <w:p w14:paraId="68112E65" w14:textId="77777777" w:rsidR="00415133" w:rsidRDefault="00415133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68112E66" w14:textId="77777777" w:rsidR="00415133" w:rsidRDefault="00415133" w:rsidP="00C84F80">
            <w:pPr>
              <w:keepNext/>
            </w:pPr>
          </w:p>
        </w:tc>
      </w:tr>
      <w:tr w:rsidR="002014FA" w14:paraId="68112E6B" w14:textId="77777777" w:rsidTr="00055526">
        <w:trPr>
          <w:cantSplit/>
        </w:trPr>
        <w:tc>
          <w:tcPr>
            <w:tcW w:w="567" w:type="dxa"/>
          </w:tcPr>
          <w:p w14:paraId="68112E68" w14:textId="77777777" w:rsidR="00415133" w:rsidRDefault="0041513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8112E69" w14:textId="77777777" w:rsidR="00415133" w:rsidRDefault="00415133" w:rsidP="000326E3">
            <w:r>
              <w:t>Bet. 2025/26:JuU19 Ett utvidgat straffansvar för försök, förberedelse och stämpling till brott</w:t>
            </w:r>
          </w:p>
        </w:tc>
        <w:tc>
          <w:tcPr>
            <w:tcW w:w="2055" w:type="dxa"/>
          </w:tcPr>
          <w:p w14:paraId="68112E6A" w14:textId="77777777" w:rsidR="00415133" w:rsidRDefault="00415133" w:rsidP="00C84F80"/>
        </w:tc>
      </w:tr>
      <w:tr w:rsidR="002014FA" w14:paraId="68112E6F" w14:textId="77777777" w:rsidTr="00055526">
        <w:trPr>
          <w:cantSplit/>
        </w:trPr>
        <w:tc>
          <w:tcPr>
            <w:tcW w:w="567" w:type="dxa"/>
          </w:tcPr>
          <w:p w14:paraId="68112E6C" w14:textId="77777777" w:rsidR="00415133" w:rsidRDefault="0041513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8112E6D" w14:textId="77777777" w:rsidR="00415133" w:rsidRDefault="00415133" w:rsidP="000326E3">
            <w:r>
              <w:t>Bet. 2025/26:JuU20 En modern lagstiftning för Kriminalvårdens personuppgiftsbehandling</w:t>
            </w:r>
          </w:p>
        </w:tc>
        <w:tc>
          <w:tcPr>
            <w:tcW w:w="2055" w:type="dxa"/>
          </w:tcPr>
          <w:p w14:paraId="68112E6E" w14:textId="77777777" w:rsidR="00415133" w:rsidRDefault="00415133" w:rsidP="00C84F80"/>
        </w:tc>
      </w:tr>
      <w:tr w:rsidR="002014FA" w14:paraId="68112E73" w14:textId="77777777" w:rsidTr="00055526">
        <w:trPr>
          <w:cantSplit/>
        </w:trPr>
        <w:tc>
          <w:tcPr>
            <w:tcW w:w="567" w:type="dxa"/>
          </w:tcPr>
          <w:p w14:paraId="68112E70" w14:textId="77777777" w:rsidR="00415133" w:rsidRDefault="00415133" w:rsidP="00C84F80">
            <w:pPr>
              <w:keepNext/>
            </w:pPr>
          </w:p>
        </w:tc>
        <w:tc>
          <w:tcPr>
            <w:tcW w:w="6663" w:type="dxa"/>
          </w:tcPr>
          <w:p w14:paraId="68112E71" w14:textId="77777777" w:rsidR="00415133" w:rsidRDefault="00415133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68112E72" w14:textId="77777777" w:rsidR="00415133" w:rsidRDefault="00415133" w:rsidP="00C84F80">
            <w:pPr>
              <w:keepNext/>
            </w:pPr>
          </w:p>
        </w:tc>
      </w:tr>
      <w:tr w:rsidR="002014FA" w14:paraId="68112E77" w14:textId="77777777" w:rsidTr="00055526">
        <w:trPr>
          <w:cantSplit/>
        </w:trPr>
        <w:tc>
          <w:tcPr>
            <w:tcW w:w="567" w:type="dxa"/>
          </w:tcPr>
          <w:p w14:paraId="68112E74" w14:textId="77777777" w:rsidR="00415133" w:rsidRDefault="0041513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8112E75" w14:textId="77777777" w:rsidR="00415133" w:rsidRDefault="00415133" w:rsidP="000326E3">
            <w:r>
              <w:t>Bet. 2025/26:KU16 Vissa sekretessfrågor som avser vapentransaktioner och Schengens informationssystem</w:t>
            </w:r>
          </w:p>
        </w:tc>
        <w:tc>
          <w:tcPr>
            <w:tcW w:w="2055" w:type="dxa"/>
          </w:tcPr>
          <w:p w14:paraId="68112E76" w14:textId="77777777" w:rsidR="00415133" w:rsidRDefault="00415133" w:rsidP="00C84F80"/>
        </w:tc>
      </w:tr>
      <w:tr w:rsidR="002014FA" w14:paraId="68112E7B" w14:textId="77777777" w:rsidTr="00055526">
        <w:trPr>
          <w:cantSplit/>
        </w:trPr>
        <w:tc>
          <w:tcPr>
            <w:tcW w:w="567" w:type="dxa"/>
          </w:tcPr>
          <w:p w14:paraId="68112E78" w14:textId="77777777" w:rsidR="00415133" w:rsidRDefault="0041513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8112E79" w14:textId="77777777" w:rsidR="00415133" w:rsidRDefault="00415133" w:rsidP="000326E3">
            <w:r>
              <w:t>Bet. 2025/26:KU24 Kommunala och regionala frågor</w:t>
            </w:r>
          </w:p>
        </w:tc>
        <w:tc>
          <w:tcPr>
            <w:tcW w:w="2055" w:type="dxa"/>
          </w:tcPr>
          <w:p w14:paraId="68112E7A" w14:textId="77777777" w:rsidR="00415133" w:rsidRDefault="00415133" w:rsidP="00C84F80">
            <w:r>
              <w:t>4 res. (S, V, C)</w:t>
            </w:r>
          </w:p>
        </w:tc>
      </w:tr>
      <w:tr w:rsidR="002014FA" w14:paraId="68112E7F" w14:textId="77777777" w:rsidTr="00055526">
        <w:trPr>
          <w:cantSplit/>
        </w:trPr>
        <w:tc>
          <w:tcPr>
            <w:tcW w:w="567" w:type="dxa"/>
          </w:tcPr>
          <w:p w14:paraId="68112E7C" w14:textId="77777777" w:rsidR="00415133" w:rsidRDefault="0041513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8112E7D" w14:textId="77777777" w:rsidR="00415133" w:rsidRDefault="00415133" w:rsidP="000326E3">
            <w:r>
              <w:t>Bet. 2025/26:KU25 Allmänna helgdagar m.m.</w:t>
            </w:r>
          </w:p>
        </w:tc>
        <w:tc>
          <w:tcPr>
            <w:tcW w:w="2055" w:type="dxa"/>
          </w:tcPr>
          <w:p w14:paraId="68112E7E" w14:textId="77777777" w:rsidR="00415133" w:rsidRDefault="00415133" w:rsidP="00C84F80">
            <w:r>
              <w:t>1 res. (V)</w:t>
            </w:r>
          </w:p>
        </w:tc>
      </w:tr>
      <w:tr w:rsidR="002014FA" w14:paraId="68112E83" w14:textId="77777777" w:rsidTr="00055526">
        <w:trPr>
          <w:cantSplit/>
        </w:trPr>
        <w:tc>
          <w:tcPr>
            <w:tcW w:w="567" w:type="dxa"/>
          </w:tcPr>
          <w:p w14:paraId="68112E80" w14:textId="77777777" w:rsidR="00415133" w:rsidRDefault="00415133" w:rsidP="00C84F80">
            <w:pPr>
              <w:keepNext/>
            </w:pPr>
          </w:p>
        </w:tc>
        <w:tc>
          <w:tcPr>
            <w:tcW w:w="6663" w:type="dxa"/>
          </w:tcPr>
          <w:p w14:paraId="68112E81" w14:textId="77777777" w:rsidR="00415133" w:rsidRDefault="00415133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68112E82" w14:textId="77777777" w:rsidR="00415133" w:rsidRDefault="00415133" w:rsidP="00C84F80">
            <w:pPr>
              <w:keepNext/>
            </w:pPr>
          </w:p>
        </w:tc>
      </w:tr>
      <w:tr w:rsidR="002014FA" w14:paraId="68112E87" w14:textId="77777777" w:rsidTr="00055526">
        <w:trPr>
          <w:cantSplit/>
        </w:trPr>
        <w:tc>
          <w:tcPr>
            <w:tcW w:w="567" w:type="dxa"/>
          </w:tcPr>
          <w:p w14:paraId="68112E84" w14:textId="77777777" w:rsidR="00415133" w:rsidRDefault="0041513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8112E85" w14:textId="77777777" w:rsidR="00415133" w:rsidRDefault="00415133" w:rsidP="000326E3">
            <w:r>
              <w:t>Bet. 2025/26:AU9 Arbetsmarknadspolitik och arbetslöshetsförsäkringen</w:t>
            </w:r>
          </w:p>
        </w:tc>
        <w:tc>
          <w:tcPr>
            <w:tcW w:w="2055" w:type="dxa"/>
          </w:tcPr>
          <w:p w14:paraId="68112E86" w14:textId="77777777" w:rsidR="00415133" w:rsidRDefault="00415133" w:rsidP="00C84F80">
            <w:r>
              <w:t>14 res. (S, V, C, MP)</w:t>
            </w:r>
          </w:p>
        </w:tc>
      </w:tr>
      <w:tr w:rsidR="002014FA" w14:paraId="68112E8B" w14:textId="77777777" w:rsidTr="00055526">
        <w:trPr>
          <w:cantSplit/>
        </w:trPr>
        <w:tc>
          <w:tcPr>
            <w:tcW w:w="567" w:type="dxa"/>
          </w:tcPr>
          <w:p w14:paraId="68112E88" w14:textId="77777777" w:rsidR="00415133" w:rsidRDefault="00415133" w:rsidP="00C84F80">
            <w:pPr>
              <w:keepNext/>
            </w:pPr>
          </w:p>
        </w:tc>
        <w:tc>
          <w:tcPr>
            <w:tcW w:w="6663" w:type="dxa"/>
          </w:tcPr>
          <w:p w14:paraId="68112E89" w14:textId="77777777" w:rsidR="00415133" w:rsidRDefault="00415133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68112E8A" w14:textId="77777777" w:rsidR="00415133" w:rsidRDefault="00415133" w:rsidP="00C84F80">
            <w:pPr>
              <w:keepNext/>
            </w:pPr>
          </w:p>
        </w:tc>
      </w:tr>
      <w:tr w:rsidR="002014FA" w14:paraId="68112E8F" w14:textId="77777777" w:rsidTr="00055526">
        <w:trPr>
          <w:cantSplit/>
        </w:trPr>
        <w:tc>
          <w:tcPr>
            <w:tcW w:w="567" w:type="dxa"/>
          </w:tcPr>
          <w:p w14:paraId="68112E8C" w14:textId="77777777" w:rsidR="00415133" w:rsidRDefault="0041513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8112E8D" w14:textId="77777777" w:rsidR="00415133" w:rsidRDefault="00415133" w:rsidP="000326E3">
            <w:r>
              <w:t>Bet. 2025/26:KrU4 Kulturarv och kulturmiljö</w:t>
            </w:r>
          </w:p>
        </w:tc>
        <w:tc>
          <w:tcPr>
            <w:tcW w:w="2055" w:type="dxa"/>
          </w:tcPr>
          <w:p w14:paraId="68112E8E" w14:textId="77777777" w:rsidR="00415133" w:rsidRDefault="00415133" w:rsidP="00C84F80">
            <w:r>
              <w:t>16 res. (S, C, MP)</w:t>
            </w:r>
          </w:p>
        </w:tc>
      </w:tr>
      <w:tr w:rsidR="002014FA" w14:paraId="68112E93" w14:textId="77777777" w:rsidTr="00055526">
        <w:trPr>
          <w:cantSplit/>
        </w:trPr>
        <w:tc>
          <w:tcPr>
            <w:tcW w:w="567" w:type="dxa"/>
          </w:tcPr>
          <w:p w14:paraId="68112E90" w14:textId="77777777" w:rsidR="00415133" w:rsidRDefault="0041513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8112E91" w14:textId="77777777" w:rsidR="00415133" w:rsidRDefault="00415133" w:rsidP="000326E3">
            <w:r>
              <w:t>Bet. 2025/26:KrU5 Tillgång till kultur</w:t>
            </w:r>
          </w:p>
        </w:tc>
        <w:tc>
          <w:tcPr>
            <w:tcW w:w="2055" w:type="dxa"/>
          </w:tcPr>
          <w:p w14:paraId="68112E92" w14:textId="77777777" w:rsidR="00415133" w:rsidRDefault="00415133" w:rsidP="00C84F80">
            <w:r>
              <w:t>21 res. (S, V, C, MP)</w:t>
            </w:r>
          </w:p>
        </w:tc>
      </w:tr>
      <w:tr w:rsidR="002014FA" w14:paraId="68112E97" w14:textId="77777777" w:rsidTr="00055526">
        <w:trPr>
          <w:cantSplit/>
        </w:trPr>
        <w:tc>
          <w:tcPr>
            <w:tcW w:w="567" w:type="dxa"/>
          </w:tcPr>
          <w:p w14:paraId="68112E94" w14:textId="77777777" w:rsidR="00415133" w:rsidRDefault="00415133" w:rsidP="00C84F80">
            <w:pPr>
              <w:keepNext/>
            </w:pPr>
          </w:p>
        </w:tc>
        <w:tc>
          <w:tcPr>
            <w:tcW w:w="6663" w:type="dxa"/>
          </w:tcPr>
          <w:p w14:paraId="68112E95" w14:textId="77777777" w:rsidR="00415133" w:rsidRDefault="00415133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68112E96" w14:textId="77777777" w:rsidR="00415133" w:rsidRDefault="00415133" w:rsidP="00C84F80">
            <w:pPr>
              <w:keepNext/>
            </w:pPr>
          </w:p>
        </w:tc>
      </w:tr>
      <w:tr w:rsidR="002014FA" w14:paraId="68112E9B" w14:textId="77777777" w:rsidTr="00055526">
        <w:trPr>
          <w:cantSplit/>
        </w:trPr>
        <w:tc>
          <w:tcPr>
            <w:tcW w:w="567" w:type="dxa"/>
          </w:tcPr>
          <w:p w14:paraId="68112E98" w14:textId="77777777" w:rsidR="00415133" w:rsidRDefault="0041513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8112E99" w14:textId="77777777" w:rsidR="00415133" w:rsidRDefault="00415133" w:rsidP="000326E3">
            <w:r>
              <w:t>Bet. 2025/26:MJU9 Djurskydd</w:t>
            </w:r>
          </w:p>
        </w:tc>
        <w:tc>
          <w:tcPr>
            <w:tcW w:w="2055" w:type="dxa"/>
          </w:tcPr>
          <w:p w14:paraId="68112E9A" w14:textId="77777777" w:rsidR="00415133" w:rsidRDefault="00415133" w:rsidP="00C84F80">
            <w:r>
              <w:t>11 res. (S, V, C, MP)</w:t>
            </w:r>
          </w:p>
        </w:tc>
      </w:tr>
      <w:tr w:rsidR="002014FA" w14:paraId="68112E9F" w14:textId="77777777" w:rsidTr="00055526">
        <w:trPr>
          <w:cantSplit/>
        </w:trPr>
        <w:tc>
          <w:tcPr>
            <w:tcW w:w="567" w:type="dxa"/>
          </w:tcPr>
          <w:p w14:paraId="68112E9C" w14:textId="77777777" w:rsidR="00415133" w:rsidRDefault="00415133" w:rsidP="00C84F80">
            <w:pPr>
              <w:keepNext/>
            </w:pPr>
          </w:p>
        </w:tc>
        <w:tc>
          <w:tcPr>
            <w:tcW w:w="6663" w:type="dxa"/>
          </w:tcPr>
          <w:p w14:paraId="68112E9D" w14:textId="77777777" w:rsidR="00415133" w:rsidRDefault="00415133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68112E9E" w14:textId="77777777" w:rsidR="00415133" w:rsidRDefault="00415133" w:rsidP="00C84F80">
            <w:pPr>
              <w:keepNext/>
            </w:pPr>
          </w:p>
        </w:tc>
      </w:tr>
      <w:tr w:rsidR="002014FA" w14:paraId="68112EA3" w14:textId="77777777" w:rsidTr="00055526">
        <w:trPr>
          <w:cantSplit/>
        </w:trPr>
        <w:tc>
          <w:tcPr>
            <w:tcW w:w="567" w:type="dxa"/>
          </w:tcPr>
          <w:p w14:paraId="68112EA0" w14:textId="77777777" w:rsidR="00415133" w:rsidRDefault="0041513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8112EA1" w14:textId="77777777" w:rsidR="00415133" w:rsidRDefault="00415133" w:rsidP="000326E3">
            <w:r>
              <w:t>Bet. 2025/26:NU11 Handelspolitik</w:t>
            </w:r>
          </w:p>
        </w:tc>
        <w:tc>
          <w:tcPr>
            <w:tcW w:w="2055" w:type="dxa"/>
          </w:tcPr>
          <w:p w14:paraId="68112EA2" w14:textId="77777777" w:rsidR="00415133" w:rsidRDefault="00415133" w:rsidP="00C84F80">
            <w:r>
              <w:t>20 res. (S, V, C, MP)</w:t>
            </w:r>
          </w:p>
        </w:tc>
      </w:tr>
      <w:tr w:rsidR="002014FA" w14:paraId="68112EA7" w14:textId="77777777" w:rsidTr="00055526">
        <w:trPr>
          <w:cantSplit/>
        </w:trPr>
        <w:tc>
          <w:tcPr>
            <w:tcW w:w="567" w:type="dxa"/>
          </w:tcPr>
          <w:p w14:paraId="68112EA4" w14:textId="77777777" w:rsidR="00415133" w:rsidRDefault="0041513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8112EA5" w14:textId="77777777" w:rsidR="00415133" w:rsidRDefault="00415133" w:rsidP="000326E3">
            <w:r>
              <w:t>Bet. 2025/26:NU12 Regional utvecklingspolitik</w:t>
            </w:r>
          </w:p>
        </w:tc>
        <w:tc>
          <w:tcPr>
            <w:tcW w:w="2055" w:type="dxa"/>
          </w:tcPr>
          <w:p w14:paraId="68112EA6" w14:textId="77777777" w:rsidR="00415133" w:rsidRDefault="00415133" w:rsidP="00C84F80">
            <w:r>
              <w:t>12 res. (S, V, C, MP)</w:t>
            </w:r>
          </w:p>
        </w:tc>
      </w:tr>
      <w:tr w:rsidR="002014FA" w14:paraId="68112EAB" w14:textId="77777777" w:rsidTr="00055526">
        <w:trPr>
          <w:cantSplit/>
        </w:trPr>
        <w:tc>
          <w:tcPr>
            <w:tcW w:w="567" w:type="dxa"/>
          </w:tcPr>
          <w:p w14:paraId="68112EA8" w14:textId="77777777" w:rsidR="00415133" w:rsidRDefault="00415133" w:rsidP="00C84F80">
            <w:pPr>
              <w:keepNext/>
            </w:pPr>
          </w:p>
        </w:tc>
        <w:tc>
          <w:tcPr>
            <w:tcW w:w="6663" w:type="dxa"/>
          </w:tcPr>
          <w:p w14:paraId="68112EA9" w14:textId="5B1069EE" w:rsidR="00415133" w:rsidRDefault="00415133" w:rsidP="000326E3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25 februari</w:t>
            </w:r>
          </w:p>
        </w:tc>
        <w:tc>
          <w:tcPr>
            <w:tcW w:w="2055" w:type="dxa"/>
          </w:tcPr>
          <w:p w14:paraId="68112EAA" w14:textId="77777777" w:rsidR="00415133" w:rsidRDefault="00415133" w:rsidP="00C84F80">
            <w:pPr>
              <w:keepNext/>
            </w:pPr>
          </w:p>
        </w:tc>
      </w:tr>
      <w:tr w:rsidR="002014FA" w14:paraId="68112EAF" w14:textId="77777777" w:rsidTr="00055526">
        <w:trPr>
          <w:cantSplit/>
        </w:trPr>
        <w:tc>
          <w:tcPr>
            <w:tcW w:w="567" w:type="dxa"/>
          </w:tcPr>
          <w:p w14:paraId="68112EAC" w14:textId="77777777" w:rsidR="00415133" w:rsidRDefault="00415133" w:rsidP="00C84F80">
            <w:pPr>
              <w:keepNext/>
            </w:pPr>
          </w:p>
        </w:tc>
        <w:tc>
          <w:tcPr>
            <w:tcW w:w="6663" w:type="dxa"/>
          </w:tcPr>
          <w:p w14:paraId="68112EAD" w14:textId="77777777" w:rsidR="00415133" w:rsidRDefault="00415133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68112EAE" w14:textId="77777777" w:rsidR="00415133" w:rsidRDefault="00415133" w:rsidP="00C84F80">
            <w:pPr>
              <w:keepNext/>
            </w:pPr>
          </w:p>
        </w:tc>
      </w:tr>
      <w:tr w:rsidR="002014FA" w14:paraId="68112EB3" w14:textId="77777777" w:rsidTr="00055526">
        <w:trPr>
          <w:cantSplit/>
        </w:trPr>
        <w:tc>
          <w:tcPr>
            <w:tcW w:w="567" w:type="dxa"/>
          </w:tcPr>
          <w:p w14:paraId="68112EB0" w14:textId="77777777" w:rsidR="00415133" w:rsidRDefault="0041513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8112EB1" w14:textId="77777777" w:rsidR="00415133" w:rsidRDefault="00415133" w:rsidP="000326E3">
            <w:r>
              <w:t>Bet. 2025/26:SkU10 Framtidens dataskydd vid Skatteverket, Tullverket och Kronofogdemyndigheten</w:t>
            </w:r>
          </w:p>
        </w:tc>
        <w:tc>
          <w:tcPr>
            <w:tcW w:w="2055" w:type="dxa"/>
          </w:tcPr>
          <w:p w14:paraId="68112EB2" w14:textId="77777777" w:rsidR="00415133" w:rsidRDefault="00415133" w:rsidP="00C84F80"/>
        </w:tc>
      </w:tr>
      <w:tr w:rsidR="002014FA" w14:paraId="68112EB7" w14:textId="77777777" w:rsidTr="00055526">
        <w:trPr>
          <w:cantSplit/>
        </w:trPr>
        <w:tc>
          <w:tcPr>
            <w:tcW w:w="567" w:type="dxa"/>
          </w:tcPr>
          <w:p w14:paraId="68112EB4" w14:textId="77777777" w:rsidR="00415133" w:rsidRDefault="0041513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8112EB5" w14:textId="77777777" w:rsidR="00415133" w:rsidRDefault="00415133" w:rsidP="000326E3">
            <w:r>
              <w:t>Bet. 2025/26:SkU19 Kontroller av kontanta medel vid den inre gränsen</w:t>
            </w:r>
          </w:p>
        </w:tc>
        <w:tc>
          <w:tcPr>
            <w:tcW w:w="2055" w:type="dxa"/>
          </w:tcPr>
          <w:p w14:paraId="68112EB6" w14:textId="77777777" w:rsidR="00415133" w:rsidRDefault="00415133" w:rsidP="00C84F80"/>
        </w:tc>
      </w:tr>
      <w:tr w:rsidR="002014FA" w14:paraId="68112EBB" w14:textId="77777777" w:rsidTr="00055526">
        <w:trPr>
          <w:cantSplit/>
        </w:trPr>
        <w:tc>
          <w:tcPr>
            <w:tcW w:w="567" w:type="dxa"/>
          </w:tcPr>
          <w:p w14:paraId="68112EB8" w14:textId="77777777" w:rsidR="00415133" w:rsidRDefault="00415133" w:rsidP="00C84F80">
            <w:pPr>
              <w:keepNext/>
            </w:pPr>
          </w:p>
        </w:tc>
        <w:tc>
          <w:tcPr>
            <w:tcW w:w="6663" w:type="dxa"/>
          </w:tcPr>
          <w:p w14:paraId="68112EB9" w14:textId="77777777" w:rsidR="00415133" w:rsidRDefault="00415133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68112EBA" w14:textId="77777777" w:rsidR="00415133" w:rsidRDefault="00415133" w:rsidP="00C84F80">
            <w:pPr>
              <w:keepNext/>
            </w:pPr>
          </w:p>
        </w:tc>
      </w:tr>
      <w:tr w:rsidR="002014FA" w14:paraId="68112EBF" w14:textId="77777777" w:rsidTr="00055526">
        <w:trPr>
          <w:cantSplit/>
        </w:trPr>
        <w:tc>
          <w:tcPr>
            <w:tcW w:w="567" w:type="dxa"/>
          </w:tcPr>
          <w:p w14:paraId="68112EBC" w14:textId="77777777" w:rsidR="00415133" w:rsidRDefault="0041513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8112EBD" w14:textId="77777777" w:rsidR="00415133" w:rsidRDefault="00415133" w:rsidP="000326E3">
            <w:r>
              <w:t>Bet. 2025/26:SfU11 Tillfälligt nedsatta arbetsgivaravgifter för 19–23-åringar</w:t>
            </w:r>
          </w:p>
        </w:tc>
        <w:tc>
          <w:tcPr>
            <w:tcW w:w="2055" w:type="dxa"/>
          </w:tcPr>
          <w:p w14:paraId="68112EBE" w14:textId="77777777" w:rsidR="00415133" w:rsidRDefault="00415133" w:rsidP="00C84F80">
            <w:r>
              <w:t>3 res. (V, C, MP)</w:t>
            </w:r>
          </w:p>
        </w:tc>
      </w:tr>
      <w:tr w:rsidR="002014FA" w14:paraId="68112EC3" w14:textId="77777777" w:rsidTr="00055526">
        <w:trPr>
          <w:cantSplit/>
        </w:trPr>
        <w:tc>
          <w:tcPr>
            <w:tcW w:w="567" w:type="dxa"/>
          </w:tcPr>
          <w:p w14:paraId="68112EC0" w14:textId="77777777" w:rsidR="00415133" w:rsidRDefault="00415133" w:rsidP="00C84F80">
            <w:pPr>
              <w:keepNext/>
            </w:pPr>
          </w:p>
        </w:tc>
        <w:tc>
          <w:tcPr>
            <w:tcW w:w="6663" w:type="dxa"/>
          </w:tcPr>
          <w:p w14:paraId="68112EC1" w14:textId="77777777" w:rsidR="00415133" w:rsidRDefault="00415133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68112EC2" w14:textId="77777777" w:rsidR="00415133" w:rsidRDefault="00415133" w:rsidP="00C84F80">
            <w:pPr>
              <w:keepNext/>
            </w:pPr>
          </w:p>
        </w:tc>
      </w:tr>
      <w:tr w:rsidR="002014FA" w14:paraId="68112EC7" w14:textId="77777777" w:rsidTr="00055526">
        <w:trPr>
          <w:cantSplit/>
        </w:trPr>
        <w:tc>
          <w:tcPr>
            <w:tcW w:w="567" w:type="dxa"/>
          </w:tcPr>
          <w:p w14:paraId="68112EC4" w14:textId="77777777" w:rsidR="00415133" w:rsidRDefault="0041513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8112EC5" w14:textId="77777777" w:rsidR="00415133" w:rsidRDefault="00415133" w:rsidP="000326E3">
            <w:r>
              <w:t>Bet. 2025/26:MJU17 Anpassning av svensk rätt till EU:s nya förordning om skyddade beteckningar på jordbruksprodukter och livsmedel samt livsmedelspolitik</w:t>
            </w:r>
          </w:p>
        </w:tc>
        <w:tc>
          <w:tcPr>
            <w:tcW w:w="2055" w:type="dxa"/>
          </w:tcPr>
          <w:p w14:paraId="68112EC6" w14:textId="77777777" w:rsidR="00415133" w:rsidRDefault="00415133" w:rsidP="00C84F80">
            <w:r>
              <w:t>18 res. (S, V, C, MP)</w:t>
            </w:r>
          </w:p>
        </w:tc>
      </w:tr>
      <w:tr w:rsidR="002014FA" w14:paraId="68112ECB" w14:textId="77777777" w:rsidTr="00055526">
        <w:trPr>
          <w:cantSplit/>
        </w:trPr>
        <w:tc>
          <w:tcPr>
            <w:tcW w:w="567" w:type="dxa"/>
          </w:tcPr>
          <w:p w14:paraId="68112EC8" w14:textId="77777777" w:rsidR="00415133" w:rsidRDefault="00415133" w:rsidP="00C84F80">
            <w:pPr>
              <w:keepNext/>
            </w:pPr>
          </w:p>
        </w:tc>
        <w:tc>
          <w:tcPr>
            <w:tcW w:w="6663" w:type="dxa"/>
          </w:tcPr>
          <w:p w14:paraId="68112EC9" w14:textId="77777777" w:rsidR="00415133" w:rsidRDefault="00415133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68112ECA" w14:textId="77777777" w:rsidR="00415133" w:rsidRDefault="00415133" w:rsidP="00C84F80">
            <w:pPr>
              <w:keepNext/>
            </w:pPr>
          </w:p>
        </w:tc>
      </w:tr>
      <w:tr w:rsidR="002014FA" w14:paraId="68112ECF" w14:textId="77777777" w:rsidTr="00055526">
        <w:trPr>
          <w:cantSplit/>
        </w:trPr>
        <w:tc>
          <w:tcPr>
            <w:tcW w:w="567" w:type="dxa"/>
          </w:tcPr>
          <w:p w14:paraId="68112ECC" w14:textId="77777777" w:rsidR="00415133" w:rsidRDefault="00415133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8112ECD" w14:textId="77777777" w:rsidR="00415133" w:rsidRDefault="00415133" w:rsidP="000326E3">
            <w:r>
              <w:t>Bet. 2025/26:CU19 Planering och byggande</w:t>
            </w:r>
          </w:p>
        </w:tc>
        <w:tc>
          <w:tcPr>
            <w:tcW w:w="2055" w:type="dxa"/>
          </w:tcPr>
          <w:p w14:paraId="68112ECE" w14:textId="77777777" w:rsidR="00415133" w:rsidRDefault="00415133" w:rsidP="00C84F80">
            <w:r>
              <w:t>33 res. (S, V, C, MP)</w:t>
            </w:r>
          </w:p>
        </w:tc>
      </w:tr>
    </w:tbl>
    <w:p w14:paraId="68112ED0" w14:textId="77777777" w:rsidR="00415133" w:rsidRPr="00F221DA" w:rsidRDefault="00415133" w:rsidP="00137840">
      <w:pPr>
        <w:pStyle w:val="Blankrad"/>
      </w:pPr>
      <w:r>
        <w:t xml:space="preserve">     </w:t>
      </w:r>
    </w:p>
    <w:p w14:paraId="68112ED1" w14:textId="77777777" w:rsidR="00415133" w:rsidRDefault="00415133" w:rsidP="00121B42">
      <w:pPr>
        <w:pStyle w:val="Blankrad"/>
      </w:pPr>
      <w:r>
        <w:t xml:space="preserve">     </w:t>
      </w:r>
    </w:p>
    <w:p w14:paraId="68112ED2" w14:textId="77777777" w:rsidR="00415133" w:rsidRPr="00F221DA" w:rsidRDefault="0041513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014FA" w14:paraId="68112ED5" w14:textId="77777777" w:rsidTr="00D774A8">
        <w:tc>
          <w:tcPr>
            <w:tcW w:w="567" w:type="dxa"/>
          </w:tcPr>
          <w:p w14:paraId="68112ED3" w14:textId="77777777" w:rsidR="00415133" w:rsidRDefault="00415133">
            <w:pPr>
              <w:pStyle w:val="IngenText"/>
            </w:pPr>
          </w:p>
        </w:tc>
        <w:tc>
          <w:tcPr>
            <w:tcW w:w="8718" w:type="dxa"/>
          </w:tcPr>
          <w:p w14:paraId="68112ED4" w14:textId="77777777" w:rsidR="00415133" w:rsidRDefault="0041513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8112ED6" w14:textId="77777777" w:rsidR="00415133" w:rsidRPr="00852BA1" w:rsidRDefault="0041513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12EE8" w14:textId="77777777" w:rsidR="00415133" w:rsidRDefault="00415133">
      <w:pPr>
        <w:spacing w:line="240" w:lineRule="auto"/>
      </w:pPr>
      <w:r>
        <w:separator/>
      </w:r>
    </w:p>
  </w:endnote>
  <w:endnote w:type="continuationSeparator" w:id="0">
    <w:p w14:paraId="68112EEA" w14:textId="77777777" w:rsidR="00415133" w:rsidRDefault="00415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2EDC" w14:textId="77777777" w:rsidR="00415133" w:rsidRDefault="0041513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2EDD" w14:textId="77777777" w:rsidR="00415133" w:rsidRDefault="0041513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8112EDE" w14:textId="77777777" w:rsidR="00415133" w:rsidRDefault="0041513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2EE2" w14:textId="77777777" w:rsidR="00415133" w:rsidRDefault="0041513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8112EE3" w14:textId="77777777" w:rsidR="00415133" w:rsidRDefault="0041513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12EE4" w14:textId="77777777" w:rsidR="00415133" w:rsidRDefault="00415133">
      <w:pPr>
        <w:spacing w:line="240" w:lineRule="auto"/>
      </w:pPr>
      <w:r>
        <w:separator/>
      </w:r>
    </w:p>
  </w:footnote>
  <w:footnote w:type="continuationSeparator" w:id="0">
    <w:p w14:paraId="68112EE6" w14:textId="77777777" w:rsidR="00415133" w:rsidRDefault="004151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2ED7" w14:textId="77777777" w:rsidR="00415133" w:rsidRDefault="004151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2ED8" w14:textId="77777777" w:rsidR="00415133" w:rsidRDefault="0041513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24 februari 2026</w:t>
    </w:r>
    <w:r>
      <w:fldChar w:fldCharType="end"/>
    </w:r>
  </w:p>
  <w:p w14:paraId="68112ED9" w14:textId="77777777" w:rsidR="00415133" w:rsidRDefault="0041513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8112EDA" w14:textId="77777777" w:rsidR="00415133" w:rsidRDefault="00415133"/>
  <w:p w14:paraId="68112EDB" w14:textId="77777777" w:rsidR="00415133" w:rsidRDefault="0041513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2EDF" w14:textId="77777777" w:rsidR="00415133" w:rsidRDefault="0041513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8112EE4" wp14:editId="68112EE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12EE0" w14:textId="77777777" w:rsidR="00415133" w:rsidRDefault="00415133" w:rsidP="00BE217A">
    <w:pPr>
      <w:pStyle w:val="Dokumentrubrik"/>
      <w:spacing w:after="360"/>
    </w:pPr>
    <w:r>
      <w:t>Föredragningslista</w:t>
    </w:r>
  </w:p>
  <w:p w14:paraId="68112EE1" w14:textId="77777777" w:rsidR="00415133" w:rsidRDefault="0041513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5B271E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FE440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28A8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B094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42B7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F25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089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0E82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5605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64622309">
    <w:abstractNumId w:val="5"/>
  </w:num>
  <w:num w:numId="2" w16cid:durableId="824080854">
    <w:abstractNumId w:val="2"/>
  </w:num>
  <w:num w:numId="3" w16cid:durableId="47917873">
    <w:abstractNumId w:val="4"/>
  </w:num>
  <w:num w:numId="4" w16cid:durableId="1182351861">
    <w:abstractNumId w:val="1"/>
  </w:num>
  <w:num w:numId="5" w16cid:durableId="1321540259">
    <w:abstractNumId w:val="0"/>
  </w:num>
  <w:num w:numId="6" w16cid:durableId="632103678">
    <w:abstractNumId w:val="3"/>
  </w:num>
  <w:num w:numId="7" w16cid:durableId="2138260479">
    <w:abstractNumId w:val="3"/>
  </w:num>
  <w:num w:numId="8" w16cid:durableId="2090731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014FA"/>
    <w:rsid w:val="002014FA"/>
    <w:rsid w:val="00415133"/>
    <w:rsid w:val="007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2E0C"/>
  <w15:docId w15:val="{1ACE85FA-DF4D-4E25-A034-27F8027F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2026-02-24</SAFIR_Sammantradesdatum_Doc>
    <SAFIR_SammantradeID xmlns="C07A1A6C-0B19-41D9-BDF8-F523BA3921EB">f30b4273-fd77-4953-9a2a-2eb7ec12d438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D3598-AC55-4186-8C9D-268E3A5B5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07A1A6C-0B19-41D9-BDF8-F523BA3921EB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382</Words>
  <Characters>2508</Characters>
  <Application>Microsoft Office Word</Application>
  <DocSecurity>0</DocSecurity>
  <Lines>192</Lines>
  <Paragraphs>115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2026-02-23T12:26:00Z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24 februari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