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ADD9850" w14:textId="77777777" w:rsidR="00183F5C" w:rsidRPr="00CD7BA8" w:rsidRDefault="00183F5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BF5D60C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DD6ED1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176C8FF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DD6E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DD6ED1">
              <w:rPr>
                <w:szCs w:val="24"/>
              </w:rPr>
              <w:t>13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F60F883" w:rsidR="00153E88" w:rsidRPr="00CD7BA8" w:rsidRDefault="00FC25EF" w:rsidP="00EE1733">
            <w:pPr>
              <w:rPr>
                <w:szCs w:val="24"/>
              </w:rPr>
            </w:pPr>
            <w:r w:rsidRPr="00807C82">
              <w:rPr>
                <w:szCs w:val="24"/>
              </w:rPr>
              <w:t>1</w:t>
            </w:r>
            <w:r w:rsidR="00DD6ED1" w:rsidRPr="00807C82">
              <w:rPr>
                <w:szCs w:val="24"/>
              </w:rPr>
              <w:t>0</w:t>
            </w:r>
            <w:r w:rsidR="00A612AC" w:rsidRPr="00807C82">
              <w:rPr>
                <w:szCs w:val="24"/>
              </w:rPr>
              <w:t>.0</w:t>
            </w:r>
            <w:r w:rsidR="00646B29" w:rsidRPr="00807C82">
              <w:rPr>
                <w:szCs w:val="24"/>
              </w:rPr>
              <w:t>0</w:t>
            </w:r>
            <w:r w:rsidR="00C138DF" w:rsidRPr="00807C82">
              <w:rPr>
                <w:szCs w:val="24"/>
              </w:rPr>
              <w:t>–</w:t>
            </w:r>
            <w:r w:rsidR="00807C82" w:rsidRPr="00807C82">
              <w:rPr>
                <w:szCs w:val="24"/>
              </w:rPr>
              <w:t>11</w:t>
            </w:r>
            <w:r w:rsidR="00A612AC" w:rsidRPr="00807C82">
              <w:rPr>
                <w:szCs w:val="24"/>
              </w:rPr>
              <w:t>.</w:t>
            </w:r>
            <w:r w:rsidR="00DD6ED1" w:rsidRPr="00807C82">
              <w:rPr>
                <w:szCs w:val="24"/>
              </w:rPr>
              <w:t>0</w:t>
            </w:r>
            <w:r w:rsidR="00807C82" w:rsidRPr="00807C82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C956C32" w14:textId="77777777" w:rsidR="00183F5C" w:rsidRPr="00CD7BA8" w:rsidRDefault="00183F5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B172A" w:rsidRPr="00CD7BA8" w14:paraId="518D429E" w14:textId="77777777" w:rsidTr="00B10A33">
        <w:tc>
          <w:tcPr>
            <w:tcW w:w="567" w:type="dxa"/>
          </w:tcPr>
          <w:p w14:paraId="495ADB2F" w14:textId="77777777" w:rsidR="009B172A" w:rsidRDefault="009B172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2F16EC66" w14:textId="77777777" w:rsidR="00265EDD" w:rsidRDefault="00265EDD" w:rsidP="009E5AA9">
            <w:pPr>
              <w:tabs>
                <w:tab w:val="left" w:pos="1701"/>
              </w:tabs>
              <w:rPr>
                <w:b/>
              </w:rPr>
            </w:pPr>
            <w:r w:rsidRPr="00265EDD">
              <w:rPr>
                <w:b/>
              </w:rPr>
              <w:t xml:space="preserve">Information från Statens institutionsstyrelse </w:t>
            </w:r>
            <w:proofErr w:type="spellStart"/>
            <w:r w:rsidRPr="00265EDD">
              <w:rPr>
                <w:b/>
              </w:rPr>
              <w:t>SiS</w:t>
            </w:r>
            <w:proofErr w:type="spellEnd"/>
          </w:p>
          <w:p w14:paraId="677DE1A2" w14:textId="00203DD4" w:rsidR="009E5AA9" w:rsidRDefault="00FC25EF" w:rsidP="009E5AA9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="00265EDD" w:rsidRPr="00265EDD">
              <w:rPr>
                <w:bCs/>
              </w:rPr>
              <w:t xml:space="preserve">Generaldirektör Elisabet Åbjörnsson </w:t>
            </w:r>
            <w:proofErr w:type="spellStart"/>
            <w:r w:rsidR="00265EDD" w:rsidRPr="00265EDD">
              <w:rPr>
                <w:bCs/>
              </w:rPr>
              <w:t>Hollmark</w:t>
            </w:r>
            <w:proofErr w:type="spellEnd"/>
            <w:r w:rsidR="00265EDD">
              <w:rPr>
                <w:bCs/>
              </w:rPr>
              <w:t xml:space="preserve">, med medarbetare, </w:t>
            </w:r>
            <w:r w:rsidR="00265EDD" w:rsidRPr="00265EDD">
              <w:rPr>
                <w:bCs/>
              </w:rPr>
              <w:t>informera</w:t>
            </w:r>
            <w:r w:rsidR="00265EDD">
              <w:rPr>
                <w:bCs/>
              </w:rPr>
              <w:t>de</w:t>
            </w:r>
            <w:r w:rsidR="00265EDD" w:rsidRPr="00265EDD">
              <w:rPr>
                <w:bCs/>
              </w:rPr>
              <w:t xml:space="preserve"> om bland annat myndighetens pågående utvecklingsarbete för att stärka vårdkvalitet och säkerhet.</w:t>
            </w:r>
          </w:p>
          <w:p w14:paraId="2D41D4CB" w14:textId="7C90D1DE" w:rsidR="00C70067" w:rsidRDefault="00C70067" w:rsidP="002045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4DDB4B0D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2</w:t>
            </w:r>
          </w:p>
        </w:tc>
        <w:tc>
          <w:tcPr>
            <w:tcW w:w="7017" w:type="dxa"/>
          </w:tcPr>
          <w:p w14:paraId="01EF776B" w14:textId="77777777" w:rsidR="009E5AA9" w:rsidRPr="00807C82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07C82">
              <w:rPr>
                <w:b/>
                <w:snapToGrid w:val="0"/>
                <w:szCs w:val="24"/>
              </w:rPr>
              <w:t>Justering av protokoll</w:t>
            </w:r>
          </w:p>
          <w:p w14:paraId="5AC4EE6E" w14:textId="77777777" w:rsidR="009E5AA9" w:rsidRPr="00807C82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FBD265" w14:textId="1B2E3A7B" w:rsidR="009E5AA9" w:rsidRPr="00807C82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07C82">
              <w:rPr>
                <w:snapToGrid w:val="0"/>
                <w:szCs w:val="24"/>
              </w:rPr>
              <w:t>Utskottet justerade protokoll 2024/25:2</w:t>
            </w:r>
            <w:r w:rsidR="00265EDD" w:rsidRPr="00807C82">
              <w:rPr>
                <w:snapToGrid w:val="0"/>
                <w:szCs w:val="24"/>
              </w:rPr>
              <w:t>3</w:t>
            </w:r>
            <w:r w:rsidR="004861DE" w:rsidRPr="00807C82">
              <w:rPr>
                <w:snapToGrid w:val="0"/>
                <w:szCs w:val="24"/>
              </w:rPr>
              <w:t>.</w:t>
            </w:r>
          </w:p>
          <w:p w14:paraId="015381D9" w14:textId="6221333E" w:rsidR="000302EB" w:rsidRPr="00807C82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4FA39057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5AA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45396D9" w14:textId="53976140" w:rsidR="009E5AA9" w:rsidRPr="00807C82" w:rsidRDefault="004861DE" w:rsidP="00C70067">
            <w:pPr>
              <w:tabs>
                <w:tab w:val="left" w:pos="1701"/>
              </w:tabs>
              <w:rPr>
                <w:b/>
              </w:rPr>
            </w:pPr>
            <w:r w:rsidRPr="00807C82">
              <w:rPr>
                <w:b/>
              </w:rPr>
              <w:t>Barn och unga inom socialtjänsten (SoU19)</w:t>
            </w:r>
          </w:p>
          <w:p w14:paraId="56D1CE48" w14:textId="77777777" w:rsidR="004861DE" w:rsidRPr="00807C82" w:rsidRDefault="004861DE" w:rsidP="004861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2B9874" w14:textId="6B848AE8" w:rsidR="004861DE" w:rsidRPr="00807C82" w:rsidRDefault="004861DE" w:rsidP="004861DE">
            <w:pPr>
              <w:tabs>
                <w:tab w:val="left" w:pos="1701"/>
              </w:tabs>
              <w:rPr>
                <w:bCs/>
              </w:rPr>
            </w:pPr>
            <w:r w:rsidRPr="00807C82">
              <w:rPr>
                <w:bCs/>
                <w:snapToGrid w:val="0"/>
              </w:rPr>
              <w:t>Utskottet fortsatte beredningen av motioner</w:t>
            </w:r>
            <w:r w:rsidRPr="00807C82">
              <w:rPr>
                <w:bCs/>
              </w:rPr>
              <w:t>.</w:t>
            </w:r>
          </w:p>
          <w:p w14:paraId="7ED6B838" w14:textId="77777777" w:rsidR="00BF2B5C" w:rsidRPr="00807C82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185581292"/>
          </w:p>
          <w:p w14:paraId="0E66288B" w14:textId="77777777" w:rsidR="00BF2B5C" w:rsidRPr="00807C82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7C82">
              <w:rPr>
                <w:bCs/>
                <w:snapToGrid w:val="0"/>
              </w:rPr>
              <w:t>Ärendet bordlades.</w:t>
            </w:r>
          </w:p>
          <w:bookmarkEnd w:id="0"/>
          <w:p w14:paraId="6C03CE71" w14:textId="2613E562" w:rsidR="009E5AA9" w:rsidRPr="00807C82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340C3" w:rsidRPr="00CD7BA8" w14:paraId="76DB4545" w14:textId="77777777" w:rsidTr="00B10A33">
        <w:tc>
          <w:tcPr>
            <w:tcW w:w="567" w:type="dxa"/>
          </w:tcPr>
          <w:p w14:paraId="1BDC734C" w14:textId="1C07149E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CFFF5CF" w14:textId="74D4D876" w:rsidR="002340C3" w:rsidRPr="00807C82" w:rsidRDefault="004861DE" w:rsidP="00C70067">
            <w:pPr>
              <w:tabs>
                <w:tab w:val="left" w:pos="1701"/>
              </w:tabs>
              <w:rPr>
                <w:b/>
              </w:rPr>
            </w:pPr>
            <w:r w:rsidRPr="00807C82">
              <w:rPr>
                <w:b/>
              </w:rPr>
              <w:t>Socialtjänstens ansvar för våldsutsatta m.m. (SoU20)</w:t>
            </w:r>
            <w:r w:rsidR="002340C3" w:rsidRPr="00807C82">
              <w:rPr>
                <w:b/>
              </w:rPr>
              <w:br/>
            </w:r>
          </w:p>
          <w:p w14:paraId="6E1E36F0" w14:textId="1E5C2820" w:rsidR="002340C3" w:rsidRPr="00807C82" w:rsidRDefault="002340C3" w:rsidP="002340C3">
            <w:pPr>
              <w:tabs>
                <w:tab w:val="left" w:pos="1701"/>
              </w:tabs>
              <w:rPr>
                <w:bCs/>
              </w:rPr>
            </w:pPr>
            <w:r w:rsidRPr="00807C82">
              <w:rPr>
                <w:bCs/>
                <w:snapToGrid w:val="0"/>
              </w:rPr>
              <w:t>Utskottet fortsatte beredningen av motioner</w:t>
            </w:r>
            <w:r w:rsidRPr="00807C82">
              <w:rPr>
                <w:bCs/>
              </w:rPr>
              <w:t>.</w:t>
            </w:r>
          </w:p>
          <w:p w14:paraId="182E9578" w14:textId="77777777" w:rsidR="002340C3" w:rsidRPr="00807C82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28CEDF" w14:textId="77777777" w:rsidR="002340C3" w:rsidRPr="00807C82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7C82">
              <w:rPr>
                <w:bCs/>
                <w:snapToGrid w:val="0"/>
              </w:rPr>
              <w:t>Ärendet bordlades.</w:t>
            </w:r>
          </w:p>
          <w:p w14:paraId="733FEFB1" w14:textId="4B21066A" w:rsidR="002340C3" w:rsidRPr="00807C82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B3B8555" w14:textId="77777777" w:rsidTr="00B10A33">
        <w:tc>
          <w:tcPr>
            <w:tcW w:w="567" w:type="dxa"/>
          </w:tcPr>
          <w:p w14:paraId="43FA632F" w14:textId="72AC57AB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63D9A4D7" w14:textId="6639F5A8" w:rsidR="002340C3" w:rsidRPr="00807C82" w:rsidRDefault="004861DE" w:rsidP="00C70067">
            <w:pPr>
              <w:tabs>
                <w:tab w:val="left" w:pos="1701"/>
              </w:tabs>
              <w:rPr>
                <w:b/>
              </w:rPr>
            </w:pPr>
            <w:r w:rsidRPr="00807C82">
              <w:rPr>
                <w:b/>
              </w:rPr>
              <w:t>Prioriteringar inom hälso- och sjukvården (SoU17)</w:t>
            </w:r>
          </w:p>
          <w:p w14:paraId="2B658E90" w14:textId="77777777" w:rsidR="002340C3" w:rsidRPr="00807C82" w:rsidRDefault="002340C3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778758D" w14:textId="77777777" w:rsidR="004861DE" w:rsidRPr="00807C82" w:rsidRDefault="004861DE" w:rsidP="004861DE">
            <w:pPr>
              <w:tabs>
                <w:tab w:val="left" w:pos="1701"/>
              </w:tabs>
              <w:rPr>
                <w:bCs/>
              </w:rPr>
            </w:pPr>
            <w:r w:rsidRPr="00807C82">
              <w:rPr>
                <w:bCs/>
                <w:snapToGrid w:val="0"/>
              </w:rPr>
              <w:t>Utskottet inledde beredningen av motioner</w:t>
            </w:r>
            <w:r w:rsidRPr="00807C82">
              <w:rPr>
                <w:bCs/>
              </w:rPr>
              <w:t>.</w:t>
            </w:r>
          </w:p>
          <w:p w14:paraId="592B8393" w14:textId="77777777" w:rsidR="004861DE" w:rsidRPr="00807C82" w:rsidRDefault="004861DE" w:rsidP="004861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2604E9" w14:textId="78972320" w:rsidR="004861DE" w:rsidRPr="00807C82" w:rsidRDefault="004861DE" w:rsidP="004861D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7C82">
              <w:rPr>
                <w:bCs/>
                <w:snapToGrid w:val="0"/>
              </w:rPr>
              <w:t>Ärendet bordlades.</w:t>
            </w:r>
          </w:p>
          <w:p w14:paraId="77BBD085" w14:textId="13A892F6" w:rsidR="002340C3" w:rsidRPr="00807C82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954750" w14:textId="77777777" w:rsidTr="00B10A33">
        <w:tc>
          <w:tcPr>
            <w:tcW w:w="567" w:type="dxa"/>
          </w:tcPr>
          <w:p w14:paraId="74814AFD" w14:textId="626F90B1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 xml:space="preserve">§ </w:t>
            </w:r>
            <w:r w:rsidR="002340C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69A528A" w14:textId="77777777" w:rsidR="00BF5CFB" w:rsidRPr="00807C82" w:rsidRDefault="00BF5CFB" w:rsidP="00BF5CFB">
            <w:pPr>
              <w:tabs>
                <w:tab w:val="left" w:pos="1701"/>
              </w:tabs>
              <w:rPr>
                <w:b/>
              </w:rPr>
            </w:pPr>
            <w:r w:rsidRPr="00807C82">
              <w:rPr>
                <w:b/>
              </w:rPr>
              <w:t>Inkomna skrivelser</w:t>
            </w:r>
            <w:r w:rsidRPr="00807C82">
              <w:rPr>
                <w:b/>
              </w:rPr>
              <w:br/>
            </w:r>
          </w:p>
          <w:p w14:paraId="395D4097" w14:textId="00E0C3D4" w:rsidR="00BF5CFB" w:rsidRPr="00807C82" w:rsidRDefault="00265EDD" w:rsidP="00BF5CFB">
            <w:pPr>
              <w:tabs>
                <w:tab w:val="left" w:pos="1701"/>
              </w:tabs>
              <w:rPr>
                <w:szCs w:val="24"/>
              </w:rPr>
            </w:pPr>
            <w:r w:rsidRPr="00807C82">
              <w:rPr>
                <w:szCs w:val="24"/>
              </w:rPr>
              <w:t>I</w:t>
            </w:r>
            <w:r w:rsidR="00BF5CFB" w:rsidRPr="00807C82">
              <w:rPr>
                <w:szCs w:val="24"/>
              </w:rPr>
              <w:t>nkom</w:t>
            </w:r>
            <w:r w:rsidRPr="00807C82">
              <w:rPr>
                <w:szCs w:val="24"/>
              </w:rPr>
              <w:t>na</w:t>
            </w:r>
            <w:r w:rsidR="00BF5CFB" w:rsidRPr="00807C82">
              <w:rPr>
                <w:szCs w:val="24"/>
              </w:rPr>
              <w:t xml:space="preserve"> skrivelse</w:t>
            </w:r>
            <w:r w:rsidRPr="00807C82">
              <w:rPr>
                <w:szCs w:val="24"/>
              </w:rPr>
              <w:t>r</w:t>
            </w:r>
            <w:r w:rsidR="00BF5CFB" w:rsidRPr="00807C82">
              <w:rPr>
                <w:szCs w:val="24"/>
              </w:rPr>
              <w:t xml:space="preserve"> anmäldes (dnr</w:t>
            </w:r>
            <w:r w:rsidR="004861DE" w:rsidRPr="00807C82">
              <w:rPr>
                <w:szCs w:val="24"/>
              </w:rPr>
              <w:t xml:space="preserve"> </w:t>
            </w:r>
            <w:r w:rsidR="0092364D" w:rsidRPr="00807C82">
              <w:rPr>
                <w:szCs w:val="24"/>
              </w:rPr>
              <w:t>1049</w:t>
            </w:r>
            <w:r w:rsidR="004861DE" w:rsidRPr="00807C82">
              <w:rPr>
                <w:szCs w:val="24"/>
              </w:rPr>
              <w:t>-2024/25</w:t>
            </w:r>
            <w:r w:rsidR="00BF5CFB" w:rsidRPr="00807C82">
              <w:rPr>
                <w:szCs w:val="24"/>
              </w:rPr>
              <w:t>).</w:t>
            </w:r>
          </w:p>
          <w:p w14:paraId="63363B7E" w14:textId="77777777" w:rsidR="00BF5CFB" w:rsidRPr="00807C82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6C988C6C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0C3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807C82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7C82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807C82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807C82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7C82">
              <w:rPr>
                <w:bCs/>
                <w:szCs w:val="24"/>
              </w:rPr>
              <w:t>Kanslichefen informerade om plane</w:t>
            </w:r>
            <w:r w:rsidR="00962C78" w:rsidRPr="00807C82">
              <w:rPr>
                <w:bCs/>
                <w:szCs w:val="24"/>
              </w:rPr>
              <w:t>ringen</w:t>
            </w:r>
            <w:r w:rsidRPr="00807C82">
              <w:rPr>
                <w:bCs/>
                <w:szCs w:val="24"/>
              </w:rPr>
              <w:t>.</w:t>
            </w:r>
          </w:p>
          <w:p w14:paraId="6E43E5BB" w14:textId="66A766C6" w:rsidR="00183F5C" w:rsidRPr="00807C82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1E32F7B3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0C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BF5CFB" w:rsidRPr="00807C82" w:rsidRDefault="00BF5CFB" w:rsidP="00BF5CFB">
            <w:pPr>
              <w:rPr>
                <w:b/>
                <w:snapToGrid w:val="0"/>
                <w:szCs w:val="24"/>
              </w:rPr>
            </w:pPr>
            <w:r w:rsidRPr="00807C82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807C82" w:rsidRDefault="00BF5CFB" w:rsidP="00BF5CFB">
            <w:pPr>
              <w:rPr>
                <w:snapToGrid w:val="0"/>
                <w:szCs w:val="24"/>
              </w:rPr>
            </w:pPr>
          </w:p>
          <w:p w14:paraId="35037A33" w14:textId="6A6CFFEC" w:rsidR="00BF5CFB" w:rsidRPr="00807C82" w:rsidRDefault="00BF5CFB" w:rsidP="00BF5CFB">
            <w:pPr>
              <w:rPr>
                <w:snapToGrid w:val="0"/>
                <w:szCs w:val="24"/>
              </w:rPr>
            </w:pPr>
            <w:r w:rsidRPr="00807C82">
              <w:rPr>
                <w:snapToGrid w:val="0"/>
                <w:szCs w:val="24"/>
              </w:rPr>
              <w:t>Utskottet beslutade att nästa sammanträde ska äga rum t</w:t>
            </w:r>
            <w:r w:rsidR="00DD6ED1" w:rsidRPr="00807C82">
              <w:rPr>
                <w:snapToGrid w:val="0"/>
                <w:szCs w:val="24"/>
              </w:rPr>
              <w:t>i</w:t>
            </w:r>
            <w:r w:rsidRPr="00807C82">
              <w:rPr>
                <w:snapToGrid w:val="0"/>
                <w:szCs w:val="24"/>
              </w:rPr>
              <w:t xml:space="preserve">sdagen den </w:t>
            </w:r>
            <w:r w:rsidR="00DD6ED1" w:rsidRPr="00807C82">
              <w:rPr>
                <w:snapToGrid w:val="0"/>
                <w:szCs w:val="24"/>
              </w:rPr>
              <w:t>18</w:t>
            </w:r>
            <w:r w:rsidR="001445B9" w:rsidRPr="00807C82">
              <w:rPr>
                <w:snapToGrid w:val="0"/>
                <w:szCs w:val="24"/>
              </w:rPr>
              <w:t xml:space="preserve"> </w:t>
            </w:r>
            <w:r w:rsidR="00DD6ED1" w:rsidRPr="00807C82">
              <w:rPr>
                <w:snapToGrid w:val="0"/>
                <w:szCs w:val="24"/>
              </w:rPr>
              <w:t>febr</w:t>
            </w:r>
            <w:r w:rsidR="00D63A96" w:rsidRPr="00807C82">
              <w:rPr>
                <w:snapToGrid w:val="0"/>
                <w:szCs w:val="24"/>
              </w:rPr>
              <w:t>uari 2025 kl. 1</w:t>
            </w:r>
            <w:r w:rsidR="00DD6ED1" w:rsidRPr="00807C82">
              <w:rPr>
                <w:snapToGrid w:val="0"/>
                <w:szCs w:val="24"/>
              </w:rPr>
              <w:t>1</w:t>
            </w:r>
            <w:r w:rsidR="00D63A96" w:rsidRPr="00807C82">
              <w:rPr>
                <w:snapToGrid w:val="0"/>
                <w:szCs w:val="24"/>
              </w:rPr>
              <w:t>.00.</w:t>
            </w:r>
          </w:p>
          <w:p w14:paraId="6173CD84" w14:textId="77777777" w:rsidR="00BF5CFB" w:rsidRPr="00807C82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77777777" w:rsidR="00183F5C" w:rsidRPr="00CD7BA8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4444A916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</w:t>
            </w:r>
            <w:r w:rsidR="00DD6ED1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="00DD6ED1">
              <w:rPr>
                <w:szCs w:val="24"/>
              </w:rPr>
              <w:t>febr</w:t>
            </w:r>
            <w:r>
              <w:rPr>
                <w:szCs w:val="24"/>
              </w:rPr>
              <w:t>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222FC17A" w14:textId="77777777" w:rsidR="00B502AF" w:rsidRDefault="00B502AF">
      <w:pPr>
        <w:rPr>
          <w:szCs w:val="24"/>
        </w:rPr>
      </w:pPr>
    </w:p>
    <w:p w14:paraId="1D1E3366" w14:textId="77777777" w:rsidR="00B502AF" w:rsidRDefault="00B502AF">
      <w:pPr>
        <w:rPr>
          <w:szCs w:val="24"/>
        </w:rPr>
      </w:pPr>
    </w:p>
    <w:p w14:paraId="2AA68DDF" w14:textId="77777777" w:rsidR="00B502AF" w:rsidRDefault="00B502AF">
      <w:pPr>
        <w:rPr>
          <w:szCs w:val="24"/>
        </w:rPr>
      </w:pPr>
    </w:p>
    <w:p w14:paraId="529D783B" w14:textId="77777777" w:rsidR="00B502AF" w:rsidRDefault="00B502AF">
      <w:pPr>
        <w:rPr>
          <w:szCs w:val="24"/>
        </w:rPr>
      </w:pPr>
    </w:p>
    <w:p w14:paraId="7E1A4F90" w14:textId="77777777" w:rsidR="00B502AF" w:rsidRDefault="00B502AF">
      <w:pPr>
        <w:rPr>
          <w:szCs w:val="24"/>
        </w:rPr>
      </w:pPr>
    </w:p>
    <w:p w14:paraId="526B493D" w14:textId="77777777" w:rsidR="00B502AF" w:rsidRDefault="00B502AF">
      <w:pPr>
        <w:rPr>
          <w:szCs w:val="24"/>
        </w:rPr>
      </w:pPr>
    </w:p>
    <w:p w14:paraId="78E581CC" w14:textId="77777777" w:rsidR="00B502AF" w:rsidRDefault="00B502AF">
      <w:pPr>
        <w:rPr>
          <w:szCs w:val="24"/>
        </w:rPr>
      </w:pPr>
    </w:p>
    <w:p w14:paraId="17B16ABE" w14:textId="77777777" w:rsidR="00B502AF" w:rsidRDefault="00B502AF">
      <w:pPr>
        <w:rPr>
          <w:szCs w:val="24"/>
        </w:rPr>
      </w:pPr>
    </w:p>
    <w:p w14:paraId="0C58C9C7" w14:textId="77777777" w:rsidR="00B502AF" w:rsidRDefault="00B502AF">
      <w:pPr>
        <w:rPr>
          <w:szCs w:val="24"/>
        </w:rPr>
      </w:pPr>
    </w:p>
    <w:p w14:paraId="45418719" w14:textId="77777777" w:rsidR="00B502AF" w:rsidRDefault="00B502AF">
      <w:pPr>
        <w:rPr>
          <w:szCs w:val="24"/>
        </w:rPr>
      </w:pPr>
    </w:p>
    <w:p w14:paraId="7DE89F92" w14:textId="77777777" w:rsidR="00B502AF" w:rsidRDefault="00B502AF">
      <w:pPr>
        <w:rPr>
          <w:szCs w:val="24"/>
        </w:rPr>
      </w:pPr>
    </w:p>
    <w:p w14:paraId="603EADE8" w14:textId="77777777" w:rsidR="00B502AF" w:rsidRDefault="00B502AF">
      <w:pPr>
        <w:rPr>
          <w:szCs w:val="24"/>
        </w:rPr>
      </w:pPr>
    </w:p>
    <w:p w14:paraId="5FA27F83" w14:textId="77777777" w:rsidR="00B502AF" w:rsidRDefault="00B502AF">
      <w:pPr>
        <w:rPr>
          <w:szCs w:val="24"/>
        </w:rPr>
      </w:pPr>
    </w:p>
    <w:p w14:paraId="7802A372" w14:textId="77777777" w:rsidR="00B502AF" w:rsidRDefault="00B502AF">
      <w:pPr>
        <w:rPr>
          <w:szCs w:val="24"/>
        </w:rPr>
      </w:pPr>
    </w:p>
    <w:p w14:paraId="18454AF8" w14:textId="77777777" w:rsidR="00B502AF" w:rsidRDefault="00B502AF">
      <w:pPr>
        <w:rPr>
          <w:szCs w:val="24"/>
        </w:rPr>
      </w:pPr>
    </w:p>
    <w:p w14:paraId="3B8D74F7" w14:textId="77777777" w:rsidR="00A612AC" w:rsidRDefault="00A612AC">
      <w:pPr>
        <w:rPr>
          <w:szCs w:val="24"/>
        </w:rPr>
      </w:pPr>
    </w:p>
    <w:p w14:paraId="3CCCFF79" w14:textId="77777777" w:rsidR="00A612AC" w:rsidRDefault="00A612AC">
      <w:pPr>
        <w:rPr>
          <w:szCs w:val="24"/>
        </w:rPr>
      </w:pPr>
    </w:p>
    <w:p w14:paraId="1F719356" w14:textId="77777777" w:rsidR="00A612AC" w:rsidRDefault="00A612AC">
      <w:pPr>
        <w:rPr>
          <w:szCs w:val="24"/>
        </w:rPr>
      </w:pPr>
    </w:p>
    <w:p w14:paraId="632DFD91" w14:textId="77777777" w:rsidR="00A612AC" w:rsidRDefault="00A612AC">
      <w:pPr>
        <w:rPr>
          <w:szCs w:val="24"/>
        </w:rPr>
      </w:pPr>
    </w:p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6A0F4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38F92ABF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DD6ED1">
              <w:rPr>
                <w:sz w:val="20"/>
              </w:rPr>
              <w:t>4</w:t>
            </w:r>
          </w:p>
        </w:tc>
      </w:tr>
      <w:tr w:rsidR="000302EB" w:rsidRPr="00F8018F" w14:paraId="3E5581EA" w14:textId="77777777" w:rsidTr="006A0F4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791B6B2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807C82">
              <w:rPr>
                <w:sz w:val="20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54DD6FC3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5AC5CCD6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3A98F08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74112A9D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2F7BACE8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6F6A0BDC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42A771FD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66DEB839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684224BB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1B6425EA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263EB913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57EF4AA5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4E4BADA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0E290BEC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3434EB1D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2F363C5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3C32197E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0FC70CC9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7D7076C1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08C3B7F1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7FA2FC04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4A1C35C3" w:rsidR="000302EB" w:rsidRPr="00E40C0C" w:rsidRDefault="00807C8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EF0C95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A6377" w:rsidRPr="00F8018F" w14:paraId="4EEDEAC2" w14:textId="77777777" w:rsidTr="00EA637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28E9E9" w14:textId="0B49BE1A" w:rsidR="00EA6377" w:rsidRPr="004377A6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</w:t>
            </w: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A24A9C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154101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6B8047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25177C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02B4E9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E2FF5A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AD5B7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95CC42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9E6B4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A4626E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60E40A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191172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BF3D00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93E2C4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6F7B21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D379A0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A6377" w:rsidRPr="00F8018F" w14:paraId="1B897E4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1735" w14:textId="041041BC" w:rsidR="00EA6377" w:rsidRPr="004377A6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138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C9A7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CA0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8D5D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EC1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4CBA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3B68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FBB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994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387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1B3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2654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4433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0A6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F4CC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FB3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6A0F4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6A0F4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0579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07C82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64D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</TotalTime>
  <Pages>3</Pages>
  <Words>369</Words>
  <Characters>2931</Characters>
  <Application>Microsoft Office Word</Application>
  <DocSecurity>0</DocSecurity>
  <Lines>1465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23</cp:revision>
  <cp:lastPrinted>2016-05-24T11:42:00Z</cp:lastPrinted>
  <dcterms:created xsi:type="dcterms:W3CDTF">2024-12-19T08:10:00Z</dcterms:created>
  <dcterms:modified xsi:type="dcterms:W3CDTF">2025-02-18T10:32:00Z</dcterms:modified>
</cp:coreProperties>
</file>