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DC7562" w14:textId="77777777">
      <w:pPr>
        <w:pStyle w:val="Normalutanindragellerluft"/>
      </w:pPr>
      <w:bookmarkStart w:name="_Toc106800475" w:id="0"/>
      <w:bookmarkStart w:name="_Toc106801300" w:id="1"/>
    </w:p>
    <w:p xmlns:w14="http://schemas.microsoft.com/office/word/2010/wordml" w:rsidRPr="009B062B" w:rsidR="00AF30DD" w:rsidP="00876503" w:rsidRDefault="00876503" w14:paraId="04901C0D" w14:textId="77777777">
      <w:pPr>
        <w:pStyle w:val="RubrikFrslagTIllRiksdagsbeslut"/>
      </w:pPr>
      <w:sdt>
        <w:sdtPr>
          <w:alias w:val="CC_Boilerplate_4"/>
          <w:tag w:val="CC_Boilerplate_4"/>
          <w:id w:val="-1644581176"/>
          <w:lock w:val="sdtContentLocked"/>
          <w:placeholder>
            <w:docPart w:val="79C5A657BD764E34845A1647A868A848"/>
          </w:placeholder>
          <w:text/>
        </w:sdtPr>
        <w:sdtEndPr/>
        <w:sdtContent>
          <w:r w:rsidRPr="009B062B" w:rsidR="00AF30DD">
            <w:t>Förslag till riksdagsbeslut</w:t>
          </w:r>
        </w:sdtContent>
      </w:sdt>
      <w:bookmarkEnd w:id="0"/>
      <w:bookmarkEnd w:id="1"/>
    </w:p>
    <w:sdt>
      <w:sdtPr>
        <w:tag w:val="fba15962-46c8-45ac-a111-3600328178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möjligheterna att införa avgiftsfri skolfrukost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72820EB5FF49018D8C72E3CBDF53CC"/>
        </w:placeholder>
        <w:text/>
      </w:sdtPr>
      <w:sdtEndPr/>
      <w:sdtContent>
        <w:p xmlns:w14="http://schemas.microsoft.com/office/word/2010/wordml" w:rsidRPr="009B062B" w:rsidR="006D79C9" w:rsidP="00333E95" w:rsidRDefault="006D79C9" w14:paraId="7C9460E6" w14:textId="77777777">
          <w:pPr>
            <w:pStyle w:val="Rubrik1"/>
          </w:pPr>
          <w:r>
            <w:t>Motivering</w:t>
          </w:r>
        </w:p>
      </w:sdtContent>
    </w:sdt>
    <w:bookmarkEnd w:displacedByCustomXml="prev" w:id="3"/>
    <w:bookmarkEnd w:displacedByCustomXml="prev" w:id="4"/>
    <w:p xmlns:w14="http://schemas.microsoft.com/office/word/2010/wordml" w:rsidR="00855A91" w:rsidP="00855A91" w:rsidRDefault="00855A91" w14:paraId="7AAB4CF9" w14:textId="60F01886">
      <w:pPr>
        <w:pStyle w:val="Normalutanindragellerluft"/>
      </w:pPr>
      <w:r>
        <w:t>Skolan är platsen där unga spenderar majoriteten av sin dag, samtidigt vet vi också att barn och elever som är mätta, mår bättre och presterar bättre i skolan. Forskning visar på goda långsiktiga effekter av gratis skollunch som positivt påverkar hälsa, utbildning och livsinkomst. Liksom skollunchen spelar frukosten en viktig roll för att alla barn ska få den näring och energi som behövs för att ta sig an hela skoldagen.</w:t>
      </w:r>
    </w:p>
    <w:p xmlns:w14="http://schemas.microsoft.com/office/word/2010/wordml" w:rsidR="00855A91" w:rsidP="00876503" w:rsidRDefault="00855A91" w14:paraId="18B4DDFA" w14:textId="77777777">
      <w:r>
        <w:t>Hälsoklyftor uppstår tidigt i livet och att servera kostnadsfri skolfrukost skulle innebära att alla barn och unga oavsett socioekonomisk bakgrund kan äta sig mätta på morgonen. I och med den kostnadskris som kraftigt drabbat svenska hushåll, regeringens brist på stöd till utsatta barnfamiljer och en växande ekonomisk ojämlikhet så har såväl skolpersonal som kommuner larmat om att mer skolmat går åt på måndagar och fredagar. Det tyder på att många barn går hungriga för att maten hemma inte räcker till när ekonomin inte går ihop.</w:t>
      </w:r>
    </w:p>
    <w:p xmlns:w14="http://schemas.microsoft.com/office/word/2010/wordml" w:rsidR="00855A91" w:rsidP="00876503" w:rsidRDefault="00855A91" w14:paraId="6DB47A7D" w14:textId="4D63D0D7">
      <w:r>
        <w:t xml:space="preserve">Enligt Folkhälsomyndighetens undersökning av skolbarns hälsovanor så har andelen barn och unga som börjar skoldagen på tom mage dessutom ökat i alla åldersgrupper sedan början av 2000-talet. Införandet av avgiftsfri skolfrukost på landets grund- och </w:t>
      </w:r>
      <w:r>
        <w:lastRenderedPageBreak/>
        <w:t>gymnasieskolor skulle därmed vara en viktig investering för mer jämlika uppväxtvillkor som gynnar alla elever och hela samhället på både kort och lång sikt. En lyckad skolgång är en av de viktigaste aspekterna för ett jämlikt samhälle. Att gå ut grundskolan med godkända betyg är en grundförutsättning för att kunna komma in på gymnasiet, få sitt första arbete eller eventuellt läsa vidare. Ett antal kommuner och skolor i Sverige har infört kostnadsfri skolfrukost med goda effekter. Mer koncentrerade elever som mår bättre har lett till lugnare klassrum och bättre skolresultat.</w:t>
      </w:r>
    </w:p>
    <w:p xmlns:w14="http://schemas.microsoft.com/office/word/2010/wordml" w:rsidRPr="00422B9E" w:rsidR="00422B9E" w:rsidP="00876503" w:rsidRDefault="00855A91" w14:paraId="63565775" w14:textId="103B1420">
      <w:r>
        <w:t>Sett till den tuffa ekonomiska verklighet som kommunsektorn befinner sig i så är de reella ekonomiska möjligheterna att införa kostnadsfri frukost brett i skolorna mycket begränsade för många kommuner och skolor. Detta även om skolfrukost kan rymmas inom skolans nuvarande uppdrag. Att överväga om och hur staten skulle kunna bidra till ett brett genomförande av avgiftsfri frukost i alla Sveriges skolor är därför en avgörande fråga för att Sverige ska kunna ta nästa steg i arbetet för att alla barn ska ges förutsättningar att lyckas i skolan. Det är på lokal nivå, på respektive skola som det bäst kan bedömas hur skolfrukost ska organiseras just där och om det ska ske helt i skolans regi eller i samverkan med civilsamhället. Angeläget är att den nationella nivån tar sitt ansvar och underlättar för den här typen av satsningar på kommunal nivå och bidrar till ökad likvärdighet över landet och mellan skolor.</w:t>
      </w:r>
    </w:p>
    <w:sdt>
      <w:sdtPr>
        <w:rPr>
          <w:i/>
          <w:noProof/>
        </w:rPr>
        <w:alias w:val="CC_Underskrifter"/>
        <w:tag w:val="CC_Underskrifter"/>
        <w:id w:val="583496634"/>
        <w:lock w:val="sdtContentLocked"/>
        <w:placeholder>
          <w:docPart w:val="88928F00EE9D4AED9813380F11E72F79"/>
        </w:placeholder>
      </w:sdtPr>
      <w:sdtEndPr/>
      <w:sdtContent>
        <w:p xmlns:w14="http://schemas.microsoft.com/office/word/2010/wordml" w:rsidR="00876503" w:rsidP="00876503" w:rsidRDefault="00876503" w14:paraId="05DCEABF" w14:textId="77777777">
          <w:pPr/>
          <w:r/>
        </w:p>
        <w:p xmlns:w14="http://schemas.microsoft.com/office/word/2010/wordml" w:rsidR="00876503" w:rsidP="00876503" w:rsidRDefault="00876503" w14:paraId="61FCF78A" w14:textId="53688A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Aida Birinxhiku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Arber Gashi (S)</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67AB7A" w14:textId="40B145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4E94" w14:textId="77777777" w:rsidR="00855A91" w:rsidRDefault="00855A91" w:rsidP="000C1CAD">
      <w:pPr>
        <w:spacing w:line="240" w:lineRule="auto"/>
      </w:pPr>
      <w:r>
        <w:separator/>
      </w:r>
    </w:p>
  </w:endnote>
  <w:endnote w:type="continuationSeparator" w:id="0">
    <w:p w14:paraId="666A3B84" w14:textId="77777777" w:rsidR="00855A91" w:rsidRDefault="00855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0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1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575E" w14:textId="13C1BEF1" w:rsidR="00262EA3" w:rsidRPr="00876503" w:rsidRDefault="00262EA3" w:rsidP="00876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EFA6" w14:textId="77777777" w:rsidR="00855A91" w:rsidRDefault="00855A91" w:rsidP="000C1CAD">
      <w:pPr>
        <w:spacing w:line="240" w:lineRule="auto"/>
      </w:pPr>
      <w:r>
        <w:separator/>
      </w:r>
    </w:p>
  </w:footnote>
  <w:footnote w:type="continuationSeparator" w:id="0">
    <w:p w14:paraId="5B747908" w14:textId="77777777" w:rsidR="00855A91" w:rsidRDefault="00855A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A2C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8FC46" wp14:anchorId="2C653E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503" w14:paraId="314AC2D5" w14:textId="5684FE8B">
                          <w:pPr>
                            <w:jc w:val="right"/>
                          </w:pPr>
                          <w:sdt>
                            <w:sdtPr>
                              <w:alias w:val="CC_Noformat_Partikod"/>
                              <w:tag w:val="CC_Noformat_Partikod"/>
                              <w:id w:val="-53464382"/>
                              <w:placeholder>
                                <w:docPart w:val="2E99686455CF4EE893F6E137012168A9"/>
                              </w:placeholder>
                              <w:text/>
                            </w:sdtPr>
                            <w:sdtEndPr/>
                            <w:sdtContent>
                              <w:r w:rsidR="00855A91">
                                <w:t>S</w:t>
                              </w:r>
                            </w:sdtContent>
                          </w:sdt>
                          <w:sdt>
                            <w:sdtPr>
                              <w:alias w:val="CC_Noformat_Partinummer"/>
                              <w:tag w:val="CC_Noformat_Partinummer"/>
                              <w:id w:val="-1709555926"/>
                              <w:placeholder>
                                <w:docPart w:val="E29BED7170D04091954CC53F57E8D3CA"/>
                              </w:placeholder>
                              <w:text/>
                            </w:sdtPr>
                            <w:sdtEndPr/>
                            <w:sdtContent>
                              <w:r w:rsidR="00855A91">
                                <w:t>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53E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503" w14:paraId="314AC2D5" w14:textId="5684FE8B">
                    <w:pPr>
                      <w:jc w:val="right"/>
                    </w:pPr>
                    <w:sdt>
                      <w:sdtPr>
                        <w:alias w:val="CC_Noformat_Partikod"/>
                        <w:tag w:val="CC_Noformat_Partikod"/>
                        <w:id w:val="-53464382"/>
                        <w:placeholder>
                          <w:docPart w:val="2E99686455CF4EE893F6E137012168A9"/>
                        </w:placeholder>
                        <w:text/>
                      </w:sdtPr>
                      <w:sdtEndPr/>
                      <w:sdtContent>
                        <w:r w:rsidR="00855A91">
                          <w:t>S</w:t>
                        </w:r>
                      </w:sdtContent>
                    </w:sdt>
                    <w:sdt>
                      <w:sdtPr>
                        <w:alias w:val="CC_Noformat_Partinummer"/>
                        <w:tag w:val="CC_Noformat_Partinummer"/>
                        <w:id w:val="-1709555926"/>
                        <w:placeholder>
                          <w:docPart w:val="E29BED7170D04091954CC53F57E8D3CA"/>
                        </w:placeholder>
                        <w:text/>
                      </w:sdtPr>
                      <w:sdtEndPr/>
                      <w:sdtContent>
                        <w:r w:rsidR="00855A91">
                          <w:t>426</w:t>
                        </w:r>
                      </w:sdtContent>
                    </w:sdt>
                  </w:p>
                </w:txbxContent>
              </v:textbox>
              <w10:wrap anchorx="page"/>
            </v:shape>
          </w:pict>
        </mc:Fallback>
      </mc:AlternateContent>
    </w:r>
  </w:p>
  <w:p w:rsidRPr="00293C4F" w:rsidR="00262EA3" w:rsidP="00776B74" w:rsidRDefault="00262EA3" w14:paraId="135A6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4C6E5B" w14:textId="77777777">
    <w:pPr>
      <w:jc w:val="right"/>
    </w:pPr>
  </w:p>
  <w:p w:rsidR="00262EA3" w:rsidP="00776B74" w:rsidRDefault="00262EA3" w14:paraId="383265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6503" w14:paraId="626F6E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B5F7A" wp14:anchorId="1662E3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503" w14:paraId="67FD9836" w14:textId="1566411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5A91">
          <w:t>S</w:t>
        </w:r>
      </w:sdtContent>
    </w:sdt>
    <w:sdt>
      <w:sdtPr>
        <w:alias w:val="CC_Noformat_Partinummer"/>
        <w:tag w:val="CC_Noformat_Partinummer"/>
        <w:id w:val="-2014525982"/>
        <w:text/>
      </w:sdtPr>
      <w:sdtEndPr/>
      <w:sdtContent>
        <w:r w:rsidR="00855A91">
          <w:t>426</w:t>
        </w:r>
      </w:sdtContent>
    </w:sdt>
  </w:p>
  <w:p w:rsidRPr="008227B3" w:rsidR="00262EA3" w:rsidP="008227B3" w:rsidRDefault="00876503" w14:paraId="06C52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503" w14:paraId="557817CE" w14:textId="2BDADA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:2294</w:t>
        </w:r>
      </w:sdtContent>
    </w:sdt>
  </w:p>
  <w:p w:rsidR="00262EA3" w:rsidP="00E03A3D" w:rsidRDefault="00876503" w14:paraId="7B360E80" w14:textId="6FD7103D">
    <w:pPr>
      <w:pStyle w:val="Motionr"/>
    </w:pPr>
    <w:sdt>
      <w:sdtPr>
        <w:alias w:val="CC_Noformat_Avtext"/>
        <w:tag w:val="CC_Noformat_Avtext"/>
        <w:id w:val="-2020768203"/>
        <w:lock w:val="sdtContentLocked"/>
        <w:placeholder>
          <w:docPart w:val="2E99686455CF4EE893F6E137012168A9"/>
        </w:placeholder>
        <w15:appearance w15:val="hidden"/>
        <w:text/>
      </w:sdtPr>
      <w:sdtEndPr/>
      <w:sdtContent>
        <w:r>
          <w:t>av Linnéa Wickman m.fl. (S)</w:t>
        </w:r>
      </w:sdtContent>
    </w:sdt>
  </w:p>
  <w:sdt>
    <w:sdtPr>
      <w:alias w:val="CC_Noformat_Rubtext"/>
      <w:tag w:val="CC_Noformat_Rubtext"/>
      <w:id w:val="-218060500"/>
      <w:lock w:val="sdtContentLocked"/>
      <w:placeholder>
        <w:docPart w:val="E29BED7170D04091954CC53F57E8D3CA"/>
      </w:placeholder>
      <w:text/>
    </w:sdtPr>
    <w:sdtEndPr/>
    <w:sdtContent>
      <w:p w:rsidR="00262EA3" w:rsidP="00283E0F" w:rsidRDefault="00855A91" w14:paraId="63D74E71" w14:textId="4F69A364">
        <w:pPr>
          <w:pStyle w:val="FSHRub2"/>
        </w:pPr>
        <w:r>
          <w:t>Avgiftsfri skolfrukost i landets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55E92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5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91"/>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03"/>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5CA4B"/>
  <w15:chartTrackingRefBased/>
  <w15:docId w15:val="{348B91CA-15DC-45C2-ACFE-6696C4EB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C5A657BD764E34845A1647A868A848"/>
        <w:category>
          <w:name w:val="Allmänt"/>
          <w:gallery w:val="placeholder"/>
        </w:category>
        <w:types>
          <w:type w:val="bbPlcHdr"/>
        </w:types>
        <w:behaviors>
          <w:behavior w:val="content"/>
        </w:behaviors>
        <w:guid w:val="{8FDA1C42-CAEE-41D8-8CFF-4753F4BAADB8}"/>
      </w:docPartPr>
      <w:docPartBody>
        <w:p w:rsidR="003D2611" w:rsidRDefault="003D2611">
          <w:pPr>
            <w:pStyle w:val="79C5A657BD764E34845A1647A868A848"/>
          </w:pPr>
          <w:r w:rsidRPr="005A0A93">
            <w:rPr>
              <w:rStyle w:val="Platshllartext"/>
            </w:rPr>
            <w:t>Förslag till riksdagsbeslut</w:t>
          </w:r>
        </w:p>
      </w:docPartBody>
    </w:docPart>
    <w:docPart>
      <w:docPartPr>
        <w:name w:val="927794AA67104D9686B998F3FB79D5A9"/>
        <w:category>
          <w:name w:val="Allmänt"/>
          <w:gallery w:val="placeholder"/>
        </w:category>
        <w:types>
          <w:type w:val="bbPlcHdr"/>
        </w:types>
        <w:behaviors>
          <w:behavior w:val="content"/>
        </w:behaviors>
        <w:guid w:val="{9F0DEB4B-708B-4BDE-9DE0-4683C6AE2975}"/>
      </w:docPartPr>
      <w:docPartBody>
        <w:p w:rsidR="003D2611" w:rsidRDefault="003D2611">
          <w:pPr>
            <w:pStyle w:val="927794AA67104D9686B998F3FB79D5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72820EB5FF49018D8C72E3CBDF53CC"/>
        <w:category>
          <w:name w:val="Allmänt"/>
          <w:gallery w:val="placeholder"/>
        </w:category>
        <w:types>
          <w:type w:val="bbPlcHdr"/>
        </w:types>
        <w:behaviors>
          <w:behavior w:val="content"/>
        </w:behaviors>
        <w:guid w:val="{1F1E40A4-BB8A-4B18-B4C2-8985E6F56497}"/>
      </w:docPartPr>
      <w:docPartBody>
        <w:p w:rsidR="003D2611" w:rsidRDefault="003D2611">
          <w:pPr>
            <w:pStyle w:val="3472820EB5FF49018D8C72E3CBDF53CC"/>
          </w:pPr>
          <w:r w:rsidRPr="005A0A93">
            <w:rPr>
              <w:rStyle w:val="Platshllartext"/>
            </w:rPr>
            <w:t>Motivering</w:t>
          </w:r>
        </w:p>
      </w:docPartBody>
    </w:docPart>
    <w:docPart>
      <w:docPartPr>
        <w:name w:val="88928F00EE9D4AED9813380F11E72F79"/>
        <w:category>
          <w:name w:val="Allmänt"/>
          <w:gallery w:val="placeholder"/>
        </w:category>
        <w:types>
          <w:type w:val="bbPlcHdr"/>
        </w:types>
        <w:behaviors>
          <w:behavior w:val="content"/>
        </w:behaviors>
        <w:guid w:val="{3BC20DD6-9A0A-45D9-8BE4-510AA7510931}"/>
      </w:docPartPr>
      <w:docPartBody>
        <w:p w:rsidR="003D2611" w:rsidRDefault="003D2611">
          <w:pPr>
            <w:pStyle w:val="88928F00EE9D4AED9813380F11E72F79"/>
          </w:pPr>
          <w:r w:rsidRPr="009B077E">
            <w:rPr>
              <w:rStyle w:val="Platshllartext"/>
            </w:rPr>
            <w:t>Namn på motionärer infogas/tas bort via panelen.</w:t>
          </w:r>
        </w:p>
      </w:docPartBody>
    </w:docPart>
    <w:docPart>
      <w:docPartPr>
        <w:name w:val="2E99686455CF4EE893F6E137012168A9"/>
        <w:category>
          <w:name w:val="Allmänt"/>
          <w:gallery w:val="placeholder"/>
        </w:category>
        <w:types>
          <w:type w:val="bbPlcHdr"/>
        </w:types>
        <w:behaviors>
          <w:behavior w:val="content"/>
        </w:behaviors>
        <w:guid w:val="{E2B4CD4C-B8D0-4868-AC64-3B63A6D5D607}"/>
      </w:docPartPr>
      <w:docPartBody>
        <w:p w:rsidR="003D2611" w:rsidRDefault="003D2611">
          <w:pPr>
            <w:pStyle w:val="2E99686455CF4EE893F6E137012168A9"/>
          </w:pPr>
          <w:r>
            <w:rPr>
              <w:rStyle w:val="Platshllartext"/>
            </w:rPr>
            <w:t xml:space="preserve"> </w:t>
          </w:r>
        </w:p>
      </w:docPartBody>
    </w:docPart>
    <w:docPart>
      <w:docPartPr>
        <w:name w:val="E29BED7170D04091954CC53F57E8D3CA"/>
        <w:category>
          <w:name w:val="Allmänt"/>
          <w:gallery w:val="placeholder"/>
        </w:category>
        <w:types>
          <w:type w:val="bbPlcHdr"/>
        </w:types>
        <w:behaviors>
          <w:behavior w:val="content"/>
        </w:behaviors>
        <w:guid w:val="{9A58C376-D6CB-4ED3-BEBD-456055BCE8CD}"/>
      </w:docPartPr>
      <w:docPartBody>
        <w:p w:rsidR="003D2611" w:rsidRDefault="003D2611">
          <w:pPr>
            <w:pStyle w:val="E29BED7170D04091954CC53F57E8D3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11"/>
    <w:rsid w:val="003D2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C5A657BD764E34845A1647A868A848">
    <w:name w:val="79C5A657BD764E34845A1647A868A848"/>
  </w:style>
  <w:style w:type="paragraph" w:customStyle="1" w:styleId="927794AA67104D9686B998F3FB79D5A9">
    <w:name w:val="927794AA67104D9686B998F3FB79D5A9"/>
  </w:style>
  <w:style w:type="paragraph" w:customStyle="1" w:styleId="3472820EB5FF49018D8C72E3CBDF53CC">
    <w:name w:val="3472820EB5FF49018D8C72E3CBDF53CC"/>
  </w:style>
  <w:style w:type="paragraph" w:customStyle="1" w:styleId="88928F00EE9D4AED9813380F11E72F79">
    <w:name w:val="88928F00EE9D4AED9813380F11E72F79"/>
  </w:style>
  <w:style w:type="paragraph" w:customStyle="1" w:styleId="2E99686455CF4EE893F6E137012168A9">
    <w:name w:val="2E99686455CF4EE893F6E137012168A9"/>
  </w:style>
  <w:style w:type="paragraph" w:customStyle="1" w:styleId="E29BED7170D04091954CC53F57E8D3CA">
    <w:name w:val="E29BED7170D04091954CC53F57E8D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C8083-ECFB-4269-9FA8-BB25D7FEF63E}"/>
</file>

<file path=customXml/itemProps2.xml><?xml version="1.0" encoding="utf-8"?>
<ds:datastoreItem xmlns:ds="http://schemas.openxmlformats.org/officeDocument/2006/customXml" ds:itemID="{02E9502E-3E59-44AE-990A-5960822E209D}"/>
</file>

<file path=customXml/itemProps3.xml><?xml version="1.0" encoding="utf-8"?>
<ds:datastoreItem xmlns:ds="http://schemas.openxmlformats.org/officeDocument/2006/customXml" ds:itemID="{D6F8DE1F-89E7-45F5-86B9-F09F903D8403}"/>
</file>

<file path=customXml/itemProps4.xml><?xml version="1.0" encoding="utf-8"?>
<ds:datastoreItem xmlns:ds="http://schemas.openxmlformats.org/officeDocument/2006/customXml" ds:itemID="{ECE3C56C-7C41-4609-A9E4-A706654A9F2F}"/>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2599</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