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A2FC7302E9A464BB8441738F1881A5B"/>
        </w:placeholder>
        <w15:appearance w15:val="hidden"/>
        <w:text/>
      </w:sdtPr>
      <w:sdtEndPr/>
      <w:sdtContent>
        <w:p w:rsidRPr="009B062B" w:rsidR="00AF30DD" w:rsidP="009B062B" w:rsidRDefault="00AF30DD" w14:paraId="2B29D510" w14:textId="77777777">
          <w:pPr>
            <w:pStyle w:val="RubrikFrslagTIllRiksdagsbeslut"/>
          </w:pPr>
          <w:r w:rsidRPr="009B062B">
            <w:t>Förslag till riksdagsbeslut</w:t>
          </w:r>
        </w:p>
      </w:sdtContent>
    </w:sdt>
    <w:sdt>
      <w:sdtPr>
        <w:alias w:val="Yrkande 1"/>
        <w:tag w:val="a78db5b7-83b8-4c1a-99f4-0bd4a10a7d32"/>
        <w:id w:val="-1735844392"/>
        <w:lock w:val="sdtLocked"/>
      </w:sdtPr>
      <w:sdtEndPr/>
      <w:sdtContent>
        <w:p w:rsidR="006767EA" w:rsidRDefault="0070006A" w14:paraId="2B29D511" w14:textId="77777777">
          <w:pPr>
            <w:pStyle w:val="Frslagstext"/>
            <w:numPr>
              <w:ilvl w:val="0"/>
              <w:numId w:val="0"/>
            </w:numPr>
          </w:pPr>
          <w:r>
            <w:t>Riksdagen ställer sig bakom det som anförs i motionen om att i infrastrukturplaneringen studera förutsättningar för förbättrad infrastruktur i Jönköpings län och tillkännager detta för regeringen.</w:t>
          </w:r>
        </w:p>
      </w:sdtContent>
    </w:sdt>
    <w:p w:rsidRPr="009B062B" w:rsidR="00AF30DD" w:rsidP="009B062B" w:rsidRDefault="000156D9" w14:paraId="2B29D512" w14:textId="77777777">
      <w:pPr>
        <w:pStyle w:val="Rubrik1"/>
      </w:pPr>
      <w:bookmarkStart w:name="MotionsStart" w:id="0"/>
      <w:bookmarkEnd w:id="0"/>
      <w:r w:rsidRPr="009B062B">
        <w:t>Motivering</w:t>
      </w:r>
    </w:p>
    <w:p w:rsidR="0046084B" w:rsidP="0046084B" w:rsidRDefault="0046084B" w14:paraId="2B29D513" w14:textId="77777777">
      <w:pPr>
        <w:pStyle w:val="Normalutanindragellerluft"/>
      </w:pPr>
      <w:r>
        <w:t>Kommunikationer och infrastruktur är en förutsättning för målet om ökad sysselsättning och människors frihet. En god infrastruktur i form av järnvägs- och vägnät, flyg och telenät samt utbyggt bredband ger förutsättningar för tillväxt. Systemen skall möjliggöra trygga, säkra och klimatsmarta transporter och samtidigt öka människors möjlighet till arbetspendling och rekreation. Samtidigt generar utbyggnad och underhåll många arbetstillfällen, ofta med höga kompetenskrav.</w:t>
      </w:r>
    </w:p>
    <w:p w:rsidRPr="005623BE" w:rsidR="0046084B" w:rsidP="005623BE" w:rsidRDefault="0046084B" w14:paraId="2B29D515" w14:textId="2762708D">
      <w:r w:rsidRPr="005623BE">
        <w:t>Företag och människor skall kunna lita på att vägarna är trafiksäkra, at</w:t>
      </w:r>
      <w:r w:rsidR="005623BE">
        <w:t>t tåg och flygplan kommer i tid samt</w:t>
      </w:r>
      <w:r w:rsidRPr="005623BE">
        <w:t xml:space="preserve"> att telenätet och bredbandsnäten är robusta </w:t>
      </w:r>
      <w:r w:rsidRPr="005623BE">
        <w:lastRenderedPageBreak/>
        <w:t>och säkra. För företagen är detta en viktig konkurrensfaktor på en global marknad. Utifrån detta har de regionala f</w:t>
      </w:r>
      <w:r w:rsidR="005623BE">
        <w:t>lygplatserna, för oss Jönköping</w:t>
      </w:r>
      <w:r w:rsidRPr="005623BE">
        <w:t xml:space="preserve"> Airport, ett stort värde för utvecklingen – inte bara i regionen, utan också för utvecklingen i hela landet. </w:t>
      </w:r>
    </w:p>
    <w:p w:rsidRPr="005623BE" w:rsidR="0046084B" w:rsidP="005623BE" w:rsidRDefault="0046084B" w14:paraId="2B29D517" w14:textId="6D297A7B">
      <w:r w:rsidRPr="005623BE">
        <w:t>Alla ska känna sig trygga med att kommunikationerna fungerar oavsett om man är bosatt i en stad eller på landsbygden. Ansvaret för järnvägens drift, utveckling och finansiering måste ligga på nationell nivå. Även med en kommande utbyggnad av höghastighetståg är södra stambanan av nationell vikt och har stora behov av upprustning och underhåll. För att hela landet ska utvecklas är det också viktigt att de så kallade ”revbenen” till den projekterade Götalandsbanan och Europakorridoren utvecklas och förstärkt</w:t>
      </w:r>
      <w:r w:rsidR="005623BE">
        <w:t>s</w:t>
      </w:r>
      <w:r w:rsidRPr="005623BE">
        <w:t>. Ett viktigt revben i Region Jönköpings län är järnvägslinjen mellan Halmstad och Nässjö som bland annat förbinder västkusten med ett av landet</w:t>
      </w:r>
      <w:r w:rsidR="005623BE">
        <w:t>s</w:t>
      </w:r>
      <w:r w:rsidRPr="005623BE">
        <w:t xml:space="preserve"> mest industritäta områden – Gnosjöregionen. I dag är denna sträcka eftersatt och hotad av neddragning i Trafikverkets underhållsstöd. Ett annat viktigt revben är sträckan som förbinder Nässjö och Oskarshamn, som i framtiden har möjlighet att binda samman östkusten med höghastighetsbanan. Genom att rusta upp denna järnvägssträckning möjliggörs det också att persontrafiken, som legat nere sedan 2014, kan starta upp igen.</w:t>
      </w:r>
    </w:p>
    <w:p w:rsidRPr="005623BE" w:rsidR="0046084B" w:rsidP="005623BE" w:rsidRDefault="0046084B" w14:paraId="2B29D519" w14:textId="71E3FC9A">
      <w:r w:rsidRPr="005623BE">
        <w:t xml:space="preserve">Eftersom marknader ibland är outvecklade eller rent av inte finns, måste samhället vara en garanti för att systemen håller samman och fungerar över tid. Särskilt viktigt är detta när det gäller komplicerade system som exempelvis järnvägen. Störningar i en del av landet fortplantar sig snabbt i systemet. Därför bör </w:t>
      </w:r>
      <w:r w:rsidR="005623BE">
        <w:t>det befintliga</w:t>
      </w:r>
      <w:r w:rsidRPr="005623BE">
        <w:t xml:space="preserve"> järnvägsnät</w:t>
      </w:r>
      <w:r w:rsidR="005623BE">
        <w:t>et</w:t>
      </w:r>
      <w:r w:rsidRPr="005623BE">
        <w:t xml:space="preserve"> i Jönköpings län rustas upp med hastighetshöjande åtgärder, mötesspår, fjärrblockering och elektrifiering.</w:t>
      </w:r>
    </w:p>
    <w:p w:rsidRPr="005623BE" w:rsidR="0046084B" w:rsidP="005623BE" w:rsidRDefault="0046084B" w14:paraId="2B29D51B" w14:textId="423BE4DC">
      <w:r w:rsidRPr="005623BE">
        <w:t xml:space="preserve">Ökade kommunikationer mellan regionens kommuner och snabba transporter mellan regionens stora noder främjar tillväxten. De öst-västliga stråken bör studeras och utvecklas. För att öka trafiksäkerheten bör på sikt fler riksvägar byggas ut till motorvägsstandard, bland annat </w:t>
      </w:r>
      <w:r w:rsidR="005623BE">
        <w:t xml:space="preserve">den </w:t>
      </w:r>
      <w:r w:rsidRPr="005623BE">
        <w:t>kvarvarande sträcka</w:t>
      </w:r>
      <w:r w:rsidR="005623BE">
        <w:t>n</w:t>
      </w:r>
      <w:r w:rsidRPr="005623BE">
        <w:t xml:space="preserve"> på riksväg 40 mellan Jönköping och Göteborg. Även om vägnätet jämförelsevis håller en hög standard bör det också rustas upp. Detta gäller bland annat E4:an som lider av sprickbildning och vägslitage men också delar av riksväg 26, 30 och 32. </w:t>
      </w:r>
    </w:p>
    <w:p w:rsidR="00093F48" w:rsidP="005623BE" w:rsidRDefault="0046084B" w14:paraId="2B29D51D" w14:textId="257EEFC2">
      <w:r w:rsidRPr="005623BE">
        <w:t xml:space="preserve">I dagens digitala värld är också tillgången till snabb och stabil internetuppkoppling viktig för att människor ska kunna ta del av samhällsservicen. Att det finns god tillgång till bredband i hela Sverige är en nyckelfaktor för en levande landsbygd. Med tanke på detta är regeringens mål om att minst 90 procent av hushållen ska ha en uppkopplingshastighet om minst 100 megabit till år 2020 bra. Samtidigt nåddes vi under året av rapporter </w:t>
      </w:r>
      <w:r w:rsidR="005623BE">
        <w:t xml:space="preserve">om </w:t>
      </w:r>
      <w:r w:rsidRPr="005623BE">
        <w:t xml:space="preserve">att fler föreningar och kommuner i Jönköpings län sökt bidrag för bredbandsutbyggnad än det finns pengar till, och med tanke på det är det glädjande att regeringen i årets budget tillskjuter mer medel till bredbandsutbyggnad. År 2025 bör målet vara att 100 procent har tillgång till snabb och stabil internetuppkoppling. </w:t>
      </w:r>
    </w:p>
    <w:bookmarkStart w:name="_GoBack" w:id="1"/>
    <w:bookmarkEnd w:id="1"/>
    <w:p w:rsidRPr="005623BE" w:rsidR="005623BE" w:rsidP="005623BE" w:rsidRDefault="005623BE" w14:paraId="11C0B2BB" w14:textId="77777777"/>
    <w:sdt>
      <w:sdtPr>
        <w:alias w:val="CC_Underskrifter"/>
        <w:tag w:val="CC_Underskrifter"/>
        <w:id w:val="583496634"/>
        <w:lock w:val="sdtContentLocked"/>
        <w:placeholder>
          <w:docPart w:val="A2428B073AAB45E9A1BE5D95C6D35D75"/>
        </w:placeholder>
        <w15:appearance w15:val="hidden"/>
      </w:sdtPr>
      <w:sdtEndPr>
        <w:rPr>
          <w:i/>
          <w:noProof/>
        </w:rPr>
      </w:sdtEndPr>
      <w:sdtContent>
        <w:p w:rsidR="00AD28F9" w:rsidP="00B147E5" w:rsidRDefault="005623BE" w14:paraId="2B29D51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Johanna Haraldsson (S)</w:t>
            </w:r>
          </w:p>
        </w:tc>
        <w:tc>
          <w:tcPr>
            <w:tcW w:w="50" w:type="pct"/>
            <w:vAlign w:val="bottom"/>
          </w:tcPr>
          <w:p>
            <w:pPr>
              <w:pStyle w:val="Underskrifter"/>
            </w:pPr>
            <w:r>
              <w:t> </w:t>
            </w:r>
          </w:p>
        </w:tc>
      </w:tr>
      <w:tr>
        <w:trPr>
          <w:cantSplit/>
        </w:trPr>
        <w:tc>
          <w:tcPr>
            <w:tcW w:w="50" w:type="pct"/>
            <w:vAlign w:val="bottom"/>
          </w:tcPr>
          <w:p>
            <w:pPr>
              <w:pStyle w:val="Underskrifter"/>
            </w:pPr>
            <w:r>
              <w:t>Helene Petersson i Stockaryd (S)</w:t>
            </w:r>
          </w:p>
        </w:tc>
        <w:tc>
          <w:tcPr>
            <w:tcW w:w="50" w:type="pct"/>
            <w:vAlign w:val="bottom"/>
          </w:tcPr>
          <w:p>
            <w:pPr>
              <w:pStyle w:val="Underskrifter"/>
            </w:pPr>
            <w:r>
              <w:t>Peter Persson (S)</w:t>
            </w:r>
          </w:p>
        </w:tc>
      </w:tr>
      <w:tr>
        <w:trPr>
          <w:cantSplit/>
        </w:trPr>
        <w:tc>
          <w:tcPr>
            <w:tcW w:w="50" w:type="pct"/>
            <w:vAlign w:val="bottom"/>
          </w:tcPr>
          <w:p>
            <w:pPr>
              <w:pStyle w:val="Underskrifter"/>
            </w:pPr>
            <w:r>
              <w:t>Thomas Strand (S)</w:t>
            </w:r>
          </w:p>
        </w:tc>
        <w:tc>
          <w:tcPr>
            <w:tcW w:w="50" w:type="pct"/>
            <w:vAlign w:val="bottom"/>
          </w:tcPr>
          <w:p>
            <w:pPr>
              <w:pStyle w:val="Underskrifter"/>
            </w:pPr>
            <w:r>
              <w:t> </w:t>
            </w:r>
          </w:p>
        </w:tc>
      </w:tr>
    </w:tbl>
    <w:p w:rsidR="004801AC" w:rsidP="007E0C6D" w:rsidRDefault="004801AC" w14:paraId="2B29D528"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29D52B" w14:textId="77777777" w:rsidR="00652F33" w:rsidRDefault="00652F33" w:rsidP="000C1CAD">
      <w:pPr>
        <w:spacing w:line="240" w:lineRule="auto"/>
      </w:pPr>
      <w:r>
        <w:separator/>
      </w:r>
    </w:p>
  </w:endnote>
  <w:endnote w:type="continuationSeparator" w:id="0">
    <w:p w14:paraId="2B29D52C" w14:textId="77777777" w:rsidR="00652F33" w:rsidRDefault="00652F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9D53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9D532" w14:textId="1EB11B7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623B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29D529" w14:textId="77777777" w:rsidR="00652F33" w:rsidRDefault="00652F33" w:rsidP="000C1CAD">
      <w:pPr>
        <w:spacing w:line="240" w:lineRule="auto"/>
      </w:pPr>
      <w:r>
        <w:separator/>
      </w:r>
    </w:p>
  </w:footnote>
  <w:footnote w:type="continuationSeparator" w:id="0">
    <w:p w14:paraId="2B29D52A" w14:textId="77777777" w:rsidR="00652F33" w:rsidRDefault="00652F3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B29D5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29D53D" wp14:anchorId="2B29D5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623BE" w14:paraId="2B29D53E" w14:textId="77777777">
                          <w:pPr>
                            <w:jc w:val="right"/>
                          </w:pPr>
                          <w:sdt>
                            <w:sdtPr>
                              <w:alias w:val="CC_Noformat_Partikod"/>
                              <w:tag w:val="CC_Noformat_Partikod"/>
                              <w:id w:val="-53464382"/>
                              <w:placeholder>
                                <w:docPart w:val="62787DA43FD340DCACEC036CE45D7087"/>
                              </w:placeholder>
                              <w:text/>
                            </w:sdtPr>
                            <w:sdtEndPr/>
                            <w:sdtContent>
                              <w:r w:rsidR="0046084B">
                                <w:t>S</w:t>
                              </w:r>
                            </w:sdtContent>
                          </w:sdt>
                          <w:sdt>
                            <w:sdtPr>
                              <w:alias w:val="CC_Noformat_Partinummer"/>
                              <w:tag w:val="CC_Noformat_Partinummer"/>
                              <w:id w:val="-1709555926"/>
                              <w:placeholder>
                                <w:docPart w:val="45565143694A4EC68F9A2E2E7D4DF6F6"/>
                              </w:placeholder>
                              <w:text/>
                            </w:sdtPr>
                            <w:sdtEndPr/>
                            <w:sdtContent>
                              <w:r w:rsidR="0046084B">
                                <w:t>15012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29D53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623BE" w14:paraId="2B29D53E" w14:textId="77777777">
                    <w:pPr>
                      <w:jc w:val="right"/>
                    </w:pPr>
                    <w:sdt>
                      <w:sdtPr>
                        <w:alias w:val="CC_Noformat_Partikod"/>
                        <w:tag w:val="CC_Noformat_Partikod"/>
                        <w:id w:val="-53464382"/>
                        <w:placeholder>
                          <w:docPart w:val="62787DA43FD340DCACEC036CE45D7087"/>
                        </w:placeholder>
                        <w:text/>
                      </w:sdtPr>
                      <w:sdtEndPr/>
                      <w:sdtContent>
                        <w:r w:rsidR="0046084B">
                          <w:t>S</w:t>
                        </w:r>
                      </w:sdtContent>
                    </w:sdt>
                    <w:sdt>
                      <w:sdtPr>
                        <w:alias w:val="CC_Noformat_Partinummer"/>
                        <w:tag w:val="CC_Noformat_Partinummer"/>
                        <w:id w:val="-1709555926"/>
                        <w:placeholder>
                          <w:docPart w:val="45565143694A4EC68F9A2E2E7D4DF6F6"/>
                        </w:placeholder>
                        <w:text/>
                      </w:sdtPr>
                      <w:sdtEndPr/>
                      <w:sdtContent>
                        <w:r w:rsidR="0046084B">
                          <w:t>15012</w:t>
                        </w:r>
                      </w:sdtContent>
                    </w:sdt>
                  </w:p>
                </w:txbxContent>
              </v:textbox>
              <w10:wrap anchorx="page"/>
            </v:shape>
          </w:pict>
        </mc:Fallback>
      </mc:AlternateContent>
    </w:r>
  </w:p>
  <w:p w:rsidRPr="00293C4F" w:rsidR="007A5507" w:rsidP="00776B74" w:rsidRDefault="007A5507" w14:paraId="2B29D5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623BE" w14:paraId="2B29D52F" w14:textId="77777777">
    <w:pPr>
      <w:jc w:val="right"/>
    </w:pPr>
    <w:sdt>
      <w:sdtPr>
        <w:alias w:val="CC_Noformat_Partikod"/>
        <w:tag w:val="CC_Noformat_Partikod"/>
        <w:id w:val="559911109"/>
        <w:text/>
      </w:sdtPr>
      <w:sdtEndPr/>
      <w:sdtContent>
        <w:r w:rsidR="0046084B">
          <w:t>S</w:t>
        </w:r>
      </w:sdtContent>
    </w:sdt>
    <w:sdt>
      <w:sdtPr>
        <w:alias w:val="CC_Noformat_Partinummer"/>
        <w:tag w:val="CC_Noformat_Partinummer"/>
        <w:id w:val="1197820850"/>
        <w:text/>
      </w:sdtPr>
      <w:sdtEndPr/>
      <w:sdtContent>
        <w:r w:rsidR="0046084B">
          <w:t>15012</w:t>
        </w:r>
      </w:sdtContent>
    </w:sdt>
  </w:p>
  <w:p w:rsidR="007A5507" w:rsidP="00776B74" w:rsidRDefault="007A5507" w14:paraId="2B29D53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623BE" w14:paraId="2B29D533" w14:textId="77777777">
    <w:pPr>
      <w:jc w:val="right"/>
    </w:pPr>
    <w:sdt>
      <w:sdtPr>
        <w:alias w:val="CC_Noformat_Partikod"/>
        <w:tag w:val="CC_Noformat_Partikod"/>
        <w:id w:val="1471015553"/>
        <w:text/>
      </w:sdtPr>
      <w:sdtEndPr/>
      <w:sdtContent>
        <w:r w:rsidR="0046084B">
          <w:t>S</w:t>
        </w:r>
      </w:sdtContent>
    </w:sdt>
    <w:sdt>
      <w:sdtPr>
        <w:alias w:val="CC_Noformat_Partinummer"/>
        <w:tag w:val="CC_Noformat_Partinummer"/>
        <w:id w:val="-2014525982"/>
        <w:text/>
      </w:sdtPr>
      <w:sdtEndPr/>
      <w:sdtContent>
        <w:r w:rsidR="0046084B">
          <w:t>15012</w:t>
        </w:r>
      </w:sdtContent>
    </w:sdt>
  </w:p>
  <w:p w:rsidR="007A5507" w:rsidP="00A314CF" w:rsidRDefault="005623BE" w14:paraId="5CD8A43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5623BE" w14:paraId="2B29D53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623BE" w14:paraId="2B29D53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:2693</w:t>
        </w:r>
      </w:sdtContent>
    </w:sdt>
  </w:p>
  <w:p w:rsidR="007A5507" w:rsidP="00E03A3D" w:rsidRDefault="005623BE" w14:paraId="2B29D538" w14:textId="77777777">
    <w:pPr>
      <w:pStyle w:val="Motionr"/>
    </w:pPr>
    <w:sdt>
      <w:sdtPr>
        <w:alias w:val="CC_Noformat_Avtext"/>
        <w:tag w:val="CC_Noformat_Avtext"/>
        <w:id w:val="-2020768203"/>
        <w:lock w:val="sdtContentLocked"/>
        <w15:appearance w15:val="hidden"/>
        <w:text/>
      </w:sdtPr>
      <w:sdtEndPr/>
      <w:sdtContent>
        <w:r>
          <w:t>av Johanna Haraldsson m.fl. (S)</w:t>
        </w:r>
      </w:sdtContent>
    </w:sdt>
  </w:p>
  <w:sdt>
    <w:sdtPr>
      <w:alias w:val="CC_Noformat_Rubtext"/>
      <w:tag w:val="CC_Noformat_Rubtext"/>
      <w:id w:val="-218060500"/>
      <w:lock w:val="sdtLocked"/>
      <w15:appearance w15:val="hidden"/>
      <w:text/>
    </w:sdtPr>
    <w:sdtEndPr/>
    <w:sdtContent>
      <w:p w:rsidR="007A5507" w:rsidP="00283E0F" w:rsidRDefault="00136210" w14:paraId="2B29D539" w14:textId="77777777">
        <w:pPr>
          <w:pStyle w:val="FSHRub2"/>
        </w:pPr>
        <w:r>
          <w:t>Förbättrad infrastruktur i Jönköpings län</w:t>
        </w:r>
      </w:p>
    </w:sdtContent>
  </w:sdt>
  <w:sdt>
    <w:sdtPr>
      <w:alias w:val="CC_Boilerplate_3"/>
      <w:tag w:val="CC_Boilerplate_3"/>
      <w:id w:val="1606463544"/>
      <w:lock w:val="sdtContentLocked"/>
      <w15:appearance w15:val="hidden"/>
      <w:text w:multiLine="1"/>
    </w:sdtPr>
    <w:sdtEndPr/>
    <w:sdtContent>
      <w:p w:rsidR="007A5507" w:rsidP="00283E0F" w:rsidRDefault="007A5507" w14:paraId="2B29D53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6084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30C6"/>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6210"/>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5B66"/>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84B"/>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23BE"/>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2F33"/>
    <w:rsid w:val="00653781"/>
    <w:rsid w:val="00654A01"/>
    <w:rsid w:val="00661278"/>
    <w:rsid w:val="00662A20"/>
    <w:rsid w:val="00662B4C"/>
    <w:rsid w:val="00667F61"/>
    <w:rsid w:val="006711A6"/>
    <w:rsid w:val="00671AA7"/>
    <w:rsid w:val="006720A5"/>
    <w:rsid w:val="00672B87"/>
    <w:rsid w:val="00673460"/>
    <w:rsid w:val="00676000"/>
    <w:rsid w:val="006767EA"/>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06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6A03"/>
    <w:rsid w:val="0076741A"/>
    <w:rsid w:val="007676AE"/>
    <w:rsid w:val="00767F7C"/>
    <w:rsid w:val="007716C7"/>
    <w:rsid w:val="00771909"/>
    <w:rsid w:val="00774468"/>
    <w:rsid w:val="00774F36"/>
    <w:rsid w:val="00776B74"/>
    <w:rsid w:val="00776F8E"/>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5D6C"/>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7E5"/>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29D50F"/>
  <w15:chartTrackingRefBased/>
  <w15:docId w15:val="{0FD1A9E4-7512-4EF0-A9A3-2F816D38D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A2FC7302E9A464BB8441738F1881A5B"/>
        <w:category>
          <w:name w:val="Allmänt"/>
          <w:gallery w:val="placeholder"/>
        </w:category>
        <w:types>
          <w:type w:val="bbPlcHdr"/>
        </w:types>
        <w:behaviors>
          <w:behavior w:val="content"/>
        </w:behaviors>
        <w:guid w:val="{7EA42822-506C-482A-8414-C223ABAF17A5}"/>
      </w:docPartPr>
      <w:docPartBody>
        <w:p w:rsidR="00A73ADE" w:rsidRDefault="00696142">
          <w:pPr>
            <w:pStyle w:val="CA2FC7302E9A464BB8441738F1881A5B"/>
          </w:pPr>
          <w:r w:rsidRPr="009A726D">
            <w:rPr>
              <w:rStyle w:val="Platshllartext"/>
            </w:rPr>
            <w:t>Klicka här för att ange text.</w:t>
          </w:r>
        </w:p>
      </w:docPartBody>
    </w:docPart>
    <w:docPart>
      <w:docPartPr>
        <w:name w:val="A2428B073AAB45E9A1BE5D95C6D35D75"/>
        <w:category>
          <w:name w:val="Allmänt"/>
          <w:gallery w:val="placeholder"/>
        </w:category>
        <w:types>
          <w:type w:val="bbPlcHdr"/>
        </w:types>
        <w:behaviors>
          <w:behavior w:val="content"/>
        </w:behaviors>
        <w:guid w:val="{6C45CD2B-A29D-473D-8734-7DA277AD59F0}"/>
      </w:docPartPr>
      <w:docPartBody>
        <w:p w:rsidR="00A73ADE" w:rsidRDefault="00696142">
          <w:pPr>
            <w:pStyle w:val="A2428B073AAB45E9A1BE5D95C6D35D75"/>
          </w:pPr>
          <w:r w:rsidRPr="002551EA">
            <w:rPr>
              <w:rStyle w:val="Platshllartext"/>
              <w:color w:val="808080" w:themeColor="background1" w:themeShade="80"/>
            </w:rPr>
            <w:t>[Motionärernas namn]</w:t>
          </w:r>
        </w:p>
      </w:docPartBody>
    </w:docPart>
    <w:docPart>
      <w:docPartPr>
        <w:name w:val="62787DA43FD340DCACEC036CE45D7087"/>
        <w:category>
          <w:name w:val="Allmänt"/>
          <w:gallery w:val="placeholder"/>
        </w:category>
        <w:types>
          <w:type w:val="bbPlcHdr"/>
        </w:types>
        <w:behaviors>
          <w:behavior w:val="content"/>
        </w:behaviors>
        <w:guid w:val="{3F0656EC-01CE-45BF-B0C3-98C53CA269C2}"/>
      </w:docPartPr>
      <w:docPartBody>
        <w:p w:rsidR="00A73ADE" w:rsidRDefault="00696142">
          <w:pPr>
            <w:pStyle w:val="62787DA43FD340DCACEC036CE45D7087"/>
          </w:pPr>
          <w:r>
            <w:rPr>
              <w:rStyle w:val="Platshllartext"/>
            </w:rPr>
            <w:t xml:space="preserve"> </w:t>
          </w:r>
        </w:p>
      </w:docPartBody>
    </w:docPart>
    <w:docPart>
      <w:docPartPr>
        <w:name w:val="45565143694A4EC68F9A2E2E7D4DF6F6"/>
        <w:category>
          <w:name w:val="Allmänt"/>
          <w:gallery w:val="placeholder"/>
        </w:category>
        <w:types>
          <w:type w:val="bbPlcHdr"/>
        </w:types>
        <w:behaviors>
          <w:behavior w:val="content"/>
        </w:behaviors>
        <w:guid w:val="{B60EA888-10BB-405D-AE4F-CE62C77437E9}"/>
      </w:docPartPr>
      <w:docPartBody>
        <w:p w:rsidR="00A73ADE" w:rsidRDefault="00696142">
          <w:pPr>
            <w:pStyle w:val="45565143694A4EC68F9A2E2E7D4DF6F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142"/>
    <w:rsid w:val="00696142"/>
    <w:rsid w:val="00A73A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2FC7302E9A464BB8441738F1881A5B">
    <w:name w:val="CA2FC7302E9A464BB8441738F1881A5B"/>
  </w:style>
  <w:style w:type="paragraph" w:customStyle="1" w:styleId="3439822047BB4E1EA4E1BF76C93F0856">
    <w:name w:val="3439822047BB4E1EA4E1BF76C93F0856"/>
  </w:style>
  <w:style w:type="paragraph" w:customStyle="1" w:styleId="62B16530A73E4248AC2C5E5B34F81B86">
    <w:name w:val="62B16530A73E4248AC2C5E5B34F81B86"/>
  </w:style>
  <w:style w:type="paragraph" w:customStyle="1" w:styleId="A2428B073AAB45E9A1BE5D95C6D35D75">
    <w:name w:val="A2428B073AAB45E9A1BE5D95C6D35D75"/>
  </w:style>
  <w:style w:type="paragraph" w:customStyle="1" w:styleId="62787DA43FD340DCACEC036CE45D7087">
    <w:name w:val="62787DA43FD340DCACEC036CE45D7087"/>
  </w:style>
  <w:style w:type="paragraph" w:customStyle="1" w:styleId="45565143694A4EC68F9A2E2E7D4DF6F6">
    <w:name w:val="45565143694A4EC68F9A2E2E7D4DF6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E0A043-6063-4259-9D9C-4F010BBD7BE4}"/>
</file>

<file path=customXml/itemProps2.xml><?xml version="1.0" encoding="utf-8"?>
<ds:datastoreItem xmlns:ds="http://schemas.openxmlformats.org/officeDocument/2006/customXml" ds:itemID="{393F8093-61B0-42B3-97FA-63A9D7605316}"/>
</file>

<file path=customXml/itemProps3.xml><?xml version="1.0" encoding="utf-8"?>
<ds:datastoreItem xmlns:ds="http://schemas.openxmlformats.org/officeDocument/2006/customXml" ds:itemID="{1B44C5EE-2841-42E2-B9A3-E242A239C425}"/>
</file>

<file path=docProps/app.xml><?xml version="1.0" encoding="utf-8"?>
<Properties xmlns="http://schemas.openxmlformats.org/officeDocument/2006/extended-properties" xmlns:vt="http://schemas.openxmlformats.org/officeDocument/2006/docPropsVTypes">
  <Template>Normal</Template>
  <TotalTime>6</TotalTime>
  <Pages>2</Pages>
  <Words>596</Words>
  <Characters>3480</Characters>
  <Application>Microsoft Office Word</Application>
  <DocSecurity>0</DocSecurity>
  <Lines>65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201617S15012</vt:lpstr>
      <vt:lpstr>
      </vt:lpstr>
    </vt:vector>
  </TitlesOfParts>
  <Company>Sveriges riksdag</Company>
  <LinksUpToDate>false</LinksUpToDate>
  <CharactersWithSpaces>4061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